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6" w:rsidRPr="00B55B9E" w:rsidRDefault="009377A6" w:rsidP="00A56190">
      <w:pPr>
        <w:ind w:firstLine="540"/>
        <w:jc w:val="center"/>
        <w:rPr>
          <w:rFonts w:ascii="Arial" w:hAnsi="Arial" w:cs="Arial"/>
          <w:sz w:val="28"/>
          <w:szCs w:val="28"/>
        </w:rPr>
      </w:pPr>
    </w:p>
    <w:p w:rsidR="009377A6" w:rsidRPr="00B55B9E" w:rsidRDefault="009377A6" w:rsidP="00A56190">
      <w:pPr>
        <w:pStyle w:val="caaieiaie2"/>
        <w:rPr>
          <w:rFonts w:cs="Arial"/>
          <w:sz w:val="28"/>
          <w:szCs w:val="28"/>
        </w:rPr>
      </w:pPr>
      <w:r w:rsidRPr="00B55B9E">
        <w:rPr>
          <w:rFonts w:cs="Arial"/>
          <w:sz w:val="28"/>
          <w:szCs w:val="28"/>
        </w:rPr>
        <w:t>АДМИНИСТРАЦИЯ</w:t>
      </w:r>
    </w:p>
    <w:p w:rsidR="009377A6" w:rsidRPr="00B55B9E" w:rsidRDefault="009377A6" w:rsidP="00A56190">
      <w:pPr>
        <w:pStyle w:val="caaieiaie2"/>
        <w:rPr>
          <w:rFonts w:cs="Arial"/>
          <w:sz w:val="28"/>
          <w:szCs w:val="28"/>
        </w:rPr>
      </w:pPr>
      <w:r w:rsidRPr="00B55B9E">
        <w:rPr>
          <w:rFonts w:cs="Arial"/>
          <w:sz w:val="28"/>
          <w:szCs w:val="28"/>
        </w:rPr>
        <w:t>ЩЕГОЛЯНСКОГО СЕЛЬСОВЕТА</w:t>
      </w:r>
    </w:p>
    <w:p w:rsidR="009377A6" w:rsidRPr="00B55B9E" w:rsidRDefault="009377A6" w:rsidP="00A56190">
      <w:pPr>
        <w:jc w:val="center"/>
        <w:rPr>
          <w:rFonts w:ascii="Arial" w:hAnsi="Arial" w:cs="Arial"/>
          <w:b/>
          <w:sz w:val="28"/>
          <w:szCs w:val="28"/>
        </w:rPr>
      </w:pPr>
      <w:r w:rsidRPr="00B55B9E">
        <w:rPr>
          <w:rFonts w:ascii="Arial" w:hAnsi="Arial" w:cs="Arial"/>
          <w:b/>
          <w:sz w:val="28"/>
          <w:szCs w:val="28"/>
        </w:rPr>
        <w:t>БЕЛОВСКОГО РАЙОНА КУРСКОЙ ОБЛАСТИ</w:t>
      </w:r>
    </w:p>
    <w:p w:rsidR="009377A6" w:rsidRPr="00B55B9E" w:rsidRDefault="009377A6" w:rsidP="00A56190">
      <w:pPr>
        <w:jc w:val="center"/>
        <w:rPr>
          <w:rFonts w:ascii="Arial" w:hAnsi="Arial" w:cs="Arial"/>
          <w:b/>
          <w:sz w:val="28"/>
          <w:szCs w:val="28"/>
        </w:rPr>
      </w:pPr>
    </w:p>
    <w:p w:rsidR="009377A6" w:rsidRPr="00B55B9E" w:rsidRDefault="009377A6" w:rsidP="00A56190">
      <w:pPr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B55B9E">
        <w:rPr>
          <w:rFonts w:ascii="Arial" w:hAnsi="Arial" w:cs="Arial"/>
          <w:b/>
          <w:sz w:val="28"/>
          <w:szCs w:val="28"/>
        </w:rPr>
        <w:t xml:space="preserve">ПОСТАНОВЛЕНИЕ </w:t>
      </w:r>
    </w:p>
    <w:p w:rsidR="009377A6" w:rsidRPr="00011D30" w:rsidRDefault="009377A6" w:rsidP="00011D30">
      <w:pPr>
        <w:ind w:firstLine="540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011D30">
        <w:rPr>
          <w:rFonts w:ascii="Arial" w:hAnsi="Arial" w:cs="Arial"/>
          <w:b/>
          <w:sz w:val="24"/>
          <w:szCs w:val="24"/>
        </w:rPr>
        <w:t>от</w:t>
      </w:r>
      <w:r w:rsidRPr="00011D30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28 декабря 2020 года    № 71</w:t>
      </w:r>
      <w:bookmarkStart w:id="0" w:name="_GoBack"/>
      <w:bookmarkEnd w:id="0"/>
    </w:p>
    <w:p w:rsidR="009377A6" w:rsidRPr="00B55B9E" w:rsidRDefault="009377A6" w:rsidP="00A56190">
      <w:pPr>
        <w:shd w:val="clear" w:color="auto" w:fill="FFFFFF"/>
        <w:spacing w:after="75" w:line="312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377A6" w:rsidRPr="00011D30" w:rsidRDefault="009377A6" w:rsidP="00011D30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011D30">
        <w:rPr>
          <w:rFonts w:ascii="Arial" w:hAnsi="Arial" w:cs="Arial"/>
          <w:b/>
          <w:color w:val="333333"/>
          <w:sz w:val="32"/>
          <w:szCs w:val="32"/>
          <w:lang w:eastAsia="ru-RU"/>
        </w:rPr>
        <w:t>Об утверждении Положения о муниципальной казне муниципального образования  «Щеголянский сельсовет» Беловского района Курской области</w:t>
      </w:r>
    </w:p>
    <w:p w:rsidR="009377A6" w:rsidRPr="00107A11" w:rsidRDefault="009377A6" w:rsidP="00CB52C6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9377A6" w:rsidRPr="00107A11" w:rsidRDefault="009377A6" w:rsidP="00011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A11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</w:t>
      </w:r>
      <w:r w:rsidRPr="00107A11">
        <w:rPr>
          <w:rFonts w:ascii="Arial" w:hAnsi="Arial" w:cs="Arial"/>
          <w:sz w:val="24"/>
          <w:szCs w:val="24"/>
        </w:rPr>
        <w:t>В соответствии с  Федеральным законом от 06.10.2003 г. №131-ФЗ</w:t>
      </w:r>
    </w:p>
    <w:p w:rsidR="009377A6" w:rsidRPr="00107A11" w:rsidRDefault="009377A6" w:rsidP="00011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A11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</w:t>
      </w:r>
    </w:p>
    <w:p w:rsidR="009377A6" w:rsidRDefault="009377A6" w:rsidP="00011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A11">
        <w:rPr>
          <w:rFonts w:ascii="Arial" w:hAnsi="Arial" w:cs="Arial"/>
          <w:sz w:val="24"/>
          <w:szCs w:val="24"/>
        </w:rPr>
        <w:t>Федерации», Гражданским кодексом Российской Федерации, Уставом МО «Щеголянский сельсовет» Беловского района, администрация Щеголянского сельсовета Беловского района Курской области</w:t>
      </w:r>
    </w:p>
    <w:p w:rsidR="009377A6" w:rsidRDefault="009377A6" w:rsidP="00725C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77A6" w:rsidRPr="00011D30" w:rsidRDefault="009377A6" w:rsidP="00011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D30">
        <w:rPr>
          <w:rFonts w:ascii="Arial" w:hAnsi="Arial" w:cs="Arial"/>
          <w:b/>
          <w:sz w:val="24"/>
          <w:szCs w:val="24"/>
        </w:rPr>
        <w:t>ПОСТАНОВЛЯЕТ:</w:t>
      </w:r>
    </w:p>
    <w:p w:rsidR="009377A6" w:rsidRPr="00107A11" w:rsidRDefault="009377A6" w:rsidP="00725C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377A6" w:rsidRPr="00107A11" w:rsidRDefault="009377A6" w:rsidP="00725C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7A11">
        <w:rPr>
          <w:rFonts w:ascii="Arial" w:hAnsi="Arial" w:cs="Arial"/>
          <w:sz w:val="24"/>
          <w:szCs w:val="24"/>
        </w:rPr>
        <w:t>1. Утвердить Положение о муниципальной казне муниципального образования «Щеголянский сельсовет» Беловского района Курской области (прилагается).</w:t>
      </w:r>
    </w:p>
    <w:p w:rsidR="009377A6" w:rsidRPr="00107A11" w:rsidRDefault="009377A6" w:rsidP="00725C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7A11">
        <w:rPr>
          <w:rFonts w:ascii="Arial" w:hAnsi="Arial" w:cs="Arial"/>
          <w:sz w:val="24"/>
          <w:szCs w:val="24"/>
        </w:rPr>
        <w:t>2. Настоящее постановление вступает в силу после опубликования</w:t>
      </w:r>
    </w:p>
    <w:p w:rsidR="009377A6" w:rsidRPr="00107A11" w:rsidRDefault="009377A6" w:rsidP="00B55B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7A11">
        <w:rPr>
          <w:rFonts w:ascii="Arial" w:hAnsi="Arial" w:cs="Arial"/>
          <w:sz w:val="24"/>
          <w:szCs w:val="24"/>
        </w:rPr>
        <w:t>(обнародования) на официальном сайте администрации Щеголянского сельсовета и размещения на информационном стенде в здании администрации Щеголянского сельсовета.</w:t>
      </w:r>
    </w:p>
    <w:p w:rsidR="009377A6" w:rsidRPr="00107A11" w:rsidRDefault="009377A6" w:rsidP="00725C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07A11">
        <w:rPr>
          <w:rFonts w:ascii="Arial" w:hAnsi="Arial" w:cs="Arial"/>
          <w:sz w:val="24"/>
          <w:szCs w:val="24"/>
        </w:rPr>
        <w:t>. Контроль за выполнением данного постановления оставляю за собой.</w:t>
      </w:r>
    </w:p>
    <w:p w:rsidR="009377A6" w:rsidRPr="00107A11" w:rsidRDefault="009377A6" w:rsidP="00A56190">
      <w:pPr>
        <w:shd w:val="clear" w:color="auto" w:fill="FFFFFF"/>
        <w:spacing w:after="0" w:line="312" w:lineRule="atLeast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9377A6" w:rsidRPr="00107A11" w:rsidRDefault="009377A6" w:rsidP="00A56190">
      <w:pPr>
        <w:shd w:val="clear" w:color="auto" w:fill="FFFFFF"/>
        <w:spacing w:after="0" w:line="312" w:lineRule="atLeast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9377A6" w:rsidRPr="00107A11" w:rsidRDefault="009377A6" w:rsidP="00A56190">
      <w:pPr>
        <w:shd w:val="clear" w:color="auto" w:fill="FFFFFF"/>
        <w:spacing w:after="0" w:line="312" w:lineRule="atLeast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107A11">
        <w:rPr>
          <w:rFonts w:ascii="Arial" w:hAnsi="Arial" w:cs="Arial"/>
          <w:color w:val="333333"/>
          <w:sz w:val="24"/>
          <w:szCs w:val="24"/>
          <w:lang w:eastAsia="ru-RU"/>
        </w:rPr>
        <w:t xml:space="preserve">Глава Щеголянского сельсовета </w:t>
      </w:r>
    </w:p>
    <w:p w:rsidR="009377A6" w:rsidRPr="00107A11" w:rsidRDefault="009377A6" w:rsidP="00A56190">
      <w:pPr>
        <w:shd w:val="clear" w:color="auto" w:fill="FFFFFF"/>
        <w:spacing w:after="0" w:line="312" w:lineRule="atLeast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107A11">
        <w:rPr>
          <w:rFonts w:ascii="Arial" w:hAnsi="Arial" w:cs="Arial"/>
          <w:color w:val="333333"/>
          <w:sz w:val="24"/>
          <w:szCs w:val="24"/>
          <w:lang w:eastAsia="ru-RU"/>
        </w:rPr>
        <w:t>Беловского района                                              И.В. Малахов</w:t>
      </w:r>
    </w:p>
    <w:p w:rsidR="009377A6" w:rsidRPr="00107A11" w:rsidRDefault="009377A6" w:rsidP="00F66DCA">
      <w:pPr>
        <w:jc w:val="right"/>
        <w:rPr>
          <w:rFonts w:ascii="Times New Roman" w:hAnsi="Times New Roman"/>
          <w:sz w:val="24"/>
          <w:szCs w:val="24"/>
        </w:rPr>
      </w:pPr>
    </w:p>
    <w:p w:rsidR="009377A6" w:rsidRDefault="009377A6" w:rsidP="00F66DCA">
      <w:pPr>
        <w:jc w:val="right"/>
        <w:rPr>
          <w:rFonts w:ascii="Times New Roman" w:hAnsi="Times New Roman"/>
        </w:rPr>
      </w:pPr>
    </w:p>
    <w:p w:rsidR="009377A6" w:rsidRDefault="009377A6" w:rsidP="00F66DCA">
      <w:pPr>
        <w:jc w:val="right"/>
        <w:rPr>
          <w:rFonts w:ascii="Times New Roman" w:hAnsi="Times New Roman"/>
        </w:rPr>
      </w:pPr>
    </w:p>
    <w:p w:rsidR="009377A6" w:rsidRDefault="009377A6" w:rsidP="00F66DCA">
      <w:pPr>
        <w:jc w:val="right"/>
        <w:rPr>
          <w:rFonts w:ascii="Times New Roman" w:hAnsi="Times New Roman"/>
        </w:rPr>
      </w:pPr>
    </w:p>
    <w:p w:rsidR="009377A6" w:rsidRDefault="009377A6" w:rsidP="00107A11">
      <w:pPr>
        <w:tabs>
          <w:tab w:val="left" w:pos="393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9377A6" w:rsidSect="002966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5801"/>
    <w:multiLevelType w:val="hybridMultilevel"/>
    <w:tmpl w:val="A1D26074"/>
    <w:lvl w:ilvl="0" w:tplc="0488175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190"/>
    <w:rsid w:val="000050B5"/>
    <w:rsid w:val="00010F20"/>
    <w:rsid w:val="00011D30"/>
    <w:rsid w:val="000358DD"/>
    <w:rsid w:val="00041B92"/>
    <w:rsid w:val="00064610"/>
    <w:rsid w:val="000668FC"/>
    <w:rsid w:val="000773D4"/>
    <w:rsid w:val="000952CF"/>
    <w:rsid w:val="000978CE"/>
    <w:rsid w:val="000A0239"/>
    <w:rsid w:val="000A7B39"/>
    <w:rsid w:val="000B069C"/>
    <w:rsid w:val="000E2B04"/>
    <w:rsid w:val="000E3722"/>
    <w:rsid w:val="000E5FDF"/>
    <w:rsid w:val="001078C7"/>
    <w:rsid w:val="00107A11"/>
    <w:rsid w:val="0014244C"/>
    <w:rsid w:val="00163B3B"/>
    <w:rsid w:val="00194554"/>
    <w:rsid w:val="001B566F"/>
    <w:rsid w:val="001B5C4A"/>
    <w:rsid w:val="001C4855"/>
    <w:rsid w:val="001E5E5A"/>
    <w:rsid w:val="001E607E"/>
    <w:rsid w:val="002035EF"/>
    <w:rsid w:val="00203FAF"/>
    <w:rsid w:val="0022798E"/>
    <w:rsid w:val="0023734A"/>
    <w:rsid w:val="00250184"/>
    <w:rsid w:val="00250688"/>
    <w:rsid w:val="0025782D"/>
    <w:rsid w:val="00261EC2"/>
    <w:rsid w:val="0027441F"/>
    <w:rsid w:val="002825CF"/>
    <w:rsid w:val="00296041"/>
    <w:rsid w:val="002966EF"/>
    <w:rsid w:val="002A6FAE"/>
    <w:rsid w:val="002B5FD5"/>
    <w:rsid w:val="002E4D2D"/>
    <w:rsid w:val="002E5D33"/>
    <w:rsid w:val="00313AD4"/>
    <w:rsid w:val="0032799F"/>
    <w:rsid w:val="00342C10"/>
    <w:rsid w:val="00344E3D"/>
    <w:rsid w:val="00360FBE"/>
    <w:rsid w:val="00393FB1"/>
    <w:rsid w:val="003A4FDD"/>
    <w:rsid w:val="003B7E3B"/>
    <w:rsid w:val="003E40CF"/>
    <w:rsid w:val="003E75BE"/>
    <w:rsid w:val="003E7B50"/>
    <w:rsid w:val="003F3446"/>
    <w:rsid w:val="00407721"/>
    <w:rsid w:val="004331F9"/>
    <w:rsid w:val="00452370"/>
    <w:rsid w:val="004546D0"/>
    <w:rsid w:val="00457F08"/>
    <w:rsid w:val="00481B7B"/>
    <w:rsid w:val="00495D1C"/>
    <w:rsid w:val="004A2E7C"/>
    <w:rsid w:val="004B049E"/>
    <w:rsid w:val="004C65A7"/>
    <w:rsid w:val="004D3496"/>
    <w:rsid w:val="004E250A"/>
    <w:rsid w:val="004E2D5B"/>
    <w:rsid w:val="004F390D"/>
    <w:rsid w:val="00532CCB"/>
    <w:rsid w:val="005355BF"/>
    <w:rsid w:val="00553A39"/>
    <w:rsid w:val="00555582"/>
    <w:rsid w:val="00575284"/>
    <w:rsid w:val="005821F2"/>
    <w:rsid w:val="00593462"/>
    <w:rsid w:val="005A31AA"/>
    <w:rsid w:val="005B05B5"/>
    <w:rsid w:val="005B5012"/>
    <w:rsid w:val="005B79BA"/>
    <w:rsid w:val="005D60C4"/>
    <w:rsid w:val="005E13AB"/>
    <w:rsid w:val="005F07D5"/>
    <w:rsid w:val="005F12A8"/>
    <w:rsid w:val="005F1619"/>
    <w:rsid w:val="005F4D70"/>
    <w:rsid w:val="005F5F90"/>
    <w:rsid w:val="005F7DE8"/>
    <w:rsid w:val="006030B5"/>
    <w:rsid w:val="0060476F"/>
    <w:rsid w:val="0061217A"/>
    <w:rsid w:val="00637E43"/>
    <w:rsid w:val="00640A54"/>
    <w:rsid w:val="00642462"/>
    <w:rsid w:val="00642DDF"/>
    <w:rsid w:val="006440B6"/>
    <w:rsid w:val="00644982"/>
    <w:rsid w:val="00653B5A"/>
    <w:rsid w:val="00654756"/>
    <w:rsid w:val="00666EC3"/>
    <w:rsid w:val="00674E5C"/>
    <w:rsid w:val="00675468"/>
    <w:rsid w:val="006933E4"/>
    <w:rsid w:val="006F4A04"/>
    <w:rsid w:val="007006DE"/>
    <w:rsid w:val="00721810"/>
    <w:rsid w:val="00725CE0"/>
    <w:rsid w:val="00726CAB"/>
    <w:rsid w:val="00732BC6"/>
    <w:rsid w:val="00750472"/>
    <w:rsid w:val="00753743"/>
    <w:rsid w:val="00755181"/>
    <w:rsid w:val="007641E0"/>
    <w:rsid w:val="00777008"/>
    <w:rsid w:val="007A4564"/>
    <w:rsid w:val="007B7419"/>
    <w:rsid w:val="007C159D"/>
    <w:rsid w:val="007D0E5F"/>
    <w:rsid w:val="007F5560"/>
    <w:rsid w:val="008239B6"/>
    <w:rsid w:val="00826786"/>
    <w:rsid w:val="00834B23"/>
    <w:rsid w:val="008372F0"/>
    <w:rsid w:val="00843E96"/>
    <w:rsid w:val="00865637"/>
    <w:rsid w:val="00893CFB"/>
    <w:rsid w:val="00893D19"/>
    <w:rsid w:val="008A2B61"/>
    <w:rsid w:val="008A3E75"/>
    <w:rsid w:val="008A5CD7"/>
    <w:rsid w:val="008F0708"/>
    <w:rsid w:val="008F2A12"/>
    <w:rsid w:val="00906917"/>
    <w:rsid w:val="00920168"/>
    <w:rsid w:val="00922486"/>
    <w:rsid w:val="009248F3"/>
    <w:rsid w:val="009274E4"/>
    <w:rsid w:val="00931328"/>
    <w:rsid w:val="009377A6"/>
    <w:rsid w:val="0094395D"/>
    <w:rsid w:val="00945087"/>
    <w:rsid w:val="009455C8"/>
    <w:rsid w:val="00946465"/>
    <w:rsid w:val="009739A8"/>
    <w:rsid w:val="009A045C"/>
    <w:rsid w:val="009A3F06"/>
    <w:rsid w:val="009E5331"/>
    <w:rsid w:val="00A000D8"/>
    <w:rsid w:val="00A02F08"/>
    <w:rsid w:val="00A06AEE"/>
    <w:rsid w:val="00A1204C"/>
    <w:rsid w:val="00A14952"/>
    <w:rsid w:val="00A31780"/>
    <w:rsid w:val="00A31EF3"/>
    <w:rsid w:val="00A40A85"/>
    <w:rsid w:val="00A40AD4"/>
    <w:rsid w:val="00A47A80"/>
    <w:rsid w:val="00A56190"/>
    <w:rsid w:val="00A74D54"/>
    <w:rsid w:val="00A84FC6"/>
    <w:rsid w:val="00AC1E9E"/>
    <w:rsid w:val="00AC2A31"/>
    <w:rsid w:val="00AC735D"/>
    <w:rsid w:val="00AD10B8"/>
    <w:rsid w:val="00AE04E3"/>
    <w:rsid w:val="00AE6493"/>
    <w:rsid w:val="00AF688C"/>
    <w:rsid w:val="00B126EC"/>
    <w:rsid w:val="00B17972"/>
    <w:rsid w:val="00B33AFB"/>
    <w:rsid w:val="00B53254"/>
    <w:rsid w:val="00B55B9E"/>
    <w:rsid w:val="00B57103"/>
    <w:rsid w:val="00B76A10"/>
    <w:rsid w:val="00B8325D"/>
    <w:rsid w:val="00B84A7B"/>
    <w:rsid w:val="00BA6DE3"/>
    <w:rsid w:val="00BB1576"/>
    <w:rsid w:val="00BC0742"/>
    <w:rsid w:val="00BF3D04"/>
    <w:rsid w:val="00BF62AF"/>
    <w:rsid w:val="00C02A9C"/>
    <w:rsid w:val="00C117A9"/>
    <w:rsid w:val="00C1571E"/>
    <w:rsid w:val="00C44BEA"/>
    <w:rsid w:val="00C46894"/>
    <w:rsid w:val="00C50DA5"/>
    <w:rsid w:val="00C550F9"/>
    <w:rsid w:val="00C956CE"/>
    <w:rsid w:val="00CB0612"/>
    <w:rsid w:val="00CB0F75"/>
    <w:rsid w:val="00CB1868"/>
    <w:rsid w:val="00CB52C6"/>
    <w:rsid w:val="00CC082B"/>
    <w:rsid w:val="00CC1D9D"/>
    <w:rsid w:val="00CD2FB6"/>
    <w:rsid w:val="00CD38B9"/>
    <w:rsid w:val="00CE08BB"/>
    <w:rsid w:val="00CF16AF"/>
    <w:rsid w:val="00CF482F"/>
    <w:rsid w:val="00CF4889"/>
    <w:rsid w:val="00D148EB"/>
    <w:rsid w:val="00D16141"/>
    <w:rsid w:val="00D24269"/>
    <w:rsid w:val="00D37778"/>
    <w:rsid w:val="00D44FEE"/>
    <w:rsid w:val="00D471A7"/>
    <w:rsid w:val="00D472D2"/>
    <w:rsid w:val="00D9551A"/>
    <w:rsid w:val="00DB5677"/>
    <w:rsid w:val="00DC512E"/>
    <w:rsid w:val="00DF1C27"/>
    <w:rsid w:val="00DF4AAD"/>
    <w:rsid w:val="00DF5B41"/>
    <w:rsid w:val="00E02A23"/>
    <w:rsid w:val="00E11FAF"/>
    <w:rsid w:val="00E20AA6"/>
    <w:rsid w:val="00E23615"/>
    <w:rsid w:val="00E50A8C"/>
    <w:rsid w:val="00E526B5"/>
    <w:rsid w:val="00E532DF"/>
    <w:rsid w:val="00E55BF3"/>
    <w:rsid w:val="00E64FC4"/>
    <w:rsid w:val="00E6527A"/>
    <w:rsid w:val="00E90A92"/>
    <w:rsid w:val="00E9293F"/>
    <w:rsid w:val="00EC74E3"/>
    <w:rsid w:val="00EE47EC"/>
    <w:rsid w:val="00F00C60"/>
    <w:rsid w:val="00F01B6F"/>
    <w:rsid w:val="00F01D59"/>
    <w:rsid w:val="00F41E07"/>
    <w:rsid w:val="00F509B6"/>
    <w:rsid w:val="00F53A63"/>
    <w:rsid w:val="00F66DCA"/>
    <w:rsid w:val="00F91E93"/>
    <w:rsid w:val="00FA5649"/>
    <w:rsid w:val="00FB4B76"/>
    <w:rsid w:val="00FC3195"/>
    <w:rsid w:val="00FE66FF"/>
    <w:rsid w:val="00FE7602"/>
    <w:rsid w:val="00FF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19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aieiaie2">
    <w:name w:val="caaieiaie 2"/>
    <w:basedOn w:val="Normal"/>
    <w:next w:val="Normal"/>
    <w:uiPriority w:val="99"/>
    <w:rsid w:val="00A56190"/>
    <w:pPr>
      <w:keepNext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ru-RU"/>
    </w:rPr>
  </w:style>
  <w:style w:type="paragraph" w:customStyle="1" w:styleId="1">
    <w:name w:val="Знак Знак1 Знак Знак Знак Знак"/>
    <w:basedOn w:val="Normal"/>
    <w:uiPriority w:val="99"/>
    <w:rsid w:val="00A5619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FC319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C319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">
    <w:name w:val="Знак"/>
    <w:basedOn w:val="Normal"/>
    <w:uiPriority w:val="99"/>
    <w:rsid w:val="00FC319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3B7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B7E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D60C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60C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link w:val="NoSpacingChar"/>
    <w:uiPriority w:val="99"/>
    <w:rsid w:val="005D60C4"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locked/>
    <w:rsid w:val="005D60C4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726CA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E4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D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955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8A3E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172</Words>
  <Characters>981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рет</cp:lastModifiedBy>
  <cp:revision>4</cp:revision>
  <cp:lastPrinted>2021-03-26T11:56:00Z</cp:lastPrinted>
  <dcterms:created xsi:type="dcterms:W3CDTF">2021-03-26T07:47:00Z</dcterms:created>
  <dcterms:modified xsi:type="dcterms:W3CDTF">2021-03-26T11:56:00Z</dcterms:modified>
</cp:coreProperties>
</file>