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BA" w:rsidRDefault="007A3EBA" w:rsidP="0016379C">
      <w:pPr>
        <w:ind w:firstLine="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7A3EBA" w:rsidRDefault="007A3EBA" w:rsidP="0016379C">
      <w:pPr>
        <w:ind w:firstLine="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ЩЕГОЛЯНСКОГО СЕЛЬСОВЕТА</w:t>
      </w:r>
    </w:p>
    <w:p w:rsidR="007A3EBA" w:rsidRDefault="007A3EBA" w:rsidP="0016379C">
      <w:pPr>
        <w:ind w:firstLine="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БЕЛОВСКОГО РАЙОНА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7A3EBA" w:rsidRPr="0016379C" w:rsidRDefault="007A3EBA" w:rsidP="0016379C">
      <w:pPr>
        <w:ind w:firstLine="709"/>
        <w:jc w:val="center"/>
        <w:rPr>
          <w:rFonts w:ascii="Arial" w:hAnsi="Arial" w:cs="Arial"/>
          <w:sz w:val="32"/>
          <w:szCs w:val="32"/>
        </w:rPr>
      </w:pPr>
    </w:p>
    <w:p w:rsidR="007A3EBA" w:rsidRDefault="007A3EBA" w:rsidP="0016379C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7A3EBA" w:rsidRDefault="007A3EBA" w:rsidP="0016379C">
      <w:pPr>
        <w:ind w:firstLine="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03 февраля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Arial" w:hAnsi="Arial" w:cs="Arial"/>
            <w:b/>
            <w:sz w:val="32"/>
            <w:szCs w:val="32"/>
          </w:rPr>
          <w:t>2022 г</w:t>
        </w:r>
      </w:smartTag>
      <w:r>
        <w:rPr>
          <w:rFonts w:ascii="Arial" w:hAnsi="Arial" w:cs="Arial"/>
          <w:b/>
          <w:sz w:val="32"/>
          <w:szCs w:val="32"/>
        </w:rPr>
        <w:t>. № 06</w:t>
      </w:r>
    </w:p>
    <w:p w:rsidR="007A3EBA" w:rsidRDefault="007A3EBA" w:rsidP="00C8081E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7A3EBA" w:rsidRPr="00C8081E" w:rsidRDefault="007A3EBA" w:rsidP="00C8081E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>ОБ ОТМЕНЕ ПОСТАНОВЛЕНИЯ.</w:t>
      </w:r>
    </w:p>
    <w:p w:rsidR="007A3EBA" w:rsidRDefault="007A3EBA" w:rsidP="00C8081E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7A3EBA" w:rsidRDefault="007A3EBA" w:rsidP="00B7129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 соответствии со вступлением с 01.01.2022года в силу отдельных положений Федерального закона от 11.06.2021года №170-ФЗ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ст.89</w:t>
      </w:r>
      <w:r w:rsidRPr="004350A0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Федерального закона от 11.06.2021года №170-ФЗ в Федеральный закон от 28.12.2009года №381-ФЗ «Об основах государственного регулирования торговой деятельности в Российской Федерации»,  Уставом  муниципального образования «Щеголянский сельсовет», протестом Прокуратуры Беловского района от 28.01.2022года №19-2022</w:t>
      </w:r>
      <w:r w:rsidRPr="00B7129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8081E">
        <w:rPr>
          <w:rFonts w:ascii="Arial" w:hAnsi="Arial" w:cs="Arial"/>
          <w:sz w:val="24"/>
          <w:szCs w:val="24"/>
          <w:lang w:eastAsia="ru-RU"/>
        </w:rPr>
        <w:t xml:space="preserve">Администрация </w:t>
      </w:r>
      <w:r>
        <w:rPr>
          <w:rFonts w:ascii="Arial" w:hAnsi="Arial" w:cs="Arial"/>
          <w:sz w:val="24"/>
          <w:szCs w:val="24"/>
          <w:lang w:eastAsia="ru-RU"/>
        </w:rPr>
        <w:t>Щеголянского</w:t>
      </w:r>
      <w:r w:rsidRPr="00C8081E">
        <w:rPr>
          <w:rFonts w:ascii="Arial" w:hAnsi="Arial" w:cs="Arial"/>
          <w:sz w:val="24"/>
          <w:szCs w:val="24"/>
          <w:lang w:eastAsia="ru-RU"/>
        </w:rPr>
        <w:t xml:space="preserve"> сельсовета  Беловского района</w:t>
      </w:r>
    </w:p>
    <w:p w:rsidR="007A3EBA" w:rsidRDefault="007A3EBA" w:rsidP="00B7129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7A3EBA" w:rsidRPr="00394C0C" w:rsidRDefault="007A3EBA" w:rsidP="00B712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94C0C">
        <w:rPr>
          <w:rFonts w:ascii="Arial" w:hAnsi="Arial" w:cs="Arial"/>
          <w:b/>
          <w:bCs/>
          <w:sz w:val="24"/>
          <w:szCs w:val="24"/>
          <w:lang w:eastAsia="ru-RU"/>
        </w:rPr>
        <w:t>ПОСТАНОВЛЯЕТ:</w:t>
      </w:r>
    </w:p>
    <w:p w:rsidR="007A3EBA" w:rsidRPr="004350A0" w:rsidRDefault="007A3EBA" w:rsidP="00C808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7A3EBA" w:rsidRPr="004350A0" w:rsidRDefault="007A3EBA" w:rsidP="00394C0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350A0">
        <w:rPr>
          <w:rFonts w:ascii="Arial" w:hAnsi="Arial" w:cs="Arial"/>
          <w:sz w:val="24"/>
          <w:szCs w:val="24"/>
          <w:lang w:eastAsia="ru-RU"/>
        </w:rPr>
        <w:t>1. Признать утратившими силу:</w:t>
      </w:r>
    </w:p>
    <w:p w:rsidR="007A3EBA" w:rsidRPr="004350A0" w:rsidRDefault="007A3EBA" w:rsidP="00BE635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350A0">
        <w:rPr>
          <w:rFonts w:ascii="Arial" w:hAnsi="Arial" w:cs="Arial"/>
          <w:sz w:val="24"/>
          <w:szCs w:val="24"/>
        </w:rPr>
        <w:t>-</w:t>
      </w:r>
      <w:r w:rsidRPr="004350A0">
        <w:rPr>
          <w:rFonts w:ascii="Arial" w:hAnsi="Arial" w:cs="Arial"/>
          <w:sz w:val="24"/>
          <w:szCs w:val="24"/>
          <w:lang w:eastAsia="ru-RU"/>
        </w:rPr>
        <w:t xml:space="preserve">постановление администрации Щеголянского сельсовета от 29.07.2019года №50 «Об утверждении </w:t>
      </w:r>
      <w:r w:rsidRPr="004350A0">
        <w:rPr>
          <w:rFonts w:ascii="Arial" w:hAnsi="Arial" w:cs="Arial"/>
          <w:color w:val="000000"/>
          <w:spacing w:val="-2"/>
          <w:sz w:val="24"/>
          <w:szCs w:val="24"/>
        </w:rPr>
        <w:t>Порядка организации и осуществления муниципального контроля в области торговой деятельности на территории муниципального образования «Щеголянский сельсовет» Беловского района».</w:t>
      </w:r>
    </w:p>
    <w:p w:rsidR="007A3EBA" w:rsidRPr="004350A0" w:rsidRDefault="007A3EBA" w:rsidP="00BE635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350A0">
        <w:rPr>
          <w:rFonts w:ascii="Arial" w:hAnsi="Arial" w:cs="Arial"/>
          <w:sz w:val="24"/>
          <w:szCs w:val="24"/>
          <w:lang w:eastAsia="ru-RU"/>
        </w:rPr>
        <w:t>2. Контроль за исполнением настоящего постановления оставляю за собой.</w:t>
      </w:r>
    </w:p>
    <w:p w:rsidR="007A3EBA" w:rsidRPr="004350A0" w:rsidRDefault="007A3EBA" w:rsidP="00BE635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350A0">
        <w:rPr>
          <w:rFonts w:ascii="Arial" w:hAnsi="Arial" w:cs="Arial"/>
          <w:sz w:val="24"/>
          <w:szCs w:val="24"/>
          <w:lang w:eastAsia="ru-RU"/>
        </w:rPr>
        <w:t>3. Настоящее постановление вступает в силу со дня его подписания.</w:t>
      </w:r>
    </w:p>
    <w:p w:rsidR="007A3EBA" w:rsidRDefault="007A3EBA" w:rsidP="00BE635B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7A3EBA" w:rsidRDefault="007A3EBA" w:rsidP="00BE635B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7A3EBA" w:rsidRPr="00C8081E" w:rsidRDefault="007A3EBA" w:rsidP="00BE635B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C8081E">
        <w:rPr>
          <w:rFonts w:ascii="Arial" w:hAnsi="Arial" w:cs="Arial"/>
          <w:sz w:val="24"/>
          <w:szCs w:val="24"/>
          <w:lang w:eastAsia="ru-RU"/>
        </w:rPr>
        <w:t xml:space="preserve">Глава </w:t>
      </w:r>
      <w:r>
        <w:rPr>
          <w:rFonts w:ascii="Arial" w:hAnsi="Arial" w:cs="Arial"/>
          <w:sz w:val="24"/>
          <w:szCs w:val="24"/>
          <w:lang w:eastAsia="ru-RU"/>
        </w:rPr>
        <w:t>Щеголянского</w:t>
      </w:r>
      <w:r w:rsidRPr="00C8081E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7A3EBA" w:rsidRPr="00C8081E" w:rsidRDefault="007A3EBA" w:rsidP="00BE635B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C8081E">
        <w:rPr>
          <w:rFonts w:ascii="Arial" w:hAnsi="Arial" w:cs="Arial"/>
          <w:sz w:val="24"/>
          <w:szCs w:val="24"/>
          <w:lang w:eastAsia="ru-RU"/>
        </w:rPr>
        <w:t>Беловского района                           </w:t>
      </w:r>
      <w:r>
        <w:rPr>
          <w:rFonts w:ascii="Arial" w:hAnsi="Arial" w:cs="Arial"/>
          <w:sz w:val="24"/>
          <w:szCs w:val="24"/>
          <w:lang w:eastAsia="ru-RU"/>
        </w:rPr>
        <w:t>                               И.В.Малахов</w:t>
      </w:r>
    </w:p>
    <w:p w:rsidR="007A3EBA" w:rsidRDefault="007A3EBA" w:rsidP="00C808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7A3EBA" w:rsidRDefault="007A3EBA" w:rsidP="00C808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7A3EBA" w:rsidRDefault="007A3EBA" w:rsidP="00C808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7A3EBA" w:rsidRDefault="007A3EBA" w:rsidP="00C808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7A3EBA" w:rsidRPr="00C8081E" w:rsidRDefault="007A3EBA" w:rsidP="00C8081E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sectPr w:rsidR="007A3EBA" w:rsidRPr="00C8081E" w:rsidSect="00C8081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3C1"/>
    <w:rsid w:val="000306D3"/>
    <w:rsid w:val="00060841"/>
    <w:rsid w:val="0016379C"/>
    <w:rsid w:val="00171CFD"/>
    <w:rsid w:val="001720E0"/>
    <w:rsid w:val="00334D1D"/>
    <w:rsid w:val="00394C0C"/>
    <w:rsid w:val="004350A0"/>
    <w:rsid w:val="004D5C1C"/>
    <w:rsid w:val="005B3C7B"/>
    <w:rsid w:val="0065130A"/>
    <w:rsid w:val="007A3EBA"/>
    <w:rsid w:val="00862CAC"/>
    <w:rsid w:val="008E1BBF"/>
    <w:rsid w:val="00B71291"/>
    <w:rsid w:val="00BE635B"/>
    <w:rsid w:val="00C8081E"/>
    <w:rsid w:val="00CF467E"/>
    <w:rsid w:val="00D0369E"/>
    <w:rsid w:val="00D1036E"/>
    <w:rsid w:val="00D84BB7"/>
    <w:rsid w:val="00EE2791"/>
    <w:rsid w:val="00F0207F"/>
    <w:rsid w:val="00F83503"/>
    <w:rsid w:val="00FB6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3C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42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1</Pages>
  <Words>211</Words>
  <Characters>1203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рет</cp:lastModifiedBy>
  <cp:revision>11</cp:revision>
  <cp:lastPrinted>2022-02-04T08:28:00Z</cp:lastPrinted>
  <dcterms:created xsi:type="dcterms:W3CDTF">2022-01-03T09:20:00Z</dcterms:created>
  <dcterms:modified xsi:type="dcterms:W3CDTF">2022-02-04T08:29:00Z</dcterms:modified>
</cp:coreProperties>
</file>