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АДМИНИСТРАЦИЯ</w:t>
      </w: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ЩЕГОЛЯНСКОГО </w:t>
      </w:r>
      <w:r w:rsidRPr="000D68A5">
        <w:rPr>
          <w:rFonts w:ascii="Arial" w:hAnsi="Arial" w:cs="Arial"/>
          <w:b/>
          <w:sz w:val="28"/>
          <w:szCs w:val="28"/>
        </w:rPr>
        <w:t>СЕЛЬСОВЕТА</w:t>
      </w: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БЕЛОВ</w:t>
      </w:r>
      <w:r w:rsidRPr="000D68A5">
        <w:rPr>
          <w:rFonts w:ascii="Arial" w:hAnsi="Arial" w:cs="Arial"/>
          <w:b/>
          <w:sz w:val="28"/>
          <w:szCs w:val="28"/>
        </w:rPr>
        <w:t>СКОГО РАЙОНА</w:t>
      </w: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КУРСКОЙ ОБЛАСТИ</w:t>
      </w: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D68A5">
        <w:rPr>
          <w:rFonts w:ascii="Arial" w:hAnsi="Arial" w:cs="Arial"/>
          <w:b/>
          <w:sz w:val="28"/>
          <w:szCs w:val="28"/>
        </w:rPr>
        <w:t>ПОСТАНОВЛЕНИЕ</w:t>
      </w: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EE6936" w:rsidRPr="000D68A5" w:rsidRDefault="00EE6936" w:rsidP="000D68A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27 февраля 2023 года №10-а</w:t>
      </w:r>
    </w:p>
    <w:p w:rsidR="00EE6936" w:rsidRDefault="00EE6936" w:rsidP="000D68A5">
      <w:pPr>
        <w:jc w:val="center"/>
      </w:pPr>
    </w:p>
    <w:p w:rsidR="00EE6936" w:rsidRPr="00A65E4D" w:rsidRDefault="00EE6936" w:rsidP="000D68A5">
      <w:pPr>
        <w:jc w:val="center"/>
        <w:rPr>
          <w:rFonts w:ascii="Arial" w:hAnsi="Arial" w:cs="Arial"/>
          <w:b/>
          <w:sz w:val="32"/>
          <w:szCs w:val="32"/>
        </w:rPr>
      </w:pPr>
      <w:r w:rsidRPr="00A65E4D">
        <w:rPr>
          <w:rFonts w:ascii="Arial" w:hAnsi="Arial" w:cs="Arial"/>
          <w:b/>
          <w:sz w:val="32"/>
          <w:szCs w:val="32"/>
        </w:rPr>
        <w:t>Об определении места вывоза и складирования снега</w:t>
      </w:r>
    </w:p>
    <w:p w:rsidR="00EE6936" w:rsidRPr="00A65E4D" w:rsidRDefault="00EE6936" w:rsidP="00837571">
      <w:pPr>
        <w:snapToGrid w:val="0"/>
        <w:jc w:val="both"/>
        <w:rPr>
          <w:rFonts w:ascii="Arial" w:hAnsi="Arial" w:cs="Arial"/>
          <w:sz w:val="24"/>
          <w:szCs w:val="24"/>
          <w:lang w:val="en-US"/>
        </w:rPr>
      </w:pPr>
      <w:r w:rsidRPr="00A65E4D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Решением Собрания депутатов Щеголянского сельсовета от 25.12.2018 года № VI-16/49 «</w:t>
      </w:r>
      <w:r w:rsidRPr="00A65E4D">
        <w:rPr>
          <w:rStyle w:val="Emphasis"/>
          <w:rFonts w:ascii="Arial" w:hAnsi="Arial" w:cs="Arial"/>
          <w:i w:val="0"/>
          <w:iCs/>
          <w:sz w:val="24"/>
          <w:szCs w:val="24"/>
        </w:rPr>
        <w:t>Об утверждении Правил благоустройства территории муниципального образования «Щеголянский сельсовет» Беловского района Курской области</w:t>
      </w:r>
      <w:r w:rsidRPr="00A65E4D">
        <w:rPr>
          <w:rFonts w:ascii="Arial" w:hAnsi="Arial" w:cs="Arial"/>
          <w:sz w:val="24"/>
          <w:szCs w:val="24"/>
        </w:rPr>
        <w:t xml:space="preserve">, в целях недопущения угрозы загрязнения водных объектов в весенний период в результате таяния снега, а также для исключения скопления большого объема снега на дорогах, площадках и местах общего пользования, и обеспечения безопасности участников дорожного движения на территории Щеголянского сельсовета, Администрация Щеголянского сельсовета </w:t>
      </w:r>
    </w:p>
    <w:p w:rsidR="00EE6936" w:rsidRPr="00A65E4D" w:rsidRDefault="00EE6936" w:rsidP="00837571">
      <w:pPr>
        <w:snapToGrid w:val="0"/>
        <w:jc w:val="center"/>
        <w:rPr>
          <w:rFonts w:ascii="Arial" w:hAnsi="Arial" w:cs="Arial"/>
          <w:b/>
          <w:iCs/>
          <w:sz w:val="24"/>
          <w:szCs w:val="24"/>
        </w:rPr>
      </w:pPr>
      <w:r w:rsidRPr="00A65E4D">
        <w:rPr>
          <w:rFonts w:ascii="Arial" w:hAnsi="Arial" w:cs="Arial"/>
          <w:b/>
          <w:sz w:val="24"/>
          <w:szCs w:val="24"/>
        </w:rPr>
        <w:t>ПОСТАНОВЛЯЕТ:</w:t>
      </w:r>
    </w:p>
    <w:p w:rsidR="00EE6936" w:rsidRPr="00A65E4D" w:rsidRDefault="00EE6936" w:rsidP="00A65E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65E4D">
        <w:rPr>
          <w:rFonts w:ascii="Arial" w:hAnsi="Arial" w:cs="Arial"/>
          <w:sz w:val="24"/>
          <w:szCs w:val="24"/>
        </w:rPr>
        <w:t>1.</w:t>
      </w:r>
      <w:r w:rsidRPr="00A65E4D">
        <w:rPr>
          <w:rFonts w:ascii="Arial" w:hAnsi="Arial" w:cs="Arial"/>
          <w:color w:val="1A1A1A"/>
          <w:sz w:val="24"/>
          <w:szCs w:val="24"/>
        </w:rPr>
        <w:t>Определить в качестве места открытой площадки для временного складирования снега в зимний период года территорию</w:t>
      </w:r>
      <w:r>
        <w:rPr>
          <w:rFonts w:ascii="Arial" w:hAnsi="Arial" w:cs="Arial"/>
          <w:sz w:val="24"/>
          <w:szCs w:val="24"/>
        </w:rPr>
        <w:t xml:space="preserve"> за кладбищем д.Хотеж-Колодезь</w:t>
      </w:r>
      <w:r w:rsidRPr="00A65E4D">
        <w:rPr>
          <w:rFonts w:ascii="Arial" w:hAnsi="Arial" w:cs="Arial"/>
          <w:sz w:val="24"/>
          <w:szCs w:val="24"/>
        </w:rPr>
        <w:t xml:space="preserve"> Беловского района Курской области.</w:t>
      </w:r>
    </w:p>
    <w:p w:rsidR="00EE6936" w:rsidRPr="00A65E4D" w:rsidRDefault="00EE6936" w:rsidP="00A65E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65E4D">
        <w:rPr>
          <w:rFonts w:ascii="Arial" w:hAnsi="Arial" w:cs="Arial"/>
          <w:sz w:val="24"/>
          <w:szCs w:val="24"/>
        </w:rPr>
        <w:t>2.Организациям, расположенным на территории Щеголянского сельсовета, осуществляющим вывоз снега на место, определенное пунктом 1 настоящего постановления, под временное складирование снега:</w:t>
      </w:r>
    </w:p>
    <w:p w:rsidR="00EE6936" w:rsidRPr="00A65E4D" w:rsidRDefault="00EE6936" w:rsidP="00A65E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65E4D">
        <w:rPr>
          <w:rFonts w:ascii="Arial" w:hAnsi="Arial" w:cs="Arial"/>
          <w:sz w:val="24"/>
          <w:szCs w:val="24"/>
        </w:rPr>
        <w:t xml:space="preserve">по окончании зимнего периода, в срок до </w:t>
      </w:r>
      <w:r>
        <w:rPr>
          <w:rFonts w:ascii="Arial" w:hAnsi="Arial" w:cs="Arial"/>
          <w:sz w:val="24"/>
          <w:szCs w:val="24"/>
        </w:rPr>
        <w:t>20</w:t>
      </w:r>
      <w:r w:rsidRPr="00A65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Pr="00A65E4D">
        <w:rPr>
          <w:rFonts w:ascii="Arial" w:hAnsi="Arial" w:cs="Arial"/>
          <w:sz w:val="24"/>
          <w:szCs w:val="24"/>
        </w:rPr>
        <w:t>, выполнить благоустройство и санитарную очистку места временного складирования снега.</w:t>
      </w:r>
    </w:p>
    <w:p w:rsidR="00EE6936" w:rsidRPr="00A65E4D" w:rsidRDefault="00EE6936" w:rsidP="00A65E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65E4D">
        <w:rPr>
          <w:rFonts w:ascii="Arial" w:hAnsi="Arial" w:cs="Arial"/>
          <w:sz w:val="24"/>
          <w:szCs w:val="24"/>
        </w:rPr>
        <w:t>3.Разместить настоящее постановление на официальном сайте МО «Щеголянский сельсовет» в сети интернет.</w:t>
      </w:r>
    </w:p>
    <w:p w:rsidR="00EE6936" w:rsidRPr="00A65E4D" w:rsidRDefault="00EE6936" w:rsidP="00A65E4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65E4D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EE6936" w:rsidRPr="00193519" w:rsidRDefault="00EE6936" w:rsidP="00D25A5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93519">
        <w:rPr>
          <w:rFonts w:ascii="Arial" w:hAnsi="Arial" w:cs="Arial"/>
          <w:sz w:val="24"/>
          <w:szCs w:val="24"/>
        </w:rPr>
        <w:t xml:space="preserve">   5.Постановление вступает в силу со дня его подписания.</w:t>
      </w:r>
    </w:p>
    <w:p w:rsidR="00EE6936" w:rsidRPr="00D25A50" w:rsidRDefault="00EE6936" w:rsidP="00D25A50">
      <w:pPr>
        <w:rPr>
          <w:rFonts w:ascii="Times New Roman" w:hAnsi="Times New Roman"/>
          <w:sz w:val="28"/>
          <w:szCs w:val="28"/>
        </w:rPr>
      </w:pPr>
      <w:r w:rsidRPr="0005543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7pt;height:123.75pt;visibility:visible">
            <v:imagedata r:id="rId5" o:title=""/>
          </v:shape>
        </w:pict>
      </w:r>
    </w:p>
    <w:sectPr w:rsidR="00EE6936" w:rsidRPr="00D25A50" w:rsidSect="004B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0A86"/>
    <w:multiLevelType w:val="hybridMultilevel"/>
    <w:tmpl w:val="3048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8A5"/>
    <w:rsid w:val="00055430"/>
    <w:rsid w:val="000D68A5"/>
    <w:rsid w:val="00193519"/>
    <w:rsid w:val="00224642"/>
    <w:rsid w:val="00252CEA"/>
    <w:rsid w:val="003D558F"/>
    <w:rsid w:val="004B541B"/>
    <w:rsid w:val="00837571"/>
    <w:rsid w:val="008430E8"/>
    <w:rsid w:val="00A24941"/>
    <w:rsid w:val="00A65E4D"/>
    <w:rsid w:val="00A82D86"/>
    <w:rsid w:val="00B411C7"/>
    <w:rsid w:val="00B73F4E"/>
    <w:rsid w:val="00B94292"/>
    <w:rsid w:val="00C72F2A"/>
    <w:rsid w:val="00CB14C6"/>
    <w:rsid w:val="00D25A50"/>
    <w:rsid w:val="00D66590"/>
    <w:rsid w:val="00EB38B9"/>
    <w:rsid w:val="00E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D68A5"/>
    <w:pPr>
      <w:suppressAutoHyphens/>
    </w:pPr>
    <w:rPr>
      <w:lang w:eastAsia="ar-SA"/>
    </w:rPr>
  </w:style>
  <w:style w:type="character" w:customStyle="1" w:styleId="NoSpacingChar">
    <w:name w:val="No Spacing Char"/>
    <w:link w:val="NoSpacing"/>
    <w:uiPriority w:val="99"/>
    <w:locked/>
    <w:rsid w:val="000D68A5"/>
    <w:rPr>
      <w:rFonts w:ascii="Calibri" w:eastAsia="Times New Roman" w:hAnsi="Calibri"/>
      <w:sz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0D6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29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3757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247</Words>
  <Characters>1414</Characters>
  <Application>Microsoft Office Outlook</Application>
  <DocSecurity>0</DocSecurity>
  <Lines>0</Lines>
  <Paragraphs>0</Paragraphs>
  <ScaleCrop>false</ScaleCrop>
  <Company>Pirated Aliance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рет</cp:lastModifiedBy>
  <cp:revision>3</cp:revision>
  <cp:lastPrinted>2023-06-29T07:20:00Z</cp:lastPrinted>
  <dcterms:created xsi:type="dcterms:W3CDTF">2023-02-28T17:20:00Z</dcterms:created>
  <dcterms:modified xsi:type="dcterms:W3CDTF">2023-06-29T07:21:00Z</dcterms:modified>
</cp:coreProperties>
</file>