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31" w:rsidRPr="0035468A" w:rsidRDefault="006C0031" w:rsidP="0035468A">
      <w:pPr>
        <w:pStyle w:val="caaieiaie2"/>
        <w:spacing w:line="168" w:lineRule="auto"/>
        <w:jc w:val="left"/>
        <w:rPr>
          <w:rFonts w:ascii="Times New Roman" w:hAnsi="Times New Roman"/>
          <w:sz w:val="24"/>
          <w:szCs w:val="24"/>
        </w:rPr>
      </w:pPr>
      <w:r w:rsidRPr="003546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C0031" w:rsidRDefault="006C0031" w:rsidP="0035468A">
      <w:pPr>
        <w:pStyle w:val="caaieiaie2"/>
        <w:rPr>
          <w:rFonts w:ascii="Times New Roman" w:hAnsi="Times New Roman"/>
          <w:sz w:val="24"/>
          <w:szCs w:val="24"/>
        </w:rPr>
      </w:pPr>
      <w:r w:rsidRPr="0035468A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6C0031" w:rsidRPr="0035468A" w:rsidRDefault="006C0031" w:rsidP="0035468A">
      <w:pPr>
        <w:pStyle w:val="caaieiai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ЩЕГОЛЯНСКОГО</w:t>
      </w:r>
      <w:r w:rsidRPr="0035468A">
        <w:rPr>
          <w:rFonts w:ascii="Times New Roman" w:hAnsi="Times New Roman"/>
          <w:sz w:val="24"/>
          <w:szCs w:val="24"/>
        </w:rPr>
        <w:t xml:space="preserve"> СЕЛЬСОВЕТА</w:t>
      </w:r>
    </w:p>
    <w:p w:rsidR="006C0031" w:rsidRPr="0035468A" w:rsidRDefault="006C0031" w:rsidP="0035468A">
      <w:pPr>
        <w:jc w:val="center"/>
        <w:rPr>
          <w:rFonts w:ascii="Times New Roman" w:hAnsi="Times New Roman"/>
          <w:b/>
          <w:sz w:val="24"/>
          <w:szCs w:val="24"/>
        </w:rPr>
      </w:pPr>
      <w:r w:rsidRPr="0035468A">
        <w:rPr>
          <w:rFonts w:ascii="Times New Roman" w:hAnsi="Times New Roman"/>
          <w:b/>
          <w:sz w:val="24"/>
          <w:szCs w:val="24"/>
        </w:rPr>
        <w:t>БЕЛОВСКОГО РАЙОНА КУРСКОЙ ОБЛАСТИ</w:t>
      </w:r>
    </w:p>
    <w:p w:rsidR="006C0031" w:rsidRPr="0035468A" w:rsidRDefault="006C0031" w:rsidP="00354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031" w:rsidRPr="0035468A" w:rsidRDefault="006C0031" w:rsidP="0035468A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5468A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6C0031" w:rsidRPr="0035468A" w:rsidRDefault="006C0031" w:rsidP="0035468A">
      <w:pPr>
        <w:rPr>
          <w:rFonts w:ascii="Times New Roman" w:hAnsi="Times New Roman"/>
          <w:sz w:val="24"/>
          <w:szCs w:val="24"/>
        </w:rPr>
      </w:pPr>
    </w:p>
    <w:p w:rsidR="006C0031" w:rsidRPr="007506C0" w:rsidRDefault="006C0031" w:rsidP="001B0E73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27.12.</w:t>
      </w:r>
      <w:r w:rsidRPr="007506C0">
        <w:rPr>
          <w:rFonts w:ascii="Times New Roman" w:hAnsi="Times New Roman"/>
          <w:sz w:val="24"/>
          <w:szCs w:val="24"/>
        </w:rPr>
        <w:t>2016  года                 №</w:t>
      </w:r>
      <w:r>
        <w:rPr>
          <w:rFonts w:ascii="Times New Roman" w:hAnsi="Times New Roman"/>
          <w:sz w:val="24"/>
          <w:szCs w:val="24"/>
        </w:rPr>
        <w:t xml:space="preserve"> 114</w:t>
      </w:r>
      <w:r w:rsidRPr="007506C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C0031" w:rsidRPr="0035468A" w:rsidRDefault="006C0031" w:rsidP="0035468A">
      <w:pPr>
        <w:pStyle w:val="consplusnormal"/>
        <w:shd w:val="clear" w:color="auto" w:fill="F8F8F8"/>
        <w:jc w:val="center"/>
        <w:rPr>
          <w:b/>
          <w:color w:val="020C22"/>
        </w:rPr>
      </w:pPr>
      <w:r w:rsidRPr="0035468A">
        <w:rPr>
          <w:b/>
          <w:color w:val="020C22"/>
        </w:rPr>
        <w:t>О п</w:t>
      </w:r>
      <w:r>
        <w:rPr>
          <w:b/>
          <w:color w:val="020C22"/>
        </w:rPr>
        <w:t>о</w:t>
      </w:r>
      <w:r w:rsidRPr="0035468A">
        <w:rPr>
          <w:b/>
          <w:color w:val="020C22"/>
        </w:rPr>
        <w:t>рядке составления проекта бюджета муниципального образования «</w:t>
      </w:r>
      <w:r>
        <w:rPr>
          <w:b/>
          <w:color w:val="020C22"/>
        </w:rPr>
        <w:t>Щеголянский</w:t>
      </w:r>
      <w:r w:rsidRPr="0035468A">
        <w:rPr>
          <w:b/>
          <w:color w:val="020C22"/>
        </w:rPr>
        <w:t xml:space="preserve"> сельсовет»  Беловского района Курской области</w:t>
      </w:r>
    </w:p>
    <w:p w:rsidR="006C0031" w:rsidRPr="0035468A" w:rsidRDefault="006C0031" w:rsidP="001B0E73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 В соответствии со </w:t>
      </w:r>
      <w:hyperlink r:id="rId4" w:history="1">
        <w:r w:rsidRPr="0035468A">
          <w:rPr>
            <w:rStyle w:val="Hyperlink"/>
            <w:color w:val="00278C"/>
          </w:rPr>
          <w:t>статьей </w:t>
        </w:r>
      </w:hyperlink>
      <w:hyperlink r:id="rId5" w:history="1">
        <w:r w:rsidRPr="0035468A">
          <w:rPr>
            <w:rStyle w:val="Hyperlink"/>
            <w:color w:val="00278C"/>
          </w:rPr>
          <w:t>184</w:t>
        </w:r>
      </w:hyperlink>
      <w:r w:rsidRPr="0035468A">
        <w:rPr>
          <w:color w:val="020C22"/>
        </w:rPr>
        <w:t xml:space="preserve"> Бюджетного кодекса Российской Федерации и </w:t>
      </w:r>
      <w:r>
        <w:rPr>
          <w:color w:val="020C22"/>
        </w:rPr>
        <w:t>Решением</w:t>
      </w:r>
      <w:r w:rsidRPr="0035468A">
        <w:rPr>
          <w:color w:val="020C22"/>
        </w:rPr>
        <w:t xml:space="preserve"> Собрания </w:t>
      </w:r>
      <w:r>
        <w:rPr>
          <w:color w:val="020C22"/>
        </w:rPr>
        <w:t xml:space="preserve">депутатов Щеголянского сельсовета </w:t>
      </w:r>
      <w:r w:rsidRPr="0035468A">
        <w:rPr>
          <w:color w:val="020C22"/>
        </w:rPr>
        <w:t>Беловского района Курской области «</w:t>
      </w:r>
      <w:r w:rsidRPr="0035468A">
        <w:t>Об утверждении Положения о</w:t>
      </w:r>
      <w:r>
        <w:t xml:space="preserve"> бюджетном процессе в</w:t>
      </w:r>
      <w:r w:rsidRPr="0035468A">
        <w:rPr>
          <w:rStyle w:val="highlighthighlightactive"/>
        </w:rPr>
        <w:t> </w:t>
      </w:r>
      <w:r>
        <w:rPr>
          <w:rStyle w:val="highlighthighlightactive"/>
        </w:rPr>
        <w:t xml:space="preserve">Щеголянском сельсовете» </w:t>
      </w:r>
      <w:r>
        <w:rPr>
          <w:color w:val="020C22"/>
        </w:rPr>
        <w:t>Администрация Щеголянского сельсовета</w:t>
      </w:r>
      <w:r w:rsidRPr="0035468A">
        <w:rPr>
          <w:color w:val="020C22"/>
        </w:rPr>
        <w:t xml:space="preserve"> Беловского района Курской области ПОСТАНОВЛЯЕТ:</w:t>
      </w:r>
    </w:p>
    <w:p w:rsidR="006C0031" w:rsidRPr="0035468A" w:rsidRDefault="006C0031" w:rsidP="001B0E73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1. Утвердить прилагаемый </w:t>
      </w:r>
      <w:hyperlink r:id="rId6" w:history="1">
        <w:r w:rsidRPr="0035468A">
          <w:rPr>
            <w:rStyle w:val="Hyperlink"/>
            <w:color w:val="00278C"/>
          </w:rPr>
          <w:t>Порядок</w:t>
        </w:r>
      </w:hyperlink>
      <w:r w:rsidRPr="0035468A">
        <w:rPr>
          <w:color w:val="020C22"/>
        </w:rPr>
        <w:t xml:space="preserve"> составления проекта  бюджета муниципального </w:t>
      </w:r>
      <w:r>
        <w:rPr>
          <w:color w:val="020C22"/>
        </w:rPr>
        <w:t xml:space="preserve"> образования «Щеголянский сельсовет» Беловского района </w:t>
      </w:r>
      <w:r w:rsidRPr="0035468A">
        <w:rPr>
          <w:color w:val="020C22"/>
        </w:rPr>
        <w:t>Курской области.</w:t>
      </w:r>
    </w:p>
    <w:p w:rsidR="006C0031" w:rsidRPr="0035468A" w:rsidRDefault="006C0031" w:rsidP="0035468A">
      <w:pPr>
        <w:pStyle w:val="consplustitle"/>
        <w:shd w:val="clear" w:color="auto" w:fill="F8F8F8"/>
        <w:spacing w:before="0" w:beforeAutospacing="0" w:after="0" w:afterAutospacing="0"/>
        <w:jc w:val="center"/>
        <w:rPr>
          <w:color w:val="020C22"/>
        </w:rPr>
      </w:pPr>
    </w:p>
    <w:p w:rsidR="006C0031" w:rsidRDefault="006C0031" w:rsidP="0035468A">
      <w:pPr>
        <w:pStyle w:val="consplustitle"/>
        <w:shd w:val="clear" w:color="auto" w:fill="F8F8F8"/>
        <w:spacing w:before="0" w:beforeAutospacing="0" w:after="0" w:afterAutospacing="0"/>
        <w:rPr>
          <w:color w:val="020C22"/>
        </w:rPr>
      </w:pPr>
      <w:r w:rsidRPr="0035468A">
        <w:rPr>
          <w:color w:val="020C22"/>
        </w:rPr>
        <w:t>Глава</w:t>
      </w:r>
      <w:r>
        <w:rPr>
          <w:color w:val="020C22"/>
        </w:rPr>
        <w:t xml:space="preserve"> Щеголянского сельсовета</w:t>
      </w:r>
    </w:p>
    <w:p w:rsidR="006C0031" w:rsidRPr="0035468A" w:rsidRDefault="006C0031" w:rsidP="0035468A">
      <w:pPr>
        <w:pStyle w:val="consplustitle"/>
        <w:shd w:val="clear" w:color="auto" w:fill="F8F8F8"/>
        <w:spacing w:before="0" w:beforeAutospacing="0" w:after="0" w:afterAutospacing="0"/>
        <w:rPr>
          <w:color w:val="020C22"/>
        </w:rPr>
      </w:pPr>
      <w:r w:rsidRPr="0035468A">
        <w:rPr>
          <w:color w:val="020C22"/>
        </w:rPr>
        <w:t xml:space="preserve"> Беловского район</w:t>
      </w:r>
      <w:r>
        <w:rPr>
          <w:color w:val="020C22"/>
        </w:rPr>
        <w:t xml:space="preserve">                       </w:t>
      </w:r>
      <w:r w:rsidRPr="0035468A">
        <w:rPr>
          <w:color w:val="020C22"/>
        </w:rPr>
        <w:t xml:space="preserve">                                                    </w:t>
      </w:r>
      <w:r>
        <w:rPr>
          <w:color w:val="020C22"/>
        </w:rPr>
        <w:t xml:space="preserve">      И.В.Малахов</w:t>
      </w:r>
    </w:p>
    <w:p w:rsidR="006C0031" w:rsidRPr="0035468A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Pr="0035468A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Pr="0035468A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  <w:r w:rsidRPr="0035468A">
        <w:rPr>
          <w:color w:val="020C22"/>
        </w:rPr>
        <w:t>ПОРЯДОК</w:t>
      </w:r>
    </w:p>
    <w:p w:rsidR="006C0031" w:rsidRPr="0035468A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  <w:r w:rsidRPr="0035468A">
        <w:rPr>
          <w:color w:val="020C22"/>
        </w:rPr>
        <w:t>СОСТАВЛЕНИЯ ПРОЕКТА БЮДЖЕТА МУНИЦИПАЛЬНОГО</w:t>
      </w:r>
      <w:r>
        <w:rPr>
          <w:color w:val="020C22"/>
        </w:rPr>
        <w:t xml:space="preserve"> ОБРАЗОВАНИЯ «ЩЕГОЛЯНСКИЙ СЕЛЬСОВЕТ» БЕЛОВСКОГО РАЙОНА </w:t>
      </w:r>
      <w:r w:rsidRPr="0035468A">
        <w:rPr>
          <w:color w:val="020C22"/>
        </w:rPr>
        <w:t>ОБЛАСТИ</w:t>
      </w:r>
    </w:p>
    <w:p w:rsidR="006C0031" w:rsidRPr="0035468A" w:rsidRDefault="006C0031" w:rsidP="0035468A">
      <w:pPr>
        <w:pStyle w:val="consplusnormal"/>
        <w:shd w:val="clear" w:color="auto" w:fill="F8F8F8"/>
        <w:jc w:val="center"/>
        <w:rPr>
          <w:b/>
          <w:color w:val="020C22"/>
        </w:rPr>
      </w:pPr>
      <w:r w:rsidRPr="0035468A">
        <w:rPr>
          <w:b/>
          <w:color w:val="020C22"/>
        </w:rPr>
        <w:t>I. Основные положения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1. В целях настоящего Порядка используются следующие понятия: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очередной финансовый год – год, следующий за текущим финансовым годом;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отчетный финансовый год – год, предшествующий текущему финансовому году;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плановый период – два финансовых года, следующие за очередным финансовым годом;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FF0000"/>
        </w:rPr>
      </w:pPr>
      <w:r w:rsidRPr="0035468A">
        <w:rPr>
          <w:color w:val="020C22"/>
        </w:rPr>
        <w:t>субъекты бюджетного планирования – органы муниципальной власти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  Курской области, являющиеся главными распорядителями бюджетных средств в соответствии с ведомственной стр</w:t>
      </w:r>
      <w:r w:rsidRPr="005F4057">
        <w:rPr>
          <w:color w:val="000000"/>
        </w:rPr>
        <w:t>уктурой расходов 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   и главным администраторам доходов 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6C0031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II. Общие вопросы составления проекта бюджета</w:t>
      </w:r>
      <w:r w:rsidRPr="005F4057">
        <w:rPr>
          <w:color w:val="000000"/>
        </w:rPr>
        <w:t xml:space="preserve">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2. Сроки составления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 определяются в соответствии с Бюджетным кодексом Российской Федерации и ежегодно принимаемым постановлением Администрации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 xml:space="preserve">Беловского района Курской области по вопросу разработки прогноза социально-экономического развития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 xml:space="preserve">Беловского района Курской области 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3. При составлении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Администрация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  Курской области:</w:t>
      </w:r>
    </w:p>
    <w:p w:rsidR="006C0031" w:rsidRDefault="006C0031" w:rsidP="008942D1">
      <w:pPr>
        <w:pStyle w:val="consplusnormal"/>
        <w:shd w:val="clear" w:color="auto" w:fill="F8F8F8"/>
        <w:jc w:val="both"/>
        <w:rPr>
          <w:color w:val="000000"/>
        </w:rPr>
      </w:pPr>
      <w:r w:rsidRPr="0035468A">
        <w:rPr>
          <w:color w:val="020C22"/>
        </w:rPr>
        <w:t xml:space="preserve">а) одобряет основные параметры прогноза социально-экономического развития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>
        <w:rPr>
          <w:color w:val="000000"/>
        </w:rPr>
        <w:t>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 б) одобряет основные характеристики проекта бюджета и распределение расходов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 в соответствии с классификацией расходов бюджетов Российской Федерации;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в) одобряет распределение объема принимаемых обязательств между субъектами бюджетного планирования, муниципальными  целевыми программами;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г) одобряет проект Решения </w:t>
      </w:r>
      <w:r>
        <w:rPr>
          <w:color w:val="000000"/>
        </w:rPr>
        <w:t>бюджете</w:t>
      </w:r>
      <w:r w:rsidRPr="005F4057">
        <w:rPr>
          <w:color w:val="000000"/>
        </w:rPr>
        <w:t xml:space="preserve">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 и направляет его </w:t>
      </w:r>
      <w:r>
        <w:rPr>
          <w:color w:val="020C22"/>
        </w:rPr>
        <w:t>в</w:t>
      </w:r>
      <w:r w:rsidRPr="0035468A">
        <w:rPr>
          <w:color w:val="020C22"/>
        </w:rPr>
        <w:t xml:space="preserve"> </w:t>
      </w:r>
      <w:r>
        <w:rPr>
          <w:color w:val="020C22"/>
        </w:rPr>
        <w:t xml:space="preserve">Собрание депутатов Щеголянского сельсовета </w:t>
      </w:r>
      <w:r w:rsidRPr="0035468A">
        <w:rPr>
          <w:color w:val="020C22"/>
        </w:rPr>
        <w:t xml:space="preserve"> Беловского района Курской области</w:t>
      </w:r>
      <w:r>
        <w:rPr>
          <w:color w:val="020C22"/>
        </w:rPr>
        <w:t>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е) определяет перечень субъектов бюджетного планирования.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4. При составлении проекта бюджета</w:t>
      </w:r>
      <w:r w:rsidRPr="005F4057">
        <w:rPr>
          <w:color w:val="000000"/>
        </w:rPr>
        <w:t xml:space="preserve">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финансов</w:t>
      </w:r>
      <w:r>
        <w:rPr>
          <w:color w:val="020C22"/>
        </w:rPr>
        <w:t>ый отдел А</w:t>
      </w:r>
      <w:r w:rsidRPr="0035468A">
        <w:rPr>
          <w:color w:val="020C22"/>
        </w:rPr>
        <w:t>дминистрации</w:t>
      </w:r>
      <w:r>
        <w:rPr>
          <w:color w:val="020C22"/>
        </w:rPr>
        <w:t xml:space="preserve"> Щеголянского сельсовета 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: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а) разрабатывает основные направления бюджетной и налоговой политики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>Беловского района Курской области;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б) организует разработку методики планирования бюджетных ассигнований бюджета и построения межбюджетных отношений между бюджетом района и бюджетами поселений  на очередной финансовый год и плановый период,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 (далее – проект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>);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в) разрабатывает основные характеристики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, распределение расходов бюджета муниципального </w:t>
      </w:r>
      <w:r>
        <w:rPr>
          <w:color w:val="020C22"/>
        </w:rPr>
        <w:t>образования</w:t>
      </w:r>
      <w:r w:rsidRPr="0035468A">
        <w:rPr>
          <w:color w:val="020C22"/>
        </w:rPr>
        <w:t xml:space="preserve"> в соответствии с классификацией расходов;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г) определяет и применяет при составлении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методику прогнозирования доходов бюджета </w:t>
      </w:r>
      <w:r>
        <w:rPr>
          <w:color w:val="020C22"/>
        </w:rPr>
        <w:t>поселения</w:t>
      </w:r>
      <w:r w:rsidRPr="0035468A">
        <w:rPr>
          <w:color w:val="020C22"/>
        </w:rPr>
        <w:t>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проекта бюджета </w:t>
      </w:r>
      <w:r>
        <w:rPr>
          <w:color w:val="020C22"/>
        </w:rPr>
        <w:t>поселения</w:t>
      </w:r>
      <w:r w:rsidRPr="0035468A">
        <w:rPr>
          <w:color w:val="020C22"/>
        </w:rPr>
        <w:t xml:space="preserve"> реестра расходных обязательств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  Курской области;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е)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ж)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 з) обеспечивает совместно с комитетом по экономике и развитию Курской области методологическое руководство разработкой докладов о результатах и основных направлениях деятельности субъектов бюджетного планирования;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и) обеспечивает методологическое руководство разработкой субъектами бюджетного планирования бюджетных проектировок на очередной финансовый год и плановый период;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к) разрабатывает и представляет комиссии по согласованию показателей прогноза социально-экономического развития </w:t>
      </w:r>
      <w:r w:rsidRPr="005F4057">
        <w:rPr>
          <w:color w:val="000000"/>
        </w:rPr>
        <w:t xml:space="preserve">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 (далее – Комиссия) показатели проекта бюджета </w:t>
      </w:r>
      <w:r>
        <w:rPr>
          <w:color w:val="020C22"/>
        </w:rPr>
        <w:t>муниципального образования</w:t>
      </w:r>
      <w:r w:rsidRPr="0035468A">
        <w:rPr>
          <w:color w:val="020C22"/>
        </w:rPr>
        <w:t xml:space="preserve">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л) согласовывает с субъектами бюджетного планирования объемы доходов бюджета муниципального </w:t>
      </w:r>
      <w:r>
        <w:rPr>
          <w:color w:val="020C22"/>
        </w:rPr>
        <w:t>образования</w:t>
      </w:r>
      <w:r w:rsidRPr="0035468A">
        <w:rPr>
          <w:color w:val="020C22"/>
        </w:rPr>
        <w:t xml:space="preserve"> от платных услуг и ино</w:t>
      </w:r>
      <w:r>
        <w:rPr>
          <w:color w:val="020C22"/>
        </w:rPr>
        <w:t>й приносящей доход деятельности.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>
        <w:rPr>
          <w:color w:val="020C22"/>
        </w:rPr>
        <w:t>5</w:t>
      </w:r>
      <w:r w:rsidRPr="0035468A">
        <w:rPr>
          <w:color w:val="020C22"/>
        </w:rPr>
        <w:t xml:space="preserve">. При составлении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субъекты бюджетного планирования: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г) распределяют предельные объемы финансирования по муниципальным программам, статьям классификации расходов бюджетов Российской Федерации;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 программами, а также стройками и объектами для муниципальных нужд;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е) разрабатывают прогноз объемов поступлений от платных услуг и иной приносящей доход деятельности в бюджет муниципального </w:t>
      </w:r>
      <w:r>
        <w:rPr>
          <w:color w:val="020C22"/>
        </w:rPr>
        <w:t>образования и представляют его в</w:t>
      </w:r>
      <w:r w:rsidRPr="0035468A">
        <w:rPr>
          <w:color w:val="020C22"/>
        </w:rPr>
        <w:t xml:space="preserve">  финансов</w:t>
      </w:r>
      <w:r>
        <w:rPr>
          <w:color w:val="020C22"/>
        </w:rPr>
        <w:t>ый отдел</w:t>
      </w:r>
      <w:r w:rsidRPr="0035468A">
        <w:rPr>
          <w:color w:val="020C22"/>
        </w:rPr>
        <w:t xml:space="preserve"> </w:t>
      </w:r>
      <w:r>
        <w:rPr>
          <w:color w:val="020C22"/>
        </w:rPr>
        <w:t>А</w:t>
      </w:r>
      <w:r w:rsidRPr="0035468A">
        <w:rPr>
          <w:color w:val="020C22"/>
        </w:rPr>
        <w:t>дминистрации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>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>
        <w:rPr>
          <w:color w:val="020C22"/>
        </w:rPr>
        <w:t>ж) представляют в</w:t>
      </w:r>
      <w:r w:rsidRPr="0035468A">
        <w:rPr>
          <w:color w:val="020C22"/>
        </w:rPr>
        <w:t xml:space="preserve"> финансов</w:t>
      </w:r>
      <w:r>
        <w:rPr>
          <w:color w:val="020C22"/>
        </w:rPr>
        <w:t>ый отдел</w:t>
      </w:r>
      <w:r w:rsidRPr="0035468A">
        <w:rPr>
          <w:color w:val="020C22"/>
        </w:rPr>
        <w:t xml:space="preserve"> </w:t>
      </w:r>
      <w:r>
        <w:rPr>
          <w:color w:val="020C22"/>
        </w:rPr>
        <w:t>А</w:t>
      </w:r>
      <w:r w:rsidRPr="0035468A">
        <w:rPr>
          <w:color w:val="020C22"/>
        </w:rPr>
        <w:t>дминистрации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 </w:t>
      </w:r>
      <w:r>
        <w:rPr>
          <w:color w:val="020C22"/>
        </w:rPr>
        <w:t>Курской области</w:t>
      </w:r>
      <w:r w:rsidRPr="0035468A">
        <w:rPr>
          <w:color w:val="020C22"/>
        </w:rPr>
        <w:t xml:space="preserve"> материалы, необходимые для разработки соответствующих проектировок бюджета муниципального </w:t>
      </w:r>
      <w:r>
        <w:rPr>
          <w:color w:val="020C22"/>
        </w:rPr>
        <w:t>образования</w:t>
      </w:r>
      <w:r w:rsidRPr="0035468A">
        <w:rPr>
          <w:color w:val="020C22"/>
        </w:rPr>
        <w:t>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з) разрабатывают муниципальные  программы в установленной сфере деятельности;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и) представляют </w:t>
      </w:r>
      <w:r>
        <w:rPr>
          <w:color w:val="020C22"/>
        </w:rPr>
        <w:t>в Собрание депутатов Щеголянского сельсовета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 информацию о ходе реализации муниципальных программ  включая оценку эффективности их реализации.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 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III. Разработка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> 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8. Исходной базой для разработки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являются: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а) </w:t>
      </w:r>
      <w:hyperlink r:id="rId7" w:history="1">
        <w:r w:rsidRPr="0035468A">
          <w:rPr>
            <w:rStyle w:val="Hyperlink"/>
            <w:color w:val="00278C"/>
            <w:u w:val="none"/>
          </w:rPr>
          <w:t>Бюджетное послание</w:t>
        </w:r>
      </w:hyperlink>
      <w:r w:rsidRPr="0035468A">
        <w:rPr>
          <w:color w:val="020C22"/>
        </w:rPr>
        <w:t> Президента Российской Федерации;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б) прогноз социально-экономического развития муниципального </w:t>
      </w:r>
      <w:r>
        <w:rPr>
          <w:color w:val="020C22"/>
        </w:rPr>
        <w:t>образования</w:t>
      </w:r>
      <w:r w:rsidRPr="0035468A">
        <w:rPr>
          <w:color w:val="020C22"/>
        </w:rPr>
        <w:t>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в) отчет об исполнении бюджета муниципального </w:t>
      </w:r>
      <w:r>
        <w:rPr>
          <w:color w:val="020C22"/>
        </w:rPr>
        <w:t>образования</w:t>
      </w:r>
      <w:r w:rsidRPr="0035468A">
        <w:rPr>
          <w:color w:val="020C22"/>
        </w:rPr>
        <w:t xml:space="preserve">  в отчетном году и основные показатели ожидаемого исполнения бюджета муниципального </w:t>
      </w:r>
      <w:r>
        <w:rPr>
          <w:color w:val="020C22"/>
        </w:rPr>
        <w:t>образования</w:t>
      </w:r>
      <w:r w:rsidRPr="0035468A">
        <w:rPr>
          <w:color w:val="020C22"/>
        </w:rPr>
        <w:t xml:space="preserve">  в текущем году;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г) доклады о результатах и основных направлениях деятельности субъектов бюджетного планирования;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д) нормативно-правовая база о налогах и сборах;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е) реестр расходных обязательств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>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9. Составление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</w:t>
      </w:r>
      <w:r>
        <w:rPr>
          <w:color w:val="020C22"/>
        </w:rPr>
        <w:t xml:space="preserve">  Щеголянского сельсовета 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 и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, предсказуемости и преемственности бюджетной и налоговой политики, исполнения действующих и принимаемых обязательств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>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Составление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производится в 3 этапа.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10.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среднесрочную перспективу, основные характеристики  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, а также основные параметры прогноза социально-экономического развития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>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При составлении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первом этапе: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а) </w:t>
      </w:r>
      <w:r>
        <w:rPr>
          <w:color w:val="020C22"/>
        </w:rPr>
        <w:t>Ф</w:t>
      </w:r>
      <w:r w:rsidRPr="0035468A">
        <w:rPr>
          <w:color w:val="020C22"/>
        </w:rPr>
        <w:t>инансов</w:t>
      </w:r>
      <w:r>
        <w:rPr>
          <w:color w:val="020C22"/>
        </w:rPr>
        <w:t>ый</w:t>
      </w:r>
      <w:r w:rsidRPr="0035468A">
        <w:rPr>
          <w:color w:val="020C22"/>
        </w:rPr>
        <w:t xml:space="preserve"> </w:t>
      </w:r>
      <w:r>
        <w:rPr>
          <w:color w:val="020C22"/>
        </w:rPr>
        <w:t xml:space="preserve"> отдел А</w:t>
      </w:r>
      <w:r w:rsidRPr="0035468A">
        <w:rPr>
          <w:color w:val="020C22"/>
        </w:rPr>
        <w:t>дминистрации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>: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разрабатывает основные направления бюджетной и налоговой политики;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доводит в сроки, устанавливаемые постановлением Администрации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>Беловского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>
        <w:rPr>
          <w:color w:val="020C22"/>
        </w:rPr>
        <w:t>б)</w:t>
      </w:r>
      <w:r w:rsidRPr="0035468A">
        <w:rPr>
          <w:color w:val="020C22"/>
        </w:rPr>
        <w:t xml:space="preserve"> организует разработку прогноза социально-экономического развития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>
        <w:rPr>
          <w:color w:val="000000"/>
        </w:rPr>
        <w:t>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>
        <w:rPr>
          <w:color w:val="020C22"/>
        </w:rPr>
        <w:t>- представляет в</w:t>
      </w:r>
      <w:r w:rsidRPr="0035468A">
        <w:rPr>
          <w:color w:val="020C22"/>
        </w:rPr>
        <w:t xml:space="preserve"> финансов</w:t>
      </w:r>
      <w:r>
        <w:rPr>
          <w:color w:val="020C22"/>
        </w:rPr>
        <w:t>ый отдел</w:t>
      </w:r>
      <w:r w:rsidRPr="0035468A">
        <w:rPr>
          <w:color w:val="020C22"/>
        </w:rPr>
        <w:t xml:space="preserve"> </w:t>
      </w:r>
      <w:r>
        <w:rPr>
          <w:color w:val="020C22"/>
        </w:rPr>
        <w:t>А</w:t>
      </w:r>
      <w:r w:rsidRPr="0035468A">
        <w:rPr>
          <w:color w:val="020C22"/>
        </w:rPr>
        <w:t>дминистрации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в сроки, устанавливаемые постановлением Администрации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 xml:space="preserve">Беловского района Курской области, показатели прогноза социально-экономического развития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 в целом по </w:t>
      </w:r>
      <w:r>
        <w:rPr>
          <w:color w:val="020C22"/>
        </w:rPr>
        <w:t>Щеголянскому сельсовету</w:t>
      </w:r>
      <w:r w:rsidRPr="0035468A">
        <w:rPr>
          <w:color w:val="020C22"/>
        </w:rPr>
        <w:t xml:space="preserve">, необходимые для разработки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период;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11. На втором этапе субъекты бюджетного планирования в сроки, устанавливаемые постановлением Администрации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 xml:space="preserve">Беловского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 программам и представляют указанное распределение, а также иные документы и материалы, необходимые для составления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>, в финансов</w:t>
      </w:r>
      <w:r>
        <w:rPr>
          <w:color w:val="020C22"/>
        </w:rPr>
        <w:t>ый отдел А</w:t>
      </w:r>
      <w:r w:rsidRPr="0035468A">
        <w:rPr>
          <w:color w:val="020C22"/>
        </w:rPr>
        <w:t>дминистрации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>.</w:t>
      </w:r>
    </w:p>
    <w:p w:rsidR="006C0031" w:rsidRPr="0035468A" w:rsidRDefault="006C0031" w:rsidP="008942D1">
      <w:pPr>
        <w:pStyle w:val="NormalWeb"/>
        <w:shd w:val="clear" w:color="auto" w:fill="F8F8F8"/>
        <w:jc w:val="both"/>
        <w:rPr>
          <w:color w:val="020C22"/>
        </w:rPr>
      </w:pPr>
      <w:r>
        <w:rPr>
          <w:color w:val="020C22"/>
        </w:rPr>
        <w:t>Ф</w:t>
      </w:r>
      <w:r w:rsidRPr="0035468A">
        <w:rPr>
          <w:color w:val="020C22"/>
        </w:rPr>
        <w:t>инансов</w:t>
      </w:r>
      <w:r>
        <w:rPr>
          <w:color w:val="020C22"/>
        </w:rPr>
        <w:t>ый отдел</w:t>
      </w:r>
      <w:r w:rsidRPr="0035468A">
        <w:rPr>
          <w:color w:val="020C22"/>
        </w:rPr>
        <w:t xml:space="preserve"> </w:t>
      </w:r>
      <w:r>
        <w:rPr>
          <w:color w:val="020C22"/>
        </w:rPr>
        <w:t>А</w:t>
      </w:r>
      <w:r w:rsidRPr="0035468A">
        <w:rPr>
          <w:color w:val="020C22"/>
        </w:rPr>
        <w:t>дминистрации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 в сроки, устанавливаемые постановлением Администрации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>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, представляет в Комиссию показатели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проектировкам.</w:t>
      </w:r>
    </w:p>
    <w:p w:rsidR="006C0031" w:rsidRPr="0035468A" w:rsidRDefault="006C0031" w:rsidP="008942D1">
      <w:pPr>
        <w:pStyle w:val="NormalWeb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 </w:t>
      </w:r>
    </w:p>
    <w:p w:rsidR="006C0031" w:rsidRPr="0035468A" w:rsidRDefault="006C0031" w:rsidP="008942D1">
      <w:pPr>
        <w:pStyle w:val="NormalWeb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Комиссия проводит согласование показателей прогноза социально-экономического развития </w:t>
      </w:r>
      <w:r w:rsidRPr="005F4057">
        <w:rPr>
          <w:color w:val="000000"/>
        </w:rPr>
        <w:t>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и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>12. На третьем этапе финансов</w:t>
      </w:r>
      <w:r>
        <w:rPr>
          <w:color w:val="020C22"/>
        </w:rPr>
        <w:t>ый отдел</w:t>
      </w:r>
      <w:r w:rsidRPr="0035468A">
        <w:rPr>
          <w:color w:val="020C22"/>
        </w:rPr>
        <w:t xml:space="preserve"> </w:t>
      </w:r>
      <w:r>
        <w:rPr>
          <w:color w:val="020C22"/>
        </w:rPr>
        <w:t>А</w:t>
      </w:r>
      <w:r w:rsidRPr="0035468A">
        <w:rPr>
          <w:color w:val="020C22"/>
        </w:rPr>
        <w:t xml:space="preserve">дминистрации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>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 на основе согласованных Комиссией показателей проекта </w:t>
      </w:r>
      <w:r w:rsidRPr="005F4057">
        <w:rPr>
          <w:color w:val="000000"/>
        </w:rPr>
        <w:t>бюджета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</w:t>
      </w:r>
      <w:r>
        <w:rPr>
          <w:color w:val="020C22"/>
        </w:rPr>
        <w:t>,</w:t>
      </w:r>
      <w:r w:rsidRPr="0035468A">
        <w:rPr>
          <w:color w:val="020C22"/>
        </w:rPr>
        <w:t xml:space="preserve">готовит проект Решения о  бюджете на очередной финансовый год и плановый период и прилагаемые к нему материалы и вносит их в Администрацию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 xml:space="preserve">Беловского района </w:t>
      </w:r>
      <w:r>
        <w:rPr>
          <w:color w:val="020C22"/>
        </w:rPr>
        <w:t xml:space="preserve">Курской области </w:t>
      </w:r>
      <w:r w:rsidRPr="0035468A">
        <w:rPr>
          <w:color w:val="020C22"/>
        </w:rPr>
        <w:t>в установленные Администрацией сроки.</w:t>
      </w:r>
    </w:p>
    <w:p w:rsidR="006C0031" w:rsidRPr="0035468A" w:rsidRDefault="006C0031" w:rsidP="008942D1">
      <w:pPr>
        <w:pStyle w:val="consplusnormal"/>
        <w:shd w:val="clear" w:color="auto" w:fill="F8F8F8"/>
        <w:jc w:val="both"/>
        <w:rPr>
          <w:color w:val="020C22"/>
        </w:rPr>
      </w:pPr>
      <w:r w:rsidRPr="0035468A">
        <w:rPr>
          <w:color w:val="020C22"/>
        </w:rPr>
        <w:t xml:space="preserve">Одобренный Администрацией </w:t>
      </w:r>
      <w:r>
        <w:rPr>
          <w:color w:val="020C22"/>
        </w:rPr>
        <w:t xml:space="preserve">Щеголянского сельсовета </w:t>
      </w:r>
      <w:r w:rsidRPr="0035468A">
        <w:rPr>
          <w:color w:val="020C22"/>
        </w:rPr>
        <w:t xml:space="preserve">Беловского района </w:t>
      </w:r>
      <w:r>
        <w:rPr>
          <w:color w:val="020C22"/>
        </w:rPr>
        <w:t>Курской обл</w:t>
      </w:r>
      <w:bookmarkStart w:id="0" w:name="_GoBack"/>
      <w:bookmarkEnd w:id="0"/>
      <w:r>
        <w:rPr>
          <w:color w:val="020C22"/>
        </w:rPr>
        <w:t>асти</w:t>
      </w:r>
      <w:r w:rsidRPr="0035468A">
        <w:rPr>
          <w:color w:val="020C22"/>
        </w:rPr>
        <w:t xml:space="preserve"> проект Решения  о  </w:t>
      </w:r>
      <w:r>
        <w:rPr>
          <w:color w:val="000000"/>
        </w:rPr>
        <w:t>бюджете</w:t>
      </w:r>
      <w:r w:rsidRPr="005F4057">
        <w:rPr>
          <w:color w:val="000000"/>
        </w:rPr>
        <w:t xml:space="preserve"> муниципального образования «</w:t>
      </w:r>
      <w:r>
        <w:rPr>
          <w:color w:val="000000"/>
        </w:rPr>
        <w:t>Щеголянский</w:t>
      </w:r>
      <w:r w:rsidRPr="005F4057">
        <w:rPr>
          <w:color w:val="000000"/>
        </w:rPr>
        <w:t xml:space="preserve"> сельсовет» Беловского района Курской области</w:t>
      </w:r>
      <w:r w:rsidRPr="0035468A">
        <w:rPr>
          <w:color w:val="020C22"/>
        </w:rPr>
        <w:t xml:space="preserve"> на очередной финансовый год и плановый период представляется Администрацией</w:t>
      </w:r>
      <w:r>
        <w:rPr>
          <w:color w:val="020C22"/>
        </w:rPr>
        <w:t xml:space="preserve"> Щеголянского сельсовета</w:t>
      </w:r>
      <w:r w:rsidRPr="0035468A">
        <w:rPr>
          <w:color w:val="020C22"/>
        </w:rPr>
        <w:t xml:space="preserve"> Беловского района</w:t>
      </w:r>
      <w:r>
        <w:rPr>
          <w:color w:val="020C22"/>
        </w:rPr>
        <w:t xml:space="preserve"> Курской области</w:t>
      </w:r>
      <w:r w:rsidRPr="0035468A">
        <w:rPr>
          <w:color w:val="020C22"/>
        </w:rPr>
        <w:t xml:space="preserve"> в Представительное Собрание Беловского района Курской области.</w:t>
      </w:r>
    </w:p>
    <w:sectPr w:rsidR="006C0031" w:rsidRPr="0035468A" w:rsidSect="00C1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2D1"/>
    <w:rsid w:val="00066C7C"/>
    <w:rsid w:val="000C0F91"/>
    <w:rsid w:val="001131AA"/>
    <w:rsid w:val="00140C31"/>
    <w:rsid w:val="001B0E73"/>
    <w:rsid w:val="00253B48"/>
    <w:rsid w:val="00277EFC"/>
    <w:rsid w:val="002A57D4"/>
    <w:rsid w:val="0035468A"/>
    <w:rsid w:val="0043577E"/>
    <w:rsid w:val="005F4057"/>
    <w:rsid w:val="006C0031"/>
    <w:rsid w:val="007506C0"/>
    <w:rsid w:val="00832E79"/>
    <w:rsid w:val="00840035"/>
    <w:rsid w:val="008942D1"/>
    <w:rsid w:val="008A7F47"/>
    <w:rsid w:val="00937C44"/>
    <w:rsid w:val="009C6D7D"/>
    <w:rsid w:val="00AD3E9A"/>
    <w:rsid w:val="00B70DAD"/>
    <w:rsid w:val="00C010FE"/>
    <w:rsid w:val="00C140C7"/>
    <w:rsid w:val="00C70E8C"/>
    <w:rsid w:val="00CD2051"/>
    <w:rsid w:val="00D17AB5"/>
    <w:rsid w:val="00D27F98"/>
    <w:rsid w:val="00D4135A"/>
    <w:rsid w:val="00DD131F"/>
    <w:rsid w:val="00DE5D7D"/>
    <w:rsid w:val="00E148C7"/>
    <w:rsid w:val="00E7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894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894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94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942D1"/>
    <w:rPr>
      <w:rFonts w:cs="Times New Roman"/>
      <w:color w:val="0000FF"/>
      <w:u w:val="single"/>
    </w:rPr>
  </w:style>
  <w:style w:type="paragraph" w:customStyle="1" w:styleId="ConsPlusNormal0">
    <w:name w:val="ConsPlusNormal"/>
    <w:uiPriority w:val="99"/>
    <w:rsid w:val="00D4135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aaieiaie2">
    <w:name w:val="caaieiaie 2"/>
    <w:basedOn w:val="Normal"/>
    <w:next w:val="Normal"/>
    <w:uiPriority w:val="99"/>
    <w:rsid w:val="001B0E73"/>
    <w:pPr>
      <w:keepNext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B70DAD"/>
    <w:rPr>
      <w:rFonts w:cs="Times New Roman"/>
    </w:rPr>
  </w:style>
  <w:style w:type="paragraph" w:customStyle="1" w:styleId="1">
    <w:name w:val="Знак Знак1 Знак Знак Знак Знак"/>
    <w:basedOn w:val="Normal"/>
    <w:uiPriority w:val="99"/>
    <w:rsid w:val="00B70DA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3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6686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12833;fld=134;dst=100012" TargetMode="External"/><Relationship Id="rId5" Type="http://schemas.openxmlformats.org/officeDocument/2006/relationships/hyperlink" Target="consultantplus://offline/main?base=LAW;n=112715;fld=134;dst=102675" TargetMode="External"/><Relationship Id="rId4" Type="http://schemas.openxmlformats.org/officeDocument/2006/relationships/hyperlink" Target="consultantplus://offline/main?base=LAW;n=112715;fld=134;dst=1026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2299</Words>
  <Characters>13110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Ivanovna Natalya</dc:creator>
  <cp:keywords/>
  <dc:description/>
  <cp:lastModifiedBy>рет</cp:lastModifiedBy>
  <cp:revision>3</cp:revision>
  <cp:lastPrinted>2020-06-01T06:17:00Z</cp:lastPrinted>
  <dcterms:created xsi:type="dcterms:W3CDTF">2020-06-01T06:22:00Z</dcterms:created>
  <dcterms:modified xsi:type="dcterms:W3CDTF">2020-06-01T11:45:00Z</dcterms:modified>
</cp:coreProperties>
</file>