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2CE" w:rsidRDefault="002612CE" w:rsidP="0090724C">
      <w:pPr>
        <w:spacing w:line="20" w:lineRule="atLeast"/>
        <w:jc w:val="center"/>
        <w:rPr>
          <w:rFonts w:ascii="Arial" w:hAnsi="Arial" w:cs="Arial"/>
          <w:b/>
          <w:sz w:val="32"/>
          <w:szCs w:val="32"/>
        </w:rPr>
      </w:pPr>
      <w:r w:rsidRPr="0090724C">
        <w:rPr>
          <w:rFonts w:ascii="Arial" w:hAnsi="Arial" w:cs="Arial"/>
          <w:b/>
          <w:sz w:val="32"/>
          <w:szCs w:val="32"/>
        </w:rPr>
        <w:t xml:space="preserve">АДМИНИСТРАЦИЯ  </w:t>
      </w:r>
    </w:p>
    <w:p w:rsidR="002612CE" w:rsidRPr="0090724C" w:rsidRDefault="002612CE" w:rsidP="0090724C">
      <w:pPr>
        <w:spacing w:line="20" w:lineRule="atLeast"/>
        <w:jc w:val="center"/>
        <w:rPr>
          <w:rFonts w:ascii="Arial" w:hAnsi="Arial" w:cs="Arial"/>
          <w:b/>
          <w:sz w:val="32"/>
          <w:szCs w:val="32"/>
        </w:rPr>
      </w:pPr>
      <w:r w:rsidRPr="0090724C">
        <w:rPr>
          <w:rFonts w:ascii="Arial" w:hAnsi="Arial" w:cs="Arial"/>
          <w:b/>
          <w:sz w:val="32"/>
          <w:szCs w:val="32"/>
        </w:rPr>
        <w:t>ЩЕГОЛЯНСКОГО   СЕЛЬСОВЕТА</w:t>
      </w:r>
    </w:p>
    <w:p w:rsidR="002612CE" w:rsidRPr="0090724C" w:rsidRDefault="002612CE" w:rsidP="0090724C">
      <w:pPr>
        <w:spacing w:line="20" w:lineRule="atLeast"/>
        <w:jc w:val="center"/>
        <w:rPr>
          <w:rFonts w:ascii="Arial" w:hAnsi="Arial" w:cs="Arial"/>
          <w:b/>
          <w:sz w:val="32"/>
          <w:szCs w:val="32"/>
        </w:rPr>
      </w:pPr>
      <w:r w:rsidRPr="0090724C">
        <w:rPr>
          <w:rFonts w:ascii="Arial" w:hAnsi="Arial" w:cs="Arial"/>
          <w:b/>
          <w:sz w:val="32"/>
          <w:szCs w:val="32"/>
        </w:rPr>
        <w:t>БЕЛОВСКОГО   РАЙОНА   КУРСКОЙ  ОБЛАСТИ</w:t>
      </w:r>
    </w:p>
    <w:p w:rsidR="002612CE" w:rsidRPr="0090724C" w:rsidRDefault="002612CE" w:rsidP="0090724C">
      <w:pPr>
        <w:spacing w:line="20" w:lineRule="atLeast"/>
        <w:jc w:val="center"/>
        <w:rPr>
          <w:rFonts w:ascii="Arial" w:hAnsi="Arial" w:cs="Arial"/>
          <w:b/>
        </w:rPr>
      </w:pPr>
    </w:p>
    <w:p w:rsidR="002612CE" w:rsidRPr="0090724C" w:rsidRDefault="002612CE" w:rsidP="0090724C">
      <w:pPr>
        <w:jc w:val="center"/>
        <w:rPr>
          <w:rFonts w:ascii="Arial" w:hAnsi="Arial" w:cs="Arial"/>
          <w:b/>
          <w:sz w:val="32"/>
          <w:szCs w:val="32"/>
        </w:rPr>
      </w:pPr>
      <w:r w:rsidRPr="0090724C">
        <w:rPr>
          <w:rFonts w:ascii="Arial" w:hAnsi="Arial" w:cs="Arial"/>
          <w:b/>
          <w:sz w:val="32"/>
          <w:szCs w:val="32"/>
        </w:rPr>
        <w:t>ПОСТАНОВЛЕНИЕ</w:t>
      </w:r>
    </w:p>
    <w:p w:rsidR="002612CE" w:rsidRPr="0090724C" w:rsidRDefault="002612CE" w:rsidP="0090724C">
      <w:pPr>
        <w:jc w:val="center"/>
        <w:rPr>
          <w:rFonts w:ascii="Arial" w:hAnsi="Arial" w:cs="Arial"/>
          <w:b/>
          <w:sz w:val="32"/>
          <w:szCs w:val="32"/>
        </w:rPr>
      </w:pPr>
    </w:p>
    <w:p w:rsidR="002612CE" w:rsidRDefault="002612CE" w:rsidP="00E159F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  июля 2023 года   №35</w:t>
      </w:r>
    </w:p>
    <w:p w:rsidR="002612CE" w:rsidRPr="0090724C" w:rsidRDefault="002612CE" w:rsidP="00E159FA">
      <w:pPr>
        <w:jc w:val="center"/>
        <w:rPr>
          <w:rFonts w:ascii="Arial" w:hAnsi="Arial" w:cs="Arial"/>
          <w:b/>
          <w:sz w:val="32"/>
          <w:szCs w:val="32"/>
        </w:rPr>
      </w:pPr>
    </w:p>
    <w:p w:rsidR="002612CE" w:rsidRPr="00E159FA" w:rsidRDefault="002612CE" w:rsidP="0090724C">
      <w:pPr>
        <w:spacing w:line="20" w:lineRule="atLeast"/>
        <w:jc w:val="center"/>
        <w:rPr>
          <w:rFonts w:ascii="Arial" w:hAnsi="Arial" w:cs="Arial"/>
          <w:b/>
          <w:sz w:val="32"/>
          <w:szCs w:val="32"/>
        </w:rPr>
      </w:pPr>
      <w:r w:rsidRPr="00E159FA">
        <w:rPr>
          <w:rFonts w:ascii="Arial" w:hAnsi="Arial" w:cs="Arial"/>
          <w:b/>
          <w:sz w:val="32"/>
          <w:szCs w:val="32"/>
        </w:rPr>
        <w:t xml:space="preserve">Об  утверждении отчета об исполнении бюджета муниципального образования «Щеголянский сельсовет»  Беловского района  Курской области  </w:t>
      </w:r>
    </w:p>
    <w:p w:rsidR="002612CE" w:rsidRPr="00E159FA" w:rsidRDefault="002612CE" w:rsidP="0090724C">
      <w:pPr>
        <w:spacing w:line="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</w:t>
      </w:r>
      <w:r w:rsidRPr="00E159FA">
        <w:rPr>
          <w:rFonts w:ascii="Arial" w:hAnsi="Arial" w:cs="Arial"/>
          <w:b/>
          <w:sz w:val="32"/>
          <w:szCs w:val="32"/>
        </w:rPr>
        <w:t xml:space="preserve"> 1 полугодие  2023 года</w:t>
      </w:r>
    </w:p>
    <w:p w:rsidR="002612CE" w:rsidRPr="0090724C" w:rsidRDefault="002612CE" w:rsidP="0090724C">
      <w:pPr>
        <w:autoSpaceDE w:val="0"/>
        <w:autoSpaceDN w:val="0"/>
        <w:adjustRightInd w:val="0"/>
        <w:spacing w:line="20" w:lineRule="atLeast"/>
        <w:jc w:val="center"/>
        <w:rPr>
          <w:rFonts w:ascii="Arial" w:hAnsi="Arial" w:cs="Arial"/>
          <w:bCs/>
        </w:rPr>
      </w:pPr>
    </w:p>
    <w:p w:rsidR="002612CE" w:rsidRDefault="002612CE" w:rsidP="00E159FA">
      <w:pPr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</w:rPr>
      </w:pPr>
      <w:r w:rsidRPr="0090724C">
        <w:rPr>
          <w:rFonts w:ascii="Arial" w:hAnsi="Arial" w:cs="Arial"/>
          <w:bCs/>
        </w:rPr>
        <w:t xml:space="preserve">В соответствии с </w:t>
      </w:r>
      <w:hyperlink r:id="rId7" w:history="1">
        <w:r w:rsidRPr="0090724C">
          <w:rPr>
            <w:rFonts w:ascii="Arial" w:hAnsi="Arial" w:cs="Arial"/>
            <w:bCs/>
          </w:rPr>
          <w:t>пунктом 5 статьи 264.2</w:t>
        </w:r>
      </w:hyperlink>
      <w:r w:rsidRPr="0090724C">
        <w:rPr>
          <w:rFonts w:ascii="Arial" w:hAnsi="Arial" w:cs="Arial"/>
          <w:bCs/>
        </w:rPr>
        <w:t xml:space="preserve"> Бюджетного кодекса Российской Федерации, ст.6 Положения о бюджетном процессе в муниципальном образовании «Щеголянский сельсовет»  Беловского района  Курской области   утвержденного </w:t>
      </w:r>
      <w:hyperlink r:id="rId8" w:history="1">
        <w:r w:rsidRPr="0090724C">
          <w:rPr>
            <w:rFonts w:ascii="Arial" w:hAnsi="Arial" w:cs="Arial"/>
            <w:bCs/>
          </w:rPr>
          <w:t>решением</w:t>
        </w:r>
      </w:hyperlink>
      <w:r w:rsidRPr="0090724C">
        <w:rPr>
          <w:rFonts w:ascii="Arial" w:hAnsi="Arial" w:cs="Arial"/>
          <w:bCs/>
        </w:rPr>
        <w:t xml:space="preserve">  Собрания депутатов Щеголянского сельсовета Беловского района Курской области</w:t>
      </w:r>
      <w:r>
        <w:rPr>
          <w:rFonts w:ascii="Arial" w:hAnsi="Arial" w:cs="Arial"/>
          <w:bCs/>
        </w:rPr>
        <w:t xml:space="preserve"> от  25.02.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Arial" w:hAnsi="Arial" w:cs="Arial"/>
            <w:bCs/>
          </w:rPr>
          <w:t>2020 г</w:t>
        </w:r>
      </w:smartTag>
      <w:r>
        <w:rPr>
          <w:rFonts w:ascii="Arial" w:hAnsi="Arial" w:cs="Arial"/>
          <w:bCs/>
        </w:rPr>
        <w:t xml:space="preserve">.   № </w:t>
      </w:r>
      <w:r w:rsidRPr="0090724C">
        <w:rPr>
          <w:rFonts w:ascii="Arial" w:hAnsi="Arial" w:cs="Arial"/>
          <w:bCs/>
        </w:rPr>
        <w:t>6/</w:t>
      </w:r>
      <w:r>
        <w:rPr>
          <w:rFonts w:ascii="Arial" w:hAnsi="Arial" w:cs="Arial"/>
          <w:bCs/>
        </w:rPr>
        <w:t>31/86</w:t>
      </w:r>
      <w:r w:rsidRPr="0090724C">
        <w:rPr>
          <w:rFonts w:ascii="Arial" w:hAnsi="Arial" w:cs="Arial"/>
          <w:bCs/>
        </w:rPr>
        <w:t xml:space="preserve">  администрация  Щеголянского</w:t>
      </w:r>
      <w:r>
        <w:rPr>
          <w:rFonts w:ascii="Arial" w:hAnsi="Arial" w:cs="Arial"/>
          <w:bCs/>
        </w:rPr>
        <w:t xml:space="preserve"> </w:t>
      </w:r>
      <w:r w:rsidRPr="0090724C">
        <w:rPr>
          <w:rFonts w:ascii="Arial" w:hAnsi="Arial" w:cs="Arial"/>
        </w:rPr>
        <w:t>сельсовета</w:t>
      </w:r>
    </w:p>
    <w:p w:rsidR="002612CE" w:rsidRPr="00E159FA" w:rsidRDefault="002612CE" w:rsidP="00E159FA">
      <w:pPr>
        <w:autoSpaceDE w:val="0"/>
        <w:autoSpaceDN w:val="0"/>
        <w:adjustRightInd w:val="0"/>
        <w:spacing w:line="20" w:lineRule="atLeast"/>
        <w:jc w:val="center"/>
        <w:rPr>
          <w:rFonts w:ascii="Arial" w:hAnsi="Arial" w:cs="Arial"/>
          <w:b/>
        </w:rPr>
      </w:pPr>
      <w:r w:rsidRPr="00E159FA">
        <w:rPr>
          <w:rFonts w:ascii="Arial" w:hAnsi="Arial" w:cs="Arial"/>
          <w:b/>
        </w:rPr>
        <w:t>ПОСТАНОВЛЯЕТ:</w:t>
      </w:r>
    </w:p>
    <w:p w:rsidR="002612CE" w:rsidRPr="0090724C" w:rsidRDefault="002612CE" w:rsidP="0090724C">
      <w:pPr>
        <w:spacing w:line="20" w:lineRule="atLeast"/>
        <w:jc w:val="both"/>
        <w:rPr>
          <w:rFonts w:ascii="Arial" w:hAnsi="Arial" w:cs="Arial"/>
        </w:rPr>
      </w:pPr>
      <w:r w:rsidRPr="0090724C">
        <w:rPr>
          <w:rFonts w:ascii="Arial" w:hAnsi="Arial" w:cs="Arial"/>
        </w:rPr>
        <w:t>1. Утвердить отчет начальника отдела администрации Щеголянского сельсовета Беловского района Курской области Абакумовой Л.В. об исполнении бюджета муниципального образования «Щеголянский сельсовет» Беловского района Курской области за 1</w:t>
      </w:r>
      <w:r>
        <w:rPr>
          <w:rFonts w:ascii="Arial" w:hAnsi="Arial" w:cs="Arial"/>
        </w:rPr>
        <w:t xml:space="preserve"> полугодие</w:t>
      </w:r>
      <w:r w:rsidRPr="0090724C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Pr="0090724C">
        <w:rPr>
          <w:rFonts w:ascii="Arial" w:hAnsi="Arial" w:cs="Arial"/>
        </w:rPr>
        <w:t xml:space="preserve"> года по доходам  в сумме </w:t>
      </w:r>
      <w:r>
        <w:rPr>
          <w:rFonts w:ascii="Arial" w:hAnsi="Arial" w:cs="Arial"/>
        </w:rPr>
        <w:t>276 341,06</w:t>
      </w:r>
      <w:r w:rsidRPr="0090724C">
        <w:rPr>
          <w:rFonts w:ascii="Arial" w:hAnsi="Arial" w:cs="Arial"/>
        </w:rPr>
        <w:t xml:space="preserve"> рублей  и по расходам в сумме</w:t>
      </w:r>
      <w:r>
        <w:rPr>
          <w:rFonts w:ascii="Arial" w:hAnsi="Arial" w:cs="Arial"/>
        </w:rPr>
        <w:t xml:space="preserve"> 1 844 684,00</w:t>
      </w:r>
      <w:r w:rsidRPr="0090724C">
        <w:rPr>
          <w:rFonts w:ascii="Arial" w:hAnsi="Arial" w:cs="Arial"/>
        </w:rPr>
        <w:t xml:space="preserve"> рублей, со следующими показателями: </w:t>
      </w:r>
    </w:p>
    <w:p w:rsidR="002612CE" w:rsidRPr="0090724C" w:rsidRDefault="002612CE" w:rsidP="00E159FA">
      <w:pPr>
        <w:spacing w:line="20" w:lineRule="atLeast"/>
        <w:ind w:firstLine="851"/>
        <w:jc w:val="both"/>
        <w:rPr>
          <w:rFonts w:ascii="Arial" w:hAnsi="Arial" w:cs="Arial"/>
        </w:rPr>
      </w:pPr>
      <w:r w:rsidRPr="0090724C">
        <w:rPr>
          <w:rFonts w:ascii="Arial" w:hAnsi="Arial" w:cs="Arial"/>
        </w:rPr>
        <w:t>по доходам бюджета муниципального образования «Щеголянский сельсовет» Беловского района Курской области согласно приложению № 1 к настоящему постановлению (прилагается)</w:t>
      </w:r>
    </w:p>
    <w:p w:rsidR="002612CE" w:rsidRPr="0090724C" w:rsidRDefault="002612CE" w:rsidP="00E159FA">
      <w:pPr>
        <w:spacing w:line="20" w:lineRule="atLeast"/>
        <w:ind w:firstLine="851"/>
        <w:jc w:val="both"/>
        <w:rPr>
          <w:rFonts w:ascii="Arial" w:hAnsi="Arial" w:cs="Arial"/>
        </w:rPr>
      </w:pPr>
      <w:r w:rsidRPr="0090724C">
        <w:rPr>
          <w:rFonts w:ascii="Arial" w:hAnsi="Arial" w:cs="Arial"/>
        </w:rPr>
        <w:t xml:space="preserve">по распределению бюджетных ассигнований муниципального образования «Щеголянский сельсовет» Беловского района Курской области по разделам, подразделам  классификации расходов бюджета  согласно приложению № 2 к  настоящему постановлению (прилагается) </w:t>
      </w:r>
    </w:p>
    <w:p w:rsidR="002612CE" w:rsidRPr="0090724C" w:rsidRDefault="002612CE" w:rsidP="00E159FA">
      <w:pPr>
        <w:spacing w:line="20" w:lineRule="atLeast"/>
        <w:ind w:firstLine="851"/>
        <w:jc w:val="both"/>
        <w:rPr>
          <w:rFonts w:ascii="Arial" w:hAnsi="Arial" w:cs="Arial"/>
        </w:rPr>
      </w:pPr>
      <w:r w:rsidRPr="0090724C">
        <w:rPr>
          <w:rFonts w:ascii="Arial" w:hAnsi="Arial" w:cs="Arial"/>
        </w:rPr>
        <w:t>по распределению бюджетных ассигнований муниципального образования «Щеголянский сельсовет» Беловского района Курской области по разделам и подразделам, целевым статьям и видам расходов  классификации расходов бюджета  согласно приложению № 3 к настоящему постановлению (прилагается)</w:t>
      </w:r>
    </w:p>
    <w:p w:rsidR="002612CE" w:rsidRPr="0090724C" w:rsidRDefault="002612CE" w:rsidP="00E159FA">
      <w:pPr>
        <w:spacing w:line="20" w:lineRule="atLeast"/>
        <w:ind w:firstLine="851"/>
        <w:jc w:val="both"/>
        <w:rPr>
          <w:rFonts w:ascii="Arial" w:hAnsi="Arial" w:cs="Arial"/>
        </w:rPr>
      </w:pPr>
      <w:r w:rsidRPr="0090724C">
        <w:rPr>
          <w:rFonts w:ascii="Arial" w:hAnsi="Arial" w:cs="Arial"/>
        </w:rPr>
        <w:t>по источникам финансирования дефицитов бюджета муниципального образования «Щеголянский сельсовет» Беловского района Курской области  согласно приложению №4 к настоящему  постановлению (прилагается)</w:t>
      </w:r>
    </w:p>
    <w:p w:rsidR="002612CE" w:rsidRPr="00E159FA" w:rsidRDefault="002612CE" w:rsidP="00E159FA">
      <w:pPr>
        <w:jc w:val="both"/>
        <w:rPr>
          <w:rFonts w:ascii="Arial" w:hAnsi="Arial" w:cs="Arial"/>
        </w:rPr>
      </w:pPr>
      <w:r w:rsidRPr="0090724C">
        <w:rPr>
          <w:rFonts w:ascii="Arial" w:hAnsi="Arial" w:cs="Arial"/>
        </w:rPr>
        <w:t xml:space="preserve">             по распределению бюджетных ассигнований по целевым статьям (муниципальным программам муниципального образования «Щеголянский сельсовет» Беловского района Курской области и непрограммным направлениям деятельности), группам видов расходов  приложение №5</w:t>
      </w:r>
      <w:r>
        <w:rPr>
          <w:rFonts w:ascii="Arial" w:hAnsi="Arial" w:cs="Arial"/>
        </w:rPr>
        <w:t xml:space="preserve"> </w:t>
      </w:r>
      <w:r w:rsidRPr="0090724C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 xml:space="preserve"> </w:t>
      </w:r>
      <w:r w:rsidRPr="0090724C">
        <w:rPr>
          <w:rFonts w:ascii="Arial" w:hAnsi="Arial" w:cs="Arial"/>
        </w:rPr>
        <w:t>настоящему</w:t>
      </w:r>
      <w:r>
        <w:rPr>
          <w:rFonts w:ascii="Arial" w:hAnsi="Arial" w:cs="Arial"/>
        </w:rPr>
        <w:t xml:space="preserve"> </w:t>
      </w:r>
      <w:r w:rsidRPr="0090724C">
        <w:rPr>
          <w:rFonts w:ascii="Arial" w:hAnsi="Arial" w:cs="Arial"/>
        </w:rPr>
        <w:t>постановлению (прилагается)</w:t>
      </w:r>
    </w:p>
    <w:p w:rsidR="002612CE" w:rsidRPr="0090724C" w:rsidRDefault="002612CE" w:rsidP="00E159FA">
      <w:pPr>
        <w:spacing w:line="20" w:lineRule="atLeast"/>
        <w:jc w:val="both"/>
        <w:rPr>
          <w:rFonts w:ascii="Arial" w:hAnsi="Arial" w:cs="Arial"/>
        </w:rPr>
      </w:pPr>
      <w:r w:rsidRPr="0090724C">
        <w:rPr>
          <w:rFonts w:ascii="Arial" w:hAnsi="Arial" w:cs="Arial"/>
        </w:rPr>
        <w:t xml:space="preserve">2. Настоящее постановление вступает в силу со дня его опубликования в </w:t>
      </w:r>
    </w:p>
    <w:p w:rsidR="002612CE" w:rsidRPr="0090724C" w:rsidRDefault="002612CE" w:rsidP="00E159FA">
      <w:pPr>
        <w:spacing w:line="20" w:lineRule="atLeast"/>
        <w:jc w:val="both"/>
        <w:rPr>
          <w:rFonts w:ascii="Arial" w:hAnsi="Arial" w:cs="Arial"/>
        </w:rPr>
      </w:pPr>
      <w:r w:rsidRPr="0090724C">
        <w:rPr>
          <w:rFonts w:ascii="Arial" w:hAnsi="Arial" w:cs="Arial"/>
        </w:rPr>
        <w:t xml:space="preserve">      информационном бюллетени.</w:t>
      </w:r>
    </w:p>
    <w:p w:rsidR="002612CE" w:rsidRPr="0090724C" w:rsidRDefault="002612CE" w:rsidP="0090724C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</w:p>
    <w:p w:rsidR="002612CE" w:rsidRPr="0090724C" w:rsidRDefault="002612CE" w:rsidP="0090724C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  <w:r w:rsidRPr="0090724C">
        <w:rPr>
          <w:rFonts w:ascii="Arial" w:hAnsi="Arial" w:cs="Arial"/>
          <w:color w:val="000000"/>
        </w:rPr>
        <w:t>Глава Щеголянского сельсовета</w:t>
      </w:r>
    </w:p>
    <w:p w:rsidR="002612CE" w:rsidRDefault="002612CE" w:rsidP="00E159FA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  <w:r w:rsidRPr="0090724C">
        <w:rPr>
          <w:rFonts w:ascii="Arial" w:hAnsi="Arial" w:cs="Arial"/>
          <w:color w:val="000000"/>
        </w:rPr>
        <w:t xml:space="preserve">Беловского района Курской области                                 </w:t>
      </w:r>
      <w:r>
        <w:rPr>
          <w:rFonts w:ascii="Arial" w:hAnsi="Arial" w:cs="Arial"/>
          <w:color w:val="000000"/>
        </w:rPr>
        <w:t xml:space="preserve">                    И.В. Малахов</w:t>
      </w:r>
    </w:p>
    <w:p w:rsidR="002612CE" w:rsidRPr="000B4A2E" w:rsidRDefault="002612CE" w:rsidP="0056199E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</w:p>
    <w:p w:rsidR="002612CE" w:rsidRDefault="002612CE" w:rsidP="0090724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Приложение №1</w:t>
      </w:r>
      <w:r w:rsidRPr="001138CD">
        <w:rPr>
          <w:rFonts w:ascii="Arial" w:hAnsi="Arial" w:cs="Arial"/>
        </w:rPr>
        <w:t xml:space="preserve"> к </w:t>
      </w:r>
      <w:r>
        <w:rPr>
          <w:rFonts w:ascii="Arial" w:hAnsi="Arial" w:cs="Arial"/>
        </w:rPr>
        <w:t xml:space="preserve"> постановлению  главы администрации Щеголянского сельсовета Беловского района Курской области</w:t>
      </w:r>
      <w:r w:rsidRPr="001138CD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35 </w:t>
      </w:r>
      <w:r w:rsidRPr="001138CD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28</w:t>
      </w:r>
      <w:r w:rsidRPr="001138CD">
        <w:rPr>
          <w:rFonts w:ascii="Arial" w:hAnsi="Arial" w:cs="Arial"/>
        </w:rPr>
        <w:t>.</w:t>
      </w:r>
      <w:r>
        <w:rPr>
          <w:rFonts w:ascii="Arial" w:hAnsi="Arial" w:cs="Arial"/>
        </w:rPr>
        <w:t>06</w:t>
      </w:r>
      <w:r w:rsidRPr="001138CD">
        <w:rPr>
          <w:rFonts w:ascii="Arial" w:hAnsi="Arial" w:cs="Arial"/>
        </w:rPr>
        <w:t>.20</w:t>
      </w:r>
      <w:r>
        <w:rPr>
          <w:rFonts w:ascii="Arial" w:hAnsi="Arial" w:cs="Arial"/>
        </w:rPr>
        <w:t>23</w:t>
      </w:r>
      <w:r w:rsidRPr="001138CD">
        <w:rPr>
          <w:rFonts w:ascii="Arial" w:hAnsi="Arial" w:cs="Arial"/>
        </w:rPr>
        <w:t xml:space="preserve"> года</w:t>
      </w:r>
    </w:p>
    <w:p w:rsidR="002612CE" w:rsidRDefault="002612CE" w:rsidP="0090724C">
      <w:pPr>
        <w:rPr>
          <w:rFonts w:ascii="Arial" w:hAnsi="Arial" w:cs="Arial"/>
        </w:rPr>
      </w:pPr>
    </w:p>
    <w:p w:rsidR="002612CE" w:rsidRDefault="002612CE" w:rsidP="0090724C">
      <w:pPr>
        <w:jc w:val="center"/>
        <w:rPr>
          <w:rFonts w:ascii="Arial" w:hAnsi="Arial" w:cs="Arial"/>
          <w:b/>
          <w:sz w:val="32"/>
          <w:szCs w:val="32"/>
        </w:rPr>
      </w:pPr>
      <w:r w:rsidRPr="00A1585A">
        <w:rPr>
          <w:rFonts w:ascii="Arial" w:hAnsi="Arial" w:cs="Arial"/>
          <w:b/>
          <w:sz w:val="32"/>
          <w:szCs w:val="32"/>
        </w:rPr>
        <w:t>ПОСТУПЛЕНИЯ ДОХОДОВ В БЮДЖЕТ МУНИЦИПАЛЬНОГО ОБРАЗОВАНИЯ «ЩЕГОЛЯНСКИЙ СЕЛЬСОВЕТ» БЕЛ</w:t>
      </w:r>
      <w:r>
        <w:rPr>
          <w:rFonts w:ascii="Arial" w:hAnsi="Arial" w:cs="Arial"/>
          <w:b/>
          <w:sz w:val="32"/>
          <w:szCs w:val="32"/>
        </w:rPr>
        <w:t xml:space="preserve">ОВСКОГО РАЙОНА КУРСКОЙ ОБЛАСТИ </w:t>
      </w:r>
    </w:p>
    <w:p w:rsidR="002612CE" w:rsidRPr="00E8166C" w:rsidRDefault="002612CE" w:rsidP="0090724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>за 1 полугодие 2023 года</w:t>
      </w:r>
    </w:p>
    <w:p w:rsidR="002612CE" w:rsidRPr="00F1040B" w:rsidRDefault="002612CE" w:rsidP="008A606E">
      <w:pPr>
        <w:tabs>
          <w:tab w:val="left" w:pos="5110"/>
        </w:tabs>
        <w:jc w:val="right"/>
        <w:outlineLvl w:val="0"/>
        <w:rPr>
          <w:rFonts w:ascii="Arial" w:hAnsi="Arial" w:cs="Arial"/>
          <w:bCs/>
        </w:rPr>
      </w:pPr>
      <w:r w:rsidRPr="00F1040B">
        <w:rPr>
          <w:rFonts w:ascii="Arial" w:hAnsi="Arial" w:cs="Arial"/>
          <w:bCs/>
        </w:rPr>
        <w:t>(рублей)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261"/>
        <w:gridCol w:w="4894"/>
        <w:gridCol w:w="1484"/>
      </w:tblGrid>
      <w:tr w:rsidR="002612CE" w:rsidRPr="00F1040B" w:rsidTr="001E1D14">
        <w:trPr>
          <w:trHeight w:val="315"/>
          <w:jc w:val="center"/>
        </w:trPr>
        <w:tc>
          <w:tcPr>
            <w:tcW w:w="32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12CE" w:rsidRPr="00F1040B" w:rsidRDefault="002612CE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Код бюджетной                            классификации</w:t>
            </w:r>
          </w:p>
          <w:p w:rsidR="002612CE" w:rsidRPr="00F1040B" w:rsidRDefault="002612CE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12CE" w:rsidRPr="00F1040B" w:rsidRDefault="002612CE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4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12CE" w:rsidRPr="00F1040B" w:rsidRDefault="002612CE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исполнено</w:t>
            </w:r>
          </w:p>
          <w:p w:rsidR="002612CE" w:rsidRPr="00F1040B" w:rsidRDefault="002612CE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</w:tc>
      </w:tr>
      <w:tr w:rsidR="002612CE" w:rsidRPr="00F1040B" w:rsidTr="001E1D14">
        <w:trPr>
          <w:trHeight w:val="216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1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2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3</w:t>
            </w:r>
          </w:p>
        </w:tc>
      </w:tr>
      <w:tr w:rsidR="002612CE" w:rsidRPr="00F1040B" w:rsidTr="001E1D14">
        <w:trPr>
          <w:trHeight w:val="31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1  00  00000  00  0000  000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НАЛОГОВЫЕ И НЕНАЛОГОВЫЕ                  ДОХОДЫ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22266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98077,06</w:t>
            </w:r>
          </w:p>
        </w:tc>
      </w:tr>
      <w:tr w:rsidR="002612CE" w:rsidRPr="00F1040B" w:rsidTr="001E1D14">
        <w:trPr>
          <w:trHeight w:val="31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1  01  00000  00  0000  000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29500,09</w:t>
            </w:r>
          </w:p>
        </w:tc>
      </w:tr>
      <w:tr w:rsidR="002612CE" w:rsidRPr="00F1040B" w:rsidTr="001E1D14">
        <w:trPr>
          <w:trHeight w:val="31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1  01  02000  01  0000  110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29500,09</w:t>
            </w:r>
          </w:p>
        </w:tc>
      </w:tr>
      <w:tr w:rsidR="002612CE" w:rsidRPr="00F1040B" w:rsidTr="001E1D14">
        <w:trPr>
          <w:trHeight w:val="306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1  01  02010  01  0000  110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 в отношении которых исчисление и уплата налога осуществляются в соответствии со статьями 227, 227</w:t>
            </w:r>
            <w:r w:rsidRPr="00F1040B">
              <w:rPr>
                <w:rFonts w:ascii="Arial" w:hAnsi="Arial" w:cs="Arial"/>
                <w:vertAlign w:val="superscript"/>
              </w:rPr>
              <w:t xml:space="preserve">1 </w:t>
            </w:r>
            <w:r w:rsidRPr="00F1040B">
              <w:rPr>
                <w:rFonts w:ascii="Arial" w:hAnsi="Arial" w:cs="Arial"/>
              </w:rPr>
              <w:t>и 228  Налогового кодекса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29500,09</w:t>
            </w:r>
          </w:p>
        </w:tc>
      </w:tr>
      <w:tr w:rsidR="002612CE" w:rsidRPr="00F1040B" w:rsidTr="001E1D14">
        <w:trPr>
          <w:trHeight w:val="306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1  01  02020  01  0000  110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1442B6" w:rsidRDefault="002612CE" w:rsidP="001E1D14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1442B6">
              <w:rPr>
                <w:rFonts w:ascii="Arial" w:hAnsi="Arial" w:cs="Arial"/>
                <w:color w:val="000000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9" w:anchor="dst3019" w:history="1">
              <w:r w:rsidRPr="001442B6">
                <w:rPr>
                  <w:rStyle w:val="Hyperlink"/>
                  <w:rFonts w:ascii="Arial" w:hAnsi="Arial" w:cs="Arial"/>
                  <w:color w:val="1A0DAB"/>
                  <w:shd w:val="clear" w:color="auto" w:fill="FFFFFF"/>
                </w:rPr>
                <w:t>статьей 227</w:t>
              </w:r>
            </w:hyperlink>
            <w:r w:rsidRPr="001442B6">
              <w:rPr>
                <w:rFonts w:ascii="Arial" w:hAnsi="Arial" w:cs="Arial"/>
                <w:color w:val="000000"/>
                <w:shd w:val="clear" w:color="auto" w:fill="FFFFFF"/>
              </w:rPr>
              <w:t> Налогового кодекса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612CE" w:rsidRPr="00F1040B" w:rsidTr="001E1D14">
        <w:trPr>
          <w:trHeight w:val="266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E8166C" w:rsidRDefault="002612CE" w:rsidP="001E1D14">
            <w:pPr>
              <w:tabs>
                <w:tab w:val="left" w:pos="5110"/>
              </w:tabs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1 0</w:t>
            </w:r>
            <w:r>
              <w:rPr>
                <w:rFonts w:ascii="Arial" w:hAnsi="Arial" w:cs="Arial"/>
              </w:rPr>
              <w:t>5 00000</w:t>
            </w:r>
            <w:r w:rsidRPr="00E8166C">
              <w:rPr>
                <w:rFonts w:ascii="Arial" w:hAnsi="Arial" w:cs="Arial"/>
              </w:rPr>
              <w:t xml:space="preserve">  0</w:t>
            </w:r>
            <w:r>
              <w:rPr>
                <w:rFonts w:ascii="Arial" w:hAnsi="Arial" w:cs="Arial"/>
              </w:rPr>
              <w:t>0  0000  000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E8166C" w:rsidRDefault="002612CE" w:rsidP="001E1D14">
            <w:pPr>
              <w:tabs>
                <w:tab w:val="left" w:pos="5110"/>
              </w:tabs>
              <w:rPr>
                <w:rFonts w:ascii="Arial" w:hAnsi="Arial" w:cs="Arial"/>
              </w:rPr>
            </w:pPr>
          </w:p>
          <w:p w:rsidR="002612CE" w:rsidRPr="00E8166C" w:rsidRDefault="002612CE" w:rsidP="001E1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Default="002612CE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42689.00</w:t>
            </w:r>
          </w:p>
        </w:tc>
      </w:tr>
      <w:tr w:rsidR="002612CE" w:rsidRPr="00F1040B" w:rsidTr="001E1D14">
        <w:trPr>
          <w:trHeight w:val="31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E8166C" w:rsidRDefault="002612CE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1 0</w:t>
            </w:r>
            <w:r>
              <w:rPr>
                <w:rFonts w:ascii="Arial" w:hAnsi="Arial" w:cs="Arial"/>
              </w:rPr>
              <w:t>5 03000</w:t>
            </w:r>
            <w:r w:rsidRPr="00E8166C">
              <w:rPr>
                <w:rFonts w:ascii="Arial" w:hAnsi="Arial" w:cs="Arial"/>
              </w:rPr>
              <w:t xml:space="preserve">  0</w:t>
            </w:r>
            <w:r>
              <w:rPr>
                <w:rFonts w:ascii="Arial" w:hAnsi="Arial" w:cs="Arial"/>
              </w:rPr>
              <w:t>1</w:t>
            </w:r>
            <w:r w:rsidRPr="00E8166C">
              <w:rPr>
                <w:rFonts w:ascii="Arial" w:hAnsi="Arial" w:cs="Arial"/>
              </w:rPr>
              <w:t xml:space="preserve">  0000  110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E8166C" w:rsidRDefault="002612CE" w:rsidP="001E1D14">
            <w:pPr>
              <w:tabs>
                <w:tab w:val="left" w:pos="5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Default="002612CE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42689.00</w:t>
            </w:r>
          </w:p>
        </w:tc>
      </w:tr>
      <w:tr w:rsidR="002612CE" w:rsidRPr="00F1040B" w:rsidTr="001E1D14">
        <w:trPr>
          <w:trHeight w:val="31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E8166C" w:rsidRDefault="002612CE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Pr="00E8166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5 03010</w:t>
            </w:r>
            <w:r w:rsidRPr="00E8166C">
              <w:rPr>
                <w:rFonts w:ascii="Arial" w:hAnsi="Arial" w:cs="Arial"/>
              </w:rPr>
              <w:t xml:space="preserve">  0</w:t>
            </w:r>
            <w:r>
              <w:rPr>
                <w:rFonts w:ascii="Arial" w:hAnsi="Arial" w:cs="Arial"/>
              </w:rPr>
              <w:t>1</w:t>
            </w:r>
            <w:r w:rsidRPr="00E8166C">
              <w:rPr>
                <w:rFonts w:ascii="Arial" w:hAnsi="Arial" w:cs="Arial"/>
              </w:rPr>
              <w:t xml:space="preserve">  0000  110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E8166C" w:rsidRDefault="002612CE" w:rsidP="001E1D14">
            <w:pPr>
              <w:tabs>
                <w:tab w:val="left" w:pos="5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Default="002612CE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42689.00</w:t>
            </w:r>
          </w:p>
        </w:tc>
      </w:tr>
      <w:tr w:rsidR="002612CE" w:rsidRPr="00F1040B" w:rsidTr="001E1D14">
        <w:trPr>
          <w:trHeight w:val="31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 1  06  00000  00  0000  000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-37975.03</w:t>
            </w:r>
          </w:p>
        </w:tc>
      </w:tr>
      <w:tr w:rsidR="002612CE" w:rsidRPr="00F1040B" w:rsidTr="001E1D14">
        <w:trPr>
          <w:trHeight w:val="292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 1  06  01000  00  0000  110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-3520.00</w:t>
            </w:r>
          </w:p>
        </w:tc>
      </w:tr>
      <w:tr w:rsidR="002612CE" w:rsidRPr="00F1040B" w:rsidTr="001E1D14">
        <w:trPr>
          <w:trHeight w:val="31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1  06  01030  10  0000  110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-3520.00</w:t>
            </w:r>
          </w:p>
        </w:tc>
      </w:tr>
      <w:tr w:rsidR="002612CE" w:rsidRPr="00F1040B" w:rsidTr="001E1D14">
        <w:trPr>
          <w:trHeight w:val="242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1  06  06000  00  0000  110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-34455.03</w:t>
            </w:r>
          </w:p>
        </w:tc>
      </w:tr>
      <w:tr w:rsidR="002612CE" w:rsidRPr="00F1040B" w:rsidTr="001E1D14">
        <w:trPr>
          <w:trHeight w:val="30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1  06  06030  00  0000  110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-38327.42</w:t>
            </w:r>
          </w:p>
        </w:tc>
      </w:tr>
      <w:tr w:rsidR="002612CE" w:rsidRPr="00F1040B" w:rsidTr="001E1D14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1  06  06033  10  0</w:t>
            </w:r>
            <w:r w:rsidRPr="00F1040B">
              <w:rPr>
                <w:rFonts w:ascii="Arial" w:hAnsi="Arial" w:cs="Arial"/>
              </w:rPr>
              <w:t>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-38327.42</w:t>
            </w:r>
          </w:p>
        </w:tc>
      </w:tr>
      <w:tr w:rsidR="002612CE" w:rsidRPr="00F1040B" w:rsidTr="001E1D14">
        <w:trPr>
          <w:trHeight w:val="394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1  06  06040  00  0000  110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Земельный налог с физических лиц.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3872.39</w:t>
            </w:r>
          </w:p>
        </w:tc>
      </w:tr>
      <w:tr w:rsidR="002612CE" w:rsidRPr="00F1040B" w:rsidTr="001E1D14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1  06  06043  10  0</w:t>
            </w:r>
            <w:r w:rsidRPr="00F1040B">
              <w:rPr>
                <w:rFonts w:ascii="Arial" w:hAnsi="Arial" w:cs="Arial"/>
              </w:rPr>
              <w:t>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3872.39</w:t>
            </w:r>
          </w:p>
        </w:tc>
      </w:tr>
      <w:tr w:rsidR="002612CE" w:rsidRPr="00F1040B" w:rsidTr="001E1D14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9808A7">
              <w:rPr>
                <w:rFonts w:ascii="Arial" w:hAnsi="Arial" w:cs="Arial"/>
                <w:snapToGrid w:val="0"/>
                <w:color w:val="000000"/>
              </w:rPr>
              <w:t>1 17</w:t>
            </w:r>
            <w:r>
              <w:rPr>
                <w:rFonts w:ascii="Arial" w:hAnsi="Arial" w:cs="Arial"/>
                <w:snapToGrid w:val="0"/>
                <w:color w:val="000000"/>
              </w:rPr>
              <w:t>00</w:t>
            </w:r>
            <w:r w:rsidRPr="009808A7">
              <w:rPr>
                <w:rFonts w:ascii="Arial" w:hAnsi="Arial" w:cs="Arial"/>
                <w:snapToGrid w:val="0"/>
                <w:color w:val="000000"/>
              </w:rPr>
              <w:t>000</w:t>
            </w:r>
            <w:r>
              <w:rPr>
                <w:rFonts w:ascii="Arial" w:hAnsi="Arial" w:cs="Arial"/>
                <w:snapToGrid w:val="0"/>
                <w:color w:val="000000"/>
              </w:rPr>
              <w:t>0</w:t>
            </w:r>
            <w:r w:rsidRPr="009808A7">
              <w:rPr>
                <w:rFonts w:ascii="Arial" w:hAnsi="Arial" w:cs="Arial"/>
                <w:snapToGrid w:val="0"/>
                <w:color w:val="000000"/>
              </w:rPr>
              <w:t>0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 0000 000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12CE" w:rsidRPr="009409E0" w:rsidRDefault="002612CE" w:rsidP="001E1D14">
            <w:pPr>
              <w:rPr>
                <w:rFonts w:ascii="Arial" w:hAnsi="Arial" w:cs="Arial"/>
              </w:rPr>
            </w:pPr>
            <w:r>
              <w:rPr>
                <w:color w:val="000000"/>
                <w:shd w:val="clear" w:color="auto" w:fill="FFFFFF"/>
              </w:rPr>
              <w:t>ПРОЧИЕ НЕНАЛОГОВЫЕ ДОХОДЫ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63863.00</w:t>
            </w:r>
          </w:p>
        </w:tc>
      </w:tr>
      <w:tr w:rsidR="002612CE" w:rsidRPr="00F1040B" w:rsidTr="001E1D14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9808A7">
              <w:rPr>
                <w:rFonts w:ascii="Arial" w:hAnsi="Arial" w:cs="Arial"/>
                <w:snapToGrid w:val="0"/>
                <w:color w:val="000000"/>
              </w:rPr>
              <w:t>1 17 15000</w:t>
            </w:r>
            <w:r>
              <w:rPr>
                <w:rFonts w:ascii="Arial" w:hAnsi="Arial" w:cs="Arial"/>
                <w:snapToGrid w:val="0"/>
                <w:color w:val="000000"/>
              </w:rPr>
              <w:t>0</w:t>
            </w:r>
            <w:r w:rsidRPr="009808A7">
              <w:rPr>
                <w:rFonts w:ascii="Arial" w:hAnsi="Arial" w:cs="Arial"/>
                <w:snapToGrid w:val="0"/>
                <w:color w:val="000000"/>
              </w:rPr>
              <w:t>0 0000 150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12CE" w:rsidRPr="009409E0" w:rsidRDefault="002612CE" w:rsidP="001E1D14">
            <w:pPr>
              <w:rPr>
                <w:rFonts w:ascii="Arial" w:hAnsi="Arial" w:cs="Arial"/>
              </w:rPr>
            </w:pPr>
            <w:r w:rsidRPr="009409E0">
              <w:rPr>
                <w:rFonts w:ascii="Arial" w:hAnsi="Arial" w:cs="Arial"/>
              </w:rPr>
              <w:t>Инициативные платежи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63863.00</w:t>
            </w:r>
          </w:p>
        </w:tc>
      </w:tr>
      <w:tr w:rsidR="002612CE" w:rsidRPr="00F1040B" w:rsidTr="001E1D14">
        <w:trPr>
          <w:trHeight w:val="304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9808A7">
              <w:rPr>
                <w:rFonts w:ascii="Arial" w:hAnsi="Arial" w:cs="Arial"/>
                <w:snapToGrid w:val="0"/>
                <w:color w:val="000000"/>
              </w:rPr>
              <w:t>1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 17  15</w:t>
            </w:r>
            <w:r w:rsidRPr="009808A7">
              <w:rPr>
                <w:rFonts w:ascii="Arial" w:hAnsi="Arial" w:cs="Arial"/>
                <w:snapToGrid w:val="0"/>
                <w:color w:val="000000"/>
              </w:rPr>
              <w:t>0</w:t>
            </w:r>
            <w:r>
              <w:rPr>
                <w:rFonts w:ascii="Arial" w:hAnsi="Arial" w:cs="Arial"/>
                <w:snapToGrid w:val="0"/>
                <w:color w:val="000000"/>
              </w:rPr>
              <w:t>30 1</w:t>
            </w:r>
            <w:r w:rsidRPr="009808A7">
              <w:rPr>
                <w:rFonts w:ascii="Arial" w:hAnsi="Arial" w:cs="Arial"/>
                <w:snapToGrid w:val="0"/>
                <w:color w:val="000000"/>
              </w:rPr>
              <w:t>0 0000 150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12CE" w:rsidRPr="00C54859" w:rsidRDefault="002612CE" w:rsidP="001E1D14">
            <w:pPr>
              <w:rPr>
                <w:rFonts w:ascii="Arial" w:hAnsi="Arial" w:cs="Arial"/>
              </w:rPr>
            </w:pPr>
            <w:r w:rsidRPr="00C54859">
              <w:rPr>
                <w:rFonts w:ascii="Arial" w:hAnsi="Arial" w:cs="Arial"/>
                <w:color w:val="000000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63863.00</w:t>
            </w:r>
          </w:p>
        </w:tc>
      </w:tr>
      <w:tr w:rsidR="002612CE" w:rsidRPr="00F1040B" w:rsidTr="001E1D14">
        <w:trPr>
          <w:trHeight w:val="244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  <w:bCs/>
              </w:rPr>
              <w:t>2  00  00000  00  0000  000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178264.00</w:t>
            </w:r>
          </w:p>
        </w:tc>
      </w:tr>
      <w:tr w:rsidR="002612CE" w:rsidRPr="00F1040B" w:rsidTr="001E1D14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2  02  00000  00  0000  000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165264.00</w:t>
            </w:r>
          </w:p>
        </w:tc>
      </w:tr>
      <w:tr w:rsidR="002612CE" w:rsidRPr="00F1040B" w:rsidTr="001E1D14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2  02  10000  00  0000  150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109200.00</w:t>
            </w:r>
          </w:p>
        </w:tc>
      </w:tr>
      <w:tr w:rsidR="002612CE" w:rsidRPr="00F1040B" w:rsidTr="001E1D14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2  02  1</w:t>
            </w:r>
            <w:r>
              <w:rPr>
                <w:rFonts w:ascii="Arial" w:hAnsi="Arial" w:cs="Arial"/>
              </w:rPr>
              <w:t>6</w:t>
            </w:r>
            <w:r w:rsidRPr="00F1040B">
              <w:rPr>
                <w:rFonts w:ascii="Arial" w:hAnsi="Arial" w:cs="Arial"/>
              </w:rPr>
              <w:t>001  00  0000  150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Дотации на выравнивание бюджетной обеспеченности</w:t>
            </w:r>
            <w:r>
              <w:rPr>
                <w:rFonts w:ascii="Arial" w:hAnsi="Arial" w:cs="Arial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109200.00</w:t>
            </w:r>
          </w:p>
        </w:tc>
      </w:tr>
      <w:tr w:rsidR="002612CE" w:rsidRPr="00F1040B" w:rsidTr="001E1D14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2  02  16</w:t>
            </w:r>
            <w:r w:rsidRPr="00F1040B">
              <w:rPr>
                <w:rFonts w:ascii="Arial" w:hAnsi="Arial" w:cs="Arial"/>
              </w:rPr>
              <w:t>001  10  0000  150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Arial" w:hAnsi="Arial" w:cs="Arial"/>
              </w:rPr>
              <w:t xml:space="preserve"> из бюджетов муниципальных районов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109200.00</w:t>
            </w:r>
          </w:p>
        </w:tc>
      </w:tr>
      <w:tr w:rsidR="002612CE" w:rsidRPr="00F1040B" w:rsidTr="001E1D14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spacing w:line="20" w:lineRule="atLeast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2 02  2</w:t>
            </w:r>
            <w:r>
              <w:rPr>
                <w:rFonts w:ascii="Arial" w:hAnsi="Arial" w:cs="Arial"/>
              </w:rPr>
              <w:t>0</w:t>
            </w:r>
            <w:r w:rsidRPr="00F1040B">
              <w:rPr>
                <w:rFonts w:ascii="Arial" w:hAnsi="Arial" w:cs="Arial"/>
              </w:rPr>
              <w:t>000  00  0000  150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C54859" w:rsidRDefault="002612CE" w:rsidP="001E1D14">
            <w:pPr>
              <w:jc w:val="both"/>
              <w:rPr>
                <w:rFonts w:ascii="Arial" w:hAnsi="Arial" w:cs="Arial"/>
              </w:rPr>
            </w:pPr>
            <w:r w:rsidRPr="00C54859">
              <w:rPr>
                <w:rFonts w:ascii="Arial" w:hAnsi="Arial" w:cs="Arial"/>
                <w:color w:val="000000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612CE" w:rsidRPr="00F1040B" w:rsidTr="001E1D14">
        <w:trPr>
          <w:trHeight w:val="30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2 0 2  </w:t>
            </w:r>
            <w:r w:rsidRPr="00F1040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9</w:t>
            </w:r>
            <w:r w:rsidRPr="00F1040B">
              <w:rPr>
                <w:rFonts w:ascii="Arial" w:hAnsi="Arial" w:cs="Arial"/>
              </w:rPr>
              <w:t>999  00  0000 150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spacing w:line="20" w:lineRule="atLeast"/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612CE" w:rsidRPr="00F1040B" w:rsidTr="001E1D14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2  02  </w:t>
            </w:r>
            <w:r w:rsidRPr="00F1040B">
              <w:rPr>
                <w:rFonts w:ascii="Arial" w:hAnsi="Arial" w:cs="Arial"/>
              </w:rPr>
              <w:t>2999</w:t>
            </w:r>
            <w:r>
              <w:rPr>
                <w:rFonts w:ascii="Arial" w:hAnsi="Arial" w:cs="Arial"/>
              </w:rPr>
              <w:t>9</w:t>
            </w:r>
            <w:r w:rsidRPr="00F1040B">
              <w:rPr>
                <w:rFonts w:ascii="Arial" w:hAnsi="Arial" w:cs="Arial"/>
              </w:rPr>
              <w:t xml:space="preserve">  10  0000 150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612CE" w:rsidRPr="00F1040B" w:rsidTr="001E1D14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2  02  30000  00  0000  150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 w:rsidRPr="00F1040B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56064.00</w:t>
            </w:r>
          </w:p>
        </w:tc>
      </w:tr>
      <w:tr w:rsidR="002612CE" w:rsidRPr="00F1040B" w:rsidTr="001E1D14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2 02 35118  00  0000 150</w:t>
            </w:r>
          </w:p>
          <w:p w:rsidR="002612CE" w:rsidRPr="00F1040B" w:rsidRDefault="002612CE" w:rsidP="001E1D14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56064.00</w:t>
            </w:r>
          </w:p>
        </w:tc>
      </w:tr>
      <w:tr w:rsidR="002612CE" w:rsidRPr="00F1040B" w:rsidTr="001E1D14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 w:rsidRPr="00F1040B">
              <w:rPr>
                <w:rFonts w:ascii="Arial" w:hAnsi="Arial" w:cs="Arial"/>
              </w:rPr>
              <w:t xml:space="preserve">  2  02  35118  10  0000  150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 w:rsidRPr="00F1040B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56064.00</w:t>
            </w:r>
          </w:p>
        </w:tc>
      </w:tr>
      <w:tr w:rsidR="002612CE" w:rsidRPr="00F1040B" w:rsidTr="001E1D14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2  07 00000  00  0000 150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БЕЗВОЗМЕЗДНЫЕ ПОСТУПЛЕНИЯ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Default="002612CE" w:rsidP="001E1D14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13000.00</w:t>
            </w:r>
          </w:p>
        </w:tc>
      </w:tr>
      <w:tr w:rsidR="002612CE" w:rsidRPr="00F1040B" w:rsidTr="001E1D14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4A204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2 07</w:t>
            </w:r>
            <w:r w:rsidRPr="00F104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</w:t>
            </w:r>
            <w:r w:rsidRPr="00F1040B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000</w:t>
            </w:r>
            <w:r w:rsidRPr="00F1040B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1</w:t>
            </w:r>
            <w:r w:rsidRPr="00F1040B">
              <w:rPr>
                <w:rFonts w:ascii="Arial" w:hAnsi="Arial" w:cs="Arial"/>
              </w:rPr>
              <w:t>0  0000 150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Default="002612CE" w:rsidP="001E1D14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13000.00</w:t>
            </w:r>
          </w:p>
        </w:tc>
      </w:tr>
      <w:tr w:rsidR="002612CE" w:rsidRPr="00F1040B" w:rsidTr="001E1D14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4A204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2 07 0</w:t>
            </w:r>
            <w:r w:rsidRPr="00F1040B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030 </w:t>
            </w:r>
            <w:r w:rsidRPr="00F104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  <w:r w:rsidRPr="00F1040B">
              <w:rPr>
                <w:rFonts w:ascii="Arial" w:hAnsi="Arial" w:cs="Arial"/>
              </w:rPr>
              <w:t>0  0000 150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Default="002612CE" w:rsidP="001E1D14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13000.00</w:t>
            </w:r>
          </w:p>
        </w:tc>
      </w:tr>
      <w:tr w:rsidR="002612CE" w:rsidRPr="00F1040B" w:rsidTr="001E1D14">
        <w:trPr>
          <w:cantSplit/>
          <w:trHeight w:val="48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94" w:type="dxa"/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ВСЕГО ДОХОДОВ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12CE" w:rsidRPr="00F1040B" w:rsidRDefault="002612CE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276341.06</w:t>
            </w:r>
          </w:p>
        </w:tc>
      </w:tr>
    </w:tbl>
    <w:p w:rsidR="002612CE" w:rsidRDefault="002612C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2612CE" w:rsidRDefault="002612CE" w:rsidP="0090724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Приложение №2</w:t>
      </w:r>
      <w:r w:rsidRPr="001138CD">
        <w:rPr>
          <w:rFonts w:ascii="Arial" w:hAnsi="Arial" w:cs="Arial"/>
        </w:rPr>
        <w:t xml:space="preserve"> к </w:t>
      </w:r>
      <w:r>
        <w:rPr>
          <w:rFonts w:ascii="Arial" w:hAnsi="Arial" w:cs="Arial"/>
        </w:rPr>
        <w:t xml:space="preserve"> постановлению  главы администрации Щеголянского сельсовета Беловского района Курской области</w:t>
      </w:r>
      <w:r w:rsidRPr="001138CD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35</w:t>
      </w:r>
      <w:r w:rsidRPr="001138CD">
        <w:rPr>
          <w:rFonts w:ascii="Arial" w:hAnsi="Arial" w:cs="Arial"/>
        </w:rPr>
        <w:t xml:space="preserve"> от</w:t>
      </w:r>
      <w:r>
        <w:rPr>
          <w:rFonts w:ascii="Arial" w:hAnsi="Arial" w:cs="Arial"/>
        </w:rPr>
        <w:t xml:space="preserve"> 28</w:t>
      </w:r>
      <w:r w:rsidRPr="001138CD">
        <w:rPr>
          <w:rFonts w:ascii="Arial" w:hAnsi="Arial" w:cs="Arial"/>
        </w:rPr>
        <w:t>.</w:t>
      </w:r>
      <w:r>
        <w:rPr>
          <w:rFonts w:ascii="Arial" w:hAnsi="Arial" w:cs="Arial"/>
        </w:rPr>
        <w:t>07</w:t>
      </w:r>
      <w:r w:rsidRPr="001138CD">
        <w:rPr>
          <w:rFonts w:ascii="Arial" w:hAnsi="Arial" w:cs="Arial"/>
        </w:rPr>
        <w:t>.20</w:t>
      </w:r>
      <w:r>
        <w:rPr>
          <w:rFonts w:ascii="Arial" w:hAnsi="Arial" w:cs="Arial"/>
        </w:rPr>
        <w:t>23</w:t>
      </w:r>
      <w:r w:rsidRPr="001138CD">
        <w:rPr>
          <w:rFonts w:ascii="Arial" w:hAnsi="Arial" w:cs="Arial"/>
        </w:rPr>
        <w:t xml:space="preserve"> года</w:t>
      </w:r>
    </w:p>
    <w:p w:rsidR="002612CE" w:rsidRDefault="002612CE" w:rsidP="0090724C">
      <w:pPr>
        <w:rPr>
          <w:rFonts w:ascii="Arial" w:hAnsi="Arial" w:cs="Arial"/>
        </w:rPr>
      </w:pPr>
    </w:p>
    <w:p w:rsidR="002612CE" w:rsidRDefault="002612CE" w:rsidP="0090724C">
      <w:pPr>
        <w:jc w:val="center"/>
        <w:rPr>
          <w:rFonts w:ascii="Arial" w:hAnsi="Arial" w:cs="Arial"/>
          <w:b/>
          <w:sz w:val="28"/>
          <w:szCs w:val="28"/>
        </w:rPr>
      </w:pPr>
      <w:r w:rsidRPr="00D87116">
        <w:rPr>
          <w:rFonts w:ascii="Arial" w:hAnsi="Arial" w:cs="Arial"/>
          <w:b/>
          <w:sz w:val="28"/>
          <w:szCs w:val="28"/>
        </w:rPr>
        <w:t>РАСПЛЕДЕЛЕНИЕ БЮДЖЕТНЫХ АССИГНОВАНИЙ ПО РАЗДЕЛАМ, ПОДРАЗДЕЛАМ, ЦЕЛЕВЫМ СТАТЬЯМ (МУНИЦИПАЛЬНЫМ ПРОГРАММАМ МУНИЦИПАЛЬНОГО ОБРАЗОВАНИЯ «ЩЕГОЛЯНСКИЙ СЕЛЬСОВЕТ» БЕЛОВСКОГО РАЙОНА КУРСКОЙ ОБЛАСТИ И НЕПРОГРАММНЫМ НАПРАВЛЕНИЯМ ДЕЯТЕЛЬНОСТИ), ГРУППАМ ВИДОВ РАСХОДОВ КЛАССИФИКАЦИИ РАСХОДОВ МЕСТНОГО БЮД</w:t>
      </w:r>
      <w:r>
        <w:rPr>
          <w:rFonts w:ascii="Arial" w:hAnsi="Arial" w:cs="Arial"/>
          <w:b/>
          <w:sz w:val="28"/>
          <w:szCs w:val="28"/>
        </w:rPr>
        <w:t>ЖЕТА за</w:t>
      </w:r>
    </w:p>
    <w:p w:rsidR="002612CE" w:rsidRPr="00D87116" w:rsidRDefault="002612CE" w:rsidP="0090724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1 полугодие 2023</w:t>
      </w:r>
      <w:r w:rsidRPr="00D87116">
        <w:rPr>
          <w:rFonts w:ascii="Arial" w:hAnsi="Arial" w:cs="Arial"/>
          <w:b/>
          <w:sz w:val="28"/>
          <w:szCs w:val="28"/>
        </w:rPr>
        <w:t xml:space="preserve"> года</w:t>
      </w:r>
    </w:p>
    <w:p w:rsidR="002612CE" w:rsidRDefault="002612CE" w:rsidP="00FD64BE">
      <w:pPr>
        <w:jc w:val="center"/>
        <w:rPr>
          <w:rFonts w:ascii="Arial" w:hAnsi="Arial" w:cs="Arial"/>
          <w:lang w:eastAsia="en-US"/>
        </w:rPr>
      </w:pPr>
      <w:r w:rsidRPr="00EF0CFE">
        <w:rPr>
          <w:rFonts w:ascii="Arial" w:hAnsi="Arial" w:cs="Arial"/>
          <w:lang w:eastAsia="en-US"/>
        </w:rPr>
        <w:t>(рублей)</w:t>
      </w:r>
    </w:p>
    <w:tbl>
      <w:tblPr>
        <w:tblW w:w="10310" w:type="dxa"/>
        <w:tblInd w:w="-714" w:type="dxa"/>
        <w:tblLook w:val="00A0"/>
      </w:tblPr>
      <w:tblGrid>
        <w:gridCol w:w="4678"/>
        <w:gridCol w:w="550"/>
        <w:gridCol w:w="549"/>
        <w:gridCol w:w="2053"/>
        <w:gridCol w:w="973"/>
        <w:gridCol w:w="1507"/>
      </w:tblGrid>
      <w:tr w:rsidR="002612CE" w:rsidRPr="00EF0CFE" w:rsidTr="00AC72F4">
        <w:trPr>
          <w:trHeight w:val="3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2CE" w:rsidRPr="00EF0CFE" w:rsidRDefault="002612CE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12CE" w:rsidRPr="00EF0CFE" w:rsidRDefault="002612CE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Рз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12CE" w:rsidRPr="00EF0CFE" w:rsidRDefault="002612CE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ПР</w:t>
            </w:r>
          </w:p>
        </w:tc>
        <w:tc>
          <w:tcPr>
            <w:tcW w:w="2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12CE" w:rsidRPr="00EF0CFE" w:rsidRDefault="002612CE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12CE" w:rsidRPr="00EF0CFE" w:rsidRDefault="002612CE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12CE" w:rsidRDefault="002612CE" w:rsidP="001E1D1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Исполнено</w:t>
            </w:r>
          </w:p>
          <w:p w:rsidR="002612CE" w:rsidRPr="00EF0CFE" w:rsidRDefault="002612CE" w:rsidP="001E1D1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612CE" w:rsidRPr="00EF0CFE" w:rsidTr="00AC72F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12CE" w:rsidRPr="00EF0CFE" w:rsidRDefault="002612CE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12CE" w:rsidRPr="00EF0CFE" w:rsidRDefault="002612CE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12CE" w:rsidRPr="00EF0CFE" w:rsidRDefault="002612CE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12CE" w:rsidRPr="00EF0CFE" w:rsidRDefault="002612CE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12CE" w:rsidRPr="00EF0CFE" w:rsidRDefault="002612CE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12CE" w:rsidRPr="00EF0CFE" w:rsidRDefault="002612CE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2612CE" w:rsidRPr="002001EB" w:rsidTr="00AC72F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2001EB" w:rsidRDefault="002612CE" w:rsidP="001E1D1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001EB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2001EB" w:rsidRDefault="002612CE" w:rsidP="00CD6A03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1844684,00</w:t>
            </w:r>
          </w:p>
        </w:tc>
      </w:tr>
      <w:tr w:rsidR="002612CE" w:rsidRPr="00232B9E" w:rsidTr="00AC72F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E159FA">
              <w:rPr>
                <w:rFonts w:ascii="Arial" w:hAnsi="Arial" w:cs="Arial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1E3D03" w:rsidRDefault="002612CE" w:rsidP="001E1D1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1E3D03" w:rsidRDefault="002612CE" w:rsidP="001E1D1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1E3D03" w:rsidRDefault="002612CE" w:rsidP="001E1D14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1E3D03" w:rsidRDefault="002612CE" w:rsidP="001E1D1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232B9E" w:rsidRDefault="002612CE" w:rsidP="001E1D14">
            <w:pPr>
              <w:jc w:val="right"/>
              <w:rPr>
                <w:rFonts w:ascii="Arial" w:hAnsi="Arial" w:cs="Arial"/>
                <w:b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lang w:eastAsia="en-US"/>
              </w:rPr>
              <w:t>980141,36</w:t>
            </w:r>
          </w:p>
        </w:tc>
      </w:tr>
      <w:tr w:rsidR="002612CE" w:rsidRPr="00F4329A" w:rsidTr="00AC72F4">
        <w:trPr>
          <w:trHeight w:val="9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E159FA">
              <w:rPr>
                <w:rFonts w:ascii="Arial" w:hAnsi="Arial" w:cs="Arial"/>
                <w:b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F4329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F4329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F4329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F4329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F4329A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241347,17</w:t>
            </w:r>
          </w:p>
        </w:tc>
      </w:tr>
      <w:tr w:rsidR="002612CE" w:rsidRPr="00EF0CFE" w:rsidTr="00AC72F4">
        <w:trPr>
          <w:trHeight w:val="8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241347,17</w:t>
            </w:r>
          </w:p>
        </w:tc>
      </w:tr>
      <w:tr w:rsidR="002612CE" w:rsidRPr="00EF0CFE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241347,17</w:t>
            </w:r>
          </w:p>
        </w:tc>
      </w:tr>
      <w:tr w:rsidR="002612CE" w:rsidRPr="00EF0CFE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241347,17</w:t>
            </w:r>
          </w:p>
        </w:tc>
      </w:tr>
      <w:tr w:rsidR="002612CE" w:rsidRPr="00EF0CFE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241347,17</w:t>
            </w:r>
          </w:p>
        </w:tc>
      </w:tr>
      <w:tr w:rsidR="002612CE" w:rsidRPr="00F4329A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E159FA">
              <w:rPr>
                <w:rFonts w:ascii="Arial" w:hAnsi="Arial" w:cs="Arial"/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F4329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F4329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F4329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F4329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F4329A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356430.99</w:t>
            </w:r>
          </w:p>
        </w:tc>
      </w:tr>
      <w:tr w:rsidR="002612CE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Муниципальная программа  «Развитие муниципальной службы в администрации Щеголянского сельсовета Беловского района Курской области на 2021-2025 годы"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91870.95</w:t>
            </w:r>
          </w:p>
        </w:tc>
      </w:tr>
      <w:tr w:rsidR="002612CE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Подпрограмма "Реализация мероприятий, направленных на развитие муниципальной службы" муниципальной программы   «Развитие муниципальной службы в администрации Щеголянского сельсовета Беловского района Курской области на 2021-2025 годы"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91870.95</w:t>
            </w:r>
          </w:p>
        </w:tc>
      </w:tr>
      <w:tr w:rsidR="002612CE" w:rsidRPr="00404F58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404F58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404F58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404F58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404F58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91870.95</w:t>
            </w:r>
          </w:p>
        </w:tc>
      </w:tr>
      <w:tr w:rsidR="002612CE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404F58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404F58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404F58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091</w:t>
            </w:r>
            <w:r>
              <w:rPr>
                <w:rFonts w:ascii="Arial" w:hAnsi="Arial" w:cs="Arial"/>
                <w:lang w:eastAsia="en-US"/>
              </w:rPr>
              <w:t xml:space="preserve"> 01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404F58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91870.95</w:t>
            </w:r>
          </w:p>
        </w:tc>
      </w:tr>
      <w:tr w:rsidR="002612CE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91870.95</w:t>
            </w:r>
          </w:p>
        </w:tc>
      </w:tr>
      <w:tr w:rsidR="002612CE" w:rsidRPr="00EF0CFE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73 0</w:t>
            </w:r>
            <w:r w:rsidRPr="00EF0CFE">
              <w:rPr>
                <w:rFonts w:ascii="Arial" w:hAnsi="Arial" w:cs="Arial"/>
                <w:lang w:eastAsia="en-US"/>
              </w:rPr>
              <w:t xml:space="preserve"> 00 0000</w:t>
            </w: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264560.04</w:t>
            </w:r>
          </w:p>
        </w:tc>
      </w:tr>
      <w:tr w:rsidR="002612CE" w:rsidRPr="00EF0CFE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</w:t>
            </w: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264560.04</w:t>
            </w:r>
          </w:p>
        </w:tc>
      </w:tr>
      <w:tr w:rsidR="002612CE" w:rsidRPr="00EF0CFE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264560.04</w:t>
            </w:r>
          </w:p>
        </w:tc>
      </w:tr>
      <w:tr w:rsidR="002612CE" w:rsidRPr="00EF0CFE" w:rsidTr="00AC72F4">
        <w:trPr>
          <w:trHeight w:val="16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264560.04</w:t>
            </w:r>
          </w:p>
        </w:tc>
      </w:tr>
      <w:tr w:rsidR="002612CE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1E1D14">
            <w:pPr>
              <w:pStyle w:val="NormalWeb"/>
              <w:jc w:val="both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1E1D14">
            <w:pPr>
              <w:pStyle w:val="NormalWeb"/>
              <w:jc w:val="both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1E1D14">
            <w:pPr>
              <w:pStyle w:val="NormalWeb"/>
              <w:jc w:val="both"/>
            </w:pPr>
            <w:r>
              <w:rPr>
                <w:rFonts w:ascii="Arial" w:hAnsi="Arial" w:cs="Arial"/>
              </w:rPr>
              <w:t>78 0 00 00000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1E1D14">
            <w: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1E1D14">
            <w:pPr>
              <w:jc w:val="right"/>
            </w:pPr>
            <w:r>
              <w:t>0</w:t>
            </w:r>
          </w:p>
        </w:tc>
      </w:tr>
      <w:tr w:rsidR="002612CE" w:rsidTr="00AC72F4">
        <w:trPr>
          <w:trHeight w:val="2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1E1D14"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1E1D14">
            <w:r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1E1D14">
            <w:r>
              <w:rPr>
                <w:rFonts w:ascii="Arial" w:hAnsi="Arial" w:cs="Arial"/>
              </w:rPr>
              <w:t>78 1 00 00000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1E1D14">
            <w: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1E1D14">
            <w:pPr>
              <w:jc w:val="right"/>
            </w:pPr>
            <w:r>
              <w:t>0</w:t>
            </w:r>
          </w:p>
        </w:tc>
      </w:tr>
      <w:tr w:rsidR="002612CE" w:rsidTr="00AC72F4">
        <w:trPr>
          <w:trHeight w:val="2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 xml:space="preserve"> Резервные фонды местной администрации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1E1D14"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1E1D14">
            <w:r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1E1D14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1E1D14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1E1D14">
            <w:pPr>
              <w:jc w:val="right"/>
            </w:pPr>
            <w:r>
              <w:t>0</w:t>
            </w:r>
          </w:p>
        </w:tc>
      </w:tr>
      <w:tr w:rsidR="002612CE" w:rsidTr="00AC72F4">
        <w:trPr>
          <w:trHeight w:val="3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1E1D14"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1E1D14">
            <w:r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1E1D14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3C11C2" w:rsidRDefault="002612CE" w:rsidP="001E1D14">
            <w:pPr>
              <w:rPr>
                <w:rFonts w:ascii="Arial" w:hAnsi="Arial" w:cs="Arial"/>
              </w:rPr>
            </w:pPr>
            <w:r w:rsidRPr="003C11C2">
              <w:rPr>
                <w:rFonts w:ascii="Arial" w:hAnsi="Arial" w:cs="Arial"/>
              </w:rPr>
              <w:t>800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1E1D14">
            <w:pPr>
              <w:jc w:val="right"/>
            </w:pPr>
            <w:r>
              <w:t>0</w:t>
            </w:r>
          </w:p>
        </w:tc>
      </w:tr>
      <w:tr w:rsidR="002612CE" w:rsidRPr="00D25EA9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A65D5C" w:rsidRDefault="002612CE" w:rsidP="001E1D14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F4329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F4329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F4329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F4329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1E3D03" w:rsidRDefault="002612CE" w:rsidP="001E1D14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1E3D03" w:rsidRDefault="002612CE" w:rsidP="001E1D14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D25EA9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382363.20</w:t>
            </w:r>
          </w:p>
        </w:tc>
      </w:tr>
      <w:tr w:rsidR="002612CE" w:rsidRPr="00EF0CFE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23872.00</w:t>
            </w:r>
          </w:p>
        </w:tc>
      </w:tr>
      <w:tr w:rsidR="002612CE" w:rsidRPr="00EF0CFE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23872.00</w:t>
            </w:r>
          </w:p>
        </w:tc>
      </w:tr>
      <w:tr w:rsidR="002612CE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23872.00</w:t>
            </w:r>
          </w:p>
        </w:tc>
      </w:tr>
      <w:tr w:rsidR="002612CE" w:rsidTr="00AC72F4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037EA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11936,00</w:t>
            </w:r>
          </w:p>
        </w:tc>
      </w:tr>
      <w:tr w:rsidR="002612CE" w:rsidRPr="00EF0CFE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11936,00</w:t>
            </w:r>
          </w:p>
        </w:tc>
      </w:tr>
      <w:tr w:rsidR="002612CE" w:rsidRPr="00EF0CFE" w:rsidTr="00AC72F4">
        <w:trPr>
          <w:trHeight w:val="3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11936,00</w:t>
            </w:r>
          </w:p>
        </w:tc>
      </w:tr>
      <w:tr w:rsidR="002612CE" w:rsidRPr="00384DF3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384DF3" w:rsidRDefault="002612CE" w:rsidP="001E1D14">
            <w:pPr>
              <w:jc w:val="right"/>
              <w:rPr>
                <w:rFonts w:ascii="Arial" w:hAnsi="Arial" w:cs="Arial"/>
                <w:color w:val="FF0000"/>
                <w:lang w:eastAsia="en-US"/>
              </w:rPr>
            </w:pPr>
            <w:r>
              <w:rPr>
                <w:rFonts w:ascii="Arial" w:hAnsi="Arial" w:cs="Arial"/>
                <w:color w:val="FF0000"/>
                <w:lang w:eastAsia="en-US"/>
              </w:rPr>
              <w:t>358491.20</w:t>
            </w:r>
          </w:p>
        </w:tc>
      </w:tr>
      <w:tr w:rsidR="002612CE" w:rsidRPr="00384DF3" w:rsidTr="00AC72F4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384DF3" w:rsidRDefault="002612CE" w:rsidP="001E1D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358491.20</w:t>
            </w:r>
          </w:p>
        </w:tc>
      </w:tr>
      <w:tr w:rsidR="002612CE" w:rsidRPr="00384DF3" w:rsidTr="00AC72F4">
        <w:trPr>
          <w:trHeight w:val="7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384DF3" w:rsidRDefault="002612CE" w:rsidP="001E1D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358491.20</w:t>
            </w:r>
          </w:p>
        </w:tc>
      </w:tr>
      <w:tr w:rsidR="002612CE" w:rsidRPr="00384DF3" w:rsidTr="00AC72F4">
        <w:trPr>
          <w:trHeight w:val="8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384DF3" w:rsidRDefault="002612CE" w:rsidP="001E1D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358491.20</w:t>
            </w:r>
          </w:p>
        </w:tc>
      </w:tr>
      <w:tr w:rsidR="002612CE" w:rsidRPr="00EF0CFE" w:rsidTr="00AC72F4">
        <w:trPr>
          <w:trHeight w:val="32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22587.00</w:t>
            </w:r>
          </w:p>
        </w:tc>
      </w:tr>
      <w:tr w:rsidR="002612CE" w:rsidRPr="00F4329A" w:rsidTr="00AC72F4">
        <w:trPr>
          <w:trHeight w:val="3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A65D5C" w:rsidRDefault="002612CE" w:rsidP="001E1D14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F4329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1E3D03" w:rsidRDefault="002612CE" w:rsidP="001E1D1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1E3D03" w:rsidRDefault="002612CE" w:rsidP="001E1D14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1E3D03" w:rsidRDefault="002612CE" w:rsidP="001E1D14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F4329A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56064,00</w:t>
            </w:r>
          </w:p>
        </w:tc>
      </w:tr>
      <w:tr w:rsidR="002612CE" w:rsidRPr="00F4329A" w:rsidTr="00AC72F4">
        <w:trPr>
          <w:trHeight w:val="5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F4329A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56064,00</w:t>
            </w:r>
          </w:p>
        </w:tc>
      </w:tr>
      <w:tr w:rsidR="002612CE" w:rsidRPr="00F4329A" w:rsidTr="00AC72F4">
        <w:trPr>
          <w:trHeight w:val="5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F4329A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56064,00</w:t>
            </w:r>
          </w:p>
        </w:tc>
      </w:tr>
      <w:tr w:rsidR="002612CE" w:rsidRPr="00F4329A" w:rsidTr="00AC72F4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F4329A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56064,00</w:t>
            </w:r>
          </w:p>
        </w:tc>
      </w:tr>
      <w:tr w:rsidR="002612CE" w:rsidRPr="00F4329A" w:rsidTr="00AC72F4">
        <w:trPr>
          <w:trHeight w:val="6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Pr="00EF0CFE">
              <w:rPr>
                <w:rFonts w:ascii="Arial" w:hAnsi="Arial" w:cs="Arial"/>
                <w:lang w:eastAsia="en-US"/>
              </w:rPr>
              <w:t>7 2 00 51180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F4329A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56064,00</w:t>
            </w:r>
          </w:p>
        </w:tc>
      </w:tr>
      <w:tr w:rsidR="002612CE" w:rsidRPr="00F4329A" w:rsidTr="00AC72F4">
        <w:trPr>
          <w:trHeight w:val="17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F4329A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56064,00</w:t>
            </w:r>
          </w:p>
        </w:tc>
      </w:tr>
      <w:tr w:rsidR="002612CE" w:rsidRPr="00F4329A" w:rsidTr="00AC72F4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E159FA">
              <w:rPr>
                <w:rFonts w:ascii="Arial" w:hAnsi="Arial" w:cs="Arial"/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F4329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F4329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F4329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F4329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F4329A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6773.32</w:t>
            </w:r>
          </w:p>
        </w:tc>
      </w:tr>
      <w:tr w:rsidR="002612CE" w:rsidRPr="00EF0CFE" w:rsidTr="00AC72F4">
        <w:trPr>
          <w:trHeight w:val="9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6773.32</w:t>
            </w:r>
          </w:p>
        </w:tc>
      </w:tr>
      <w:tr w:rsidR="002612CE" w:rsidRPr="00EF0CFE" w:rsidTr="00AC72F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 xml:space="preserve">муниципальная программа в муниципальном образовании «Щеголянский сельсовет» Беловского района Курской области 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13 0 00 00</w:t>
            </w:r>
            <w:r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6773.32</w:t>
            </w:r>
          </w:p>
        </w:tc>
      </w:tr>
      <w:tr w:rsidR="002612CE" w:rsidRPr="00EF0CFE" w:rsidTr="00AC72F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в муниципальном образования «Щеголянский сельсовет» Беловского района Курской области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6773.32</w:t>
            </w:r>
          </w:p>
        </w:tc>
      </w:tr>
      <w:tr w:rsidR="002612CE" w:rsidRPr="00EF0CFE" w:rsidTr="00AC72F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6773.32</w:t>
            </w:r>
          </w:p>
        </w:tc>
      </w:tr>
      <w:tr w:rsidR="002612CE" w:rsidRPr="00EF0CFE" w:rsidTr="00AC72F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6773.32</w:t>
            </w:r>
          </w:p>
        </w:tc>
      </w:tr>
      <w:tr w:rsidR="002612CE" w:rsidRPr="00EF0CFE" w:rsidTr="00AC72F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6773.32</w:t>
            </w:r>
          </w:p>
        </w:tc>
      </w:tr>
      <w:tr w:rsidR="002612CE" w:rsidTr="00AC72F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2612CE" w:rsidRPr="009F1852" w:rsidTr="00AC72F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E159FA" w:rsidRDefault="002612CE" w:rsidP="001E1D14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Муниципальная программа «Профилактика правонарушений  в администрации Щеголянского сельсовета Беловского района Курской области на 2021-2025 годы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F1852" w:rsidRDefault="002612CE" w:rsidP="001E1D14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F1852" w:rsidRDefault="002612CE" w:rsidP="001E1D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F1852" w:rsidRDefault="002612CE" w:rsidP="001E1D14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F1852" w:rsidRDefault="002612CE" w:rsidP="001E1D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F1852" w:rsidRDefault="002612CE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612CE" w:rsidRPr="009F1852" w:rsidTr="00AC72F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E159FA" w:rsidRDefault="002612CE" w:rsidP="001E1D14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Подпрограмма "Управление муниципальной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программы «профилактика правонарушений  в администрации Щеголянского сельсовета Беловского района Курской области на 2021-2025 годы»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F1852" w:rsidRDefault="002612CE" w:rsidP="001E1D14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F1852" w:rsidRDefault="002612CE" w:rsidP="001E1D14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F1852" w:rsidRDefault="002612CE" w:rsidP="001E1D14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F1852" w:rsidRDefault="002612CE" w:rsidP="001E1D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F1852" w:rsidRDefault="002612CE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612CE" w:rsidRPr="009F1852" w:rsidTr="00AC72F4">
        <w:trPr>
          <w:trHeight w:val="8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E1D14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  <w:color w:val="000000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F1852" w:rsidRDefault="002612CE" w:rsidP="001E1D14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F1852" w:rsidRDefault="002612CE" w:rsidP="001E1D14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F1852" w:rsidRDefault="002612CE" w:rsidP="001E1D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F1852" w:rsidRDefault="002612CE" w:rsidP="001E1D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F1852" w:rsidRDefault="002612CE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612CE" w:rsidTr="00AC72F4">
        <w:trPr>
          <w:trHeight w:val="8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E1D14">
            <w:pPr>
              <w:rPr>
                <w:rFonts w:ascii="Arial" w:hAnsi="Arial" w:cs="Arial"/>
                <w:color w:val="000000"/>
              </w:rPr>
            </w:pPr>
            <w:r w:rsidRPr="00E159FA">
              <w:rPr>
                <w:rFonts w:ascii="Arial" w:hAnsi="Arial" w:cs="Arial"/>
                <w:color w:val="000000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F1852" w:rsidRDefault="002612CE" w:rsidP="001E1D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F1852" w:rsidRDefault="002612CE" w:rsidP="001E1D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F1852" w:rsidRDefault="002612CE" w:rsidP="001E1D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С1435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F1852" w:rsidRDefault="002612CE" w:rsidP="001E1D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Default="002612CE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612CE" w:rsidRPr="009F1852" w:rsidTr="00AC72F4">
        <w:trPr>
          <w:trHeight w:val="4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E159FA" w:rsidRDefault="002612CE" w:rsidP="001E1D14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F1852" w:rsidRDefault="002612CE" w:rsidP="001E1D14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F1852" w:rsidRDefault="002612CE" w:rsidP="001E1D14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F1852" w:rsidRDefault="002612CE" w:rsidP="001E1D14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01 С1435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F1852" w:rsidRDefault="002612CE" w:rsidP="001E1D14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F1852" w:rsidRDefault="002612CE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612CE" w:rsidRPr="002D0351" w:rsidTr="00AC72F4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E159FA" w:rsidRDefault="002612CE" w:rsidP="001E1D14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E159FA">
              <w:rPr>
                <w:rFonts w:ascii="Arial" w:hAnsi="Arial" w:cs="Arial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2D0351" w:rsidRDefault="002612CE" w:rsidP="001E1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2D0351" w:rsidRDefault="002612CE" w:rsidP="001E1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2D0351" w:rsidRDefault="002612CE" w:rsidP="001E1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2D0351" w:rsidRDefault="002612CE" w:rsidP="001E1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2D0351" w:rsidRDefault="002612CE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612CE" w:rsidRPr="002D0351" w:rsidTr="00AC72F4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E159FA" w:rsidRDefault="002612CE" w:rsidP="001E1D14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2D0351" w:rsidRDefault="002612CE" w:rsidP="001E1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2D0351" w:rsidRDefault="002612CE" w:rsidP="001E1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2D0351" w:rsidRDefault="002612CE" w:rsidP="001E1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2D0351" w:rsidRDefault="002612CE" w:rsidP="001E1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2D0351" w:rsidRDefault="002612CE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612CE" w:rsidRPr="00F4329A" w:rsidTr="00AC72F4">
        <w:trPr>
          <w:trHeight w:val="2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E159FA" w:rsidRDefault="002612CE" w:rsidP="001E1D14">
            <w:pPr>
              <w:rPr>
                <w:rFonts w:ascii="Arial" w:hAnsi="Arial" w:cs="Arial"/>
                <w:b/>
              </w:rPr>
            </w:pPr>
            <w:r w:rsidRPr="00E159FA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F4329A" w:rsidRDefault="002612CE" w:rsidP="001E1D14">
            <w:pPr>
              <w:jc w:val="center"/>
              <w:rPr>
                <w:rFonts w:ascii="Arial" w:hAnsi="Arial" w:cs="Arial"/>
              </w:rPr>
            </w:pPr>
            <w:r w:rsidRPr="00F4329A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F4329A" w:rsidRDefault="002612CE" w:rsidP="001E1D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F4329A" w:rsidRDefault="002612CE" w:rsidP="001E1D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F4329A" w:rsidRDefault="002612CE" w:rsidP="001E1D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F4329A" w:rsidRDefault="002612CE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612CE" w:rsidRPr="00BA5452" w:rsidTr="00AC72F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836554" w:rsidRDefault="002612CE" w:rsidP="001E1D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836554" w:rsidRDefault="002612CE" w:rsidP="001E1D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836554" w:rsidRDefault="002612CE" w:rsidP="001E1D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836554" w:rsidRDefault="002612CE" w:rsidP="001E1D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BA5452" w:rsidRDefault="002612CE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612CE" w:rsidRPr="00BA5452" w:rsidTr="00AC72F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Муниципальная программа «Развитие малого и среднего предпринимательства в Щеголянском сельсовете Беловского района Курской области на 2021-2025 годы»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1E1D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1E1D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1E1D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836554" w:rsidRDefault="002612CE" w:rsidP="001E1D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BA5452" w:rsidRDefault="002612CE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612CE" w:rsidRPr="00983555" w:rsidTr="00AC72F4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E1D14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 предпринимательства в  Щеголянском сельсовете Беловского района Курской области на 2021-2025 годы»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Default="002612CE" w:rsidP="001E1D1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Default="002612CE" w:rsidP="001E1D1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Default="002612CE" w:rsidP="001E1D1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83555" w:rsidRDefault="002612CE" w:rsidP="001E1D1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83555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2612CE" w:rsidRPr="00983555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E1D14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E159FA">
              <w:rPr>
                <w:rFonts w:ascii="Arial" w:hAnsi="Arial" w:cs="Arial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  <w:r w:rsidRPr="00E159FA">
              <w:rPr>
                <w:rFonts w:ascii="Arial" w:hAnsi="Arial" w:cs="Arial"/>
              </w:rPr>
              <w:t xml:space="preserve"> на 2021-2025 годы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Default="002612CE" w:rsidP="001E1D1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Default="002612CE" w:rsidP="001E1D1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Default="002612CE" w:rsidP="001E1D1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83555" w:rsidRDefault="002612CE" w:rsidP="001E1D1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83555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2612CE" w:rsidRPr="00983555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E1D14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 на 2021-2025 годы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Default="002612CE" w:rsidP="001E1D1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Default="002612CE" w:rsidP="001E1D1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Default="002612CE" w:rsidP="001E1D1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83555" w:rsidRDefault="002612CE" w:rsidP="001E1D1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83555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2612CE" w:rsidRPr="00983555" w:rsidTr="00AC72F4">
        <w:trPr>
          <w:trHeight w:val="8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E1D14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Default="002612CE" w:rsidP="001E1D1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Default="002612CE" w:rsidP="001E1D1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Default="002612CE" w:rsidP="001E1D1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83555" w:rsidRDefault="002612CE" w:rsidP="001E1D1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83555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2612CE" w:rsidRPr="00F4329A" w:rsidTr="00AC72F4">
        <w:trPr>
          <w:trHeight w:val="31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E159FA">
              <w:rPr>
                <w:rFonts w:ascii="Arial" w:hAnsi="Arial" w:cs="Arial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F4329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F4329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F4329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F4329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F4329A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103156.00</w:t>
            </w:r>
          </w:p>
        </w:tc>
      </w:tr>
      <w:tr w:rsidR="002612CE" w:rsidRPr="00EF0CFE" w:rsidTr="00AC72F4">
        <w:trPr>
          <w:trHeight w:val="2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2612CE" w:rsidRPr="00EF0CFE" w:rsidTr="00AC72F4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Щеголянский сельсовет Беловского  района Курской области»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8116B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103156.00</w:t>
            </w:r>
          </w:p>
        </w:tc>
      </w:tr>
      <w:tr w:rsidR="002612CE" w:rsidRPr="00EF0CFE" w:rsidTr="00AC72F4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Щеголянский сельсовет Беловского района Курской области»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8116B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103156.00</w:t>
            </w:r>
          </w:p>
        </w:tc>
      </w:tr>
      <w:tr w:rsidR="002612CE" w:rsidRPr="00EF0CFE" w:rsidTr="00AC72F4">
        <w:trPr>
          <w:trHeight w:val="2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8116B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103156.00</w:t>
            </w:r>
          </w:p>
        </w:tc>
      </w:tr>
      <w:tr w:rsidR="002612CE" w:rsidRPr="00EF0CFE" w:rsidTr="00AC72F4">
        <w:trPr>
          <w:trHeight w:val="3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8116B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83377,08</w:t>
            </w:r>
          </w:p>
        </w:tc>
      </w:tr>
      <w:tr w:rsidR="002612CE" w:rsidRPr="00EF0CFE" w:rsidTr="00AC72F4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8116B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83377,08</w:t>
            </w:r>
          </w:p>
        </w:tc>
      </w:tr>
      <w:tr w:rsidR="002612CE" w:rsidRPr="003C4978" w:rsidTr="00AC72F4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E1D14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 w:rsidRPr="00E159FA">
              <w:rPr>
                <w:rFonts w:ascii="Arial" w:hAnsi="Arial" w:cs="Arial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Default="002612CE" w:rsidP="001E1D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Default="002612CE" w:rsidP="001E1D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Default="002612CE" w:rsidP="001E1D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Default="002612CE" w:rsidP="001E1D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3C4978" w:rsidRDefault="002612CE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19778.92</w:t>
            </w:r>
          </w:p>
        </w:tc>
      </w:tr>
      <w:tr w:rsidR="002612CE" w:rsidRPr="003C4978" w:rsidTr="00AC72F4">
        <w:trPr>
          <w:trHeight w:val="3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E1D14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D147FF" w:rsidRDefault="002612CE" w:rsidP="001E1D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D147FF" w:rsidRDefault="002612CE" w:rsidP="001E1D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D147FF" w:rsidRDefault="002612CE" w:rsidP="001E1D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D147FF" w:rsidRDefault="002612CE" w:rsidP="001E1D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3C4978" w:rsidRDefault="002612CE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19778.92</w:t>
            </w:r>
          </w:p>
        </w:tc>
      </w:tr>
      <w:tr w:rsidR="002612CE" w:rsidRPr="003C4978" w:rsidTr="00AC72F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E1D14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D147FF" w:rsidRDefault="002612CE" w:rsidP="001E1D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D147FF" w:rsidRDefault="002612CE" w:rsidP="001E1D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D147FF" w:rsidRDefault="002612CE" w:rsidP="001E1D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D147FF" w:rsidRDefault="002612CE" w:rsidP="001E1D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3C4978" w:rsidRDefault="002612CE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19778,92</w:t>
            </w:r>
          </w:p>
        </w:tc>
      </w:tr>
      <w:tr w:rsidR="002612CE" w:rsidRPr="005B518B" w:rsidTr="00AC72F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Подпрограмма «Реализация проекта «Народный бюджет»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5B518B" w:rsidRDefault="002612CE" w:rsidP="001E1D14">
            <w:pPr>
              <w:jc w:val="both"/>
              <w:rPr>
                <w:rFonts w:ascii="Arial" w:hAnsi="Arial" w:cs="Arial"/>
              </w:rPr>
            </w:pPr>
            <w:r w:rsidRPr="005B518B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5B518B" w:rsidRDefault="002612CE" w:rsidP="001E1D14">
            <w:pPr>
              <w:jc w:val="both"/>
              <w:rPr>
                <w:rFonts w:ascii="Arial" w:hAnsi="Arial" w:cs="Arial"/>
              </w:rPr>
            </w:pPr>
            <w:r w:rsidRPr="005B518B">
              <w:rPr>
                <w:rFonts w:ascii="Arial" w:hAnsi="Arial" w:cs="Arial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1E1D14">
            <w:pPr>
              <w:jc w:val="both"/>
              <w:rPr>
                <w:rFonts w:ascii="Arial" w:hAnsi="Arial" w:cs="Arial"/>
              </w:rPr>
            </w:pPr>
          </w:p>
          <w:p w:rsidR="002612CE" w:rsidRPr="00D06D7F" w:rsidRDefault="002612CE" w:rsidP="001E1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5B518B" w:rsidRDefault="002612CE" w:rsidP="001E1D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5B518B" w:rsidRDefault="002612CE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612CE" w:rsidTr="00AC72F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Основные мероприятия реализация проекта «Народный бюджет» по установке ограждения кладбища в с. Щеголек Беловского района Курской области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5B518B" w:rsidRDefault="002612CE" w:rsidP="001E1D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5B518B" w:rsidRDefault="002612CE" w:rsidP="001E1D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5B518B" w:rsidRDefault="002612CE" w:rsidP="001E1D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5B518B" w:rsidRDefault="002612CE" w:rsidP="001E1D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612CE" w:rsidRPr="0047379C" w:rsidTr="00AC72F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5B518B" w:rsidRDefault="002612CE" w:rsidP="001E1D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5B518B" w:rsidRDefault="002612CE" w:rsidP="001E1D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5B518B" w:rsidRDefault="002612CE" w:rsidP="001E1D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07 6 01 14002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5B518B" w:rsidRDefault="002612CE" w:rsidP="001E1D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20737" w:rsidRDefault="002612CE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612CE" w:rsidRPr="0047379C" w:rsidTr="00AC72F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5B518B" w:rsidRDefault="002612CE" w:rsidP="001E1D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5B518B" w:rsidRDefault="002612CE" w:rsidP="001E1D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5B518B" w:rsidRDefault="002612CE" w:rsidP="001E1D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07 6 01 14002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5B518B" w:rsidRDefault="002612CE" w:rsidP="001E1D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20737" w:rsidRDefault="002612CE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612CE" w:rsidRPr="0047379C" w:rsidTr="00AC72F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5B518B" w:rsidRDefault="002612CE" w:rsidP="001E1D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5B518B" w:rsidRDefault="002612CE" w:rsidP="001E1D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AC72F4" w:rsidRDefault="002612CE" w:rsidP="001E1D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07 6 01 S400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5B518B" w:rsidRDefault="002612CE" w:rsidP="001E1D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20737" w:rsidRDefault="002612CE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612CE" w:rsidRPr="0047379C" w:rsidTr="00AC72F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5B518B" w:rsidRDefault="002612CE" w:rsidP="001E1D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5B518B" w:rsidRDefault="002612CE" w:rsidP="001E1D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AC72F4" w:rsidRDefault="002612CE" w:rsidP="001E1D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07 6 01 </w:t>
            </w:r>
            <w:r>
              <w:rPr>
                <w:rFonts w:ascii="Arial" w:hAnsi="Arial" w:cs="Arial"/>
                <w:lang w:val="en-US"/>
              </w:rPr>
              <w:t>S400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D06D7F" w:rsidRDefault="002612CE" w:rsidP="001E1D14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20737" w:rsidRDefault="002612CE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612CE" w:rsidRPr="00F4329A" w:rsidTr="00AC72F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E1D14">
            <w:pPr>
              <w:rPr>
                <w:rFonts w:ascii="Arial" w:hAnsi="Arial" w:cs="Arial"/>
                <w:b/>
              </w:rPr>
            </w:pPr>
            <w:r w:rsidRPr="00E159FA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F4329A" w:rsidRDefault="002612CE" w:rsidP="001E1D14">
            <w:pPr>
              <w:jc w:val="center"/>
              <w:rPr>
                <w:rFonts w:ascii="Arial" w:hAnsi="Arial" w:cs="Arial"/>
                <w:color w:val="000000"/>
              </w:rPr>
            </w:pPr>
            <w:r w:rsidRPr="00F4329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F4329A" w:rsidRDefault="002612CE" w:rsidP="001E1D1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F4329A" w:rsidRDefault="002612CE" w:rsidP="001E1D1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F4329A" w:rsidRDefault="002612CE" w:rsidP="001E1D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F4329A" w:rsidRDefault="002612CE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686822,32</w:t>
            </w:r>
          </w:p>
        </w:tc>
      </w:tr>
      <w:tr w:rsidR="002612CE" w:rsidTr="00AC72F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E1D14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КУЛЬТУРА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1E3D03" w:rsidRDefault="002612CE" w:rsidP="001E1D14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1E3D03" w:rsidRDefault="002612CE" w:rsidP="001E1D14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1E3D03" w:rsidRDefault="002612CE" w:rsidP="001E1D1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1E3D03" w:rsidRDefault="002612CE" w:rsidP="001E1D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Default="002612CE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686822,32</w:t>
            </w:r>
          </w:p>
        </w:tc>
      </w:tr>
      <w:tr w:rsidR="002612CE" w:rsidRPr="001E3D03" w:rsidTr="00AC72F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Муниципальная программа "Развитие культурыв муниципальном образовании «Щеголянский сельсовет» Беловского  района Курской области на 2021-2025 г "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1E3D03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1E3D03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1E3D03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</w:t>
            </w:r>
            <w:r w:rsidRPr="001E3D03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1E3D03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1E3D03" w:rsidRDefault="002612CE" w:rsidP="0018201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686822,32</w:t>
            </w:r>
          </w:p>
        </w:tc>
      </w:tr>
      <w:tr w:rsidR="002612CE" w:rsidRPr="00EF0CFE" w:rsidTr="00AC72F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 xml:space="preserve">подпрограмма "Искусство" муниципальной программа «Развитие культуры в муниципальном образовании «Щеголянский сельсовет» Беловского  района Курской области на 2021-2025 годы 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8201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686822,32</w:t>
            </w:r>
          </w:p>
        </w:tc>
      </w:tr>
      <w:tr w:rsidR="002612CE" w:rsidRPr="00EF0CFE" w:rsidTr="00AC72F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1820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686822,32</w:t>
            </w:r>
          </w:p>
        </w:tc>
      </w:tr>
      <w:tr w:rsidR="002612CE" w:rsidRPr="00EF0CFE" w:rsidTr="00AC72F4">
        <w:trPr>
          <w:trHeight w:val="6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01 С1444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8201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686822,32</w:t>
            </w:r>
          </w:p>
        </w:tc>
      </w:tr>
      <w:tr w:rsidR="002612CE" w:rsidRPr="00EF0CFE" w:rsidTr="00AC72F4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AC72F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01 С1444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8201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686822,32</w:t>
            </w:r>
          </w:p>
        </w:tc>
      </w:tr>
      <w:tr w:rsidR="002612CE" w:rsidRPr="00EF0CFE" w:rsidTr="008116B9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8116B9">
            <w:pPr>
              <w:rPr>
                <w:rFonts w:ascii="Arial" w:hAnsi="Arial" w:cs="Arial"/>
                <w:b/>
                <w:bCs/>
              </w:rPr>
            </w:pPr>
            <w:r w:rsidRPr="00E159FA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DF1456" w:rsidRDefault="002612CE" w:rsidP="008116B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DF1456" w:rsidRDefault="002612CE" w:rsidP="008116B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DF1456" w:rsidRDefault="002612CE" w:rsidP="008116B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1820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11727.00</w:t>
            </w:r>
          </w:p>
        </w:tc>
      </w:tr>
      <w:tr w:rsidR="002612CE" w:rsidRPr="00EF0CFE" w:rsidTr="008116B9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8116B9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DF1456" w:rsidRDefault="002612CE" w:rsidP="008116B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DF1456" w:rsidRDefault="002612CE" w:rsidP="008116B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DF1456" w:rsidRDefault="002612CE" w:rsidP="008116B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1820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11727.00</w:t>
            </w:r>
          </w:p>
        </w:tc>
      </w:tr>
      <w:tr w:rsidR="002612CE" w:rsidRPr="00EF0CFE" w:rsidTr="008116B9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8116B9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Муниципальная программа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DF1456" w:rsidRDefault="002612CE" w:rsidP="008116B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DF1456" w:rsidRDefault="002612CE" w:rsidP="008116B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DF1456" w:rsidRDefault="002612CE" w:rsidP="008116B9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0200000000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1820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11727.00</w:t>
            </w:r>
          </w:p>
        </w:tc>
      </w:tr>
      <w:tr w:rsidR="002612CE" w:rsidRPr="00EF0CFE" w:rsidTr="008116B9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8116B9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DF1456" w:rsidRDefault="002612CE" w:rsidP="008116B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DF1456" w:rsidRDefault="002612CE" w:rsidP="008116B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DF1456" w:rsidRDefault="002612CE" w:rsidP="008116B9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0220000000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1820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11727.00</w:t>
            </w:r>
          </w:p>
        </w:tc>
      </w:tr>
      <w:tr w:rsidR="002612CE" w:rsidRPr="00EF0CFE" w:rsidTr="008116B9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8116B9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DF1456" w:rsidRDefault="002612CE" w:rsidP="008116B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DF1456" w:rsidRDefault="002612CE" w:rsidP="008116B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DF1456" w:rsidRDefault="002612CE" w:rsidP="008116B9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0220100000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1820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11727.00</w:t>
            </w:r>
          </w:p>
        </w:tc>
      </w:tr>
      <w:tr w:rsidR="002612CE" w:rsidRPr="00EF0CFE" w:rsidTr="008116B9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8116B9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DF1456" w:rsidRDefault="002612CE" w:rsidP="008116B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DF1456" w:rsidRDefault="002612CE" w:rsidP="008116B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DF1456" w:rsidRDefault="002612CE" w:rsidP="008116B9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02201С1445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1820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11727.00</w:t>
            </w:r>
          </w:p>
        </w:tc>
      </w:tr>
      <w:tr w:rsidR="002612CE" w:rsidRPr="00EF0CFE" w:rsidTr="008116B9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8116B9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DF1456" w:rsidRDefault="002612CE" w:rsidP="008116B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DF1456" w:rsidRDefault="002612CE" w:rsidP="008116B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DF1456" w:rsidRDefault="002612CE" w:rsidP="008116B9">
            <w:pPr>
              <w:rPr>
                <w:sz w:val="22"/>
                <w:szCs w:val="22"/>
              </w:rPr>
            </w:pPr>
            <w:r w:rsidRPr="00DF1456">
              <w:rPr>
                <w:sz w:val="22"/>
                <w:szCs w:val="22"/>
              </w:rPr>
              <w:t>02201С1445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1820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11727.00</w:t>
            </w:r>
          </w:p>
        </w:tc>
      </w:tr>
      <w:tr w:rsidR="002612CE" w:rsidRPr="00F4329A" w:rsidTr="00AC72F4">
        <w:trPr>
          <w:trHeight w:val="2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8201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E159FA">
              <w:rPr>
                <w:rFonts w:ascii="Arial" w:hAnsi="Arial" w:cs="Arial"/>
                <w:b/>
                <w:lang w:eastAsia="en-US"/>
              </w:rPr>
              <w:t>Физическая культура и спорт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F4329A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F4329A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F4329A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F4329A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F4329A" w:rsidRDefault="002612CE" w:rsidP="0018201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2612CE" w:rsidRPr="00EF0CFE" w:rsidTr="00AC72F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Массовый спорт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8201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2612CE" w:rsidRPr="00EF0CFE" w:rsidTr="00AC72F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 на 2021-2025 годы»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2612CE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2612CE" w:rsidRPr="00EF0CFE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8201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2612CE" w:rsidRPr="00EF0CFE" w:rsidTr="00AC72F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 Курской области на 2021-2025 г. "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8201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2612CE" w:rsidTr="00AC72F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8201F">
            <w:pPr>
              <w:spacing w:line="70" w:lineRule="atLeast"/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18201F">
            <w:pPr>
              <w:spacing w:line="70" w:lineRule="atLeast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18201F">
            <w:pPr>
              <w:spacing w:line="70" w:lineRule="atLeast"/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18201F">
            <w:pPr>
              <w:spacing w:line="70" w:lineRule="atLeast"/>
            </w:pPr>
            <w:r>
              <w:rPr>
                <w:rFonts w:ascii="Arial" w:hAnsi="Arial" w:cs="Arial"/>
              </w:rPr>
              <w:t>08 3 01 00000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18201F">
            <w:pPr>
              <w:spacing w:line="70" w:lineRule="atLeast"/>
            </w:pPr>
            <w: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18201F">
            <w:pPr>
              <w:spacing w:line="70" w:lineRule="atLeast"/>
              <w:jc w:val="right"/>
            </w:pPr>
            <w:r>
              <w:t>0</w:t>
            </w:r>
          </w:p>
        </w:tc>
      </w:tr>
      <w:tr w:rsidR="002612CE" w:rsidRPr="00EF0CFE" w:rsidTr="00AC72F4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2612CE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8201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2612CE" w:rsidRPr="00EF0CFE" w:rsidTr="00AC72F4">
        <w:trPr>
          <w:trHeight w:val="6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2CE" w:rsidRPr="00E159FA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8201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8201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</w:tbl>
    <w:p w:rsidR="002612CE" w:rsidRPr="00232B9E" w:rsidRDefault="002612CE" w:rsidP="00FD64BE">
      <w:pPr>
        <w:jc w:val="center"/>
        <w:rPr>
          <w:rFonts w:ascii="Arial" w:hAnsi="Arial" w:cs="Arial"/>
        </w:rPr>
      </w:pPr>
    </w:p>
    <w:p w:rsidR="002612CE" w:rsidRDefault="002612C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612CE" w:rsidRDefault="002612C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612CE" w:rsidRDefault="002612C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612CE" w:rsidRDefault="002612C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612CE" w:rsidRDefault="002612C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612CE" w:rsidRDefault="002612C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612CE" w:rsidRDefault="002612C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612CE" w:rsidRDefault="002612C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612CE" w:rsidRDefault="002612C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612CE" w:rsidRDefault="002612C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612CE" w:rsidRDefault="002612C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612CE" w:rsidRDefault="002612C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612CE" w:rsidRDefault="002612C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612CE" w:rsidRDefault="002612C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612CE" w:rsidRDefault="002612CE" w:rsidP="0090724C">
      <w:pPr>
        <w:jc w:val="center"/>
        <w:rPr>
          <w:rFonts w:ascii="Arial" w:hAnsi="Arial" w:cs="Arial"/>
        </w:rPr>
      </w:pPr>
    </w:p>
    <w:p w:rsidR="002612CE" w:rsidRDefault="002612CE" w:rsidP="0090724C">
      <w:pPr>
        <w:jc w:val="center"/>
        <w:rPr>
          <w:rFonts w:ascii="Arial" w:hAnsi="Arial" w:cs="Arial"/>
        </w:rPr>
      </w:pPr>
    </w:p>
    <w:p w:rsidR="002612CE" w:rsidRDefault="002612CE" w:rsidP="0090724C">
      <w:pPr>
        <w:jc w:val="center"/>
        <w:rPr>
          <w:rFonts w:ascii="Arial" w:hAnsi="Arial" w:cs="Arial"/>
        </w:rPr>
      </w:pPr>
    </w:p>
    <w:p w:rsidR="002612CE" w:rsidRDefault="002612CE" w:rsidP="0090724C">
      <w:pPr>
        <w:jc w:val="center"/>
        <w:rPr>
          <w:rFonts w:ascii="Arial" w:hAnsi="Arial" w:cs="Arial"/>
        </w:rPr>
      </w:pPr>
    </w:p>
    <w:p w:rsidR="002612CE" w:rsidRDefault="002612CE" w:rsidP="0090724C">
      <w:pPr>
        <w:jc w:val="center"/>
        <w:rPr>
          <w:rFonts w:ascii="Arial" w:hAnsi="Arial" w:cs="Arial"/>
        </w:rPr>
      </w:pPr>
    </w:p>
    <w:p w:rsidR="002612CE" w:rsidRDefault="002612CE" w:rsidP="0090724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№3 </w:t>
      </w:r>
      <w:r w:rsidRPr="001138CD">
        <w:rPr>
          <w:rFonts w:ascii="Arial" w:hAnsi="Arial" w:cs="Arial"/>
        </w:rPr>
        <w:t xml:space="preserve"> к </w:t>
      </w:r>
      <w:r>
        <w:rPr>
          <w:rFonts w:ascii="Arial" w:hAnsi="Arial" w:cs="Arial"/>
        </w:rPr>
        <w:t xml:space="preserve"> постановлению  главы администрации Щеголянского сельсовета Беловского района Курской области</w:t>
      </w:r>
      <w:r w:rsidRPr="001138CD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35</w:t>
      </w:r>
      <w:r w:rsidRPr="001138CD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28</w:t>
      </w:r>
      <w:r w:rsidRPr="001138CD">
        <w:rPr>
          <w:rFonts w:ascii="Arial" w:hAnsi="Arial" w:cs="Arial"/>
        </w:rPr>
        <w:t>.</w:t>
      </w:r>
      <w:r>
        <w:rPr>
          <w:rFonts w:ascii="Arial" w:hAnsi="Arial" w:cs="Arial"/>
        </w:rPr>
        <w:t>07</w:t>
      </w:r>
      <w:r w:rsidRPr="001138CD">
        <w:rPr>
          <w:rFonts w:ascii="Arial" w:hAnsi="Arial" w:cs="Arial"/>
        </w:rPr>
        <w:t>.20</w:t>
      </w:r>
      <w:r>
        <w:rPr>
          <w:rFonts w:ascii="Arial" w:hAnsi="Arial" w:cs="Arial"/>
        </w:rPr>
        <w:t>23</w:t>
      </w:r>
      <w:r w:rsidRPr="001138CD">
        <w:rPr>
          <w:rFonts w:ascii="Arial" w:hAnsi="Arial" w:cs="Arial"/>
        </w:rPr>
        <w:t xml:space="preserve"> года</w:t>
      </w:r>
    </w:p>
    <w:p w:rsidR="002612CE" w:rsidRDefault="002612CE" w:rsidP="0090724C">
      <w:pPr>
        <w:pStyle w:val="Arial"/>
        <w:spacing w:after="0" w:line="240" w:lineRule="auto"/>
        <w:rPr>
          <w:color w:val="000000"/>
          <w:sz w:val="24"/>
          <w:szCs w:val="24"/>
        </w:rPr>
      </w:pPr>
    </w:p>
    <w:p w:rsidR="002612CE" w:rsidRDefault="002612CE" w:rsidP="0090724C">
      <w:pPr>
        <w:jc w:val="center"/>
        <w:rPr>
          <w:rFonts w:ascii="Arial" w:hAnsi="Arial" w:cs="Arial"/>
        </w:rPr>
      </w:pPr>
      <w:r w:rsidRPr="000A349C">
        <w:rPr>
          <w:rFonts w:ascii="Arial" w:hAnsi="Arial" w:cs="Arial"/>
          <w:b/>
          <w:sz w:val="32"/>
          <w:szCs w:val="32"/>
        </w:rPr>
        <w:t>ВЕДОМСТВЕННАЯ СТРУКТУРА РАСХОДОВ БЮДЖЕТА МУНИЦИПА</w:t>
      </w:r>
      <w:r>
        <w:rPr>
          <w:rFonts w:ascii="Arial" w:hAnsi="Arial" w:cs="Arial"/>
          <w:b/>
          <w:sz w:val="32"/>
          <w:szCs w:val="32"/>
        </w:rPr>
        <w:t>ЛЬНОГО ОБРАЗОВАНИЯ «ЩЕГОЛЯНСКИ</w:t>
      </w:r>
      <w:r w:rsidRPr="000A349C">
        <w:rPr>
          <w:rFonts w:ascii="Arial" w:hAnsi="Arial" w:cs="Arial"/>
          <w:b/>
          <w:sz w:val="32"/>
          <w:szCs w:val="32"/>
        </w:rPr>
        <w:t>СЕЛЬСОВЕТ» БЕЛОВСКОГО РАЙОНА КУРСКОЙ ОБЛАСТ</w:t>
      </w:r>
      <w:r>
        <w:rPr>
          <w:rFonts w:ascii="Arial" w:hAnsi="Arial" w:cs="Arial"/>
          <w:b/>
          <w:sz w:val="32"/>
          <w:szCs w:val="32"/>
        </w:rPr>
        <w:t>И за 1 полугодие  2023 года</w:t>
      </w:r>
      <w:r>
        <w:rPr>
          <w:rFonts w:ascii="Arial" w:hAnsi="Arial" w:cs="Arial"/>
        </w:rPr>
        <w:tab/>
      </w:r>
    </w:p>
    <w:p w:rsidR="002612CE" w:rsidRDefault="002612CE" w:rsidP="003C4959">
      <w:pPr>
        <w:jc w:val="center"/>
        <w:rPr>
          <w:rFonts w:ascii="Arial" w:hAnsi="Arial" w:cs="Arial"/>
          <w:lang w:eastAsia="en-US"/>
        </w:rPr>
      </w:pPr>
      <w:r w:rsidRPr="003C4959">
        <w:rPr>
          <w:rFonts w:ascii="Arial" w:hAnsi="Arial" w:cs="Arial"/>
          <w:lang w:eastAsia="en-US"/>
        </w:rPr>
        <w:t>(рублей)</w:t>
      </w:r>
    </w:p>
    <w:tbl>
      <w:tblPr>
        <w:tblW w:w="10348" w:type="dxa"/>
        <w:tblInd w:w="-714" w:type="dxa"/>
        <w:tblLayout w:type="fixed"/>
        <w:tblLook w:val="00A0"/>
      </w:tblPr>
      <w:tblGrid>
        <w:gridCol w:w="4678"/>
        <w:gridCol w:w="623"/>
        <w:gridCol w:w="709"/>
        <w:gridCol w:w="566"/>
        <w:gridCol w:w="1799"/>
        <w:gridCol w:w="698"/>
        <w:gridCol w:w="1275"/>
      </w:tblGrid>
      <w:tr w:rsidR="002612CE" w:rsidRPr="003C4959" w:rsidTr="001E1D14">
        <w:trPr>
          <w:trHeight w:val="3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2CE" w:rsidRPr="003C4959" w:rsidRDefault="002612CE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12CE" w:rsidRPr="003C4959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12CE" w:rsidRPr="003C4959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Рз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12CE" w:rsidRPr="003C4959" w:rsidRDefault="002612CE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ПР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12CE" w:rsidRPr="003C4959" w:rsidRDefault="002612CE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12CE" w:rsidRPr="003C4959" w:rsidRDefault="002612CE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12CE" w:rsidRPr="00914D8E" w:rsidRDefault="002612CE" w:rsidP="001E1D1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14D8E">
              <w:rPr>
                <w:rFonts w:ascii="Arial" w:hAnsi="Arial" w:cs="Arial"/>
                <w:sz w:val="20"/>
                <w:szCs w:val="20"/>
                <w:lang w:eastAsia="en-US"/>
              </w:rPr>
              <w:t>исполнено</w:t>
            </w:r>
          </w:p>
        </w:tc>
      </w:tr>
      <w:tr w:rsidR="002612CE" w:rsidRPr="003C4959" w:rsidTr="001E1D1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12CE" w:rsidRPr="003C4959" w:rsidRDefault="002612CE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3C4959" w:rsidRDefault="002612CE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12CE" w:rsidRPr="003C4959" w:rsidRDefault="002612CE" w:rsidP="001E1D1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12CE" w:rsidRPr="003C4959" w:rsidRDefault="002612CE" w:rsidP="001E1D1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12CE" w:rsidRPr="003C4959" w:rsidRDefault="002612CE" w:rsidP="001E1D1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12CE" w:rsidRPr="003C4959" w:rsidRDefault="002612CE" w:rsidP="001E1D1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12CE" w:rsidRPr="003C4959" w:rsidRDefault="002612CE" w:rsidP="001E1D1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</w:tr>
      <w:tr w:rsidR="002612CE" w:rsidRPr="002001EB" w:rsidTr="001E1D14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2001EB" w:rsidRDefault="002612CE" w:rsidP="00967F7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001EB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3C4959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0450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1844684,0</w:t>
            </w:r>
          </w:p>
        </w:tc>
      </w:tr>
      <w:tr w:rsidR="002612CE" w:rsidRPr="006962F9" w:rsidTr="001E1D1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E159FA">
              <w:rPr>
                <w:rFonts w:ascii="Arial" w:hAnsi="Arial" w:cs="Arial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05531D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1E3D03" w:rsidRDefault="002612CE" w:rsidP="00967F7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1E3D03" w:rsidRDefault="002612CE" w:rsidP="00967F7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1E3D03" w:rsidRDefault="002612CE" w:rsidP="00967F79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1E3D03" w:rsidRDefault="002612CE" w:rsidP="00967F7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b/>
                <w:color w:val="FF0000"/>
                <w:sz w:val="22"/>
                <w:szCs w:val="22"/>
                <w:lang w:eastAsia="en-US"/>
              </w:rPr>
            </w:pPr>
            <w:r w:rsidRPr="0060450B">
              <w:rPr>
                <w:rFonts w:ascii="Arial" w:hAnsi="Arial" w:cs="Arial"/>
                <w:b/>
                <w:color w:val="FF0000"/>
                <w:sz w:val="22"/>
                <w:szCs w:val="22"/>
                <w:lang w:eastAsia="en-US"/>
              </w:rPr>
              <w:t>980141,36</w:t>
            </w:r>
          </w:p>
        </w:tc>
      </w:tr>
      <w:tr w:rsidR="002612CE" w:rsidRPr="00F4329A" w:rsidTr="001E1D1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E159FA">
              <w:rPr>
                <w:rFonts w:ascii="Arial" w:hAnsi="Arial" w:cs="Arial"/>
                <w:b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05531D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F4329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F4329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F4329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F4329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50B">
              <w:rPr>
                <w:rFonts w:ascii="Arial" w:hAnsi="Arial" w:cs="Arial"/>
                <w:sz w:val="22"/>
                <w:szCs w:val="22"/>
                <w:lang w:eastAsia="en-US"/>
              </w:rPr>
              <w:t>241347,17</w:t>
            </w:r>
          </w:p>
        </w:tc>
      </w:tr>
      <w:tr w:rsidR="002612CE" w:rsidRPr="00EF0CFE" w:rsidTr="001E1D1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05531D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50B">
              <w:rPr>
                <w:rFonts w:ascii="Arial" w:hAnsi="Arial" w:cs="Arial"/>
                <w:sz w:val="22"/>
                <w:szCs w:val="22"/>
                <w:lang w:eastAsia="en-US"/>
              </w:rPr>
              <w:t>241347,17</w:t>
            </w:r>
          </w:p>
        </w:tc>
      </w:tr>
      <w:tr w:rsidR="002612CE" w:rsidRPr="00EF0CFE" w:rsidTr="001E1D1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05531D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50B">
              <w:rPr>
                <w:rFonts w:ascii="Arial" w:hAnsi="Arial" w:cs="Arial"/>
                <w:sz w:val="22"/>
                <w:szCs w:val="22"/>
                <w:lang w:eastAsia="en-US"/>
              </w:rPr>
              <w:t>241347,17</w:t>
            </w:r>
          </w:p>
        </w:tc>
      </w:tr>
      <w:tr w:rsidR="002612CE" w:rsidRPr="00EF0CFE" w:rsidTr="001E1D1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05531D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50B">
              <w:rPr>
                <w:rFonts w:ascii="Arial" w:hAnsi="Arial" w:cs="Arial"/>
                <w:sz w:val="22"/>
                <w:szCs w:val="22"/>
                <w:lang w:eastAsia="en-US"/>
              </w:rPr>
              <w:t>241347,17</w:t>
            </w:r>
          </w:p>
        </w:tc>
      </w:tr>
      <w:tr w:rsidR="002612CE" w:rsidRPr="00EF0CFE" w:rsidTr="001E1D1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05531D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50B">
              <w:rPr>
                <w:rFonts w:ascii="Arial" w:hAnsi="Arial" w:cs="Arial"/>
                <w:sz w:val="22"/>
                <w:szCs w:val="22"/>
                <w:lang w:eastAsia="en-US"/>
              </w:rPr>
              <w:t>241347,17</w:t>
            </w:r>
          </w:p>
        </w:tc>
      </w:tr>
      <w:tr w:rsidR="002612CE" w:rsidRPr="00F4329A" w:rsidTr="001E1D1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E159FA">
              <w:rPr>
                <w:rFonts w:ascii="Arial" w:hAnsi="Arial" w:cs="Arial"/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05531D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F4329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F4329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F4329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F4329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50B">
              <w:rPr>
                <w:rFonts w:ascii="Arial" w:hAnsi="Arial" w:cs="Arial"/>
                <w:sz w:val="22"/>
                <w:szCs w:val="22"/>
                <w:lang w:eastAsia="en-US"/>
              </w:rPr>
              <w:t>356430.99</w:t>
            </w:r>
          </w:p>
        </w:tc>
      </w:tr>
      <w:tr w:rsidR="002612CE" w:rsidTr="001E1D1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Муниципальная программа  «Развитие муниципальной службы в администрации Щеголянского сельсовета Беловского района Курской области на 2021-2025 годы"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05531D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50B">
              <w:rPr>
                <w:rFonts w:ascii="Arial" w:hAnsi="Arial" w:cs="Arial"/>
                <w:sz w:val="22"/>
                <w:szCs w:val="22"/>
                <w:lang w:eastAsia="en-US"/>
              </w:rPr>
              <w:t>91870.95</w:t>
            </w:r>
          </w:p>
        </w:tc>
      </w:tr>
      <w:tr w:rsidR="002612CE" w:rsidTr="001E1D1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Подпрограмма "Реализация мероприятий, направленных на развитие муниципальной службы" муниципальной программы   «Развитие муниципальной службы в администрации Щеголянского сельсовета Беловского района Курской области на 2021-2025 годы"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05531D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50B">
              <w:rPr>
                <w:rFonts w:ascii="Arial" w:hAnsi="Arial" w:cs="Arial"/>
                <w:sz w:val="22"/>
                <w:szCs w:val="22"/>
                <w:lang w:eastAsia="en-US"/>
              </w:rPr>
              <w:t>91870.95</w:t>
            </w:r>
          </w:p>
        </w:tc>
      </w:tr>
      <w:tr w:rsidR="002612CE" w:rsidRPr="00404F58" w:rsidTr="001E1D14">
        <w:trPr>
          <w:trHeight w:val="4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05531D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404F58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404F58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404F58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50B">
              <w:rPr>
                <w:rFonts w:ascii="Arial" w:hAnsi="Arial" w:cs="Arial"/>
                <w:sz w:val="22"/>
                <w:szCs w:val="22"/>
                <w:lang w:eastAsia="en-US"/>
              </w:rPr>
              <w:t>91870.95</w:t>
            </w:r>
          </w:p>
        </w:tc>
      </w:tr>
      <w:tr w:rsidR="002612CE" w:rsidTr="001E1D14">
        <w:trPr>
          <w:trHeight w:val="4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05531D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404F58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404F58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404F58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091</w:t>
            </w:r>
            <w:r>
              <w:rPr>
                <w:rFonts w:ascii="Arial" w:hAnsi="Arial" w:cs="Arial"/>
                <w:lang w:eastAsia="en-US"/>
              </w:rPr>
              <w:t xml:space="preserve"> 01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404F58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50B">
              <w:rPr>
                <w:rFonts w:ascii="Arial" w:hAnsi="Arial" w:cs="Arial"/>
                <w:sz w:val="22"/>
                <w:szCs w:val="22"/>
                <w:lang w:eastAsia="en-US"/>
              </w:rPr>
              <w:t>91870.95</w:t>
            </w:r>
          </w:p>
        </w:tc>
      </w:tr>
      <w:tr w:rsidR="002612CE" w:rsidTr="001E1D14">
        <w:trPr>
          <w:trHeight w:val="7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05531D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50B">
              <w:rPr>
                <w:rFonts w:ascii="Arial" w:hAnsi="Arial" w:cs="Arial"/>
                <w:sz w:val="22"/>
                <w:szCs w:val="22"/>
                <w:lang w:eastAsia="en-US"/>
              </w:rPr>
              <w:t>91870.95</w:t>
            </w:r>
          </w:p>
        </w:tc>
      </w:tr>
      <w:tr w:rsidR="002612CE" w:rsidRPr="00EF0CFE" w:rsidTr="001E1D1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05531D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73 0</w:t>
            </w:r>
            <w:r w:rsidRPr="00EF0CFE">
              <w:rPr>
                <w:rFonts w:ascii="Arial" w:hAnsi="Arial" w:cs="Arial"/>
                <w:lang w:eastAsia="en-US"/>
              </w:rPr>
              <w:t xml:space="preserve"> 00 0000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50B">
              <w:rPr>
                <w:rFonts w:ascii="Arial" w:hAnsi="Arial" w:cs="Arial"/>
                <w:sz w:val="22"/>
                <w:szCs w:val="22"/>
                <w:lang w:eastAsia="en-US"/>
              </w:rPr>
              <w:t>264560.04</w:t>
            </w:r>
          </w:p>
        </w:tc>
      </w:tr>
      <w:tr w:rsidR="002612CE" w:rsidRPr="00EF0CFE" w:rsidTr="001E1D1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05531D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  <w:p w:rsidR="002612CE" w:rsidRPr="0005531D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612CE" w:rsidRPr="0005531D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50B">
              <w:rPr>
                <w:rFonts w:ascii="Arial" w:hAnsi="Arial" w:cs="Arial"/>
                <w:sz w:val="22"/>
                <w:szCs w:val="22"/>
                <w:lang w:eastAsia="en-US"/>
              </w:rPr>
              <w:t>264560.04</w:t>
            </w:r>
          </w:p>
        </w:tc>
      </w:tr>
      <w:tr w:rsidR="002612CE" w:rsidRPr="00EF0CFE" w:rsidTr="001E1D1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05531D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50B">
              <w:rPr>
                <w:rFonts w:ascii="Arial" w:hAnsi="Arial" w:cs="Arial"/>
                <w:sz w:val="22"/>
                <w:szCs w:val="22"/>
                <w:lang w:eastAsia="en-US"/>
              </w:rPr>
              <w:t>264560.04</w:t>
            </w:r>
          </w:p>
        </w:tc>
      </w:tr>
      <w:tr w:rsidR="002612CE" w:rsidRPr="00EF0CFE" w:rsidTr="001E1D14">
        <w:trPr>
          <w:trHeight w:val="3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05531D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50B">
              <w:rPr>
                <w:rFonts w:ascii="Arial" w:hAnsi="Arial" w:cs="Arial"/>
                <w:sz w:val="22"/>
                <w:szCs w:val="22"/>
                <w:lang w:eastAsia="en-US"/>
              </w:rPr>
              <w:t>264560.04</w:t>
            </w:r>
          </w:p>
        </w:tc>
      </w:tr>
      <w:tr w:rsidR="002612CE" w:rsidTr="001E1D1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967F79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3C4959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967F79">
            <w:pPr>
              <w:pStyle w:val="NormalWeb"/>
              <w:jc w:val="both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967F79">
            <w:pPr>
              <w:pStyle w:val="NormalWeb"/>
              <w:jc w:val="both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967F79">
            <w:pPr>
              <w:pStyle w:val="NormalWeb"/>
              <w:jc w:val="both"/>
            </w:pPr>
            <w:r>
              <w:rPr>
                <w:rFonts w:ascii="Arial" w:hAnsi="Arial" w:cs="Arial"/>
              </w:rPr>
              <w:t>78 0 00 00000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967F79"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sz w:val="22"/>
                <w:szCs w:val="22"/>
              </w:rPr>
            </w:pPr>
            <w:r w:rsidRPr="0060450B">
              <w:rPr>
                <w:sz w:val="22"/>
                <w:szCs w:val="22"/>
              </w:rPr>
              <w:t>0</w:t>
            </w:r>
          </w:p>
        </w:tc>
      </w:tr>
      <w:tr w:rsidR="002612CE" w:rsidTr="001E1D14">
        <w:trPr>
          <w:trHeight w:val="2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967F79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3C4959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967F79"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967F79">
            <w:r>
              <w:rPr>
                <w:rFonts w:ascii="Arial" w:hAnsi="Arial" w:cs="Arial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967F79">
            <w:r>
              <w:rPr>
                <w:rFonts w:ascii="Arial" w:hAnsi="Arial" w:cs="Arial"/>
              </w:rPr>
              <w:t>78 1 00 00000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967F79"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sz w:val="22"/>
                <w:szCs w:val="22"/>
              </w:rPr>
            </w:pPr>
            <w:r w:rsidRPr="0060450B">
              <w:rPr>
                <w:sz w:val="22"/>
                <w:szCs w:val="22"/>
              </w:rPr>
              <w:t>0</w:t>
            </w:r>
          </w:p>
        </w:tc>
      </w:tr>
      <w:tr w:rsidR="002612CE" w:rsidTr="001E1D1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967F79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 xml:space="preserve"> Резервные фонды местной администрации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  <w:p w:rsidR="002612CE" w:rsidRPr="003C4959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967F79"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967F79">
            <w:r>
              <w:rPr>
                <w:rFonts w:ascii="Arial" w:hAnsi="Arial" w:cs="Arial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967F79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967F7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sz w:val="22"/>
                <w:szCs w:val="22"/>
              </w:rPr>
            </w:pPr>
            <w:r w:rsidRPr="0060450B">
              <w:rPr>
                <w:sz w:val="22"/>
                <w:szCs w:val="22"/>
              </w:rPr>
              <w:t>0</w:t>
            </w:r>
          </w:p>
        </w:tc>
      </w:tr>
      <w:tr w:rsidR="002612CE" w:rsidTr="001E1D14">
        <w:trPr>
          <w:trHeight w:val="4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967F79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3C4959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967F79"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967F79">
            <w:r>
              <w:rPr>
                <w:rFonts w:ascii="Arial" w:hAnsi="Arial" w:cs="Arial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967F79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3C11C2" w:rsidRDefault="002612CE" w:rsidP="00967F79">
            <w:pPr>
              <w:rPr>
                <w:rFonts w:ascii="Arial" w:hAnsi="Arial" w:cs="Arial"/>
              </w:rPr>
            </w:pPr>
            <w:r w:rsidRPr="003C11C2">
              <w:rPr>
                <w:rFonts w:ascii="Arial" w:hAnsi="Arial" w:cs="Arial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sz w:val="22"/>
                <w:szCs w:val="22"/>
              </w:rPr>
            </w:pPr>
            <w:r w:rsidRPr="0060450B">
              <w:rPr>
                <w:sz w:val="22"/>
                <w:szCs w:val="22"/>
              </w:rPr>
              <w:t>0</w:t>
            </w:r>
          </w:p>
        </w:tc>
      </w:tr>
      <w:tr w:rsidR="002612CE" w:rsidRPr="00D25EA9" w:rsidTr="001E1D14">
        <w:trPr>
          <w:trHeight w:val="2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E159FA">
              <w:rPr>
                <w:rFonts w:ascii="Arial" w:hAnsi="Arial" w:cs="Arial"/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C22948" w:rsidRDefault="002612CE" w:rsidP="00967F79">
            <w:pPr>
              <w:jc w:val="right"/>
            </w:pPr>
            <w:r w:rsidRPr="00C22948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F4329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F4329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F4329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F4329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1E3D03" w:rsidRDefault="002612CE" w:rsidP="00967F79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1E3D03" w:rsidRDefault="002612CE" w:rsidP="00967F79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50B">
              <w:rPr>
                <w:rFonts w:ascii="Arial" w:hAnsi="Arial" w:cs="Arial"/>
                <w:sz w:val="22"/>
                <w:szCs w:val="22"/>
                <w:lang w:eastAsia="en-US"/>
              </w:rPr>
              <w:t>382363.20</w:t>
            </w:r>
          </w:p>
        </w:tc>
      </w:tr>
      <w:tr w:rsidR="002612CE" w:rsidRPr="00EF0CFE" w:rsidTr="001E1D14">
        <w:trPr>
          <w:trHeight w:val="3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3C4959" w:rsidRDefault="002612CE" w:rsidP="00967F79">
            <w:pPr>
              <w:spacing w:before="100" w:beforeAutospacing="1" w:after="100" w:afterAutospacing="1"/>
              <w:jc w:val="right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50B">
              <w:rPr>
                <w:rFonts w:ascii="Arial" w:hAnsi="Arial" w:cs="Arial"/>
                <w:sz w:val="22"/>
                <w:szCs w:val="22"/>
                <w:lang w:eastAsia="en-US"/>
              </w:rPr>
              <w:t>23872.00</w:t>
            </w:r>
          </w:p>
        </w:tc>
      </w:tr>
      <w:tr w:rsidR="002612CE" w:rsidRPr="00EF0CFE" w:rsidTr="001E1D14">
        <w:trPr>
          <w:trHeight w:val="2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3C4959" w:rsidRDefault="002612CE" w:rsidP="00967F79">
            <w:pPr>
              <w:jc w:val="right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50B">
              <w:rPr>
                <w:rFonts w:ascii="Arial" w:hAnsi="Arial" w:cs="Arial"/>
                <w:sz w:val="22"/>
                <w:szCs w:val="22"/>
                <w:lang w:eastAsia="en-US"/>
              </w:rPr>
              <w:t>23872.00</w:t>
            </w:r>
          </w:p>
        </w:tc>
      </w:tr>
      <w:tr w:rsidR="002612CE" w:rsidTr="001E1D14">
        <w:trPr>
          <w:trHeight w:val="2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3C4959" w:rsidRDefault="002612CE" w:rsidP="00967F79">
            <w:pPr>
              <w:jc w:val="right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50B">
              <w:rPr>
                <w:rFonts w:ascii="Arial" w:hAnsi="Arial" w:cs="Arial"/>
                <w:sz w:val="22"/>
                <w:szCs w:val="22"/>
                <w:lang w:eastAsia="en-US"/>
              </w:rPr>
              <w:t>23872.00</w:t>
            </w:r>
          </w:p>
        </w:tc>
      </w:tr>
      <w:tr w:rsidR="002612CE" w:rsidTr="001E1D14">
        <w:trPr>
          <w:trHeight w:val="3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C22948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50B">
              <w:rPr>
                <w:rFonts w:ascii="Arial" w:hAnsi="Arial" w:cs="Arial"/>
                <w:sz w:val="22"/>
                <w:szCs w:val="22"/>
                <w:lang w:eastAsia="en-US"/>
              </w:rPr>
              <w:t>11936,00</w:t>
            </w:r>
          </w:p>
        </w:tc>
      </w:tr>
      <w:tr w:rsidR="002612CE" w:rsidRPr="00EF0CFE" w:rsidTr="001E1D1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3C4959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50B">
              <w:rPr>
                <w:rFonts w:ascii="Arial" w:hAnsi="Arial" w:cs="Arial"/>
                <w:sz w:val="22"/>
                <w:szCs w:val="22"/>
                <w:lang w:eastAsia="en-US"/>
              </w:rPr>
              <w:t>11936,00</w:t>
            </w:r>
          </w:p>
        </w:tc>
      </w:tr>
      <w:tr w:rsidR="002612CE" w:rsidRPr="00EF0CFE" w:rsidTr="001E1D14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3C4959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0</w:t>
            </w:r>
            <w:r>
              <w:rPr>
                <w:rFonts w:ascii="Arial" w:hAnsi="Arial" w:cs="Arial"/>
                <w:lang w:eastAsia="en-US"/>
              </w:rPr>
              <w:t>0</w:t>
            </w:r>
            <w:r w:rsidRPr="003C495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50B">
              <w:rPr>
                <w:rFonts w:ascii="Arial" w:hAnsi="Arial" w:cs="Arial"/>
                <w:sz w:val="22"/>
                <w:szCs w:val="22"/>
                <w:lang w:eastAsia="en-US"/>
              </w:rPr>
              <w:t>11936,00</w:t>
            </w:r>
          </w:p>
        </w:tc>
      </w:tr>
      <w:tr w:rsidR="002612CE" w:rsidRPr="00384DF3" w:rsidTr="001E1D1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612CE" w:rsidRPr="005F5FAE" w:rsidRDefault="002612CE" w:rsidP="00967F7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60450B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358491.20</w:t>
            </w:r>
          </w:p>
        </w:tc>
      </w:tr>
      <w:tr w:rsidR="002612CE" w:rsidRPr="00384DF3" w:rsidTr="001E1D14">
        <w:trPr>
          <w:trHeight w:val="1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C22948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450B">
              <w:rPr>
                <w:rFonts w:ascii="Arial" w:hAnsi="Arial" w:cs="Arial"/>
                <w:sz w:val="22"/>
                <w:szCs w:val="22"/>
              </w:rPr>
              <w:t>358491.20</w:t>
            </w:r>
          </w:p>
        </w:tc>
      </w:tr>
      <w:tr w:rsidR="002612CE" w:rsidRPr="00384DF3" w:rsidTr="001E1D14">
        <w:trPr>
          <w:trHeight w:val="4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3C4959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612CE" w:rsidRPr="003C4959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450B">
              <w:rPr>
                <w:rFonts w:ascii="Arial" w:hAnsi="Arial" w:cs="Arial"/>
                <w:sz w:val="22"/>
                <w:szCs w:val="22"/>
              </w:rPr>
              <w:t>358491.20</w:t>
            </w:r>
          </w:p>
        </w:tc>
      </w:tr>
      <w:tr w:rsidR="002612CE" w:rsidRPr="00384DF3" w:rsidTr="001E1D14">
        <w:trPr>
          <w:trHeight w:val="3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3C4959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450B">
              <w:rPr>
                <w:rFonts w:ascii="Arial" w:hAnsi="Arial" w:cs="Arial"/>
                <w:sz w:val="22"/>
                <w:szCs w:val="22"/>
              </w:rPr>
              <w:t>358491.20</w:t>
            </w:r>
          </w:p>
        </w:tc>
      </w:tr>
      <w:tr w:rsidR="002612CE" w:rsidRPr="00EF0CFE" w:rsidTr="001E1D14">
        <w:trPr>
          <w:trHeight w:val="3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3C4959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50B">
              <w:rPr>
                <w:rFonts w:ascii="Arial" w:hAnsi="Arial" w:cs="Arial"/>
                <w:sz w:val="22"/>
                <w:szCs w:val="22"/>
                <w:lang w:eastAsia="en-US"/>
              </w:rPr>
              <w:t>22587.00</w:t>
            </w:r>
          </w:p>
        </w:tc>
      </w:tr>
      <w:tr w:rsidR="002612CE" w:rsidRPr="00F4329A" w:rsidTr="001E1D14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E159FA">
              <w:rPr>
                <w:rFonts w:ascii="Arial" w:hAnsi="Arial" w:cs="Arial"/>
                <w:b/>
                <w:lang w:eastAsia="en-US"/>
              </w:rPr>
              <w:t>Национальная оборона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3C4959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F4329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1E3D03" w:rsidRDefault="002612CE" w:rsidP="00967F7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1E3D03" w:rsidRDefault="002612CE" w:rsidP="00967F79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1E3D03" w:rsidRDefault="002612CE" w:rsidP="00967F79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50B">
              <w:rPr>
                <w:rFonts w:ascii="Arial" w:hAnsi="Arial" w:cs="Arial"/>
                <w:sz w:val="22"/>
                <w:szCs w:val="22"/>
                <w:lang w:eastAsia="en-US"/>
              </w:rPr>
              <w:t>56064,00</w:t>
            </w:r>
          </w:p>
        </w:tc>
      </w:tr>
      <w:tr w:rsidR="002612CE" w:rsidRPr="00F4329A" w:rsidTr="001E1D14">
        <w:trPr>
          <w:trHeight w:val="4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3C4959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50B">
              <w:rPr>
                <w:rFonts w:ascii="Arial" w:hAnsi="Arial" w:cs="Arial"/>
                <w:sz w:val="22"/>
                <w:szCs w:val="22"/>
                <w:lang w:eastAsia="en-US"/>
              </w:rPr>
              <w:t>56064,00</w:t>
            </w:r>
          </w:p>
        </w:tc>
      </w:tr>
      <w:tr w:rsidR="002612CE" w:rsidRPr="00F4329A" w:rsidTr="001E1D14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3C4959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50B">
              <w:rPr>
                <w:rFonts w:ascii="Arial" w:hAnsi="Arial" w:cs="Arial"/>
                <w:sz w:val="22"/>
                <w:szCs w:val="22"/>
                <w:lang w:eastAsia="en-US"/>
              </w:rPr>
              <w:t>56064,00</w:t>
            </w:r>
          </w:p>
        </w:tc>
      </w:tr>
      <w:tr w:rsidR="002612CE" w:rsidRPr="00F4329A" w:rsidTr="001E1D14">
        <w:trPr>
          <w:trHeight w:val="32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3C4959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50B">
              <w:rPr>
                <w:rFonts w:ascii="Arial" w:hAnsi="Arial" w:cs="Arial"/>
                <w:sz w:val="22"/>
                <w:szCs w:val="22"/>
                <w:lang w:eastAsia="en-US"/>
              </w:rPr>
              <w:t>56064,00</w:t>
            </w:r>
          </w:p>
        </w:tc>
      </w:tr>
      <w:tr w:rsidR="002612CE" w:rsidRPr="00F4329A" w:rsidTr="001E1D14">
        <w:trPr>
          <w:trHeight w:val="3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C22948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Pr="00EF0CFE">
              <w:rPr>
                <w:rFonts w:ascii="Arial" w:hAnsi="Arial" w:cs="Arial"/>
                <w:lang w:eastAsia="en-US"/>
              </w:rPr>
              <w:t>7 2 00 51180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50B">
              <w:rPr>
                <w:rFonts w:ascii="Arial" w:hAnsi="Arial" w:cs="Arial"/>
                <w:sz w:val="22"/>
                <w:szCs w:val="22"/>
                <w:lang w:eastAsia="en-US"/>
              </w:rPr>
              <w:t>56064,00</w:t>
            </w:r>
          </w:p>
        </w:tc>
      </w:tr>
      <w:tr w:rsidR="002612CE" w:rsidRPr="00F4329A" w:rsidTr="001E1D14">
        <w:trPr>
          <w:trHeight w:val="5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3C4959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50B">
              <w:rPr>
                <w:rFonts w:ascii="Arial" w:hAnsi="Arial" w:cs="Arial"/>
                <w:sz w:val="22"/>
                <w:szCs w:val="22"/>
                <w:lang w:eastAsia="en-US"/>
              </w:rPr>
              <w:t>56064,00</w:t>
            </w:r>
          </w:p>
        </w:tc>
      </w:tr>
      <w:tr w:rsidR="002612CE" w:rsidRPr="00F4329A" w:rsidTr="001E1D14">
        <w:trPr>
          <w:trHeight w:val="5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E159FA">
              <w:rPr>
                <w:rFonts w:ascii="Arial" w:hAnsi="Arial" w:cs="Arial"/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3C4959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F4329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F4329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F4329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F4329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50B">
              <w:rPr>
                <w:rFonts w:ascii="Arial" w:hAnsi="Arial" w:cs="Arial"/>
                <w:sz w:val="22"/>
                <w:szCs w:val="22"/>
                <w:lang w:eastAsia="en-US"/>
              </w:rPr>
              <w:t>6773.32</w:t>
            </w:r>
          </w:p>
        </w:tc>
      </w:tr>
      <w:tr w:rsidR="002612CE" w:rsidRPr="00EF0CFE" w:rsidTr="001E1D14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3C4959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50B">
              <w:rPr>
                <w:rFonts w:ascii="Arial" w:hAnsi="Arial" w:cs="Arial"/>
                <w:sz w:val="22"/>
                <w:szCs w:val="22"/>
                <w:lang w:eastAsia="en-US"/>
              </w:rPr>
              <w:t>6773.32</w:t>
            </w:r>
          </w:p>
        </w:tc>
      </w:tr>
      <w:tr w:rsidR="002612CE" w:rsidRPr="00EF0CFE" w:rsidTr="001E1D14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 xml:space="preserve">муниципальная программа в муниципальном образовании «Щеголянский сельсовет» Беловского района Курской области 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3C4959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13 0 00 00</w:t>
            </w:r>
            <w:r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50B">
              <w:rPr>
                <w:rFonts w:ascii="Arial" w:hAnsi="Arial" w:cs="Arial"/>
                <w:sz w:val="22"/>
                <w:szCs w:val="22"/>
                <w:lang w:eastAsia="en-US"/>
              </w:rPr>
              <w:t>6773.32</w:t>
            </w:r>
          </w:p>
        </w:tc>
      </w:tr>
      <w:tr w:rsidR="002612CE" w:rsidRPr="00EF0CFE" w:rsidTr="001E1D14">
        <w:trPr>
          <w:trHeight w:val="5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в муниципальном образования «Щеголянский сельсовет» Беловского района Курской области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3C4959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50B">
              <w:rPr>
                <w:rFonts w:ascii="Arial" w:hAnsi="Arial" w:cs="Arial"/>
                <w:sz w:val="22"/>
                <w:szCs w:val="22"/>
                <w:lang w:eastAsia="en-US"/>
              </w:rPr>
              <w:t>6773.32</w:t>
            </w:r>
          </w:p>
        </w:tc>
      </w:tr>
      <w:tr w:rsidR="002612CE" w:rsidRPr="00EF0CFE" w:rsidTr="001E1D14">
        <w:trPr>
          <w:trHeight w:val="4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C22948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50B">
              <w:rPr>
                <w:rFonts w:ascii="Arial" w:hAnsi="Arial" w:cs="Arial"/>
                <w:sz w:val="22"/>
                <w:szCs w:val="22"/>
                <w:lang w:eastAsia="en-US"/>
              </w:rPr>
              <w:t>6773.32</w:t>
            </w:r>
          </w:p>
        </w:tc>
      </w:tr>
      <w:tr w:rsidR="002612CE" w:rsidRPr="00EF0CFE" w:rsidTr="001E1D14">
        <w:trPr>
          <w:trHeight w:val="33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3C4959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50B">
              <w:rPr>
                <w:rFonts w:ascii="Arial" w:hAnsi="Arial" w:cs="Arial"/>
                <w:sz w:val="22"/>
                <w:szCs w:val="22"/>
                <w:lang w:eastAsia="en-US"/>
              </w:rPr>
              <w:t>6773.32</w:t>
            </w:r>
          </w:p>
        </w:tc>
      </w:tr>
      <w:tr w:rsidR="002612CE" w:rsidRPr="00EF0CFE" w:rsidTr="001E1D1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3C4959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50B">
              <w:rPr>
                <w:rFonts w:ascii="Arial" w:hAnsi="Arial" w:cs="Arial"/>
                <w:sz w:val="22"/>
                <w:szCs w:val="22"/>
                <w:lang w:eastAsia="en-US"/>
              </w:rPr>
              <w:t>6773.32</w:t>
            </w:r>
          </w:p>
        </w:tc>
      </w:tr>
      <w:tr w:rsidR="002612CE" w:rsidTr="001E1D14">
        <w:trPr>
          <w:trHeight w:val="7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967F7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50B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2612CE" w:rsidRPr="009F1852" w:rsidTr="001E1D14">
        <w:trPr>
          <w:trHeight w:val="7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E159FA" w:rsidRDefault="002612CE" w:rsidP="00967F79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Муниципальная программа «Профилактика правонарушений  в администрации Щеголянского сельсовета Беловского района Курской области на 2021-2025 годы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967F7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F1852" w:rsidRDefault="002612CE" w:rsidP="00967F79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F1852" w:rsidRDefault="002612CE" w:rsidP="00967F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F1852" w:rsidRDefault="002612CE" w:rsidP="00967F79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F1852" w:rsidRDefault="002612CE" w:rsidP="00967F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60450B" w:rsidRDefault="002612CE" w:rsidP="00652500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450B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612CE" w:rsidRPr="009F1852" w:rsidTr="001E1D1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E159FA" w:rsidRDefault="002612CE" w:rsidP="00967F79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Подпрограмма "Управление муниципальной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программы «профилактика правонарушений  в администрации Щеголянского сельсовета Беловского района Курской области на 2021-2025 годы»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3C4959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F1852" w:rsidRDefault="002612CE" w:rsidP="00967F79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F1852" w:rsidRDefault="002612CE" w:rsidP="00967F79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F1852" w:rsidRDefault="002612CE" w:rsidP="00967F79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F1852" w:rsidRDefault="002612CE" w:rsidP="00967F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60450B" w:rsidRDefault="002612CE" w:rsidP="00652500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450B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612CE" w:rsidRPr="009F1852" w:rsidTr="001E1D1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967F79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  <w:color w:val="000000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3C4959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F1852" w:rsidRDefault="002612CE" w:rsidP="00967F79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F1852" w:rsidRDefault="002612CE" w:rsidP="00967F79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F1852" w:rsidRDefault="002612CE" w:rsidP="00967F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F1852" w:rsidRDefault="002612CE" w:rsidP="00967F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60450B" w:rsidRDefault="002612CE" w:rsidP="00652500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450B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612CE" w:rsidTr="001E1D1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967F79">
            <w:pPr>
              <w:rPr>
                <w:rFonts w:ascii="Arial" w:hAnsi="Arial" w:cs="Arial"/>
                <w:color w:val="000000"/>
              </w:rPr>
            </w:pPr>
            <w:r w:rsidRPr="00E159FA">
              <w:rPr>
                <w:rFonts w:ascii="Arial" w:hAnsi="Arial" w:cs="Arial"/>
                <w:color w:val="000000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3C4959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F1852" w:rsidRDefault="002612CE" w:rsidP="00967F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F1852" w:rsidRDefault="002612CE" w:rsidP="00967F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F1852" w:rsidRDefault="002612CE" w:rsidP="00967F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С1435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F1852" w:rsidRDefault="002612CE" w:rsidP="00967F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60450B" w:rsidRDefault="002612CE" w:rsidP="00652500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450B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612CE" w:rsidRPr="009F1852" w:rsidTr="001E1D1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E159FA" w:rsidRDefault="002612CE" w:rsidP="00967F79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F1852" w:rsidRDefault="002612CE" w:rsidP="00967F79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F1852" w:rsidRDefault="002612CE" w:rsidP="00967F79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F1852" w:rsidRDefault="002612CE" w:rsidP="00967F79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01 С1435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F1852" w:rsidRDefault="002612CE" w:rsidP="00967F79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60450B" w:rsidRDefault="002612CE" w:rsidP="00652500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450B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612CE" w:rsidRPr="002D0351" w:rsidTr="001E1D1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E159FA" w:rsidRDefault="002612CE" w:rsidP="00967F79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E159FA">
              <w:rPr>
                <w:rFonts w:ascii="Arial" w:hAnsi="Arial" w:cs="Arial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3C4959" w:rsidRDefault="002612CE" w:rsidP="00967F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2D0351" w:rsidRDefault="002612CE" w:rsidP="00967F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2D0351" w:rsidRDefault="002612CE" w:rsidP="00967F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2D0351" w:rsidRDefault="002612CE" w:rsidP="00967F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2D0351" w:rsidRDefault="002612CE" w:rsidP="00967F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60450B" w:rsidRDefault="002612CE" w:rsidP="00652500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450B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612CE" w:rsidRPr="002D0351" w:rsidTr="001E1D1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E159FA" w:rsidRDefault="002612CE" w:rsidP="00967F79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3C4959" w:rsidRDefault="002612CE" w:rsidP="00967F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2D0351" w:rsidRDefault="002612CE" w:rsidP="00967F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2D0351" w:rsidRDefault="002612CE" w:rsidP="00967F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2D0351" w:rsidRDefault="002612CE" w:rsidP="00967F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2D0351" w:rsidRDefault="002612CE" w:rsidP="00967F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60450B" w:rsidRDefault="002612CE" w:rsidP="00652500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450B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612CE" w:rsidRPr="00F4329A" w:rsidTr="001E1D14">
        <w:trPr>
          <w:trHeight w:val="5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E159FA" w:rsidRDefault="002612CE" w:rsidP="00967F79">
            <w:pPr>
              <w:rPr>
                <w:rFonts w:ascii="Arial" w:hAnsi="Arial" w:cs="Arial"/>
                <w:b/>
              </w:rPr>
            </w:pPr>
            <w:r w:rsidRPr="00E159FA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3C4959" w:rsidRDefault="002612CE" w:rsidP="00967F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F4329A" w:rsidRDefault="002612CE" w:rsidP="00967F79">
            <w:pPr>
              <w:jc w:val="center"/>
              <w:rPr>
                <w:rFonts w:ascii="Arial" w:hAnsi="Arial" w:cs="Arial"/>
              </w:rPr>
            </w:pPr>
            <w:r w:rsidRPr="00F4329A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F4329A" w:rsidRDefault="002612CE" w:rsidP="00967F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F4329A" w:rsidRDefault="002612CE" w:rsidP="00967F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F4329A" w:rsidRDefault="002612CE" w:rsidP="00967F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60450B" w:rsidRDefault="002612CE" w:rsidP="00652500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450B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612CE" w:rsidRPr="00BA5452" w:rsidTr="001E1D14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967F79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3C4959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836554" w:rsidRDefault="002612CE" w:rsidP="00967F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836554" w:rsidRDefault="002612CE" w:rsidP="00967F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836554" w:rsidRDefault="002612CE" w:rsidP="00967F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836554" w:rsidRDefault="002612CE" w:rsidP="00967F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60450B" w:rsidRDefault="002612CE" w:rsidP="00652500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450B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612CE" w:rsidRPr="00983555" w:rsidTr="001E1D14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967F79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Муниципальная программа «Развитие малого и среднего предпринимательства в Щеголянском сельсовете Беловского района Курской области на 2021-2025 годы»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3C4959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83555" w:rsidRDefault="002612CE" w:rsidP="00967F7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83555" w:rsidRDefault="002612CE" w:rsidP="00967F7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83555" w:rsidRDefault="002612CE" w:rsidP="00967F7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83555" w:rsidRDefault="002612CE" w:rsidP="00967F79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60450B" w:rsidRDefault="002612CE" w:rsidP="00652500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450B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612CE" w:rsidRPr="00983555" w:rsidTr="001E1D14">
        <w:trPr>
          <w:trHeight w:val="2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967F79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 предпринимательства в  Щеголянском сельсовете Беловского района Курской области на 2021-2025 годы»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3C4959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Default="002612CE" w:rsidP="00967F7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Default="002612CE" w:rsidP="00967F7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Default="002612CE" w:rsidP="00967F7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83555" w:rsidRDefault="002612CE" w:rsidP="00967F79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50B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2612CE" w:rsidRPr="00983555" w:rsidTr="001E1D14">
        <w:trPr>
          <w:trHeight w:val="3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967F79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E159FA">
              <w:rPr>
                <w:rFonts w:ascii="Arial" w:hAnsi="Arial" w:cs="Arial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  <w:r w:rsidRPr="00E159FA">
              <w:rPr>
                <w:rFonts w:ascii="Arial" w:hAnsi="Arial" w:cs="Arial"/>
              </w:rPr>
              <w:t xml:space="preserve"> на 2021-2025 годы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3C4959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Default="002612CE" w:rsidP="00967F7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Default="002612CE" w:rsidP="00967F7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Default="002612CE" w:rsidP="00967F7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83555" w:rsidRDefault="002612CE" w:rsidP="00967F79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50B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2612CE" w:rsidRPr="00983555" w:rsidTr="001E1D14">
        <w:trPr>
          <w:trHeight w:val="4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967F79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 на 2021-2025 годы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3C4959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Default="002612CE" w:rsidP="00967F7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Default="002612CE" w:rsidP="00967F7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Default="002612CE" w:rsidP="00967F7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83555" w:rsidRDefault="002612CE" w:rsidP="00967F79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50B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2612CE" w:rsidRPr="00983555" w:rsidTr="00550FCE">
        <w:trPr>
          <w:trHeight w:val="4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967F79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3C4959" w:rsidRDefault="002612CE" w:rsidP="00967F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Default="002612CE" w:rsidP="00967F7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Default="002612CE" w:rsidP="00967F7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Default="002612CE" w:rsidP="00967F7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83555" w:rsidRDefault="002612CE" w:rsidP="00967F7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50B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2612CE" w:rsidRPr="00F4329A" w:rsidTr="001E1D14">
        <w:trPr>
          <w:trHeight w:val="3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E159FA">
              <w:rPr>
                <w:rFonts w:ascii="Arial" w:hAnsi="Arial" w:cs="Arial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3C4959" w:rsidRDefault="002612CE" w:rsidP="00967F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F4329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F4329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F4329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F4329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50B">
              <w:rPr>
                <w:rFonts w:ascii="Arial" w:hAnsi="Arial" w:cs="Arial"/>
                <w:sz w:val="22"/>
                <w:szCs w:val="22"/>
                <w:lang w:eastAsia="en-US"/>
              </w:rPr>
              <w:t>103156.00</w:t>
            </w:r>
          </w:p>
        </w:tc>
      </w:tr>
      <w:tr w:rsidR="002612CE" w:rsidRPr="00EF0CFE" w:rsidTr="001E1D1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3C4959" w:rsidRDefault="002612CE" w:rsidP="00967F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12CE" w:rsidRPr="00EF0CFE" w:rsidTr="001E1D1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E159FA">
              <w:rPr>
                <w:rFonts w:ascii="Arial" w:hAnsi="Arial" w:cs="Arial"/>
                <w:lang w:eastAsia="en-US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Щеголянский сельсовет Беловского  района Курской области»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C22948" w:rsidRDefault="002612CE" w:rsidP="00967F79">
            <w:pPr>
              <w:jc w:val="right"/>
              <w:rPr>
                <w:rFonts w:ascii="Arial" w:hAnsi="Arial" w:cs="Arial"/>
                <w:color w:val="000000"/>
              </w:rPr>
            </w:pPr>
            <w:r w:rsidRPr="00C2294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50B">
              <w:rPr>
                <w:rFonts w:ascii="Arial" w:hAnsi="Arial" w:cs="Arial"/>
                <w:sz w:val="22"/>
                <w:szCs w:val="22"/>
                <w:lang w:eastAsia="en-US"/>
              </w:rPr>
              <w:t>103156.00</w:t>
            </w:r>
          </w:p>
        </w:tc>
      </w:tr>
      <w:tr w:rsidR="002612CE" w:rsidRPr="00EF0CFE" w:rsidTr="001E1D1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967F79">
            <w:pPr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Щеголянский сельсовет Беловского района Курской области»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3C4959" w:rsidRDefault="002612CE" w:rsidP="00967F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50B">
              <w:rPr>
                <w:rFonts w:ascii="Arial" w:hAnsi="Arial" w:cs="Arial"/>
                <w:sz w:val="22"/>
                <w:szCs w:val="22"/>
                <w:lang w:eastAsia="en-US"/>
              </w:rPr>
              <w:t>103156.00</w:t>
            </w:r>
          </w:p>
        </w:tc>
      </w:tr>
      <w:tr w:rsidR="002612CE" w:rsidRPr="00EF0CFE" w:rsidTr="001E1D1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3C4959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50B">
              <w:rPr>
                <w:rFonts w:ascii="Arial" w:hAnsi="Arial" w:cs="Arial"/>
                <w:sz w:val="22"/>
                <w:szCs w:val="22"/>
                <w:lang w:eastAsia="en-US"/>
              </w:rPr>
              <w:t>103156.00</w:t>
            </w:r>
          </w:p>
        </w:tc>
      </w:tr>
      <w:tr w:rsidR="002612CE" w:rsidRPr="00EF0CFE" w:rsidTr="001E1D1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3C4959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83377,08</w:t>
            </w:r>
          </w:p>
        </w:tc>
      </w:tr>
      <w:tr w:rsidR="002612CE" w:rsidRPr="00EF0CFE" w:rsidTr="00550FCE">
        <w:trPr>
          <w:trHeight w:val="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3C4959" w:rsidRDefault="002612CE" w:rsidP="00967F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83377,08</w:t>
            </w:r>
          </w:p>
        </w:tc>
      </w:tr>
      <w:tr w:rsidR="002612CE" w:rsidRPr="003C4978" w:rsidTr="001E1D1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967F79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 w:rsidRPr="00E159FA">
              <w:rPr>
                <w:rFonts w:ascii="Arial" w:hAnsi="Arial" w:cs="Arial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3C4959" w:rsidRDefault="002612CE" w:rsidP="00967F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Default="002612CE" w:rsidP="00967F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Default="002612CE" w:rsidP="00967F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Default="002612CE" w:rsidP="00967F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Default="002612CE" w:rsidP="00967F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60450B" w:rsidRDefault="002612CE" w:rsidP="00652500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450B">
              <w:rPr>
                <w:rFonts w:ascii="Arial" w:hAnsi="Arial" w:cs="Arial"/>
                <w:sz w:val="22"/>
                <w:szCs w:val="22"/>
                <w:lang w:eastAsia="en-US"/>
              </w:rPr>
              <w:t>19778.92</w:t>
            </w:r>
          </w:p>
        </w:tc>
      </w:tr>
      <w:tr w:rsidR="002612CE" w:rsidRPr="003C4978" w:rsidTr="001E1D14">
        <w:trPr>
          <w:trHeight w:val="4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967F79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3C4959" w:rsidRDefault="002612CE" w:rsidP="00967F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D147FF" w:rsidRDefault="002612CE" w:rsidP="00967F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D147FF" w:rsidRDefault="002612CE" w:rsidP="00967F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D147FF" w:rsidRDefault="002612CE" w:rsidP="00967F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D147FF" w:rsidRDefault="002612CE" w:rsidP="00967F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60450B" w:rsidRDefault="002612CE" w:rsidP="00652500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450B">
              <w:rPr>
                <w:rFonts w:ascii="Arial" w:hAnsi="Arial" w:cs="Arial"/>
                <w:sz w:val="22"/>
                <w:szCs w:val="22"/>
                <w:lang w:eastAsia="en-US"/>
              </w:rPr>
              <w:t>19778.92</w:t>
            </w:r>
          </w:p>
        </w:tc>
      </w:tr>
      <w:tr w:rsidR="002612CE" w:rsidRPr="003C4978" w:rsidTr="00550FCE">
        <w:trPr>
          <w:trHeight w:val="4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967F79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3C4959" w:rsidRDefault="002612CE" w:rsidP="00967F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D147FF" w:rsidRDefault="002612CE" w:rsidP="00967F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D147FF" w:rsidRDefault="002612CE" w:rsidP="00967F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D147FF" w:rsidRDefault="002612CE" w:rsidP="00967F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D147FF" w:rsidRDefault="002612CE" w:rsidP="00967F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60450B" w:rsidRDefault="002612CE" w:rsidP="00652500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450B">
              <w:rPr>
                <w:rFonts w:ascii="Arial" w:hAnsi="Arial" w:cs="Arial"/>
                <w:sz w:val="22"/>
                <w:szCs w:val="22"/>
              </w:rPr>
              <w:t>19778,92</w:t>
            </w:r>
          </w:p>
        </w:tc>
      </w:tr>
      <w:tr w:rsidR="002612CE" w:rsidRPr="005B518B" w:rsidTr="001E1D14">
        <w:trPr>
          <w:trHeight w:val="3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Подпрограмма «Реализация проекта «Народный бюджет»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3C4959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5B518B" w:rsidRDefault="002612CE" w:rsidP="00967F79">
            <w:pPr>
              <w:jc w:val="both"/>
              <w:rPr>
                <w:rFonts w:ascii="Arial" w:hAnsi="Arial" w:cs="Arial"/>
              </w:rPr>
            </w:pPr>
            <w:r w:rsidRPr="005B518B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5B518B" w:rsidRDefault="002612CE" w:rsidP="00967F79">
            <w:pPr>
              <w:jc w:val="both"/>
              <w:rPr>
                <w:rFonts w:ascii="Arial" w:hAnsi="Arial" w:cs="Arial"/>
              </w:rPr>
            </w:pPr>
            <w:r w:rsidRPr="005B518B">
              <w:rPr>
                <w:rFonts w:ascii="Arial" w:hAnsi="Arial" w:cs="Arial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967F79">
            <w:pPr>
              <w:jc w:val="both"/>
              <w:rPr>
                <w:rFonts w:ascii="Arial" w:hAnsi="Arial" w:cs="Arial"/>
              </w:rPr>
            </w:pPr>
          </w:p>
          <w:p w:rsidR="002612CE" w:rsidRPr="00D06D7F" w:rsidRDefault="002612CE" w:rsidP="00967F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5B518B" w:rsidRDefault="002612CE" w:rsidP="00967F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60450B" w:rsidRDefault="002612CE" w:rsidP="00652500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450B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612CE" w:rsidTr="001E1D14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Основные мероприятия реализация проекта «Народный бюджет» по установке ограждения кладбища в с. Щеголек Беловского района Курской области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3C4959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5B518B" w:rsidRDefault="002612CE" w:rsidP="00967F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5B518B" w:rsidRDefault="002612CE" w:rsidP="00967F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5B518B" w:rsidRDefault="002612CE" w:rsidP="00967F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5B518B" w:rsidRDefault="002612CE" w:rsidP="00967F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60450B" w:rsidRDefault="002612CE" w:rsidP="00652500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450B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612CE" w:rsidRPr="0047379C" w:rsidTr="001E1D14">
        <w:trPr>
          <w:trHeight w:val="38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C22948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5B518B" w:rsidRDefault="002612CE" w:rsidP="00967F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5B518B" w:rsidRDefault="002612CE" w:rsidP="00967F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5B518B" w:rsidRDefault="002612CE" w:rsidP="00967F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07 6 01 14002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5B518B" w:rsidRDefault="002612CE" w:rsidP="00967F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60450B" w:rsidRDefault="002612CE" w:rsidP="00652500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450B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612CE" w:rsidRPr="0047379C" w:rsidTr="001E1D14">
        <w:trPr>
          <w:trHeight w:val="2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C22948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5B518B" w:rsidRDefault="002612CE" w:rsidP="00967F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5B518B" w:rsidRDefault="002612CE" w:rsidP="00967F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5B518B" w:rsidRDefault="002612CE" w:rsidP="00B26F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07 6 01 14002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5B518B" w:rsidRDefault="002612CE" w:rsidP="00967F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60450B" w:rsidRDefault="002612CE" w:rsidP="00652500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450B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612CE" w:rsidRPr="0047379C" w:rsidTr="001E1D1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3C4959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5B518B" w:rsidRDefault="002612CE" w:rsidP="00967F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5B518B" w:rsidRDefault="002612CE" w:rsidP="00967F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B26FE9" w:rsidRDefault="002612CE" w:rsidP="00967F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07 6 01 S400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5B518B" w:rsidRDefault="002612CE" w:rsidP="00967F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60450B" w:rsidRDefault="002612CE" w:rsidP="00652500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450B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612CE" w:rsidRPr="0047379C" w:rsidTr="00550FCE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3C4959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5B518B" w:rsidRDefault="002612CE" w:rsidP="00967F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5B518B" w:rsidRDefault="002612CE" w:rsidP="00967F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B26FE9" w:rsidRDefault="002612CE" w:rsidP="00967F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07 6 01 </w:t>
            </w:r>
            <w:r>
              <w:rPr>
                <w:rFonts w:ascii="Arial" w:hAnsi="Arial" w:cs="Arial"/>
                <w:lang w:val="en-US"/>
              </w:rPr>
              <w:t>S400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D06D7F" w:rsidRDefault="002612CE" w:rsidP="00967F79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60450B" w:rsidRDefault="002612CE" w:rsidP="00652500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450B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612CE" w:rsidRPr="00F4329A" w:rsidTr="001E1D1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967F79">
            <w:pPr>
              <w:rPr>
                <w:rFonts w:ascii="Arial" w:hAnsi="Arial" w:cs="Arial"/>
                <w:b/>
              </w:rPr>
            </w:pPr>
            <w:r w:rsidRPr="00E159FA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3C4959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F4329A" w:rsidRDefault="002612CE" w:rsidP="00967F79">
            <w:pPr>
              <w:jc w:val="center"/>
              <w:rPr>
                <w:rFonts w:ascii="Arial" w:hAnsi="Arial" w:cs="Arial"/>
                <w:color w:val="000000"/>
              </w:rPr>
            </w:pPr>
            <w:r w:rsidRPr="00F4329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F4329A" w:rsidRDefault="002612CE" w:rsidP="00967F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F4329A" w:rsidRDefault="002612CE" w:rsidP="00967F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F4329A" w:rsidRDefault="002612CE" w:rsidP="00967F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60450B" w:rsidRDefault="002612CE" w:rsidP="00652500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450B">
              <w:rPr>
                <w:rFonts w:ascii="Arial" w:hAnsi="Arial" w:cs="Arial"/>
                <w:sz w:val="22"/>
                <w:szCs w:val="22"/>
              </w:rPr>
              <w:t>686822,32</w:t>
            </w:r>
          </w:p>
        </w:tc>
      </w:tr>
      <w:tr w:rsidR="002612CE" w:rsidTr="00550FCE">
        <w:trPr>
          <w:trHeight w:val="4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967F79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КУЛЬТУРА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3C4959" w:rsidRDefault="002612CE" w:rsidP="00967F79">
            <w:pPr>
              <w:spacing w:line="70" w:lineRule="atLeast"/>
              <w:jc w:val="right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1E3D03" w:rsidRDefault="002612CE" w:rsidP="00967F79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1E3D03" w:rsidRDefault="002612CE" w:rsidP="00967F79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1E3D03" w:rsidRDefault="002612CE" w:rsidP="00967F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1E3D03" w:rsidRDefault="002612CE" w:rsidP="00967F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60450B" w:rsidRDefault="002612CE" w:rsidP="00652500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450B">
              <w:rPr>
                <w:rFonts w:ascii="Arial" w:hAnsi="Arial" w:cs="Arial"/>
                <w:sz w:val="22"/>
                <w:szCs w:val="22"/>
              </w:rPr>
              <w:t>686822,32</w:t>
            </w:r>
          </w:p>
        </w:tc>
      </w:tr>
      <w:tr w:rsidR="002612CE" w:rsidRPr="001E3D03" w:rsidTr="001E1D14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Муниципальная программа "Развитие культуры в муниципальном образовании «Щеголянский сельсовет» Беловского  района Курской области на 2021-2025 г 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3C4959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1E3D03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1E3D03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1E3D03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</w:t>
            </w:r>
            <w:r w:rsidRPr="001E3D03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1E3D03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50B">
              <w:rPr>
                <w:rFonts w:ascii="Arial" w:hAnsi="Arial" w:cs="Arial"/>
                <w:sz w:val="22"/>
                <w:szCs w:val="22"/>
              </w:rPr>
              <w:t>686822,32</w:t>
            </w:r>
          </w:p>
        </w:tc>
      </w:tr>
      <w:tr w:rsidR="002612CE" w:rsidRPr="00EF0CFE" w:rsidTr="001E1D14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 xml:space="preserve">подпрограмма "Искусство" муниципальной программа «Развитие культуры в муниципальном образовании «Щеголянский сельсовет» Беловского  района Курской области на 2021-2025 годы 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3C4959" w:rsidRDefault="002612CE" w:rsidP="00967F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50B">
              <w:rPr>
                <w:rFonts w:ascii="Arial" w:hAnsi="Arial" w:cs="Arial"/>
                <w:sz w:val="22"/>
                <w:szCs w:val="22"/>
              </w:rPr>
              <w:t>686822,32</w:t>
            </w:r>
          </w:p>
        </w:tc>
      </w:tr>
      <w:tr w:rsidR="002612CE" w:rsidRPr="00EF0CFE" w:rsidTr="001E1D14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3C4959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450B">
              <w:rPr>
                <w:rFonts w:ascii="Arial" w:hAnsi="Arial" w:cs="Arial"/>
                <w:sz w:val="22"/>
                <w:szCs w:val="22"/>
              </w:rPr>
              <w:t>686822,32</w:t>
            </w:r>
          </w:p>
        </w:tc>
      </w:tr>
      <w:tr w:rsidR="002612CE" w:rsidRPr="00EF0CFE" w:rsidTr="001E1D14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3C4959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B26FE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01 С1444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50B">
              <w:rPr>
                <w:rFonts w:ascii="Arial" w:hAnsi="Arial" w:cs="Arial"/>
                <w:sz w:val="22"/>
                <w:szCs w:val="22"/>
              </w:rPr>
              <w:t>686822,32</w:t>
            </w:r>
          </w:p>
        </w:tc>
      </w:tr>
      <w:tr w:rsidR="002612CE" w:rsidRPr="00EF0CFE" w:rsidTr="001E1D14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3C4959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01 С1444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50B">
              <w:rPr>
                <w:rFonts w:ascii="Arial" w:hAnsi="Arial" w:cs="Arial"/>
                <w:sz w:val="22"/>
                <w:szCs w:val="22"/>
              </w:rPr>
              <w:t>686822,32</w:t>
            </w:r>
          </w:p>
        </w:tc>
      </w:tr>
      <w:tr w:rsidR="002612CE" w:rsidRPr="00EF0CFE" w:rsidTr="008116B9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8116B9">
            <w:pPr>
              <w:rPr>
                <w:rFonts w:ascii="Arial" w:hAnsi="Arial" w:cs="Arial"/>
                <w:b/>
                <w:bCs/>
              </w:rPr>
            </w:pPr>
            <w:r w:rsidRPr="00E159FA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DF1456" w:rsidRDefault="002612CE" w:rsidP="008116B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DF1456" w:rsidRDefault="002612CE" w:rsidP="008116B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DF1456" w:rsidRDefault="002612CE" w:rsidP="008116B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450B">
              <w:rPr>
                <w:rFonts w:ascii="Arial" w:hAnsi="Arial" w:cs="Arial"/>
                <w:sz w:val="22"/>
                <w:szCs w:val="22"/>
              </w:rPr>
              <w:t>11727.00</w:t>
            </w:r>
          </w:p>
        </w:tc>
      </w:tr>
      <w:tr w:rsidR="002612CE" w:rsidRPr="00EF0CFE" w:rsidTr="008116B9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8116B9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DF1456" w:rsidRDefault="002612CE" w:rsidP="008116B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DF1456" w:rsidRDefault="002612CE" w:rsidP="008116B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DF1456" w:rsidRDefault="002612CE" w:rsidP="008116B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450B">
              <w:rPr>
                <w:rFonts w:ascii="Arial" w:hAnsi="Arial" w:cs="Arial"/>
                <w:sz w:val="22"/>
                <w:szCs w:val="22"/>
              </w:rPr>
              <w:t>11727.00</w:t>
            </w:r>
          </w:p>
        </w:tc>
      </w:tr>
      <w:tr w:rsidR="002612CE" w:rsidRPr="00EF0CFE" w:rsidTr="008116B9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8116B9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Муниципальная программа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DF1456" w:rsidRDefault="002612CE" w:rsidP="008116B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DF1456" w:rsidRDefault="002612CE" w:rsidP="008116B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DF1456" w:rsidRDefault="002612CE" w:rsidP="008116B9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0200000000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450B">
              <w:rPr>
                <w:rFonts w:ascii="Arial" w:hAnsi="Arial" w:cs="Arial"/>
                <w:sz w:val="22"/>
                <w:szCs w:val="22"/>
              </w:rPr>
              <w:t>11727.00</w:t>
            </w:r>
          </w:p>
        </w:tc>
      </w:tr>
      <w:tr w:rsidR="002612CE" w:rsidRPr="00EF0CFE" w:rsidTr="008116B9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8116B9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DF1456" w:rsidRDefault="002612CE" w:rsidP="008116B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DF1456" w:rsidRDefault="002612CE" w:rsidP="008116B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DF1456" w:rsidRDefault="002612CE" w:rsidP="008116B9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0220000000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450B">
              <w:rPr>
                <w:rFonts w:ascii="Arial" w:hAnsi="Arial" w:cs="Arial"/>
                <w:sz w:val="22"/>
                <w:szCs w:val="22"/>
              </w:rPr>
              <w:t>11727.00</w:t>
            </w:r>
          </w:p>
        </w:tc>
      </w:tr>
      <w:tr w:rsidR="002612CE" w:rsidRPr="00EF0CFE" w:rsidTr="008116B9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8116B9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DF1456" w:rsidRDefault="002612CE" w:rsidP="008116B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DF1456" w:rsidRDefault="002612CE" w:rsidP="008116B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DF1456" w:rsidRDefault="002612CE" w:rsidP="008116B9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0220100000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450B">
              <w:rPr>
                <w:rFonts w:ascii="Arial" w:hAnsi="Arial" w:cs="Arial"/>
                <w:sz w:val="22"/>
                <w:szCs w:val="22"/>
              </w:rPr>
              <w:t>11727.00</w:t>
            </w:r>
          </w:p>
        </w:tc>
      </w:tr>
      <w:tr w:rsidR="002612CE" w:rsidRPr="00EF0CFE" w:rsidTr="008116B9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8116B9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DF1456" w:rsidRDefault="002612CE" w:rsidP="008116B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DF1456" w:rsidRDefault="002612CE" w:rsidP="008116B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DF1456" w:rsidRDefault="002612CE" w:rsidP="008116B9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02201С1445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450B">
              <w:rPr>
                <w:rFonts w:ascii="Arial" w:hAnsi="Arial" w:cs="Arial"/>
                <w:sz w:val="22"/>
                <w:szCs w:val="22"/>
              </w:rPr>
              <w:t>11727.00</w:t>
            </w:r>
          </w:p>
        </w:tc>
      </w:tr>
      <w:tr w:rsidR="002612CE" w:rsidRPr="00EF0CFE" w:rsidTr="008116B9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8116B9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DF1456" w:rsidRDefault="002612CE" w:rsidP="008116B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DF1456" w:rsidRDefault="002612CE" w:rsidP="008116B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DF1456" w:rsidRDefault="002612CE" w:rsidP="008116B9">
            <w:pPr>
              <w:rPr>
                <w:sz w:val="22"/>
                <w:szCs w:val="22"/>
              </w:rPr>
            </w:pPr>
            <w:r w:rsidRPr="00DF1456">
              <w:rPr>
                <w:sz w:val="22"/>
                <w:szCs w:val="22"/>
              </w:rPr>
              <w:t>02201С1445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450B">
              <w:rPr>
                <w:rFonts w:ascii="Arial" w:hAnsi="Arial" w:cs="Arial"/>
                <w:sz w:val="22"/>
                <w:szCs w:val="22"/>
              </w:rPr>
              <w:t>11727.00</w:t>
            </w:r>
          </w:p>
        </w:tc>
      </w:tr>
      <w:tr w:rsidR="002612CE" w:rsidRPr="00F4329A" w:rsidTr="001E1D14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E159FA">
              <w:rPr>
                <w:rFonts w:ascii="Arial" w:hAnsi="Arial" w:cs="Arial"/>
                <w:b/>
                <w:lang w:eastAsia="en-US"/>
              </w:rPr>
              <w:t>Физическая культура и спорт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3C4959" w:rsidRDefault="002612CE" w:rsidP="00967F79">
            <w:pPr>
              <w:spacing w:line="70" w:lineRule="atLeast"/>
              <w:jc w:val="right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F4329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F4329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F4329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F4329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50B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2612CE" w:rsidRPr="00EF0CFE" w:rsidTr="001E1D14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массовый спорт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3C4959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50B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2612CE" w:rsidRPr="00EF0CFE" w:rsidTr="001E1D14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 на 2021-2025 годы»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50B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2612CE" w:rsidRPr="00EF0CFE" w:rsidTr="001E1D14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 Курской области на 2021-2025 г. 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50B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2612CE" w:rsidTr="001E1D14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967F79">
            <w:pPr>
              <w:spacing w:line="70" w:lineRule="atLeast"/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967F79">
            <w:pPr>
              <w:spacing w:line="70" w:lineRule="atLeast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967F79">
            <w:pPr>
              <w:spacing w:line="70" w:lineRule="atLeast"/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967F79">
            <w:pPr>
              <w:spacing w:line="70" w:lineRule="atLeast"/>
            </w:pPr>
            <w:r>
              <w:rPr>
                <w:rFonts w:ascii="Arial" w:hAnsi="Arial" w:cs="Arial"/>
              </w:rPr>
              <w:t>08 3 01 00000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967F79">
            <w:pPr>
              <w:spacing w:line="70" w:lineRule="atLeast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spacing w:line="70" w:lineRule="atLeast"/>
              <w:jc w:val="right"/>
              <w:rPr>
                <w:sz w:val="22"/>
                <w:szCs w:val="22"/>
              </w:rPr>
            </w:pPr>
            <w:r w:rsidRPr="0060450B">
              <w:rPr>
                <w:sz w:val="22"/>
                <w:szCs w:val="22"/>
              </w:rPr>
              <w:t>0</w:t>
            </w:r>
          </w:p>
        </w:tc>
      </w:tr>
      <w:tr w:rsidR="002612CE" w:rsidRPr="00EF0CFE" w:rsidTr="001E1D14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50B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2612CE" w:rsidRPr="00EF0CFE" w:rsidTr="001E1D14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2CE" w:rsidRPr="00E159FA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60450B" w:rsidRDefault="002612CE" w:rsidP="00652500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50B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</w:tbl>
    <w:p w:rsidR="002612CE" w:rsidRPr="003C4959" w:rsidRDefault="002612CE" w:rsidP="003C4959">
      <w:pPr>
        <w:jc w:val="center"/>
        <w:rPr>
          <w:rFonts w:ascii="Arial" w:hAnsi="Arial" w:cs="Arial"/>
          <w:lang w:eastAsia="en-US"/>
        </w:rPr>
      </w:pPr>
    </w:p>
    <w:p w:rsidR="002612CE" w:rsidRDefault="002612CE" w:rsidP="001B0999">
      <w:pPr>
        <w:jc w:val="center"/>
        <w:rPr>
          <w:rFonts w:ascii="Arial" w:hAnsi="Arial" w:cs="Arial"/>
        </w:rPr>
      </w:pPr>
    </w:p>
    <w:p w:rsidR="002612CE" w:rsidRDefault="002612CE" w:rsidP="001B0999">
      <w:pPr>
        <w:jc w:val="center"/>
        <w:rPr>
          <w:rFonts w:ascii="Arial" w:hAnsi="Arial" w:cs="Arial"/>
        </w:rPr>
      </w:pPr>
    </w:p>
    <w:p w:rsidR="002612CE" w:rsidRDefault="002612CE" w:rsidP="001B0999">
      <w:pPr>
        <w:jc w:val="center"/>
        <w:rPr>
          <w:rFonts w:ascii="Arial" w:hAnsi="Arial" w:cs="Arial"/>
        </w:rPr>
      </w:pPr>
    </w:p>
    <w:p w:rsidR="002612CE" w:rsidRDefault="002612CE" w:rsidP="001B0999">
      <w:pPr>
        <w:jc w:val="center"/>
        <w:rPr>
          <w:rFonts w:ascii="Arial" w:hAnsi="Arial" w:cs="Arial"/>
        </w:rPr>
      </w:pPr>
    </w:p>
    <w:p w:rsidR="002612CE" w:rsidRDefault="002612CE" w:rsidP="001B0999">
      <w:pPr>
        <w:jc w:val="center"/>
        <w:rPr>
          <w:rFonts w:ascii="Arial" w:hAnsi="Arial" w:cs="Arial"/>
        </w:rPr>
      </w:pPr>
    </w:p>
    <w:p w:rsidR="002612CE" w:rsidRDefault="002612CE" w:rsidP="001B0999">
      <w:pPr>
        <w:jc w:val="center"/>
        <w:rPr>
          <w:rFonts w:ascii="Arial" w:hAnsi="Arial" w:cs="Arial"/>
        </w:rPr>
      </w:pPr>
    </w:p>
    <w:p w:rsidR="002612CE" w:rsidRDefault="002612CE" w:rsidP="001B0999">
      <w:pPr>
        <w:jc w:val="center"/>
        <w:rPr>
          <w:rFonts w:ascii="Arial" w:hAnsi="Arial" w:cs="Arial"/>
        </w:rPr>
      </w:pPr>
    </w:p>
    <w:p w:rsidR="002612CE" w:rsidRDefault="002612CE" w:rsidP="001B0999">
      <w:pPr>
        <w:jc w:val="center"/>
        <w:rPr>
          <w:rFonts w:ascii="Arial" w:hAnsi="Arial" w:cs="Arial"/>
        </w:rPr>
      </w:pPr>
    </w:p>
    <w:p w:rsidR="002612CE" w:rsidRDefault="002612CE" w:rsidP="001B0999">
      <w:pPr>
        <w:jc w:val="center"/>
        <w:rPr>
          <w:rFonts w:ascii="Arial" w:hAnsi="Arial" w:cs="Arial"/>
        </w:rPr>
      </w:pPr>
    </w:p>
    <w:p w:rsidR="002612CE" w:rsidRDefault="002612CE" w:rsidP="001B0999">
      <w:pPr>
        <w:jc w:val="center"/>
        <w:rPr>
          <w:rFonts w:ascii="Arial" w:hAnsi="Arial" w:cs="Arial"/>
        </w:rPr>
      </w:pPr>
    </w:p>
    <w:p w:rsidR="002612CE" w:rsidRDefault="002612CE" w:rsidP="001B0999">
      <w:pPr>
        <w:jc w:val="center"/>
        <w:rPr>
          <w:rFonts w:ascii="Arial" w:hAnsi="Arial" w:cs="Arial"/>
        </w:rPr>
      </w:pPr>
    </w:p>
    <w:p w:rsidR="002612CE" w:rsidRDefault="002612CE" w:rsidP="001B0999">
      <w:pPr>
        <w:jc w:val="center"/>
        <w:rPr>
          <w:rFonts w:ascii="Arial" w:hAnsi="Arial" w:cs="Arial"/>
        </w:rPr>
      </w:pPr>
    </w:p>
    <w:p w:rsidR="002612CE" w:rsidRDefault="002612CE" w:rsidP="001B0999">
      <w:pPr>
        <w:jc w:val="center"/>
        <w:rPr>
          <w:rFonts w:ascii="Arial" w:hAnsi="Arial" w:cs="Arial"/>
        </w:rPr>
      </w:pPr>
    </w:p>
    <w:p w:rsidR="002612CE" w:rsidRDefault="002612CE" w:rsidP="001B0999">
      <w:pPr>
        <w:jc w:val="center"/>
        <w:rPr>
          <w:rFonts w:ascii="Arial" w:hAnsi="Arial" w:cs="Arial"/>
        </w:rPr>
      </w:pPr>
    </w:p>
    <w:p w:rsidR="002612CE" w:rsidRDefault="002612CE" w:rsidP="001B0999">
      <w:pPr>
        <w:jc w:val="center"/>
        <w:rPr>
          <w:rFonts w:ascii="Arial" w:hAnsi="Arial" w:cs="Arial"/>
        </w:rPr>
      </w:pPr>
    </w:p>
    <w:p w:rsidR="002612CE" w:rsidRDefault="002612CE" w:rsidP="001B0999">
      <w:pPr>
        <w:jc w:val="center"/>
        <w:rPr>
          <w:rFonts w:ascii="Arial" w:hAnsi="Arial" w:cs="Arial"/>
        </w:rPr>
      </w:pPr>
    </w:p>
    <w:p w:rsidR="002612CE" w:rsidRDefault="002612CE" w:rsidP="001B0999">
      <w:pPr>
        <w:jc w:val="center"/>
        <w:rPr>
          <w:rFonts w:ascii="Arial" w:hAnsi="Arial" w:cs="Arial"/>
        </w:rPr>
      </w:pPr>
    </w:p>
    <w:p w:rsidR="002612CE" w:rsidRDefault="002612CE" w:rsidP="001B0999">
      <w:pPr>
        <w:jc w:val="center"/>
        <w:rPr>
          <w:rFonts w:ascii="Arial" w:hAnsi="Arial" w:cs="Arial"/>
        </w:rPr>
      </w:pPr>
    </w:p>
    <w:p w:rsidR="002612CE" w:rsidRDefault="002612CE" w:rsidP="001B0999">
      <w:pPr>
        <w:jc w:val="center"/>
        <w:rPr>
          <w:rFonts w:ascii="Arial" w:hAnsi="Arial" w:cs="Arial"/>
        </w:rPr>
      </w:pPr>
    </w:p>
    <w:p w:rsidR="002612CE" w:rsidRDefault="002612CE" w:rsidP="001B0999">
      <w:pPr>
        <w:jc w:val="center"/>
        <w:rPr>
          <w:rFonts w:ascii="Arial" w:hAnsi="Arial" w:cs="Arial"/>
        </w:rPr>
      </w:pPr>
    </w:p>
    <w:p w:rsidR="002612CE" w:rsidRDefault="002612CE" w:rsidP="001B099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Приложение №4</w:t>
      </w:r>
      <w:r w:rsidRPr="001138CD">
        <w:rPr>
          <w:rFonts w:ascii="Arial" w:hAnsi="Arial" w:cs="Arial"/>
        </w:rPr>
        <w:t xml:space="preserve"> к </w:t>
      </w:r>
      <w:r>
        <w:rPr>
          <w:rFonts w:ascii="Arial" w:hAnsi="Arial" w:cs="Arial"/>
        </w:rPr>
        <w:t xml:space="preserve"> постановлению  главы администрации Щеголянского сельсовета Беловского района Курской области</w:t>
      </w:r>
      <w:r w:rsidRPr="001138CD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35</w:t>
      </w:r>
      <w:r w:rsidRPr="001138CD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28</w:t>
      </w:r>
      <w:r w:rsidRPr="001138CD">
        <w:rPr>
          <w:rFonts w:ascii="Arial" w:hAnsi="Arial" w:cs="Arial"/>
        </w:rPr>
        <w:t>.</w:t>
      </w:r>
      <w:r>
        <w:rPr>
          <w:rFonts w:ascii="Arial" w:hAnsi="Arial" w:cs="Arial"/>
        </w:rPr>
        <w:t>07</w:t>
      </w:r>
      <w:r w:rsidRPr="001138CD">
        <w:rPr>
          <w:rFonts w:ascii="Arial" w:hAnsi="Arial" w:cs="Arial"/>
        </w:rPr>
        <w:t>.20</w:t>
      </w:r>
      <w:r>
        <w:rPr>
          <w:rFonts w:ascii="Arial" w:hAnsi="Arial" w:cs="Arial"/>
        </w:rPr>
        <w:t>23</w:t>
      </w:r>
      <w:r w:rsidRPr="001138CD">
        <w:rPr>
          <w:rFonts w:ascii="Arial" w:hAnsi="Arial" w:cs="Arial"/>
        </w:rPr>
        <w:t xml:space="preserve"> года</w:t>
      </w:r>
    </w:p>
    <w:p w:rsidR="002612CE" w:rsidRPr="00A33DD1" w:rsidRDefault="002612CE" w:rsidP="001B0999">
      <w:pPr>
        <w:rPr>
          <w:rFonts w:ascii="Arial" w:hAnsi="Arial" w:cs="Arial"/>
        </w:rPr>
      </w:pPr>
    </w:p>
    <w:p w:rsidR="002612CE" w:rsidRDefault="002612CE" w:rsidP="001B0999">
      <w:pPr>
        <w:jc w:val="center"/>
        <w:rPr>
          <w:rFonts w:ascii="Arial" w:hAnsi="Arial" w:cs="Arial"/>
          <w:b/>
          <w:sz w:val="32"/>
          <w:szCs w:val="32"/>
        </w:rPr>
      </w:pPr>
      <w:r w:rsidRPr="00A33DD1">
        <w:rPr>
          <w:rFonts w:ascii="Arial" w:hAnsi="Arial" w:cs="Arial"/>
          <w:b/>
          <w:sz w:val="32"/>
          <w:szCs w:val="32"/>
        </w:rPr>
        <w:t>ИСТОЧНИКИ ФИНАНСИРОВАНИЯ ДЕФИЦИТА БЮДЖЕТА МУНИЦИПАЛЬНОГО ОБРАЗОВАНИЯ «ЩЕГОЛЯНСКИЙ СЕЛЬСОВЕТ» БЕЛОВСКОГО РАЙОНА КУРСКОЙ</w:t>
      </w:r>
    </w:p>
    <w:p w:rsidR="002612CE" w:rsidRPr="00A33DD1" w:rsidRDefault="002612CE" w:rsidP="001B0999">
      <w:pPr>
        <w:jc w:val="center"/>
        <w:rPr>
          <w:rFonts w:ascii="Arial" w:hAnsi="Arial" w:cs="Arial"/>
          <w:b/>
          <w:sz w:val="32"/>
          <w:szCs w:val="32"/>
        </w:rPr>
      </w:pPr>
      <w:r w:rsidRPr="00A33DD1">
        <w:rPr>
          <w:rFonts w:ascii="Arial" w:hAnsi="Arial" w:cs="Arial"/>
          <w:b/>
          <w:sz w:val="32"/>
          <w:szCs w:val="32"/>
        </w:rPr>
        <w:t>ОБЛАС</w:t>
      </w:r>
      <w:r>
        <w:rPr>
          <w:rFonts w:ascii="Arial" w:hAnsi="Arial" w:cs="Arial"/>
          <w:b/>
          <w:sz w:val="32"/>
          <w:szCs w:val="32"/>
        </w:rPr>
        <w:t>ТИ З</w:t>
      </w:r>
      <w:r w:rsidRPr="00A33DD1">
        <w:rPr>
          <w:rFonts w:ascii="Arial" w:hAnsi="Arial" w:cs="Arial"/>
          <w:b/>
          <w:sz w:val="32"/>
          <w:szCs w:val="32"/>
        </w:rPr>
        <w:t xml:space="preserve">А </w:t>
      </w:r>
      <w:r>
        <w:rPr>
          <w:rFonts w:ascii="Arial" w:hAnsi="Arial" w:cs="Arial"/>
          <w:b/>
          <w:sz w:val="32"/>
          <w:szCs w:val="32"/>
        </w:rPr>
        <w:t>1 полугодие 2023 года</w:t>
      </w:r>
    </w:p>
    <w:p w:rsidR="002612CE" w:rsidRDefault="002612CE" w:rsidP="00914D8E">
      <w:pPr>
        <w:jc w:val="right"/>
        <w:outlineLvl w:val="0"/>
        <w:rPr>
          <w:rFonts w:ascii="Arial" w:hAnsi="Arial" w:cs="Arial"/>
        </w:rPr>
      </w:pPr>
      <w:r w:rsidRPr="00E8166C">
        <w:rPr>
          <w:rFonts w:ascii="Arial" w:hAnsi="Arial" w:cs="Arial"/>
        </w:rPr>
        <w:t xml:space="preserve"> (рублей)</w:t>
      </w:r>
    </w:p>
    <w:tbl>
      <w:tblPr>
        <w:tblW w:w="9493" w:type="dxa"/>
        <w:jc w:val="center"/>
        <w:tblLayout w:type="fixed"/>
        <w:tblLook w:val="00A0"/>
      </w:tblPr>
      <w:tblGrid>
        <w:gridCol w:w="2980"/>
        <w:gridCol w:w="4932"/>
        <w:gridCol w:w="1581"/>
      </w:tblGrid>
      <w:tr w:rsidR="002612CE" w:rsidRPr="00E8166C" w:rsidTr="001E1D14">
        <w:trPr>
          <w:trHeight w:val="97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E8166C" w:rsidRDefault="002612CE" w:rsidP="001E1D14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Код бюджетной                              классификации                Российской  Федерации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E8166C" w:rsidRDefault="002612CE" w:rsidP="001E1D14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Наименование источников                              финансирования       дефицита бюджета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E8166C" w:rsidRDefault="002612CE" w:rsidP="001E1D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исполнено</w:t>
            </w:r>
          </w:p>
        </w:tc>
      </w:tr>
      <w:tr w:rsidR="002612CE" w:rsidRPr="00E8166C" w:rsidTr="001E1D14">
        <w:trPr>
          <w:trHeight w:val="19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E8166C" w:rsidRDefault="002612CE" w:rsidP="001E1D14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E8166C" w:rsidRDefault="002612CE" w:rsidP="001E1D14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E8166C" w:rsidRDefault="002612CE" w:rsidP="001E1D14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3</w:t>
            </w:r>
          </w:p>
        </w:tc>
      </w:tr>
      <w:tr w:rsidR="002612CE" w:rsidRPr="00E8166C" w:rsidTr="001E1D14">
        <w:trPr>
          <w:trHeight w:val="19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E8166C" w:rsidRDefault="002612CE" w:rsidP="001E1D14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х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506D9E" w:rsidRDefault="002612CE" w:rsidP="001E1D14">
            <w:pPr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b/>
                <w:bCs/>
                <w:color w:val="000000"/>
              </w:rPr>
              <w:t>Источники финансирования дефицита бюджета - всего, в том числе: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E8166C" w:rsidRDefault="002612CE" w:rsidP="001E1D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1568342,94</w:t>
            </w:r>
          </w:p>
        </w:tc>
      </w:tr>
      <w:tr w:rsidR="002612CE" w:rsidRPr="00E8166C" w:rsidTr="001E1D14">
        <w:trPr>
          <w:trHeight w:val="513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E8166C" w:rsidRDefault="002612CE" w:rsidP="001E1D14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01 00 00 00 00 0000 000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506D9E" w:rsidRDefault="002612CE" w:rsidP="001E1D14">
            <w:r w:rsidRPr="00506D9E">
              <w:rPr>
                <w:rFonts w:ascii="Arial" w:hAnsi="Arial" w:cs="Arial"/>
                <w:color w:val="000000"/>
              </w:rPr>
              <w:t xml:space="preserve">Изменение остатков средств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8166C" w:rsidRDefault="002612CE" w:rsidP="001E1D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1568342,94</w:t>
            </w:r>
          </w:p>
        </w:tc>
      </w:tr>
      <w:tr w:rsidR="002612CE" w:rsidRPr="00E8166C" w:rsidTr="001E1D14">
        <w:trPr>
          <w:trHeight w:val="56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E8166C" w:rsidRDefault="002612CE" w:rsidP="001E1D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01 00</w:t>
            </w:r>
            <w:r w:rsidRPr="00E8166C">
              <w:rPr>
                <w:sz w:val="24"/>
                <w:szCs w:val="24"/>
              </w:rPr>
              <w:t xml:space="preserve"> 00 00 00 0000 500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506D9E" w:rsidRDefault="002612CE" w:rsidP="001E1D14">
            <w:r w:rsidRPr="00506D9E">
              <w:rPr>
                <w:rFonts w:ascii="Arial" w:hAnsi="Arial" w:cs="Arial"/>
                <w:color w:val="000000"/>
              </w:rPr>
              <w:t>Увеличение остатков средств, всего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8166C" w:rsidRDefault="002612CE" w:rsidP="001E1D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-459680,18</w:t>
            </w:r>
          </w:p>
        </w:tc>
      </w:tr>
      <w:tr w:rsidR="002612CE" w:rsidRPr="00E8166C" w:rsidTr="001E1D14">
        <w:trPr>
          <w:trHeight w:val="22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E8166C" w:rsidRDefault="002612CE" w:rsidP="00967F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01 05 00 00 00 0000 500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506D9E" w:rsidRDefault="002612CE" w:rsidP="00967F79">
            <w:r w:rsidRPr="00506D9E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8166C" w:rsidRDefault="002612CE" w:rsidP="00967F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-459680,18</w:t>
            </w:r>
          </w:p>
        </w:tc>
      </w:tr>
      <w:tr w:rsidR="002612CE" w:rsidRPr="00E8166C" w:rsidTr="001E1D14">
        <w:trPr>
          <w:trHeight w:val="641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E8166C" w:rsidRDefault="002612CE" w:rsidP="00967F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01 05 02 00 00 0000 500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506D9E" w:rsidRDefault="002612CE" w:rsidP="00967F79">
            <w:r w:rsidRPr="00506D9E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8166C" w:rsidRDefault="002612CE" w:rsidP="00967F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-459680,18</w:t>
            </w:r>
          </w:p>
        </w:tc>
      </w:tr>
      <w:tr w:rsidR="002612CE" w:rsidRPr="00E8166C" w:rsidTr="001E1D14">
        <w:trPr>
          <w:trHeight w:val="6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E8166C" w:rsidRDefault="002612CE" w:rsidP="00967F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01 05 02 01 00 0000 510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506D9E" w:rsidRDefault="002612CE" w:rsidP="00967F79">
            <w:r w:rsidRPr="00506D9E">
              <w:rPr>
                <w:rFonts w:ascii="Arial" w:hAnsi="Arial" w:cs="Arial"/>
                <w:color w:val="000000"/>
              </w:rPr>
              <w:t>Увеличение прочих остатков денежных средств  бюджетов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8166C" w:rsidRDefault="002612CE" w:rsidP="00967F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-459680,18</w:t>
            </w:r>
          </w:p>
        </w:tc>
      </w:tr>
      <w:tr w:rsidR="002612CE" w:rsidRPr="00E8166C" w:rsidTr="001E1D14">
        <w:trPr>
          <w:trHeight w:val="591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E8166C" w:rsidRDefault="002612CE" w:rsidP="00967F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01 05 02 01 10 0000 510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506D9E" w:rsidRDefault="002612CE" w:rsidP="00967F79">
            <w:r w:rsidRPr="00506D9E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8166C" w:rsidRDefault="002612CE" w:rsidP="00967F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-459680,18</w:t>
            </w:r>
          </w:p>
        </w:tc>
      </w:tr>
      <w:tr w:rsidR="002612CE" w:rsidRPr="00E8166C" w:rsidTr="001E1D14">
        <w:trPr>
          <w:trHeight w:val="591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E8166C" w:rsidRDefault="002612CE" w:rsidP="00967F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01 00</w:t>
            </w:r>
            <w:r w:rsidRPr="00E8166C">
              <w:rPr>
                <w:sz w:val="24"/>
                <w:szCs w:val="24"/>
              </w:rPr>
              <w:t xml:space="preserve"> 00 00 00 0000 600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2CE" w:rsidRPr="00506D9E" w:rsidRDefault="002612CE" w:rsidP="00967F79">
            <w:r w:rsidRPr="00506D9E">
              <w:rPr>
                <w:rFonts w:ascii="Arial" w:hAnsi="Arial" w:cs="Arial"/>
                <w:color w:val="000000"/>
              </w:rPr>
              <w:t>Уменьшение остатков средств, всего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E8166C" w:rsidRDefault="002612CE" w:rsidP="00967F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2028023,12</w:t>
            </w:r>
          </w:p>
        </w:tc>
      </w:tr>
      <w:tr w:rsidR="002612CE" w:rsidRPr="00E8166C" w:rsidTr="001E1D14">
        <w:trPr>
          <w:trHeight w:val="349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E8166C" w:rsidRDefault="002612CE" w:rsidP="00967F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01 05 00 00 00 0000 600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2CE" w:rsidRPr="00506D9E" w:rsidRDefault="002612CE" w:rsidP="00967F79">
            <w:r w:rsidRPr="00506D9E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E8166C" w:rsidRDefault="002612CE" w:rsidP="00967F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2028023,12</w:t>
            </w:r>
          </w:p>
        </w:tc>
      </w:tr>
      <w:tr w:rsidR="002612CE" w:rsidRPr="00E8166C" w:rsidTr="001E1D14">
        <w:trPr>
          <w:trHeight w:val="47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E8166C" w:rsidRDefault="002612CE" w:rsidP="00967F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01 05 02 00 00 0000 600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506D9E" w:rsidRDefault="002612CE" w:rsidP="00967F79">
            <w:pPr>
              <w:jc w:val="both"/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8166C" w:rsidRDefault="002612CE" w:rsidP="00967F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2028023,12</w:t>
            </w:r>
          </w:p>
        </w:tc>
      </w:tr>
      <w:tr w:rsidR="002612CE" w:rsidRPr="00E8166C" w:rsidTr="001E1D14">
        <w:trPr>
          <w:trHeight w:val="43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CE" w:rsidRPr="00E8166C" w:rsidRDefault="002612CE" w:rsidP="00967F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01 05 02 01 00 0000 610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2CE" w:rsidRPr="00506D9E" w:rsidRDefault="002612CE" w:rsidP="00967F79">
            <w:pPr>
              <w:jc w:val="both"/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Уменьшение прочих остатков денежных средств  бюджетов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8166C" w:rsidRDefault="002612CE" w:rsidP="00967F7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2028023,12</w:t>
            </w:r>
          </w:p>
        </w:tc>
      </w:tr>
      <w:tr w:rsidR="002612CE" w:rsidRPr="00E8166C" w:rsidTr="001E1D14">
        <w:trPr>
          <w:trHeight w:val="43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CE" w:rsidRPr="00E8166C" w:rsidRDefault="002612CE" w:rsidP="00967F79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66C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2CE" w:rsidRPr="00506D9E" w:rsidRDefault="002612CE" w:rsidP="00967F79">
            <w:pPr>
              <w:jc w:val="both"/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8166C" w:rsidRDefault="002612CE" w:rsidP="00967F7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2028023,12</w:t>
            </w:r>
          </w:p>
        </w:tc>
      </w:tr>
    </w:tbl>
    <w:p w:rsidR="002612CE" w:rsidRDefault="002612C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2612CE" w:rsidRDefault="002612C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2612CE" w:rsidRDefault="002612C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2612CE" w:rsidRDefault="002612C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2612CE" w:rsidRDefault="002612C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2612CE" w:rsidRDefault="002612C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2612CE" w:rsidRDefault="002612C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2612CE" w:rsidRDefault="002612C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2612CE" w:rsidRDefault="002612C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2612CE" w:rsidRDefault="002612C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2612CE" w:rsidRDefault="002612C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2612CE" w:rsidRDefault="002612C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2612CE" w:rsidRDefault="002612C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2612CE" w:rsidRDefault="002612C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2612CE" w:rsidRDefault="002612C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2612CE" w:rsidRDefault="002612CE" w:rsidP="001B099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Приложение №5</w:t>
      </w:r>
      <w:r w:rsidRPr="001138CD">
        <w:rPr>
          <w:rFonts w:ascii="Arial" w:hAnsi="Arial" w:cs="Arial"/>
        </w:rPr>
        <w:t xml:space="preserve"> к </w:t>
      </w:r>
      <w:r>
        <w:rPr>
          <w:rFonts w:ascii="Arial" w:hAnsi="Arial" w:cs="Arial"/>
        </w:rPr>
        <w:t xml:space="preserve"> постановлению  главы администрации Щеголянского сельсовета Беловского района Курской области</w:t>
      </w:r>
      <w:r w:rsidRPr="001138CD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35</w:t>
      </w:r>
      <w:r w:rsidRPr="001138CD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28</w:t>
      </w:r>
      <w:r w:rsidRPr="001138CD">
        <w:rPr>
          <w:rFonts w:ascii="Arial" w:hAnsi="Arial" w:cs="Arial"/>
        </w:rPr>
        <w:t>.</w:t>
      </w:r>
      <w:r>
        <w:rPr>
          <w:rFonts w:ascii="Arial" w:hAnsi="Arial" w:cs="Arial"/>
        </w:rPr>
        <w:t>07</w:t>
      </w:r>
      <w:r w:rsidRPr="001138CD">
        <w:rPr>
          <w:rFonts w:ascii="Arial" w:hAnsi="Arial" w:cs="Arial"/>
        </w:rPr>
        <w:t>.20</w:t>
      </w:r>
      <w:r>
        <w:rPr>
          <w:rFonts w:ascii="Arial" w:hAnsi="Arial" w:cs="Arial"/>
        </w:rPr>
        <w:t>23</w:t>
      </w:r>
      <w:r w:rsidRPr="001138CD">
        <w:rPr>
          <w:rFonts w:ascii="Arial" w:hAnsi="Arial" w:cs="Arial"/>
        </w:rPr>
        <w:t xml:space="preserve"> года</w:t>
      </w:r>
    </w:p>
    <w:p w:rsidR="002612CE" w:rsidRDefault="002612CE" w:rsidP="00623CCB">
      <w:pPr>
        <w:pStyle w:val="BodyText"/>
        <w:spacing w:line="240" w:lineRule="auto"/>
        <w:rPr>
          <w:rFonts w:ascii="Arial" w:hAnsi="Arial" w:cs="Arial"/>
          <w:sz w:val="32"/>
          <w:szCs w:val="32"/>
        </w:rPr>
      </w:pPr>
    </w:p>
    <w:p w:rsidR="002612CE" w:rsidRPr="00E8166C" w:rsidRDefault="002612CE" w:rsidP="00623CCB">
      <w:pPr>
        <w:pStyle w:val="BodyText"/>
        <w:spacing w:line="240" w:lineRule="auto"/>
        <w:rPr>
          <w:rFonts w:ascii="Arial" w:hAnsi="Arial" w:cs="Arial"/>
          <w:sz w:val="32"/>
          <w:szCs w:val="32"/>
        </w:rPr>
      </w:pPr>
      <w:r w:rsidRPr="00E8166C">
        <w:rPr>
          <w:rFonts w:ascii="Arial" w:hAnsi="Arial" w:cs="Arial"/>
          <w:sz w:val="32"/>
          <w:szCs w:val="32"/>
        </w:rPr>
        <w:t xml:space="preserve">Распределение бюджетных ассигнований по целевым статьям (муниципальным программам муниципального образования «Щеголянский сельсовет» Беловского района Курской области и непрограммным </w:t>
      </w:r>
    </w:p>
    <w:p w:rsidR="002612CE" w:rsidRPr="00E8166C" w:rsidRDefault="002612CE" w:rsidP="00623CCB">
      <w:pPr>
        <w:pStyle w:val="BodyText"/>
        <w:spacing w:line="240" w:lineRule="auto"/>
        <w:rPr>
          <w:rFonts w:ascii="Arial" w:hAnsi="Arial" w:cs="Arial"/>
          <w:sz w:val="32"/>
          <w:szCs w:val="32"/>
        </w:rPr>
      </w:pPr>
      <w:r w:rsidRPr="00E8166C">
        <w:rPr>
          <w:rFonts w:ascii="Arial" w:hAnsi="Arial" w:cs="Arial"/>
          <w:sz w:val="32"/>
          <w:szCs w:val="32"/>
        </w:rPr>
        <w:t xml:space="preserve">направлениям деятельности), группам видов </w:t>
      </w:r>
    </w:p>
    <w:p w:rsidR="002612CE" w:rsidRPr="00E8166C" w:rsidRDefault="002612CE" w:rsidP="00623CCB">
      <w:pPr>
        <w:pStyle w:val="BodyText"/>
        <w:spacing w:line="240" w:lineRule="auto"/>
        <w:rPr>
          <w:rFonts w:ascii="Arial" w:hAnsi="Arial" w:cs="Arial"/>
          <w:sz w:val="32"/>
          <w:szCs w:val="32"/>
        </w:rPr>
      </w:pPr>
      <w:r w:rsidRPr="00E8166C">
        <w:rPr>
          <w:rFonts w:ascii="Arial" w:hAnsi="Arial" w:cs="Arial"/>
          <w:sz w:val="32"/>
          <w:szCs w:val="32"/>
        </w:rPr>
        <w:t xml:space="preserve">расходов </w:t>
      </w:r>
      <w:r>
        <w:rPr>
          <w:rFonts w:ascii="Arial" w:hAnsi="Arial" w:cs="Arial"/>
          <w:sz w:val="32"/>
          <w:szCs w:val="32"/>
        </w:rPr>
        <w:t xml:space="preserve">за 1 полугодие </w:t>
      </w:r>
      <w:r w:rsidRPr="00E8166C">
        <w:rPr>
          <w:rFonts w:ascii="Arial" w:hAnsi="Arial" w:cs="Arial"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>23</w:t>
      </w:r>
      <w:r w:rsidRPr="00E8166C">
        <w:rPr>
          <w:rFonts w:ascii="Arial" w:hAnsi="Arial" w:cs="Arial"/>
          <w:sz w:val="32"/>
          <w:szCs w:val="32"/>
        </w:rPr>
        <w:t xml:space="preserve"> год</w:t>
      </w:r>
    </w:p>
    <w:p w:rsidR="002612CE" w:rsidRDefault="002612CE" w:rsidP="00914D8E">
      <w:pPr>
        <w:jc w:val="right"/>
        <w:rPr>
          <w:rFonts w:ascii="Arial" w:hAnsi="Arial" w:cs="Arial"/>
        </w:rPr>
      </w:pPr>
      <w:r w:rsidRPr="00E8166C">
        <w:rPr>
          <w:rFonts w:ascii="Arial" w:hAnsi="Arial" w:cs="Arial"/>
          <w:b/>
        </w:rPr>
        <w:t>(рублей)</w:t>
      </w:r>
    </w:p>
    <w:tbl>
      <w:tblPr>
        <w:tblW w:w="10065" w:type="dxa"/>
        <w:tblInd w:w="-714" w:type="dxa"/>
        <w:tblLook w:val="00A0"/>
      </w:tblPr>
      <w:tblGrid>
        <w:gridCol w:w="5779"/>
        <w:gridCol w:w="2098"/>
        <w:gridCol w:w="704"/>
        <w:gridCol w:w="1484"/>
      </w:tblGrid>
      <w:tr w:rsidR="002612CE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2CE" w:rsidRPr="00EF0CFE" w:rsidRDefault="002612CE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2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12CE" w:rsidRPr="00EF0CFE" w:rsidRDefault="002612CE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12CE" w:rsidRPr="00EF0CFE" w:rsidRDefault="002612CE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12CE" w:rsidRPr="00EF0CFE" w:rsidRDefault="002612CE" w:rsidP="001E1D1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исполнено</w:t>
            </w:r>
          </w:p>
        </w:tc>
      </w:tr>
      <w:tr w:rsidR="002612CE" w:rsidRPr="00EF0CFE" w:rsidTr="001E1D14">
        <w:trPr>
          <w:trHeight w:val="315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12CE" w:rsidRPr="00EF0CFE" w:rsidRDefault="002612CE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12CE" w:rsidRPr="00EF0CFE" w:rsidRDefault="002612CE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12CE" w:rsidRPr="00EF0CFE" w:rsidRDefault="002612CE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12CE" w:rsidRPr="00EF0CFE" w:rsidRDefault="002612CE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2612CE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E159FA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2001EB" w:rsidRDefault="002612CE" w:rsidP="001E1D14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1844684,00</w:t>
            </w:r>
          </w:p>
        </w:tc>
      </w:tr>
      <w:tr w:rsidR="002612CE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Муниципальная программа "Развитие культурыв муниципальном образовании «Щеголянский сельсовет» Беловского  района Курской области на 2021-2025 г 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1E3D03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</w:t>
            </w:r>
            <w:r w:rsidRPr="001E3D03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1E3D03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1E3D03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686822,32</w:t>
            </w:r>
          </w:p>
        </w:tc>
      </w:tr>
      <w:tr w:rsidR="002612CE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подпрограмма "Искусство" муниципальной программы</w:t>
            </w:r>
            <w:r w:rsidRPr="00E159FA">
              <w:rPr>
                <w:rFonts w:ascii="Arial" w:hAnsi="Arial" w:cs="Arial"/>
              </w:rPr>
              <w:t>«</w:t>
            </w:r>
            <w:r w:rsidRPr="00E159FA">
              <w:rPr>
                <w:rFonts w:ascii="Arial" w:hAnsi="Arial" w:cs="Arial"/>
                <w:lang w:eastAsia="en-US"/>
              </w:rPr>
              <w:t xml:space="preserve">Развитие культуры в муниципальном образовании «Щеголянский сельсовет» Беловского  района Курской области на 2021-2025 годы "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1E3D03" w:rsidRDefault="002612CE" w:rsidP="0065250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686822,32</w:t>
            </w:r>
          </w:p>
        </w:tc>
      </w:tr>
      <w:tr w:rsidR="002612CE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1E3D03" w:rsidRDefault="002612CE" w:rsidP="0065250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686822,32</w:t>
            </w:r>
          </w:p>
        </w:tc>
      </w:tr>
      <w:tr w:rsidR="002612CE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8116B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01 С1444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1E3D03" w:rsidRDefault="002612CE" w:rsidP="0065250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686822,32</w:t>
            </w:r>
          </w:p>
        </w:tc>
      </w:tr>
      <w:tr w:rsidR="002612CE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01 С1444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1E3D03" w:rsidRDefault="002612CE" w:rsidP="0065250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686822,32</w:t>
            </w:r>
          </w:p>
        </w:tc>
      </w:tr>
      <w:tr w:rsidR="002612CE" w:rsidRPr="00EF0CFE" w:rsidTr="0022266A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22266A">
            <w:r w:rsidRPr="00E159FA">
              <w:t>Муниципальная программа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DF1456" w:rsidRDefault="002612CE" w:rsidP="0022266A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0200000000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11727,00</w:t>
            </w:r>
          </w:p>
        </w:tc>
      </w:tr>
      <w:tr w:rsidR="002612CE" w:rsidRPr="00EF0CFE" w:rsidTr="0022266A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22266A">
            <w:r w:rsidRPr="00E159FA"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DF1456" w:rsidRDefault="002612CE" w:rsidP="0022266A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0220000000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22266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11727,00</w:t>
            </w:r>
          </w:p>
        </w:tc>
      </w:tr>
      <w:tr w:rsidR="002612CE" w:rsidRPr="00EF0CFE" w:rsidTr="0022266A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22266A">
            <w:r w:rsidRPr="00E159FA"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DF1456" w:rsidRDefault="002612CE" w:rsidP="0022266A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0220100000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22266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11727,00</w:t>
            </w:r>
          </w:p>
        </w:tc>
      </w:tr>
      <w:tr w:rsidR="002612CE" w:rsidRPr="00EF0CFE" w:rsidTr="0022266A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22266A">
            <w:r w:rsidRPr="00E159FA">
              <w:t>Выплата пенсий за выслугу лет и доплат к пенсиям муниципальных служащих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DF1456" w:rsidRDefault="002612CE" w:rsidP="0022266A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02201С1445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22266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11727,00</w:t>
            </w:r>
          </w:p>
        </w:tc>
      </w:tr>
      <w:tr w:rsidR="002612CE" w:rsidRPr="00EF0CFE" w:rsidTr="0022266A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22266A">
            <w:r w:rsidRPr="00E159FA">
              <w:t>Социальное обеспечение и иные выплаты населению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DF1456" w:rsidRDefault="002612CE" w:rsidP="0022266A">
            <w:pPr>
              <w:rPr>
                <w:sz w:val="22"/>
                <w:szCs w:val="22"/>
              </w:rPr>
            </w:pPr>
            <w:r w:rsidRPr="00DF1456">
              <w:rPr>
                <w:sz w:val="22"/>
                <w:szCs w:val="22"/>
              </w:rPr>
              <w:t>02201С1445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22266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11727,00</w:t>
            </w:r>
          </w:p>
        </w:tc>
      </w:tr>
      <w:tr w:rsidR="002612CE" w:rsidRPr="00EF0CFE" w:rsidTr="001E1D14">
        <w:trPr>
          <w:trHeight w:val="315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12CE" w:rsidRPr="00E159FA" w:rsidRDefault="002612CE" w:rsidP="001E1D14">
            <w:pPr>
              <w:tabs>
                <w:tab w:val="left" w:pos="6780"/>
              </w:tabs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«Щеголянский сельсовет» Беловского  района Курской области»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1E1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836554" w:rsidRDefault="002612CE" w:rsidP="001E1D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Default="002612CE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103156,00</w:t>
            </w:r>
          </w:p>
        </w:tc>
      </w:tr>
      <w:tr w:rsidR="002612CE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103156,00</w:t>
            </w:r>
          </w:p>
        </w:tc>
      </w:tr>
      <w:tr w:rsidR="002612CE" w:rsidRPr="00EF0CFE" w:rsidTr="008116B9">
        <w:trPr>
          <w:trHeight w:val="1042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103156,00</w:t>
            </w:r>
          </w:p>
        </w:tc>
      </w:tr>
      <w:tr w:rsidR="002612CE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83377.08</w:t>
            </w:r>
          </w:p>
        </w:tc>
      </w:tr>
      <w:tr w:rsidR="002612CE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83377.08</w:t>
            </w:r>
          </w:p>
        </w:tc>
      </w:tr>
      <w:tr w:rsidR="002612CE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E1D14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 w:rsidRPr="00E159FA">
              <w:rPr>
                <w:rFonts w:ascii="Arial" w:hAnsi="Arial" w:cs="Arial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Default="002612CE" w:rsidP="001E1D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Default="002612CE" w:rsidP="001E1D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3C4978" w:rsidRDefault="002612CE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19778,92</w:t>
            </w:r>
          </w:p>
        </w:tc>
      </w:tr>
      <w:tr w:rsidR="002612CE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E1D14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D147FF" w:rsidRDefault="002612CE" w:rsidP="001E1D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D147FF" w:rsidRDefault="002612CE" w:rsidP="001E1D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3C4978" w:rsidRDefault="002612CE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19778,92</w:t>
            </w:r>
          </w:p>
        </w:tc>
      </w:tr>
      <w:tr w:rsidR="002612CE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E1D14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D147FF" w:rsidRDefault="002612CE" w:rsidP="001E1D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D147FF" w:rsidRDefault="002612CE" w:rsidP="001E1D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3C4978" w:rsidRDefault="002612CE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19778,92</w:t>
            </w:r>
          </w:p>
        </w:tc>
      </w:tr>
      <w:tr w:rsidR="002612CE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Подпрограмма «Реализация проекта «Народный бюджет»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1E1D14">
            <w:pPr>
              <w:jc w:val="both"/>
              <w:rPr>
                <w:rFonts w:ascii="Arial" w:hAnsi="Arial" w:cs="Arial"/>
              </w:rPr>
            </w:pPr>
          </w:p>
          <w:p w:rsidR="002612CE" w:rsidRPr="00D06D7F" w:rsidRDefault="002612CE" w:rsidP="001E1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5B518B" w:rsidRDefault="002612CE" w:rsidP="001E1D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5B518B" w:rsidRDefault="002612CE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612CE" w:rsidRPr="00EF0CFE" w:rsidTr="001E1D14">
        <w:trPr>
          <w:trHeight w:val="1550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Основные мероприятия реализация проекта «Народный бюджет» по установке ограждения кладбища в с. Щеголек Беловского района Курской области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5B518B" w:rsidRDefault="002612CE" w:rsidP="001E1D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5B518B" w:rsidRDefault="002612CE" w:rsidP="001E1D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612CE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5B518B" w:rsidRDefault="002612CE" w:rsidP="001E1D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07 6 01 14002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5B518B" w:rsidRDefault="002612CE" w:rsidP="001E1D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7B69B8" w:rsidRDefault="002612CE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612CE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5B518B" w:rsidRDefault="002612CE" w:rsidP="001E1D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07 6 01 14002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5B518B" w:rsidRDefault="002612CE" w:rsidP="001E1D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7B69B8" w:rsidRDefault="002612CE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612CE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8116B9" w:rsidRDefault="002612CE" w:rsidP="001E1D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07 6 01 S400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5B518B" w:rsidRDefault="002612CE" w:rsidP="001E1D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7B69B8" w:rsidRDefault="002612CE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612CE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8116B9" w:rsidRDefault="002612CE" w:rsidP="001E1D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07 6 01 </w:t>
            </w:r>
            <w:r>
              <w:rPr>
                <w:rFonts w:ascii="Arial" w:hAnsi="Arial" w:cs="Arial"/>
                <w:lang w:val="en-US"/>
              </w:rPr>
              <w:t>S400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D06D7F" w:rsidRDefault="002612CE" w:rsidP="001E1D14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7B69B8" w:rsidRDefault="002612CE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612CE" w:rsidRPr="00EF0CFE" w:rsidTr="001E1D14">
        <w:trPr>
          <w:trHeight w:val="864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 на 2021-2025 годы»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2612CE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 Курской области на 2021-2025 г. 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2612C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E1D14">
            <w:pPr>
              <w:spacing w:line="70" w:lineRule="atLeast"/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1E1D14">
            <w:pPr>
              <w:spacing w:line="70" w:lineRule="atLeast"/>
            </w:pPr>
            <w:r>
              <w:rPr>
                <w:rFonts w:ascii="Arial" w:hAnsi="Arial" w:cs="Arial"/>
              </w:rPr>
              <w:t>08 3 01 00000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1E1D14">
            <w:pPr>
              <w:spacing w:line="70" w:lineRule="atLeast"/>
            </w:pPr>
            <w: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1E1D14">
            <w:pPr>
              <w:spacing w:line="70" w:lineRule="atLeast"/>
              <w:jc w:val="right"/>
            </w:pPr>
            <w:r>
              <w:t>0</w:t>
            </w:r>
          </w:p>
        </w:tc>
      </w:tr>
      <w:tr w:rsidR="002612CE" w:rsidRPr="00EF0CFE" w:rsidTr="001E1D14">
        <w:trPr>
          <w:trHeight w:val="630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2612CE" w:rsidRPr="00EF0CFE" w:rsidTr="001E1D14">
        <w:trPr>
          <w:trHeight w:val="67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2612CE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Муниципальная программа  «Развитие муниципальной службы в администрации Щеголянского сельсовета Беловского района Курской области на 2021-2025 годы"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91870,95</w:t>
            </w:r>
          </w:p>
        </w:tc>
      </w:tr>
      <w:tr w:rsidR="002612CE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 xml:space="preserve">Подпрограмма "Реализация мероприятий, направленных на развитие муниципальной службы" муниципальной программы «Развитие муниципальной службы в администрации Щеголянского сельсовета Беловского района Курской области на 2021-2025 годы"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91870,95</w:t>
            </w:r>
          </w:p>
        </w:tc>
      </w:tr>
      <w:tr w:rsidR="002612CE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404F58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404F58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91870,95</w:t>
            </w:r>
          </w:p>
        </w:tc>
      </w:tr>
      <w:tr w:rsidR="002612CE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404F58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091</w:t>
            </w:r>
            <w:r>
              <w:rPr>
                <w:rFonts w:ascii="Arial" w:hAnsi="Arial" w:cs="Arial"/>
                <w:lang w:eastAsia="en-US"/>
              </w:rPr>
              <w:t xml:space="preserve"> 01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404F58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91870,95</w:t>
            </w:r>
          </w:p>
        </w:tc>
      </w:tr>
      <w:tr w:rsidR="002612CE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E159FA" w:rsidRDefault="002612CE" w:rsidP="001E1D14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91870,95</w:t>
            </w:r>
          </w:p>
        </w:tc>
      </w:tr>
      <w:tr w:rsidR="002612CE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E159FA" w:rsidRDefault="002612CE" w:rsidP="001E1D14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Муниципальная программа "Профилактика правонарушений  в администрации Щеголянского сельсовета Беловского района Курской области на 2021-2025 годы»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F1852" w:rsidRDefault="002612CE" w:rsidP="001E1D14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F1852" w:rsidRDefault="002612CE" w:rsidP="001E1D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F1852" w:rsidRDefault="002612CE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612CE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E159FA" w:rsidRDefault="002612CE" w:rsidP="001E1D14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Подпрограмма "Управление муниципальной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 " Профилактика правонарушений  в администрации Щеголянского сельсовета Беловского района Курской области на 2021-2025 годы»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F1852" w:rsidRDefault="002612CE" w:rsidP="001E1D14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F1852" w:rsidRDefault="002612CE" w:rsidP="001E1D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F1852" w:rsidRDefault="002612CE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612CE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E1D14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  <w:color w:val="000000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F1852" w:rsidRDefault="002612CE" w:rsidP="001E1D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F1852" w:rsidRDefault="002612CE" w:rsidP="001E1D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F1852" w:rsidRDefault="002612CE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612CE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E1D14">
            <w:pPr>
              <w:rPr>
                <w:rFonts w:ascii="Arial" w:hAnsi="Arial" w:cs="Arial"/>
                <w:color w:val="000000"/>
              </w:rPr>
            </w:pPr>
            <w:r w:rsidRPr="00E159FA">
              <w:rPr>
                <w:rFonts w:ascii="Arial" w:hAnsi="Arial" w:cs="Arial"/>
                <w:color w:val="000000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F1852" w:rsidRDefault="002612CE" w:rsidP="001E1D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С1435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F1852" w:rsidRDefault="002612CE" w:rsidP="001E1D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Default="002612CE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612CE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E159FA" w:rsidRDefault="002612CE" w:rsidP="001E1D14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F1852" w:rsidRDefault="002612CE" w:rsidP="001E1D14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01 С1435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F1852" w:rsidRDefault="002612CE" w:rsidP="001E1D14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F1852" w:rsidRDefault="002612CE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612CE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E159FA" w:rsidRDefault="002612CE" w:rsidP="001E1D14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E159FA">
              <w:rPr>
                <w:rFonts w:ascii="Arial" w:hAnsi="Arial" w:cs="Arial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2D0351" w:rsidRDefault="002612CE" w:rsidP="001E1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2D0351" w:rsidRDefault="002612CE" w:rsidP="001E1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2D0351" w:rsidRDefault="002612CE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612CE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E159FA" w:rsidRDefault="002612CE" w:rsidP="001E1D14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2D0351" w:rsidRDefault="002612CE" w:rsidP="001E1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2D0351" w:rsidRDefault="002612CE" w:rsidP="001E1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2D0351" w:rsidRDefault="002612CE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612CE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 xml:space="preserve">Муниципальнаяпрограмма муниципального образования Щеголянский сельсовет» Беловского района Курской области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2D0351" w:rsidRDefault="002612CE" w:rsidP="001E1D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2D0351" w:rsidRDefault="002612CE" w:rsidP="001E1D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Default="002612CE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6773,32</w:t>
            </w:r>
          </w:p>
        </w:tc>
      </w:tr>
      <w:tr w:rsidR="002612CE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муниципального образования «Щеголянский сельсовет» Беловского района Курской области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2D0351" w:rsidRDefault="002612CE" w:rsidP="001E1D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Default="002612CE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6773,32</w:t>
            </w:r>
          </w:p>
        </w:tc>
      </w:tr>
      <w:tr w:rsidR="002612CE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2D0351" w:rsidRDefault="002612CE" w:rsidP="001E1D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Default="002612CE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6773,32</w:t>
            </w:r>
          </w:p>
        </w:tc>
      </w:tr>
      <w:tr w:rsidR="002612CE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2D0351" w:rsidRDefault="002612CE" w:rsidP="001E1D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Default="002612CE" w:rsidP="002E485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6773,32</w:t>
            </w:r>
          </w:p>
        </w:tc>
      </w:tr>
      <w:tr w:rsidR="002612CE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2D0351" w:rsidRDefault="002612CE" w:rsidP="001E1D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Default="002612CE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6773,32</w:t>
            </w:r>
          </w:p>
        </w:tc>
      </w:tr>
      <w:tr w:rsidR="002612CE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E1D14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Муниципальная программа «Развитие малого и среднего предпринимательства в Щеголянском сельсовете Беловского района Курской области на 2021-2025 годы»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83555" w:rsidRDefault="002612CE" w:rsidP="001E1D1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83555" w:rsidRDefault="002612CE" w:rsidP="001E1D1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83555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2612CE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E1D14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 предпринимательства в Щеголянском сельсовете Беловского района Курской области на 2021-2025 годы»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Default="002612CE" w:rsidP="001E1D1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83555" w:rsidRDefault="002612CE" w:rsidP="001E1D1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83555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2612CE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E1D14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E159FA">
              <w:rPr>
                <w:rFonts w:ascii="Arial" w:hAnsi="Arial" w:cs="Arial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  <w:r w:rsidRPr="00E159FA">
              <w:rPr>
                <w:rFonts w:ascii="Arial" w:hAnsi="Arial" w:cs="Arial"/>
              </w:rPr>
              <w:t xml:space="preserve"> на 2021-2025 годы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Default="002612CE" w:rsidP="001E1D1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83555" w:rsidRDefault="002612CE" w:rsidP="001E1D1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83555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2612CE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E1D14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 на 2021-2025 годы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Default="002612CE" w:rsidP="001E1D1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83555" w:rsidRDefault="002612CE" w:rsidP="001E1D1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83555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2612CE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E1D14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Default="002612CE" w:rsidP="001E1D1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83555" w:rsidRDefault="002612CE" w:rsidP="001E1D1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CE" w:rsidRPr="00983555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2612CE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241347,17</w:t>
            </w:r>
          </w:p>
        </w:tc>
      </w:tr>
      <w:tr w:rsidR="002612CE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241347,17</w:t>
            </w:r>
          </w:p>
        </w:tc>
      </w:tr>
      <w:tr w:rsidR="002612CE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241347,17</w:t>
            </w:r>
          </w:p>
        </w:tc>
      </w:tr>
      <w:tr w:rsidR="002612CE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241347,17</w:t>
            </w:r>
          </w:p>
        </w:tc>
      </w:tr>
      <w:tr w:rsidR="002612CE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73 0</w:t>
            </w:r>
            <w:r w:rsidRPr="00EF0CFE">
              <w:rPr>
                <w:rFonts w:ascii="Arial" w:hAnsi="Arial" w:cs="Arial"/>
                <w:lang w:eastAsia="en-US"/>
              </w:rPr>
              <w:t xml:space="preserve"> 00 0000</w:t>
            </w: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264560,04</w:t>
            </w:r>
          </w:p>
        </w:tc>
      </w:tr>
      <w:tr w:rsidR="002612CE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</w:t>
            </w: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241347,17</w:t>
            </w:r>
          </w:p>
        </w:tc>
      </w:tr>
      <w:tr w:rsidR="002612CE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241347,17</w:t>
            </w:r>
          </w:p>
        </w:tc>
      </w:tr>
      <w:tr w:rsidR="002612CE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2E485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23872.00</w:t>
            </w:r>
          </w:p>
        </w:tc>
      </w:tr>
      <w:tr w:rsidR="002612CE" w:rsidRPr="00EF0CFE" w:rsidTr="001E1D14">
        <w:trPr>
          <w:trHeight w:val="55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23872.00</w:t>
            </w:r>
          </w:p>
        </w:tc>
      </w:tr>
      <w:tr w:rsidR="002612CE" w:rsidRPr="00EF0CFE" w:rsidTr="001E1D14">
        <w:trPr>
          <w:trHeight w:val="563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11936</w:t>
            </w:r>
          </w:p>
        </w:tc>
      </w:tr>
      <w:tr w:rsidR="002612CE" w:rsidTr="001E1D14">
        <w:trPr>
          <w:trHeight w:val="55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11936</w:t>
            </w:r>
          </w:p>
        </w:tc>
      </w:tr>
      <w:tr w:rsidR="002612CE" w:rsidTr="001E1D14">
        <w:trPr>
          <w:trHeight w:val="28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7B69B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11936</w:t>
            </w:r>
          </w:p>
        </w:tc>
      </w:tr>
      <w:tr w:rsidR="002612CE" w:rsidRPr="00EF0CFE" w:rsidTr="001E1D14">
        <w:trPr>
          <w:trHeight w:val="448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11936</w:t>
            </w:r>
          </w:p>
        </w:tc>
      </w:tr>
      <w:tr w:rsidR="002612CE" w:rsidRPr="00EF0CFE" w:rsidTr="001E1D14">
        <w:trPr>
          <w:trHeight w:val="35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11936</w:t>
            </w:r>
          </w:p>
        </w:tc>
      </w:tr>
      <w:tr w:rsidR="002612CE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384DF3" w:rsidRDefault="002612CE" w:rsidP="001E1D14">
            <w:pPr>
              <w:jc w:val="right"/>
              <w:rPr>
                <w:rFonts w:ascii="Arial" w:hAnsi="Arial" w:cs="Arial"/>
                <w:color w:val="FF0000"/>
                <w:lang w:eastAsia="en-US"/>
              </w:rPr>
            </w:pPr>
            <w:r>
              <w:rPr>
                <w:rFonts w:ascii="Arial" w:hAnsi="Arial" w:cs="Arial"/>
                <w:color w:val="FF0000"/>
                <w:lang w:eastAsia="en-US"/>
              </w:rPr>
              <w:t>358491.20</w:t>
            </w:r>
          </w:p>
        </w:tc>
      </w:tr>
      <w:tr w:rsidR="002612CE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384DF3" w:rsidRDefault="002612CE" w:rsidP="001E1D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358491,20</w:t>
            </w:r>
          </w:p>
        </w:tc>
      </w:tr>
      <w:tr w:rsidR="002612CE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384DF3" w:rsidRDefault="002612CE" w:rsidP="001E1D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358491,20</w:t>
            </w:r>
          </w:p>
        </w:tc>
      </w:tr>
      <w:tr w:rsidR="002612CE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384DF3" w:rsidRDefault="002612CE" w:rsidP="001E1D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335904.20</w:t>
            </w:r>
          </w:p>
        </w:tc>
      </w:tr>
      <w:tr w:rsidR="002612CE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36529.12</w:t>
            </w:r>
          </w:p>
        </w:tc>
      </w:tr>
      <w:tr w:rsidR="002612CE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F4329A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56064,00</w:t>
            </w:r>
          </w:p>
        </w:tc>
      </w:tr>
      <w:tr w:rsidR="002612CE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F4329A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56064,00</w:t>
            </w:r>
          </w:p>
        </w:tc>
      </w:tr>
      <w:tr w:rsidR="002612CE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Pr="00EF0CFE">
              <w:rPr>
                <w:rFonts w:ascii="Arial" w:hAnsi="Arial" w:cs="Arial"/>
                <w:lang w:eastAsia="en-US"/>
              </w:rPr>
              <w:t>7 2 00 51180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F4329A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56064,00</w:t>
            </w:r>
          </w:p>
        </w:tc>
      </w:tr>
      <w:tr w:rsidR="002612CE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159FA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EF0CFE" w:rsidRDefault="002612CE" w:rsidP="001E1D1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F4329A" w:rsidRDefault="002612CE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56064,00</w:t>
            </w:r>
          </w:p>
        </w:tc>
      </w:tr>
      <w:tr w:rsidR="002612CE" w:rsidRPr="00EF0CFE" w:rsidTr="001E1D14">
        <w:trPr>
          <w:trHeight w:val="369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1E1D14">
            <w:pPr>
              <w:pStyle w:val="NormalWeb"/>
              <w:jc w:val="both"/>
            </w:pPr>
            <w:r>
              <w:rPr>
                <w:rFonts w:ascii="Arial" w:hAnsi="Arial" w:cs="Arial"/>
              </w:rPr>
              <w:t>78 0 00 00000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1E1D14">
            <w: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1E1D14">
            <w:pPr>
              <w:jc w:val="right"/>
            </w:pPr>
            <w:r>
              <w:t>0</w:t>
            </w:r>
          </w:p>
        </w:tc>
      </w:tr>
      <w:tr w:rsidR="002612CE" w:rsidRPr="00EF0CFE" w:rsidTr="001E1D14">
        <w:trPr>
          <w:trHeight w:val="20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1E1D14">
            <w:r>
              <w:rPr>
                <w:rFonts w:ascii="Arial" w:hAnsi="Arial" w:cs="Arial"/>
              </w:rPr>
              <w:t>78 1 00 00000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1E1D14">
            <w: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1E1D14">
            <w:pPr>
              <w:jc w:val="right"/>
            </w:pPr>
            <w:r>
              <w:t>0</w:t>
            </w:r>
          </w:p>
        </w:tc>
      </w:tr>
      <w:tr w:rsidR="002612CE" w:rsidRPr="00EF0CFE" w:rsidTr="001E1D14">
        <w:trPr>
          <w:trHeight w:val="20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 xml:space="preserve"> Резервные фонды местной администрации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1E1D14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1E1D14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1E1D14">
            <w:pPr>
              <w:jc w:val="right"/>
            </w:pPr>
            <w:r>
              <w:t>0</w:t>
            </w:r>
          </w:p>
        </w:tc>
      </w:tr>
      <w:tr w:rsidR="002612CE" w:rsidRPr="00EF0CFE" w:rsidTr="001E1D14">
        <w:trPr>
          <w:trHeight w:val="311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Pr="00E159FA" w:rsidRDefault="002612CE" w:rsidP="001E1D14">
            <w:pPr>
              <w:rPr>
                <w:rFonts w:ascii="Arial" w:hAnsi="Arial" w:cs="Arial"/>
              </w:rPr>
            </w:pPr>
            <w:r w:rsidRPr="00E159F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Default="002612CE" w:rsidP="001E1D14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E" w:rsidRPr="003C11C2" w:rsidRDefault="002612CE" w:rsidP="001E1D14">
            <w:pPr>
              <w:rPr>
                <w:rFonts w:ascii="Arial" w:hAnsi="Arial" w:cs="Arial"/>
              </w:rPr>
            </w:pPr>
            <w:r w:rsidRPr="003C11C2">
              <w:rPr>
                <w:rFonts w:ascii="Arial" w:hAnsi="Arial" w:cs="Arial"/>
              </w:rPr>
              <w:t>800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CE" w:rsidRDefault="002612CE" w:rsidP="001E1D14">
            <w:pPr>
              <w:jc w:val="right"/>
            </w:pPr>
            <w:r>
              <w:t>0</w:t>
            </w:r>
          </w:p>
        </w:tc>
      </w:tr>
    </w:tbl>
    <w:p w:rsidR="002612CE" w:rsidRDefault="002612CE" w:rsidP="001E1D14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612CE" w:rsidRPr="001E1D14" w:rsidRDefault="002612CE" w:rsidP="001E1D14">
      <w:pPr>
        <w:rPr>
          <w:rFonts w:ascii="Arial" w:hAnsi="Arial" w:cs="Arial"/>
        </w:rPr>
      </w:pPr>
    </w:p>
    <w:sectPr w:rsidR="002612CE" w:rsidRPr="001E1D14" w:rsidSect="00622875">
      <w:pgSz w:w="11907" w:h="16839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2CE" w:rsidRDefault="002612CE" w:rsidP="00D92D28">
      <w:r>
        <w:separator/>
      </w:r>
    </w:p>
  </w:endnote>
  <w:endnote w:type="continuationSeparator" w:id="0">
    <w:p w:rsidR="002612CE" w:rsidRDefault="002612CE" w:rsidP="00D92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2CE" w:rsidRDefault="002612CE" w:rsidP="00D92D28">
      <w:r>
        <w:separator/>
      </w:r>
    </w:p>
  </w:footnote>
  <w:footnote w:type="continuationSeparator" w:id="0">
    <w:p w:rsidR="002612CE" w:rsidRDefault="002612CE" w:rsidP="00D92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14343E44"/>
    <w:multiLevelType w:val="hybridMultilevel"/>
    <w:tmpl w:val="3B06D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0576622"/>
    <w:multiLevelType w:val="hybridMultilevel"/>
    <w:tmpl w:val="2AFC55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E0C08DA"/>
    <w:multiLevelType w:val="hybridMultilevel"/>
    <w:tmpl w:val="72D60572"/>
    <w:lvl w:ilvl="0" w:tplc="F8B03C86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F4"/>
    <w:rsid w:val="000021F9"/>
    <w:rsid w:val="00005C35"/>
    <w:rsid w:val="00006BBB"/>
    <w:rsid w:val="00007151"/>
    <w:rsid w:val="0001095B"/>
    <w:rsid w:val="000109A3"/>
    <w:rsid w:val="00014C0C"/>
    <w:rsid w:val="000152A3"/>
    <w:rsid w:val="00021AB7"/>
    <w:rsid w:val="000237E1"/>
    <w:rsid w:val="000247C2"/>
    <w:rsid w:val="000268FA"/>
    <w:rsid w:val="00027F99"/>
    <w:rsid w:val="000324CA"/>
    <w:rsid w:val="00032EFA"/>
    <w:rsid w:val="00035505"/>
    <w:rsid w:val="00037217"/>
    <w:rsid w:val="00037B44"/>
    <w:rsid w:val="00037EA0"/>
    <w:rsid w:val="0004048F"/>
    <w:rsid w:val="00041167"/>
    <w:rsid w:val="00046717"/>
    <w:rsid w:val="00047899"/>
    <w:rsid w:val="000478D6"/>
    <w:rsid w:val="00050210"/>
    <w:rsid w:val="00050258"/>
    <w:rsid w:val="0005531D"/>
    <w:rsid w:val="00056C29"/>
    <w:rsid w:val="00060420"/>
    <w:rsid w:val="00062F22"/>
    <w:rsid w:val="000672E1"/>
    <w:rsid w:val="00071198"/>
    <w:rsid w:val="00084D11"/>
    <w:rsid w:val="00085134"/>
    <w:rsid w:val="00085973"/>
    <w:rsid w:val="00086901"/>
    <w:rsid w:val="00086A2E"/>
    <w:rsid w:val="000929CD"/>
    <w:rsid w:val="000934F2"/>
    <w:rsid w:val="00093C66"/>
    <w:rsid w:val="00093FD2"/>
    <w:rsid w:val="000948DC"/>
    <w:rsid w:val="000A349C"/>
    <w:rsid w:val="000B106B"/>
    <w:rsid w:val="000B34CF"/>
    <w:rsid w:val="000B4A2E"/>
    <w:rsid w:val="000B7803"/>
    <w:rsid w:val="000D2517"/>
    <w:rsid w:val="000D5E6E"/>
    <w:rsid w:val="000D6210"/>
    <w:rsid w:val="000E0BEC"/>
    <w:rsid w:val="000E49CA"/>
    <w:rsid w:val="000E4E2F"/>
    <w:rsid w:val="000F0DE2"/>
    <w:rsid w:val="000F4705"/>
    <w:rsid w:val="000F6BEB"/>
    <w:rsid w:val="001012FC"/>
    <w:rsid w:val="001019BE"/>
    <w:rsid w:val="0010266D"/>
    <w:rsid w:val="00103A16"/>
    <w:rsid w:val="00113458"/>
    <w:rsid w:val="00113809"/>
    <w:rsid w:val="001138CD"/>
    <w:rsid w:val="00117261"/>
    <w:rsid w:val="00122AB2"/>
    <w:rsid w:val="00124920"/>
    <w:rsid w:val="00126569"/>
    <w:rsid w:val="00126C7C"/>
    <w:rsid w:val="00136704"/>
    <w:rsid w:val="00141974"/>
    <w:rsid w:val="001433D9"/>
    <w:rsid w:val="001442B6"/>
    <w:rsid w:val="00152EA9"/>
    <w:rsid w:val="00157F26"/>
    <w:rsid w:val="00165E95"/>
    <w:rsid w:val="00166B85"/>
    <w:rsid w:val="0017671C"/>
    <w:rsid w:val="00177775"/>
    <w:rsid w:val="00177A2A"/>
    <w:rsid w:val="0018201F"/>
    <w:rsid w:val="00183AE7"/>
    <w:rsid w:val="00183E78"/>
    <w:rsid w:val="001842CB"/>
    <w:rsid w:val="00186E95"/>
    <w:rsid w:val="00186F1E"/>
    <w:rsid w:val="00191479"/>
    <w:rsid w:val="001919D8"/>
    <w:rsid w:val="0019204B"/>
    <w:rsid w:val="00192F86"/>
    <w:rsid w:val="001937CA"/>
    <w:rsid w:val="00193D29"/>
    <w:rsid w:val="00196B1F"/>
    <w:rsid w:val="001A2FDF"/>
    <w:rsid w:val="001A55E1"/>
    <w:rsid w:val="001A5AF7"/>
    <w:rsid w:val="001A6FC3"/>
    <w:rsid w:val="001B06E0"/>
    <w:rsid w:val="001B0999"/>
    <w:rsid w:val="001B1EC1"/>
    <w:rsid w:val="001B2C9E"/>
    <w:rsid w:val="001B5070"/>
    <w:rsid w:val="001C58CC"/>
    <w:rsid w:val="001C670D"/>
    <w:rsid w:val="001D17D1"/>
    <w:rsid w:val="001D3C44"/>
    <w:rsid w:val="001D41D4"/>
    <w:rsid w:val="001D5A3B"/>
    <w:rsid w:val="001D609D"/>
    <w:rsid w:val="001D724A"/>
    <w:rsid w:val="001D7F9D"/>
    <w:rsid w:val="001E14F3"/>
    <w:rsid w:val="001E15E0"/>
    <w:rsid w:val="001E1D14"/>
    <w:rsid w:val="001E20D0"/>
    <w:rsid w:val="001E3D03"/>
    <w:rsid w:val="001F16E7"/>
    <w:rsid w:val="001F7822"/>
    <w:rsid w:val="002001EB"/>
    <w:rsid w:val="00200547"/>
    <w:rsid w:val="00200DC5"/>
    <w:rsid w:val="00205B89"/>
    <w:rsid w:val="00206920"/>
    <w:rsid w:val="00207A94"/>
    <w:rsid w:val="0021182E"/>
    <w:rsid w:val="00212308"/>
    <w:rsid w:val="00214C8C"/>
    <w:rsid w:val="002175C3"/>
    <w:rsid w:val="0022266A"/>
    <w:rsid w:val="00222EB6"/>
    <w:rsid w:val="00224DD4"/>
    <w:rsid w:val="00225ED0"/>
    <w:rsid w:val="00232B9E"/>
    <w:rsid w:val="0023467C"/>
    <w:rsid w:val="002373CB"/>
    <w:rsid w:val="00246500"/>
    <w:rsid w:val="002501B6"/>
    <w:rsid w:val="0025143B"/>
    <w:rsid w:val="002516A2"/>
    <w:rsid w:val="002532B4"/>
    <w:rsid w:val="002534F4"/>
    <w:rsid w:val="0025411A"/>
    <w:rsid w:val="002612CE"/>
    <w:rsid w:val="00262398"/>
    <w:rsid w:val="00263830"/>
    <w:rsid w:val="00263B8B"/>
    <w:rsid w:val="0026634A"/>
    <w:rsid w:val="00266A55"/>
    <w:rsid w:val="002758C2"/>
    <w:rsid w:val="00285056"/>
    <w:rsid w:val="002853A2"/>
    <w:rsid w:val="00285AF0"/>
    <w:rsid w:val="00287982"/>
    <w:rsid w:val="00287A16"/>
    <w:rsid w:val="00292BD8"/>
    <w:rsid w:val="002A3C93"/>
    <w:rsid w:val="002A4033"/>
    <w:rsid w:val="002A425C"/>
    <w:rsid w:val="002A6433"/>
    <w:rsid w:val="002B1005"/>
    <w:rsid w:val="002C7677"/>
    <w:rsid w:val="002D0351"/>
    <w:rsid w:val="002D1F39"/>
    <w:rsid w:val="002D5B2A"/>
    <w:rsid w:val="002E485B"/>
    <w:rsid w:val="002F48A2"/>
    <w:rsid w:val="002F60FC"/>
    <w:rsid w:val="00303C4C"/>
    <w:rsid w:val="003072D9"/>
    <w:rsid w:val="00307B3A"/>
    <w:rsid w:val="00313D83"/>
    <w:rsid w:val="00314D3F"/>
    <w:rsid w:val="0031543F"/>
    <w:rsid w:val="0034007A"/>
    <w:rsid w:val="00341956"/>
    <w:rsid w:val="00342F43"/>
    <w:rsid w:val="00345184"/>
    <w:rsid w:val="00346210"/>
    <w:rsid w:val="00352873"/>
    <w:rsid w:val="00355005"/>
    <w:rsid w:val="00361595"/>
    <w:rsid w:val="00361834"/>
    <w:rsid w:val="00362A6A"/>
    <w:rsid w:val="00363DD0"/>
    <w:rsid w:val="00365E29"/>
    <w:rsid w:val="00367B8C"/>
    <w:rsid w:val="00370FE0"/>
    <w:rsid w:val="00375723"/>
    <w:rsid w:val="00375D29"/>
    <w:rsid w:val="003770D4"/>
    <w:rsid w:val="003830C8"/>
    <w:rsid w:val="00384DF3"/>
    <w:rsid w:val="00390C31"/>
    <w:rsid w:val="00392B28"/>
    <w:rsid w:val="00392BC7"/>
    <w:rsid w:val="00392F75"/>
    <w:rsid w:val="0039725C"/>
    <w:rsid w:val="003A0B68"/>
    <w:rsid w:val="003A3FF2"/>
    <w:rsid w:val="003A43FF"/>
    <w:rsid w:val="003A4CC4"/>
    <w:rsid w:val="003A7081"/>
    <w:rsid w:val="003A7609"/>
    <w:rsid w:val="003A765E"/>
    <w:rsid w:val="003B0461"/>
    <w:rsid w:val="003B3D9F"/>
    <w:rsid w:val="003C11C2"/>
    <w:rsid w:val="003C4096"/>
    <w:rsid w:val="003C4959"/>
    <w:rsid w:val="003C4978"/>
    <w:rsid w:val="003C577D"/>
    <w:rsid w:val="003C73B2"/>
    <w:rsid w:val="003C7D4F"/>
    <w:rsid w:val="003D0F0B"/>
    <w:rsid w:val="003D320B"/>
    <w:rsid w:val="003D4400"/>
    <w:rsid w:val="003F0ECA"/>
    <w:rsid w:val="003F1BFF"/>
    <w:rsid w:val="003F3CB2"/>
    <w:rsid w:val="003F5BA0"/>
    <w:rsid w:val="003F5DDA"/>
    <w:rsid w:val="003F62E9"/>
    <w:rsid w:val="003F68D2"/>
    <w:rsid w:val="00404F58"/>
    <w:rsid w:val="00406094"/>
    <w:rsid w:val="00414EDE"/>
    <w:rsid w:val="00420518"/>
    <w:rsid w:val="00422740"/>
    <w:rsid w:val="004244A5"/>
    <w:rsid w:val="00430501"/>
    <w:rsid w:val="0043486C"/>
    <w:rsid w:val="00437897"/>
    <w:rsid w:val="00437CF9"/>
    <w:rsid w:val="0044055B"/>
    <w:rsid w:val="00441EE1"/>
    <w:rsid w:val="00441F2B"/>
    <w:rsid w:val="00442A73"/>
    <w:rsid w:val="004447A2"/>
    <w:rsid w:val="00452BDA"/>
    <w:rsid w:val="00461FA4"/>
    <w:rsid w:val="0047379C"/>
    <w:rsid w:val="00474B61"/>
    <w:rsid w:val="00474E22"/>
    <w:rsid w:val="00483E4B"/>
    <w:rsid w:val="00484D59"/>
    <w:rsid w:val="00485D2F"/>
    <w:rsid w:val="00487015"/>
    <w:rsid w:val="00487F43"/>
    <w:rsid w:val="004920FB"/>
    <w:rsid w:val="00495467"/>
    <w:rsid w:val="00497888"/>
    <w:rsid w:val="004A0B95"/>
    <w:rsid w:val="004A2049"/>
    <w:rsid w:val="004A73DB"/>
    <w:rsid w:val="004B025C"/>
    <w:rsid w:val="004B0D5A"/>
    <w:rsid w:val="004B27C2"/>
    <w:rsid w:val="004B58E6"/>
    <w:rsid w:val="004C19DD"/>
    <w:rsid w:val="004C3901"/>
    <w:rsid w:val="004C3E76"/>
    <w:rsid w:val="004C537C"/>
    <w:rsid w:val="004C666C"/>
    <w:rsid w:val="004C79E8"/>
    <w:rsid w:val="004D0849"/>
    <w:rsid w:val="004D2C12"/>
    <w:rsid w:val="004D5557"/>
    <w:rsid w:val="004D58FB"/>
    <w:rsid w:val="004D7DF5"/>
    <w:rsid w:val="004E08CB"/>
    <w:rsid w:val="004E1624"/>
    <w:rsid w:val="004E26EA"/>
    <w:rsid w:val="004F12C4"/>
    <w:rsid w:val="004F1CA7"/>
    <w:rsid w:val="004F4912"/>
    <w:rsid w:val="004F50A8"/>
    <w:rsid w:val="00501755"/>
    <w:rsid w:val="00506D9E"/>
    <w:rsid w:val="005110A0"/>
    <w:rsid w:val="00513D6E"/>
    <w:rsid w:val="00513E24"/>
    <w:rsid w:val="005275A1"/>
    <w:rsid w:val="005279FF"/>
    <w:rsid w:val="00527FEE"/>
    <w:rsid w:val="005300B3"/>
    <w:rsid w:val="0053083B"/>
    <w:rsid w:val="00530BC4"/>
    <w:rsid w:val="005374D7"/>
    <w:rsid w:val="0054266F"/>
    <w:rsid w:val="00546B6A"/>
    <w:rsid w:val="00550FCE"/>
    <w:rsid w:val="00554B93"/>
    <w:rsid w:val="00555F58"/>
    <w:rsid w:val="005572DF"/>
    <w:rsid w:val="00557F0D"/>
    <w:rsid w:val="00561071"/>
    <w:rsid w:val="0056199E"/>
    <w:rsid w:val="005631AC"/>
    <w:rsid w:val="00567AFD"/>
    <w:rsid w:val="005712B8"/>
    <w:rsid w:val="005719A2"/>
    <w:rsid w:val="005748DA"/>
    <w:rsid w:val="00574B2F"/>
    <w:rsid w:val="00576127"/>
    <w:rsid w:val="00581C09"/>
    <w:rsid w:val="00581CB0"/>
    <w:rsid w:val="0058270A"/>
    <w:rsid w:val="0058318D"/>
    <w:rsid w:val="00594221"/>
    <w:rsid w:val="005A02CC"/>
    <w:rsid w:val="005A03F1"/>
    <w:rsid w:val="005A06F7"/>
    <w:rsid w:val="005A07CA"/>
    <w:rsid w:val="005A79C7"/>
    <w:rsid w:val="005B0EEC"/>
    <w:rsid w:val="005B30F4"/>
    <w:rsid w:val="005B3FF3"/>
    <w:rsid w:val="005B518B"/>
    <w:rsid w:val="005C249A"/>
    <w:rsid w:val="005C3930"/>
    <w:rsid w:val="005D1521"/>
    <w:rsid w:val="005D43A3"/>
    <w:rsid w:val="005D5194"/>
    <w:rsid w:val="005D53C0"/>
    <w:rsid w:val="005E3AA2"/>
    <w:rsid w:val="005E4117"/>
    <w:rsid w:val="005E56A4"/>
    <w:rsid w:val="005E5C79"/>
    <w:rsid w:val="005E6D76"/>
    <w:rsid w:val="005F149D"/>
    <w:rsid w:val="005F5FAE"/>
    <w:rsid w:val="00602C42"/>
    <w:rsid w:val="0060450B"/>
    <w:rsid w:val="00606027"/>
    <w:rsid w:val="00607209"/>
    <w:rsid w:val="00607700"/>
    <w:rsid w:val="006114DE"/>
    <w:rsid w:val="0061385F"/>
    <w:rsid w:val="00617A7F"/>
    <w:rsid w:val="00617E7A"/>
    <w:rsid w:val="00620404"/>
    <w:rsid w:val="00621ABF"/>
    <w:rsid w:val="00622875"/>
    <w:rsid w:val="00623B61"/>
    <w:rsid w:val="00623CCB"/>
    <w:rsid w:val="00623D84"/>
    <w:rsid w:val="00624057"/>
    <w:rsid w:val="00624632"/>
    <w:rsid w:val="00624DCB"/>
    <w:rsid w:val="00630E94"/>
    <w:rsid w:val="00631BF7"/>
    <w:rsid w:val="00635C9D"/>
    <w:rsid w:val="006366E1"/>
    <w:rsid w:val="00637388"/>
    <w:rsid w:val="00640EB3"/>
    <w:rsid w:val="00642369"/>
    <w:rsid w:val="00644AD6"/>
    <w:rsid w:val="00645620"/>
    <w:rsid w:val="00651769"/>
    <w:rsid w:val="00651C19"/>
    <w:rsid w:val="00651CAD"/>
    <w:rsid w:val="00652500"/>
    <w:rsid w:val="0065385F"/>
    <w:rsid w:val="00655F7A"/>
    <w:rsid w:val="00656B8F"/>
    <w:rsid w:val="00662C86"/>
    <w:rsid w:val="00665D51"/>
    <w:rsid w:val="006701CD"/>
    <w:rsid w:val="00673780"/>
    <w:rsid w:val="00675936"/>
    <w:rsid w:val="00677991"/>
    <w:rsid w:val="0069084C"/>
    <w:rsid w:val="006910B9"/>
    <w:rsid w:val="006962F9"/>
    <w:rsid w:val="00696BE0"/>
    <w:rsid w:val="006A15DD"/>
    <w:rsid w:val="006A2FA3"/>
    <w:rsid w:val="006A3CCB"/>
    <w:rsid w:val="006A762C"/>
    <w:rsid w:val="006B3393"/>
    <w:rsid w:val="006B5BBC"/>
    <w:rsid w:val="006C4ABA"/>
    <w:rsid w:val="006C54AE"/>
    <w:rsid w:val="006D2819"/>
    <w:rsid w:val="006D5586"/>
    <w:rsid w:val="006E023D"/>
    <w:rsid w:val="006E18A8"/>
    <w:rsid w:val="006E1F1F"/>
    <w:rsid w:val="006E3F1D"/>
    <w:rsid w:val="006F01D1"/>
    <w:rsid w:val="006F232A"/>
    <w:rsid w:val="007010D6"/>
    <w:rsid w:val="00705FE8"/>
    <w:rsid w:val="00713E8B"/>
    <w:rsid w:val="007233C1"/>
    <w:rsid w:val="00724C1D"/>
    <w:rsid w:val="00726FC6"/>
    <w:rsid w:val="00734022"/>
    <w:rsid w:val="00741FDB"/>
    <w:rsid w:val="00743403"/>
    <w:rsid w:val="007445E7"/>
    <w:rsid w:val="00745CCF"/>
    <w:rsid w:val="00746E9E"/>
    <w:rsid w:val="0075173E"/>
    <w:rsid w:val="007555B1"/>
    <w:rsid w:val="00764771"/>
    <w:rsid w:val="0076581F"/>
    <w:rsid w:val="00766FA1"/>
    <w:rsid w:val="00770AE6"/>
    <w:rsid w:val="00771D1E"/>
    <w:rsid w:val="00772144"/>
    <w:rsid w:val="00777EF8"/>
    <w:rsid w:val="007825AA"/>
    <w:rsid w:val="007842F4"/>
    <w:rsid w:val="00787358"/>
    <w:rsid w:val="00791670"/>
    <w:rsid w:val="00795252"/>
    <w:rsid w:val="00796A0D"/>
    <w:rsid w:val="0079775E"/>
    <w:rsid w:val="00797D44"/>
    <w:rsid w:val="007A2625"/>
    <w:rsid w:val="007A281D"/>
    <w:rsid w:val="007A3E6C"/>
    <w:rsid w:val="007A4FAE"/>
    <w:rsid w:val="007A5868"/>
    <w:rsid w:val="007A7DEB"/>
    <w:rsid w:val="007B197A"/>
    <w:rsid w:val="007B6146"/>
    <w:rsid w:val="007B69B8"/>
    <w:rsid w:val="007C2F40"/>
    <w:rsid w:val="007C35C0"/>
    <w:rsid w:val="007C3E79"/>
    <w:rsid w:val="007C5831"/>
    <w:rsid w:val="007C7B96"/>
    <w:rsid w:val="007C7FBA"/>
    <w:rsid w:val="007D02C2"/>
    <w:rsid w:val="007D321B"/>
    <w:rsid w:val="007D3569"/>
    <w:rsid w:val="007D5D11"/>
    <w:rsid w:val="007E12CF"/>
    <w:rsid w:val="007E2482"/>
    <w:rsid w:val="007E5671"/>
    <w:rsid w:val="007F046D"/>
    <w:rsid w:val="007F27CB"/>
    <w:rsid w:val="007F5226"/>
    <w:rsid w:val="00800B3C"/>
    <w:rsid w:val="008020F9"/>
    <w:rsid w:val="00802154"/>
    <w:rsid w:val="00804481"/>
    <w:rsid w:val="00806753"/>
    <w:rsid w:val="008116B9"/>
    <w:rsid w:val="008137D6"/>
    <w:rsid w:val="008141F4"/>
    <w:rsid w:val="00816CDF"/>
    <w:rsid w:val="00816F59"/>
    <w:rsid w:val="00826E23"/>
    <w:rsid w:val="00826FBA"/>
    <w:rsid w:val="00836554"/>
    <w:rsid w:val="00847C68"/>
    <w:rsid w:val="00847E09"/>
    <w:rsid w:val="008501E8"/>
    <w:rsid w:val="00855CDD"/>
    <w:rsid w:val="0086194E"/>
    <w:rsid w:val="00862E31"/>
    <w:rsid w:val="0086382A"/>
    <w:rsid w:val="0087177A"/>
    <w:rsid w:val="00872877"/>
    <w:rsid w:val="00875B98"/>
    <w:rsid w:val="00880F61"/>
    <w:rsid w:val="008828B5"/>
    <w:rsid w:val="00882D63"/>
    <w:rsid w:val="0089070F"/>
    <w:rsid w:val="008A10F9"/>
    <w:rsid w:val="008A606E"/>
    <w:rsid w:val="008A6D30"/>
    <w:rsid w:val="008B39A3"/>
    <w:rsid w:val="008B52BB"/>
    <w:rsid w:val="008B6594"/>
    <w:rsid w:val="008C2DE5"/>
    <w:rsid w:val="008C3B6B"/>
    <w:rsid w:val="008C47BD"/>
    <w:rsid w:val="008C5B01"/>
    <w:rsid w:val="008C5EF9"/>
    <w:rsid w:val="008C6938"/>
    <w:rsid w:val="008D3984"/>
    <w:rsid w:val="008D3C8A"/>
    <w:rsid w:val="008E4BA5"/>
    <w:rsid w:val="008E60A7"/>
    <w:rsid w:val="008E69C1"/>
    <w:rsid w:val="008E7D95"/>
    <w:rsid w:val="008F6785"/>
    <w:rsid w:val="009002DF"/>
    <w:rsid w:val="009037CF"/>
    <w:rsid w:val="0090423B"/>
    <w:rsid w:val="0090724C"/>
    <w:rsid w:val="00914D8E"/>
    <w:rsid w:val="009267FE"/>
    <w:rsid w:val="00933585"/>
    <w:rsid w:val="0093399E"/>
    <w:rsid w:val="009409E0"/>
    <w:rsid w:val="009502EA"/>
    <w:rsid w:val="0095236F"/>
    <w:rsid w:val="00957CE3"/>
    <w:rsid w:val="00963AD6"/>
    <w:rsid w:val="00967F79"/>
    <w:rsid w:val="009722A4"/>
    <w:rsid w:val="00972BDA"/>
    <w:rsid w:val="00974DF4"/>
    <w:rsid w:val="009808A7"/>
    <w:rsid w:val="00983555"/>
    <w:rsid w:val="00984A71"/>
    <w:rsid w:val="0098506F"/>
    <w:rsid w:val="00987CE6"/>
    <w:rsid w:val="00991F38"/>
    <w:rsid w:val="0099226C"/>
    <w:rsid w:val="00994C2C"/>
    <w:rsid w:val="009959A8"/>
    <w:rsid w:val="00995E9B"/>
    <w:rsid w:val="00997483"/>
    <w:rsid w:val="009A2A6A"/>
    <w:rsid w:val="009A2C57"/>
    <w:rsid w:val="009B283F"/>
    <w:rsid w:val="009B2BE1"/>
    <w:rsid w:val="009B2DEB"/>
    <w:rsid w:val="009B4F68"/>
    <w:rsid w:val="009C0596"/>
    <w:rsid w:val="009C6450"/>
    <w:rsid w:val="009D5B6F"/>
    <w:rsid w:val="009D63EC"/>
    <w:rsid w:val="009E2499"/>
    <w:rsid w:val="009E4048"/>
    <w:rsid w:val="009E727E"/>
    <w:rsid w:val="009F1852"/>
    <w:rsid w:val="00A01C50"/>
    <w:rsid w:val="00A04435"/>
    <w:rsid w:val="00A05ADE"/>
    <w:rsid w:val="00A14E4F"/>
    <w:rsid w:val="00A1585A"/>
    <w:rsid w:val="00A15CD1"/>
    <w:rsid w:val="00A26B49"/>
    <w:rsid w:val="00A33DD1"/>
    <w:rsid w:val="00A346D9"/>
    <w:rsid w:val="00A43B07"/>
    <w:rsid w:val="00A51987"/>
    <w:rsid w:val="00A51B22"/>
    <w:rsid w:val="00A54B0C"/>
    <w:rsid w:val="00A645A7"/>
    <w:rsid w:val="00A65753"/>
    <w:rsid w:val="00A65D5C"/>
    <w:rsid w:val="00A667D3"/>
    <w:rsid w:val="00A70072"/>
    <w:rsid w:val="00A733FF"/>
    <w:rsid w:val="00A80017"/>
    <w:rsid w:val="00A809D9"/>
    <w:rsid w:val="00A8129D"/>
    <w:rsid w:val="00A84053"/>
    <w:rsid w:val="00A84FE7"/>
    <w:rsid w:val="00A909A7"/>
    <w:rsid w:val="00A94196"/>
    <w:rsid w:val="00A9741B"/>
    <w:rsid w:val="00A97938"/>
    <w:rsid w:val="00AA0352"/>
    <w:rsid w:val="00AA154D"/>
    <w:rsid w:val="00AA25EE"/>
    <w:rsid w:val="00AA2A58"/>
    <w:rsid w:val="00AA67FC"/>
    <w:rsid w:val="00AB2FAE"/>
    <w:rsid w:val="00AC00F5"/>
    <w:rsid w:val="00AC33A9"/>
    <w:rsid w:val="00AC72F4"/>
    <w:rsid w:val="00AE1D16"/>
    <w:rsid w:val="00AE3CD5"/>
    <w:rsid w:val="00AF5C98"/>
    <w:rsid w:val="00B030DA"/>
    <w:rsid w:val="00B03116"/>
    <w:rsid w:val="00B04E25"/>
    <w:rsid w:val="00B11AE0"/>
    <w:rsid w:val="00B157C7"/>
    <w:rsid w:val="00B16AD1"/>
    <w:rsid w:val="00B20078"/>
    <w:rsid w:val="00B26FE9"/>
    <w:rsid w:val="00B339A2"/>
    <w:rsid w:val="00B33D8C"/>
    <w:rsid w:val="00B37325"/>
    <w:rsid w:val="00B427F3"/>
    <w:rsid w:val="00B4453C"/>
    <w:rsid w:val="00B44ED1"/>
    <w:rsid w:val="00B511CC"/>
    <w:rsid w:val="00B515E4"/>
    <w:rsid w:val="00B518EF"/>
    <w:rsid w:val="00B518F9"/>
    <w:rsid w:val="00B51C9A"/>
    <w:rsid w:val="00B547BF"/>
    <w:rsid w:val="00B56EC3"/>
    <w:rsid w:val="00B624DF"/>
    <w:rsid w:val="00B70C08"/>
    <w:rsid w:val="00B81502"/>
    <w:rsid w:val="00B851E1"/>
    <w:rsid w:val="00B86677"/>
    <w:rsid w:val="00B879BE"/>
    <w:rsid w:val="00B91C79"/>
    <w:rsid w:val="00B942C3"/>
    <w:rsid w:val="00BA0666"/>
    <w:rsid w:val="00BA2A81"/>
    <w:rsid w:val="00BA5452"/>
    <w:rsid w:val="00BA657B"/>
    <w:rsid w:val="00BA7314"/>
    <w:rsid w:val="00BB1C72"/>
    <w:rsid w:val="00BB259F"/>
    <w:rsid w:val="00BB3084"/>
    <w:rsid w:val="00BB54B1"/>
    <w:rsid w:val="00BC2635"/>
    <w:rsid w:val="00BC341B"/>
    <w:rsid w:val="00BC402B"/>
    <w:rsid w:val="00BC67EB"/>
    <w:rsid w:val="00BD3A75"/>
    <w:rsid w:val="00BE02DF"/>
    <w:rsid w:val="00BE458D"/>
    <w:rsid w:val="00BE7DE2"/>
    <w:rsid w:val="00BF0BD6"/>
    <w:rsid w:val="00BF3F2C"/>
    <w:rsid w:val="00C06A03"/>
    <w:rsid w:val="00C071DF"/>
    <w:rsid w:val="00C07561"/>
    <w:rsid w:val="00C11981"/>
    <w:rsid w:val="00C21F38"/>
    <w:rsid w:val="00C22948"/>
    <w:rsid w:val="00C2676A"/>
    <w:rsid w:val="00C269A2"/>
    <w:rsid w:val="00C26DB1"/>
    <w:rsid w:val="00C3008E"/>
    <w:rsid w:val="00C32D8C"/>
    <w:rsid w:val="00C33EFE"/>
    <w:rsid w:val="00C43FAC"/>
    <w:rsid w:val="00C54859"/>
    <w:rsid w:val="00C55222"/>
    <w:rsid w:val="00C6329F"/>
    <w:rsid w:val="00C67B14"/>
    <w:rsid w:val="00C725AC"/>
    <w:rsid w:val="00C72DFF"/>
    <w:rsid w:val="00C80C9C"/>
    <w:rsid w:val="00C81A7A"/>
    <w:rsid w:val="00C82538"/>
    <w:rsid w:val="00C86EA6"/>
    <w:rsid w:val="00C91DFD"/>
    <w:rsid w:val="00C925F3"/>
    <w:rsid w:val="00C9381D"/>
    <w:rsid w:val="00C94F25"/>
    <w:rsid w:val="00C95FCB"/>
    <w:rsid w:val="00C96374"/>
    <w:rsid w:val="00C96507"/>
    <w:rsid w:val="00C96C38"/>
    <w:rsid w:val="00CA1FB7"/>
    <w:rsid w:val="00CA33D3"/>
    <w:rsid w:val="00CA33E1"/>
    <w:rsid w:val="00CA7618"/>
    <w:rsid w:val="00CB1B75"/>
    <w:rsid w:val="00CB31C7"/>
    <w:rsid w:val="00CB40DF"/>
    <w:rsid w:val="00CB7C34"/>
    <w:rsid w:val="00CC48CC"/>
    <w:rsid w:val="00CC722C"/>
    <w:rsid w:val="00CD1F35"/>
    <w:rsid w:val="00CD6A03"/>
    <w:rsid w:val="00CE053B"/>
    <w:rsid w:val="00CE69D5"/>
    <w:rsid w:val="00CF1C54"/>
    <w:rsid w:val="00CF4BCE"/>
    <w:rsid w:val="00CF7352"/>
    <w:rsid w:val="00D0597D"/>
    <w:rsid w:val="00D06699"/>
    <w:rsid w:val="00D06D7F"/>
    <w:rsid w:val="00D1471C"/>
    <w:rsid w:val="00D147FF"/>
    <w:rsid w:val="00D21AF6"/>
    <w:rsid w:val="00D23FDA"/>
    <w:rsid w:val="00D25EA9"/>
    <w:rsid w:val="00D30565"/>
    <w:rsid w:val="00D320A9"/>
    <w:rsid w:val="00D33BA6"/>
    <w:rsid w:val="00D37DE5"/>
    <w:rsid w:val="00D41FA3"/>
    <w:rsid w:val="00D478AD"/>
    <w:rsid w:val="00D510AF"/>
    <w:rsid w:val="00D525CB"/>
    <w:rsid w:val="00D5369A"/>
    <w:rsid w:val="00D56599"/>
    <w:rsid w:val="00D57278"/>
    <w:rsid w:val="00D612A9"/>
    <w:rsid w:val="00D63419"/>
    <w:rsid w:val="00D643BB"/>
    <w:rsid w:val="00D66265"/>
    <w:rsid w:val="00D706C8"/>
    <w:rsid w:val="00D71F87"/>
    <w:rsid w:val="00D733EA"/>
    <w:rsid w:val="00D767C4"/>
    <w:rsid w:val="00D77D4F"/>
    <w:rsid w:val="00D841E6"/>
    <w:rsid w:val="00D87116"/>
    <w:rsid w:val="00D87378"/>
    <w:rsid w:val="00D90AD3"/>
    <w:rsid w:val="00D9273F"/>
    <w:rsid w:val="00D92D28"/>
    <w:rsid w:val="00D951DA"/>
    <w:rsid w:val="00D97E9D"/>
    <w:rsid w:val="00DA2622"/>
    <w:rsid w:val="00DA62D8"/>
    <w:rsid w:val="00DB34CB"/>
    <w:rsid w:val="00DB57EA"/>
    <w:rsid w:val="00DB6078"/>
    <w:rsid w:val="00DB6620"/>
    <w:rsid w:val="00DC1286"/>
    <w:rsid w:val="00DD2AA6"/>
    <w:rsid w:val="00DD2DE0"/>
    <w:rsid w:val="00DD3DA3"/>
    <w:rsid w:val="00DD7AB3"/>
    <w:rsid w:val="00DD7E65"/>
    <w:rsid w:val="00DE2194"/>
    <w:rsid w:val="00DF1456"/>
    <w:rsid w:val="00DF3B87"/>
    <w:rsid w:val="00DF5D6C"/>
    <w:rsid w:val="00DF619C"/>
    <w:rsid w:val="00E05D1A"/>
    <w:rsid w:val="00E11412"/>
    <w:rsid w:val="00E114D2"/>
    <w:rsid w:val="00E15594"/>
    <w:rsid w:val="00E159FA"/>
    <w:rsid w:val="00E20737"/>
    <w:rsid w:val="00E2500E"/>
    <w:rsid w:val="00E26C95"/>
    <w:rsid w:val="00E3432A"/>
    <w:rsid w:val="00E347FB"/>
    <w:rsid w:val="00E425DC"/>
    <w:rsid w:val="00E42BA6"/>
    <w:rsid w:val="00E435D5"/>
    <w:rsid w:val="00E451FC"/>
    <w:rsid w:val="00E463BC"/>
    <w:rsid w:val="00E51255"/>
    <w:rsid w:val="00E54674"/>
    <w:rsid w:val="00E54912"/>
    <w:rsid w:val="00E60EE8"/>
    <w:rsid w:val="00E8166C"/>
    <w:rsid w:val="00E81AC8"/>
    <w:rsid w:val="00E822E7"/>
    <w:rsid w:val="00E833CD"/>
    <w:rsid w:val="00E835B3"/>
    <w:rsid w:val="00E92372"/>
    <w:rsid w:val="00EA2486"/>
    <w:rsid w:val="00EA48D2"/>
    <w:rsid w:val="00EA6A45"/>
    <w:rsid w:val="00EA6C06"/>
    <w:rsid w:val="00EB7B37"/>
    <w:rsid w:val="00EC2616"/>
    <w:rsid w:val="00EC4CE0"/>
    <w:rsid w:val="00ED11BE"/>
    <w:rsid w:val="00ED383C"/>
    <w:rsid w:val="00ED4CA2"/>
    <w:rsid w:val="00EE0AFF"/>
    <w:rsid w:val="00EE443D"/>
    <w:rsid w:val="00EE451F"/>
    <w:rsid w:val="00EF0CFE"/>
    <w:rsid w:val="00EF15DF"/>
    <w:rsid w:val="00EF3C65"/>
    <w:rsid w:val="00EF4548"/>
    <w:rsid w:val="00F00D3C"/>
    <w:rsid w:val="00F01323"/>
    <w:rsid w:val="00F030B7"/>
    <w:rsid w:val="00F05BAA"/>
    <w:rsid w:val="00F1040B"/>
    <w:rsid w:val="00F10EDE"/>
    <w:rsid w:val="00F117EE"/>
    <w:rsid w:val="00F120FB"/>
    <w:rsid w:val="00F12729"/>
    <w:rsid w:val="00F13669"/>
    <w:rsid w:val="00F147DA"/>
    <w:rsid w:val="00F16940"/>
    <w:rsid w:val="00F22825"/>
    <w:rsid w:val="00F233FA"/>
    <w:rsid w:val="00F24E57"/>
    <w:rsid w:val="00F25520"/>
    <w:rsid w:val="00F25D15"/>
    <w:rsid w:val="00F313E0"/>
    <w:rsid w:val="00F353B9"/>
    <w:rsid w:val="00F3705D"/>
    <w:rsid w:val="00F420B9"/>
    <w:rsid w:val="00F4329A"/>
    <w:rsid w:val="00F43471"/>
    <w:rsid w:val="00F47FBF"/>
    <w:rsid w:val="00F575E2"/>
    <w:rsid w:val="00F601B8"/>
    <w:rsid w:val="00F622D1"/>
    <w:rsid w:val="00F62370"/>
    <w:rsid w:val="00F765BC"/>
    <w:rsid w:val="00F77155"/>
    <w:rsid w:val="00F77C41"/>
    <w:rsid w:val="00F8331B"/>
    <w:rsid w:val="00F83715"/>
    <w:rsid w:val="00F8439F"/>
    <w:rsid w:val="00F8505F"/>
    <w:rsid w:val="00F919A9"/>
    <w:rsid w:val="00F93105"/>
    <w:rsid w:val="00F942CE"/>
    <w:rsid w:val="00F97E2E"/>
    <w:rsid w:val="00FA0606"/>
    <w:rsid w:val="00FA15A0"/>
    <w:rsid w:val="00FA161B"/>
    <w:rsid w:val="00FA32B2"/>
    <w:rsid w:val="00FA342E"/>
    <w:rsid w:val="00FA4AAB"/>
    <w:rsid w:val="00FA5620"/>
    <w:rsid w:val="00FB1B65"/>
    <w:rsid w:val="00FB2541"/>
    <w:rsid w:val="00FB4219"/>
    <w:rsid w:val="00FC0802"/>
    <w:rsid w:val="00FC415B"/>
    <w:rsid w:val="00FC4D82"/>
    <w:rsid w:val="00FC5340"/>
    <w:rsid w:val="00FD07E9"/>
    <w:rsid w:val="00FD2ED6"/>
    <w:rsid w:val="00FD36D9"/>
    <w:rsid w:val="00FD54DA"/>
    <w:rsid w:val="00FD64BE"/>
    <w:rsid w:val="00FD655F"/>
    <w:rsid w:val="00FD73B3"/>
    <w:rsid w:val="00FE16D9"/>
    <w:rsid w:val="00FE1B5A"/>
    <w:rsid w:val="00FE264A"/>
    <w:rsid w:val="00FE6081"/>
    <w:rsid w:val="00FF0942"/>
    <w:rsid w:val="00FF2484"/>
    <w:rsid w:val="00FF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E2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0CF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0CFE"/>
    <w:pPr>
      <w:keepNext/>
      <w:spacing w:line="20" w:lineRule="atLeast"/>
      <w:ind w:firstLine="851"/>
      <w:jc w:val="center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F0CF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0CFE"/>
    <w:rPr>
      <w:rFonts w:ascii="Cambria" w:eastAsia="Times New Roman" w:hAnsi="Cambria"/>
      <w:b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0CFE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F0CFE"/>
    <w:rPr>
      <w:rFonts w:ascii="Cambria" w:hAnsi="Cambria"/>
      <w:b/>
      <w:color w:val="4F81BD"/>
      <w:sz w:val="22"/>
      <w:lang w:eastAsia="en-US"/>
    </w:rPr>
  </w:style>
  <w:style w:type="paragraph" w:customStyle="1" w:styleId="ConsPlusTitle">
    <w:name w:val="ConsPlusTitle"/>
    <w:uiPriority w:val="99"/>
    <w:rsid w:val="007842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7842F4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PlainText">
    <w:name w:val="Plain Text"/>
    <w:aliases w:val="Знак1"/>
    <w:basedOn w:val="Normal"/>
    <w:link w:val="PlainTextChar"/>
    <w:uiPriority w:val="99"/>
    <w:rsid w:val="007842F4"/>
    <w:pPr>
      <w:autoSpaceDE w:val="0"/>
      <w:autoSpaceDN w:val="0"/>
    </w:pPr>
    <w:rPr>
      <w:rFonts w:ascii="Courier New" w:hAnsi="Courier New" w:cs="Courier New"/>
    </w:rPr>
  </w:style>
  <w:style w:type="character" w:customStyle="1" w:styleId="PlainTextChar">
    <w:name w:val="Plain Text Char"/>
    <w:aliases w:val="Знак1 Char"/>
    <w:basedOn w:val="DefaultParagraphFont"/>
    <w:link w:val="PlainText"/>
    <w:uiPriority w:val="99"/>
    <w:locked/>
    <w:rsid w:val="007842F4"/>
    <w:rPr>
      <w:rFonts w:ascii="Courier New" w:hAnsi="Courier New"/>
      <w:sz w:val="24"/>
      <w:lang w:val="ru-RU" w:eastAsia="ru-RU"/>
    </w:rPr>
  </w:style>
  <w:style w:type="paragraph" w:styleId="NormalWeb">
    <w:name w:val="Normal (Web)"/>
    <w:basedOn w:val="Normal"/>
    <w:uiPriority w:val="99"/>
    <w:rsid w:val="007842F4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TitleChar"/>
    <w:uiPriority w:val="99"/>
    <w:qFormat/>
    <w:rsid w:val="00EF0CF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F0CFE"/>
    <w:rPr>
      <w:rFonts w:ascii="Cambria" w:hAnsi="Cambria"/>
      <w:b/>
      <w:kern w:val="28"/>
      <w:sz w:val="32"/>
    </w:rPr>
  </w:style>
  <w:style w:type="paragraph" w:styleId="ListParagraph">
    <w:name w:val="List Paragraph"/>
    <w:basedOn w:val="Normal"/>
    <w:uiPriority w:val="99"/>
    <w:qFormat/>
    <w:rsid w:val="00EF0C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F0CFE"/>
    <w:rPr>
      <w:rFonts w:ascii="Calibri" w:hAnsi="Calibri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F0CFE"/>
    <w:rPr>
      <w:rFonts w:ascii="Calibri" w:hAnsi="Calibri"/>
      <w:sz w:val="22"/>
      <w:lang w:eastAsia="en-US"/>
    </w:rPr>
  </w:style>
  <w:style w:type="table" w:styleId="TableGrid">
    <w:name w:val="Table Grid"/>
    <w:basedOn w:val="TableNormal"/>
    <w:uiPriority w:val="99"/>
    <w:rsid w:val="00EF0C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 Знак Знак Знак"/>
    <w:basedOn w:val="Normal"/>
    <w:uiPriority w:val="99"/>
    <w:rsid w:val="00EF0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3">
    <w:name w:val="blk3"/>
    <w:uiPriority w:val="99"/>
    <w:rsid w:val="00EF0CFE"/>
  </w:style>
  <w:style w:type="paragraph" w:styleId="BalloonText">
    <w:name w:val="Balloon Text"/>
    <w:basedOn w:val="Normal"/>
    <w:link w:val="BalloonTextChar"/>
    <w:uiPriority w:val="99"/>
    <w:rsid w:val="00EF0CFE"/>
    <w:rPr>
      <w:rFonts w:ascii="Tahoma" w:hAnsi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F0CFE"/>
    <w:rPr>
      <w:rFonts w:ascii="Tahoma" w:hAnsi="Tahoma"/>
      <w:sz w:val="16"/>
      <w:lang w:eastAsia="en-US"/>
    </w:rPr>
  </w:style>
  <w:style w:type="paragraph" w:styleId="NoSpacing">
    <w:name w:val="No Spacing"/>
    <w:uiPriority w:val="99"/>
    <w:qFormat/>
    <w:rsid w:val="00EF0CFE"/>
    <w:rPr>
      <w:rFonts w:ascii="Calibri" w:hAnsi="Calibri"/>
      <w:lang w:eastAsia="en-US"/>
    </w:rPr>
  </w:style>
  <w:style w:type="paragraph" w:customStyle="1" w:styleId="Arial">
    <w:name w:val="Обычный + Arial"/>
    <w:basedOn w:val="Normal"/>
    <w:uiPriority w:val="99"/>
    <w:rsid w:val="00EF0CFE"/>
    <w:pPr>
      <w:tabs>
        <w:tab w:val="left" w:pos="8910"/>
      </w:tabs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11">
    <w:name w:val="Знак Знак1 Знак Знак Знак Знак1"/>
    <w:basedOn w:val="Normal"/>
    <w:uiPriority w:val="99"/>
    <w:rsid w:val="00EE0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DefaultParagraphFont"/>
    <w:uiPriority w:val="99"/>
    <w:rsid w:val="004920FB"/>
    <w:rPr>
      <w:rFonts w:cs="Times New Roman"/>
    </w:rPr>
  </w:style>
  <w:style w:type="paragraph" w:customStyle="1" w:styleId="ConsPlusNonformat">
    <w:name w:val="ConsPlusNonformat"/>
    <w:uiPriority w:val="99"/>
    <w:rsid w:val="00206920"/>
    <w:pPr>
      <w:widowControl w:val="0"/>
      <w:autoSpaceDE w:val="0"/>
      <w:autoSpaceDN w:val="0"/>
      <w:adjustRightInd w:val="0"/>
      <w:spacing w:line="20" w:lineRule="atLeast"/>
      <w:jc w:val="both"/>
    </w:pPr>
    <w:rPr>
      <w:rFonts w:ascii="Courier New" w:hAnsi="Courier New" w:cs="Courier New"/>
      <w:sz w:val="20"/>
      <w:szCs w:val="20"/>
    </w:rPr>
  </w:style>
  <w:style w:type="paragraph" w:customStyle="1" w:styleId="msonormalcxspmiddle">
    <w:name w:val="msonormalcxspmiddle"/>
    <w:basedOn w:val="Normal"/>
    <w:uiPriority w:val="99"/>
    <w:rsid w:val="00206920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rsid w:val="00623CCB"/>
    <w:pPr>
      <w:spacing w:line="20" w:lineRule="atLeast"/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23CCB"/>
    <w:rPr>
      <w:rFonts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5E56A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09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7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7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9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7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9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7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9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7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9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7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9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7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9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3473303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12604.2640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01711/7f582f3c858aa7964afaa8323e3b99d9147afb9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26</Pages>
  <Words>7058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subject/>
  <dc:creator>1</dc:creator>
  <cp:keywords/>
  <dc:description/>
  <cp:lastModifiedBy>рет</cp:lastModifiedBy>
  <cp:revision>3</cp:revision>
  <cp:lastPrinted>2023-08-02T08:14:00Z</cp:lastPrinted>
  <dcterms:created xsi:type="dcterms:W3CDTF">2023-08-01T12:46:00Z</dcterms:created>
  <dcterms:modified xsi:type="dcterms:W3CDTF">2023-08-02T08:16:00Z</dcterms:modified>
</cp:coreProperties>
</file>