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9A" w:rsidRDefault="0057099A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7099A" w:rsidRPr="0090724C" w:rsidRDefault="0057099A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ЩЕГОЛЯНСКОГО </w:t>
      </w:r>
      <w:r w:rsidRPr="0090724C">
        <w:rPr>
          <w:rFonts w:ascii="Arial" w:hAnsi="Arial" w:cs="Arial"/>
          <w:b/>
          <w:sz w:val="32"/>
          <w:szCs w:val="32"/>
        </w:rPr>
        <w:t>СЕЛЬСОВЕТА</w:t>
      </w:r>
    </w:p>
    <w:p w:rsidR="0057099A" w:rsidRPr="0090724C" w:rsidRDefault="0057099A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БЕЛОВСКОГО РАЙОНА КУРСКОЙ </w:t>
      </w:r>
      <w:r w:rsidRPr="0090724C">
        <w:rPr>
          <w:rFonts w:ascii="Arial" w:hAnsi="Arial" w:cs="Arial"/>
          <w:b/>
          <w:sz w:val="32"/>
          <w:szCs w:val="32"/>
        </w:rPr>
        <w:t>ОБЛАСТИ</w:t>
      </w:r>
    </w:p>
    <w:p w:rsidR="0057099A" w:rsidRPr="0090724C" w:rsidRDefault="0057099A" w:rsidP="0090724C">
      <w:pPr>
        <w:spacing w:line="20" w:lineRule="atLeast"/>
        <w:jc w:val="center"/>
        <w:rPr>
          <w:rFonts w:ascii="Arial" w:hAnsi="Arial" w:cs="Arial"/>
          <w:b/>
        </w:rPr>
      </w:pPr>
    </w:p>
    <w:p w:rsidR="0057099A" w:rsidRPr="0090724C" w:rsidRDefault="0057099A" w:rsidP="0090724C">
      <w:pPr>
        <w:jc w:val="center"/>
        <w:rPr>
          <w:rFonts w:ascii="Arial" w:hAnsi="Arial" w:cs="Arial"/>
          <w:b/>
          <w:sz w:val="32"/>
          <w:szCs w:val="32"/>
        </w:rPr>
      </w:pPr>
      <w:r w:rsidRPr="0090724C">
        <w:rPr>
          <w:rFonts w:ascii="Arial" w:hAnsi="Arial" w:cs="Arial"/>
        </w:rPr>
        <w:t xml:space="preserve">   </w:t>
      </w:r>
      <w:r w:rsidRPr="0090724C">
        <w:rPr>
          <w:rFonts w:ascii="Arial" w:hAnsi="Arial" w:cs="Arial"/>
          <w:b/>
          <w:sz w:val="32"/>
          <w:szCs w:val="32"/>
        </w:rPr>
        <w:t>ПОСТАНОВЛЕНИЕ</w:t>
      </w:r>
    </w:p>
    <w:p w:rsidR="0057099A" w:rsidRPr="0090724C" w:rsidRDefault="0057099A" w:rsidP="0090724C">
      <w:pPr>
        <w:jc w:val="center"/>
        <w:rPr>
          <w:rFonts w:ascii="Arial" w:hAnsi="Arial" w:cs="Arial"/>
          <w:b/>
          <w:sz w:val="32"/>
          <w:szCs w:val="32"/>
        </w:rPr>
      </w:pPr>
    </w:p>
    <w:p w:rsidR="0057099A" w:rsidRPr="0090724C" w:rsidRDefault="0057099A" w:rsidP="009072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18 октября 2021 года №53</w:t>
      </w:r>
    </w:p>
    <w:p w:rsidR="0057099A" w:rsidRPr="0090724C" w:rsidRDefault="0057099A" w:rsidP="0090724C">
      <w:pPr>
        <w:jc w:val="center"/>
        <w:rPr>
          <w:rFonts w:ascii="Arial" w:hAnsi="Arial" w:cs="Arial"/>
          <w:b/>
          <w:sz w:val="32"/>
          <w:szCs w:val="32"/>
        </w:rPr>
      </w:pPr>
    </w:p>
    <w:p w:rsidR="0057099A" w:rsidRPr="006716A2" w:rsidRDefault="0057099A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r w:rsidRPr="006716A2">
        <w:rPr>
          <w:rFonts w:ascii="Arial" w:hAnsi="Arial" w:cs="Arial"/>
          <w:b/>
          <w:sz w:val="32"/>
          <w:szCs w:val="32"/>
        </w:rPr>
        <w:t>утверждении отчета об исполнении бюджета муниципального образ</w:t>
      </w:r>
      <w:r>
        <w:rPr>
          <w:rFonts w:ascii="Arial" w:hAnsi="Arial" w:cs="Arial"/>
          <w:b/>
          <w:sz w:val="32"/>
          <w:szCs w:val="32"/>
        </w:rPr>
        <w:t xml:space="preserve">ования «Щеголянский сельсовет» Беловского района Курской области </w:t>
      </w:r>
    </w:p>
    <w:p w:rsidR="0057099A" w:rsidRPr="006716A2" w:rsidRDefault="0057099A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 w:rsidRPr="006716A2">
        <w:rPr>
          <w:rFonts w:ascii="Arial" w:hAnsi="Arial" w:cs="Arial"/>
          <w:b/>
          <w:sz w:val="32"/>
          <w:szCs w:val="32"/>
        </w:rPr>
        <w:t xml:space="preserve"> за 9 месяцев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716A2">
        <w:rPr>
          <w:rFonts w:ascii="Arial" w:hAnsi="Arial" w:cs="Arial"/>
          <w:b/>
          <w:sz w:val="32"/>
          <w:szCs w:val="32"/>
        </w:rPr>
        <w:t>2021 года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7099A" w:rsidRPr="0090724C" w:rsidRDefault="0057099A" w:rsidP="0090724C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Cs/>
        </w:rPr>
      </w:pPr>
    </w:p>
    <w:p w:rsidR="0057099A" w:rsidRDefault="0057099A" w:rsidP="006716A2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/>
        </w:rPr>
      </w:pPr>
      <w:r w:rsidRPr="0090724C">
        <w:rPr>
          <w:rFonts w:ascii="Arial" w:hAnsi="Arial" w:cs="Arial"/>
          <w:bCs/>
        </w:rPr>
        <w:t xml:space="preserve">В соответствии с </w:t>
      </w:r>
      <w:hyperlink r:id="rId7" w:history="1">
        <w:r w:rsidRPr="0090724C">
          <w:rPr>
            <w:rFonts w:ascii="Arial" w:hAnsi="Arial" w:cs="Arial"/>
            <w:bCs/>
          </w:rPr>
          <w:t>пунктом 5 статьи 264.2</w:t>
        </w:r>
      </w:hyperlink>
      <w:r w:rsidRPr="0090724C">
        <w:rPr>
          <w:rFonts w:ascii="Arial" w:hAnsi="Arial" w:cs="Arial"/>
          <w:bCs/>
        </w:rPr>
        <w:t xml:space="preserve"> Бюджетного кодекса Российской Федерации, ст.6 Положения о бюджетном процессе в муниципальном образ</w:t>
      </w:r>
      <w:r>
        <w:rPr>
          <w:rFonts w:ascii="Arial" w:hAnsi="Arial" w:cs="Arial"/>
          <w:bCs/>
        </w:rPr>
        <w:t>овании «Щеголянский сельсовет» Беловского района</w:t>
      </w:r>
      <w:r w:rsidRPr="0090724C">
        <w:rPr>
          <w:rFonts w:ascii="Arial" w:hAnsi="Arial" w:cs="Arial"/>
          <w:bCs/>
        </w:rPr>
        <w:t xml:space="preserve"> Курской области   утвержденного </w:t>
      </w:r>
      <w:hyperlink r:id="rId8" w:history="1">
        <w:r w:rsidRPr="0090724C">
          <w:rPr>
            <w:rFonts w:ascii="Arial" w:hAnsi="Arial" w:cs="Arial"/>
            <w:bCs/>
          </w:rPr>
          <w:t>решением</w:t>
        </w:r>
      </w:hyperlink>
      <w:r w:rsidRPr="0090724C">
        <w:rPr>
          <w:rFonts w:ascii="Arial" w:hAnsi="Arial" w:cs="Arial"/>
          <w:bCs/>
        </w:rPr>
        <w:t xml:space="preserve">  Собрания депутатов Щеголянского сельсовета Беловского района Курской области</w:t>
      </w:r>
      <w:r w:rsidRPr="0090724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от 25.02.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bCs/>
          </w:rPr>
          <w:t>2020 г</w:t>
        </w:r>
      </w:smartTag>
      <w:r>
        <w:rPr>
          <w:rFonts w:ascii="Arial" w:hAnsi="Arial" w:cs="Arial"/>
          <w:bCs/>
        </w:rPr>
        <w:t xml:space="preserve">. № </w:t>
      </w:r>
      <w:r w:rsidRPr="0090724C">
        <w:rPr>
          <w:rFonts w:ascii="Arial" w:hAnsi="Arial" w:cs="Arial"/>
          <w:bCs/>
        </w:rPr>
        <w:t>6/</w:t>
      </w:r>
      <w:r>
        <w:rPr>
          <w:rFonts w:ascii="Arial" w:hAnsi="Arial" w:cs="Arial"/>
          <w:bCs/>
        </w:rPr>
        <w:t xml:space="preserve">31/86 </w:t>
      </w:r>
      <w:r w:rsidRPr="0090724C">
        <w:rPr>
          <w:rFonts w:ascii="Arial" w:hAnsi="Arial" w:cs="Arial"/>
          <w:bCs/>
        </w:rPr>
        <w:t>администрация  Щеголянского</w:t>
      </w:r>
      <w:r>
        <w:rPr>
          <w:rFonts w:ascii="Arial" w:hAnsi="Arial" w:cs="Arial"/>
          <w:bCs/>
        </w:rPr>
        <w:t xml:space="preserve"> </w:t>
      </w:r>
      <w:r w:rsidRPr="0090724C">
        <w:rPr>
          <w:rFonts w:ascii="Arial" w:hAnsi="Arial" w:cs="Arial"/>
        </w:rPr>
        <w:t xml:space="preserve">сельсовета </w:t>
      </w:r>
      <w:r w:rsidRPr="0090724C">
        <w:rPr>
          <w:rFonts w:ascii="Arial" w:hAnsi="Arial" w:cs="Arial"/>
          <w:b/>
        </w:rPr>
        <w:t xml:space="preserve"> </w:t>
      </w:r>
    </w:p>
    <w:p w:rsidR="0057099A" w:rsidRDefault="0057099A" w:rsidP="006716A2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/>
        </w:rPr>
      </w:pPr>
    </w:p>
    <w:p w:rsidR="0057099A" w:rsidRPr="006716A2" w:rsidRDefault="0057099A" w:rsidP="006716A2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/>
        </w:rPr>
      </w:pPr>
      <w:r w:rsidRPr="006716A2">
        <w:rPr>
          <w:rFonts w:ascii="Arial" w:hAnsi="Arial" w:cs="Arial"/>
          <w:b/>
        </w:rPr>
        <w:t>ПОСТАНОВЛЯЕТ:</w:t>
      </w:r>
    </w:p>
    <w:p w:rsidR="0057099A" w:rsidRPr="0090724C" w:rsidRDefault="0057099A" w:rsidP="006716A2">
      <w:pPr>
        <w:spacing w:line="20" w:lineRule="atLeast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>1. Утвердить отчет начальника отдела администрации Щеголянского сельсовета Беловского района Курской области Абакумовой Л.В. об исполнении бюджета муниципального образования «Щеголянский сельсовет» Беловс</w:t>
      </w:r>
      <w:r>
        <w:rPr>
          <w:rFonts w:ascii="Arial" w:hAnsi="Arial" w:cs="Arial"/>
        </w:rPr>
        <w:t>кого района Курской области за 9 месяцев</w:t>
      </w:r>
      <w:r w:rsidRPr="0090724C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Pr="0090724C">
        <w:rPr>
          <w:rFonts w:ascii="Arial" w:hAnsi="Arial" w:cs="Arial"/>
        </w:rPr>
        <w:t xml:space="preserve"> года по доходам  в сумме </w:t>
      </w:r>
      <w:r>
        <w:rPr>
          <w:rFonts w:ascii="Arial" w:hAnsi="Arial" w:cs="Arial"/>
        </w:rPr>
        <w:t>1 982 412,44</w:t>
      </w:r>
      <w:r w:rsidRPr="0090724C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 xml:space="preserve">лей </w:t>
      </w:r>
      <w:r w:rsidRPr="0090724C">
        <w:rPr>
          <w:rFonts w:ascii="Arial" w:hAnsi="Arial" w:cs="Arial"/>
        </w:rPr>
        <w:t xml:space="preserve">и по расходам в сумме </w:t>
      </w:r>
      <w:r>
        <w:rPr>
          <w:rFonts w:ascii="Arial" w:hAnsi="Arial" w:cs="Arial"/>
        </w:rPr>
        <w:t>1 768 306,98</w:t>
      </w:r>
      <w:r w:rsidRPr="0090724C">
        <w:rPr>
          <w:color w:val="000000"/>
        </w:rPr>
        <w:t xml:space="preserve"> </w:t>
      </w:r>
      <w:r w:rsidRPr="0090724C">
        <w:rPr>
          <w:rFonts w:ascii="Arial" w:hAnsi="Arial" w:cs="Arial"/>
        </w:rPr>
        <w:t xml:space="preserve"> рублей, со следующими показателями: </w:t>
      </w:r>
    </w:p>
    <w:p w:rsidR="0057099A" w:rsidRPr="0090724C" w:rsidRDefault="0057099A" w:rsidP="006716A2">
      <w:pPr>
        <w:spacing w:line="20" w:lineRule="atLeast"/>
        <w:ind w:firstLine="851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>по доходам бюджета муниципального образования «Щеголянский сельсовет» Беловского района Курской области согласно приложению № 1 к настоящему постановлению (прилагается)</w:t>
      </w:r>
    </w:p>
    <w:p w:rsidR="0057099A" w:rsidRPr="0090724C" w:rsidRDefault="0057099A" w:rsidP="006716A2">
      <w:pPr>
        <w:spacing w:line="20" w:lineRule="atLeast"/>
        <w:ind w:firstLine="851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 xml:space="preserve">по распределению бюджетных ассигнований муниципального образования «Щеголянский сельсовет» Беловского района Курской области по разделам, подразделам  классификации расходов бюджета  согласно приложению № 2 к  настоящему постановлению (прилагается) </w:t>
      </w:r>
    </w:p>
    <w:p w:rsidR="0057099A" w:rsidRPr="0090724C" w:rsidRDefault="0057099A" w:rsidP="006716A2">
      <w:pPr>
        <w:spacing w:line="20" w:lineRule="atLeast"/>
        <w:ind w:firstLine="851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>по распределению бюджетных ассигнований муниципального образования «Щеголянский сельсовет» Беловского района Курской области по разделам и подразделам, целевым статьям и видам расходов  классификации расходов бюджета  согласно приложению № 3 к настоящему постановлению (прилагается)</w:t>
      </w:r>
    </w:p>
    <w:p w:rsidR="0057099A" w:rsidRPr="0090724C" w:rsidRDefault="0057099A" w:rsidP="006716A2">
      <w:pPr>
        <w:spacing w:line="20" w:lineRule="atLeast"/>
        <w:ind w:firstLine="851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>по источникам финансирования дефицитов бюджета муниципального образования «Щеголянский сельсовет» Беловского района Курской области  согласно приложению №4 к настоящему  постановлению (прилагается)</w:t>
      </w:r>
    </w:p>
    <w:p w:rsidR="0057099A" w:rsidRPr="006716A2" w:rsidRDefault="0057099A" w:rsidP="00671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0724C">
        <w:rPr>
          <w:rFonts w:ascii="Arial" w:hAnsi="Arial" w:cs="Arial"/>
        </w:rPr>
        <w:t>по распределению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 направлениям деятельности), группам видов расходов  приложение №5</w:t>
      </w:r>
      <w:r w:rsidRPr="0090724C">
        <w:rPr>
          <w:rFonts w:ascii="Arial" w:hAnsi="Arial" w:cs="Arial"/>
          <w:b/>
        </w:rPr>
        <w:t xml:space="preserve"> </w:t>
      </w:r>
      <w:r w:rsidRPr="0090724C">
        <w:rPr>
          <w:rFonts w:ascii="Arial" w:hAnsi="Arial" w:cs="Arial"/>
        </w:rPr>
        <w:t>к настоящему</w:t>
      </w:r>
      <w:r w:rsidRPr="0090724C">
        <w:rPr>
          <w:rFonts w:ascii="Arial" w:hAnsi="Arial" w:cs="Arial"/>
          <w:b/>
        </w:rPr>
        <w:t xml:space="preserve">  </w:t>
      </w:r>
      <w:r w:rsidRPr="0090724C">
        <w:rPr>
          <w:rFonts w:ascii="Arial" w:hAnsi="Arial" w:cs="Arial"/>
        </w:rPr>
        <w:t>постановлению (прилагается)</w:t>
      </w:r>
    </w:p>
    <w:p w:rsidR="0057099A" w:rsidRPr="0090724C" w:rsidRDefault="0057099A" w:rsidP="006716A2">
      <w:pPr>
        <w:spacing w:line="20" w:lineRule="atLeast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 xml:space="preserve">2. Настоящее постановление вступает в силу со дня его опубликования в </w:t>
      </w:r>
    </w:p>
    <w:p w:rsidR="0057099A" w:rsidRPr="006716A2" w:rsidRDefault="0057099A" w:rsidP="006716A2">
      <w:pPr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0724C">
        <w:rPr>
          <w:rFonts w:ascii="Arial" w:hAnsi="Arial" w:cs="Arial"/>
        </w:rPr>
        <w:t>информационном бюллетени.</w:t>
      </w:r>
    </w:p>
    <w:p w:rsidR="0057099A" w:rsidRPr="001319C2" w:rsidRDefault="0057099A" w:rsidP="006716A2">
      <w:pPr>
        <w:tabs>
          <w:tab w:val="left" w:pos="8910"/>
        </w:tabs>
        <w:jc w:val="both"/>
        <w:rPr>
          <w:rFonts w:ascii="Arial" w:hAnsi="Arial" w:cs="Arial"/>
          <w:b/>
          <w:color w:val="000000"/>
        </w:rPr>
      </w:pPr>
      <w:r w:rsidRPr="001319C2">
        <w:rPr>
          <w:rFonts w:ascii="Arial" w:hAnsi="Arial" w:cs="Arial"/>
          <w:b/>
          <w:color w:val="000000"/>
        </w:rPr>
        <w:t>Глава Щеголянского сельсовета</w:t>
      </w:r>
    </w:p>
    <w:p w:rsidR="0057099A" w:rsidRPr="0090724C" w:rsidRDefault="0057099A" w:rsidP="006716A2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1319C2">
        <w:rPr>
          <w:rFonts w:ascii="Arial" w:hAnsi="Arial" w:cs="Arial"/>
          <w:b/>
          <w:color w:val="000000"/>
        </w:rPr>
        <w:t>Беловского района</w:t>
      </w:r>
      <w:r>
        <w:rPr>
          <w:rFonts w:ascii="Arial" w:hAnsi="Arial" w:cs="Arial"/>
          <w:color w:val="000000"/>
        </w:rPr>
        <w:t xml:space="preserve"> </w:t>
      </w:r>
      <w:r w:rsidRPr="0090724C">
        <w:rPr>
          <w:rFonts w:ascii="Arial" w:hAnsi="Arial" w:cs="Arial"/>
          <w:color w:val="000000"/>
        </w:rPr>
        <w:t xml:space="preserve">                                                     </w:t>
      </w:r>
      <w:r w:rsidRPr="001319C2">
        <w:rPr>
          <w:rFonts w:ascii="Arial" w:hAnsi="Arial" w:cs="Arial"/>
          <w:b/>
          <w:color w:val="000000"/>
        </w:rPr>
        <w:t>И.В. Малахов</w:t>
      </w:r>
    </w:p>
    <w:p w:rsidR="0057099A" w:rsidRPr="000B4A2E" w:rsidRDefault="0057099A" w:rsidP="006716A2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№1 к постановлению главы администрации Щеголянского сельсовета Беловского района Курской области</w:t>
      </w:r>
      <w:r w:rsidRPr="001138CD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53 </w:t>
      </w:r>
      <w:r w:rsidRPr="001138CD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18</w:t>
      </w:r>
      <w:r w:rsidRPr="001138CD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1138CD">
        <w:rPr>
          <w:rFonts w:ascii="Arial" w:hAnsi="Arial" w:cs="Arial"/>
        </w:rPr>
        <w:t>.20</w:t>
      </w:r>
      <w:r>
        <w:rPr>
          <w:rFonts w:ascii="Arial" w:hAnsi="Arial" w:cs="Arial"/>
        </w:rPr>
        <w:t>21</w:t>
      </w:r>
      <w:r w:rsidRPr="001138CD">
        <w:rPr>
          <w:rFonts w:ascii="Arial" w:hAnsi="Arial" w:cs="Arial"/>
        </w:rPr>
        <w:t xml:space="preserve"> года</w:t>
      </w: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1319C2">
      <w:pPr>
        <w:jc w:val="center"/>
        <w:rPr>
          <w:rFonts w:ascii="Arial" w:hAnsi="Arial" w:cs="Arial"/>
          <w:b/>
          <w:sz w:val="32"/>
          <w:szCs w:val="32"/>
        </w:rPr>
      </w:pPr>
      <w:r w:rsidRPr="00A1585A">
        <w:rPr>
          <w:rFonts w:ascii="Arial" w:hAnsi="Arial" w:cs="Arial"/>
          <w:b/>
          <w:sz w:val="32"/>
          <w:szCs w:val="32"/>
        </w:rPr>
        <w:t>ПОСТУПЛЕНИЯ ДОХОДОВ В БЮДЖЕТ МУНИЦИПАЛЬНОГО ОБРАЗОВАНИЯ «ЩЕГОЛЯНСКИЙ СЕЛЬСОВЕТ» БЕЛ</w:t>
      </w:r>
      <w:r>
        <w:rPr>
          <w:rFonts w:ascii="Arial" w:hAnsi="Arial" w:cs="Arial"/>
          <w:b/>
          <w:sz w:val="32"/>
          <w:szCs w:val="32"/>
        </w:rPr>
        <w:t>ОВСКОГО РАЙОНА КУРСКОЙ ОБЛАСТИ</w:t>
      </w:r>
    </w:p>
    <w:p w:rsidR="0057099A" w:rsidRPr="00E8166C" w:rsidRDefault="0057099A" w:rsidP="001319C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за 9 месяцев 2021 года</w:t>
      </w:r>
    </w:p>
    <w:p w:rsidR="0057099A" w:rsidRPr="00F1040B" w:rsidRDefault="0057099A" w:rsidP="006716A2">
      <w:pPr>
        <w:tabs>
          <w:tab w:val="left" w:pos="6330"/>
        </w:tabs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</w:t>
      </w:r>
    </w:p>
    <w:p w:rsidR="0057099A" w:rsidRPr="00F1040B" w:rsidRDefault="0057099A" w:rsidP="006716A2">
      <w:pPr>
        <w:tabs>
          <w:tab w:val="left" w:pos="5110"/>
        </w:tabs>
        <w:jc w:val="both"/>
        <w:outlineLvl w:val="0"/>
        <w:rPr>
          <w:rFonts w:ascii="Arial" w:hAnsi="Arial" w:cs="Arial"/>
          <w:bCs/>
        </w:rPr>
      </w:pPr>
      <w:r w:rsidRPr="00F1040B">
        <w:rPr>
          <w:rFonts w:ascii="Arial" w:hAnsi="Arial" w:cs="Arial"/>
          <w:bCs/>
        </w:rPr>
        <w:t>(рублей)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61"/>
        <w:gridCol w:w="4894"/>
        <w:gridCol w:w="1484"/>
      </w:tblGrid>
      <w:tr w:rsidR="0057099A" w:rsidRPr="00F1040B" w:rsidTr="00E05D1A">
        <w:trPr>
          <w:trHeight w:val="315"/>
          <w:jc w:val="center"/>
        </w:trPr>
        <w:tc>
          <w:tcPr>
            <w:tcW w:w="32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Код бюджетной                            классификации</w:t>
            </w:r>
          </w:p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</w:p>
        </w:tc>
      </w:tr>
      <w:tr w:rsidR="0057099A" w:rsidRPr="00F1040B" w:rsidTr="00E05D1A">
        <w:trPr>
          <w:trHeight w:val="21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3</w:t>
            </w:r>
          </w:p>
        </w:tc>
      </w:tr>
      <w:tr w:rsidR="0057099A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1  00  00000  00  0000  000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НАЛОГОВЫЕ И НЕНАЛОГОВЫЕ                 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788811.44</w:t>
            </w:r>
          </w:p>
        </w:tc>
      </w:tr>
      <w:tr w:rsidR="0057099A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1  01  00000  00  0000  000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40724.74</w:t>
            </w:r>
          </w:p>
        </w:tc>
      </w:tr>
      <w:tr w:rsidR="0057099A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1  01  02000  01  0000  110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40724.74</w:t>
            </w:r>
          </w:p>
        </w:tc>
      </w:tr>
      <w:tr w:rsidR="0057099A" w:rsidRPr="00F1040B" w:rsidTr="00E05D1A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1  01  02010  01  0000  110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 в отношении которых исчисление и уплата налога осуществляются в соответствии со статьями 227, 227</w:t>
            </w:r>
            <w:r w:rsidRPr="00F1040B">
              <w:rPr>
                <w:rFonts w:ascii="Arial" w:hAnsi="Arial" w:cs="Arial"/>
                <w:vertAlign w:val="superscript"/>
              </w:rPr>
              <w:t xml:space="preserve">1 </w:t>
            </w:r>
            <w:r w:rsidRPr="00F1040B">
              <w:rPr>
                <w:rFonts w:ascii="Arial" w:hAnsi="Arial" w:cs="Arial"/>
              </w:rPr>
              <w:t>и 228  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40722.92</w:t>
            </w:r>
          </w:p>
        </w:tc>
      </w:tr>
      <w:tr w:rsidR="0057099A" w:rsidRPr="00F1040B" w:rsidTr="00E05D1A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1  01  02020  01  0000  110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1319C2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кабины, и других лиц,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1.83</w:t>
            </w:r>
          </w:p>
        </w:tc>
      </w:tr>
      <w:tr w:rsidR="0057099A" w:rsidRPr="00F1040B" w:rsidTr="00E05D1A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1  01  020</w:t>
            </w:r>
            <w:r>
              <w:rPr>
                <w:rFonts w:ascii="Arial" w:hAnsi="Arial" w:cs="Arial"/>
              </w:rPr>
              <w:t>3</w:t>
            </w:r>
            <w:r w:rsidRPr="00F1040B">
              <w:rPr>
                <w:rFonts w:ascii="Arial" w:hAnsi="Arial" w:cs="Arial"/>
              </w:rPr>
              <w:t>0  01  0000  110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доходы физических лиц с доходов, полученных физическими лицами  в соответствии со статьёй 228  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-0.01</w:t>
            </w:r>
          </w:p>
        </w:tc>
      </w:tr>
      <w:tr w:rsidR="0057099A" w:rsidRPr="00F1040B" w:rsidTr="00E05D1A">
        <w:trPr>
          <w:trHeight w:val="26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E8166C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5 00000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E8166C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</w:p>
          <w:p w:rsidR="0057099A" w:rsidRPr="00E8166C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600021,47</w:t>
            </w:r>
          </w:p>
        </w:tc>
      </w:tr>
      <w:tr w:rsidR="0057099A" w:rsidRPr="00F1040B" w:rsidTr="00E05D1A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E8166C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5 03000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1</w:t>
            </w:r>
            <w:r w:rsidRPr="00E8166C">
              <w:rPr>
                <w:rFonts w:ascii="Arial" w:hAnsi="Arial" w:cs="Arial"/>
              </w:rPr>
              <w:t xml:space="preserve">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E8166C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600021,47</w:t>
            </w:r>
          </w:p>
        </w:tc>
      </w:tr>
      <w:tr w:rsidR="0057099A" w:rsidRPr="00F1040B" w:rsidTr="00E05D1A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E8166C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E816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5 03010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1</w:t>
            </w:r>
            <w:r w:rsidRPr="00E8166C">
              <w:rPr>
                <w:rFonts w:ascii="Arial" w:hAnsi="Arial" w:cs="Arial"/>
              </w:rPr>
              <w:t xml:space="preserve">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E8166C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600021,47</w:t>
            </w:r>
          </w:p>
        </w:tc>
      </w:tr>
      <w:tr w:rsidR="0057099A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 1  06  00000  00  0000  000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138033.23</w:t>
            </w:r>
          </w:p>
        </w:tc>
      </w:tr>
      <w:tr w:rsidR="0057099A" w:rsidRPr="00F1040B" w:rsidTr="00E05D1A">
        <w:trPr>
          <w:trHeight w:val="29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 1  06  01000  00  0000  110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567.94</w:t>
            </w:r>
          </w:p>
        </w:tc>
      </w:tr>
      <w:tr w:rsidR="0057099A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1  06  01030  10  0000  110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567.94</w:t>
            </w:r>
          </w:p>
        </w:tc>
      </w:tr>
      <w:tr w:rsidR="0057099A" w:rsidRPr="00F1040B" w:rsidTr="00E05D1A">
        <w:trPr>
          <w:trHeight w:val="24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1  06  06000  00  0000  110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137465.29</w:t>
            </w:r>
          </w:p>
        </w:tc>
      </w:tr>
      <w:tr w:rsidR="0057099A" w:rsidRPr="00F1040B" w:rsidTr="00E05D1A">
        <w:trPr>
          <w:trHeight w:val="30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1  06  06030  00  0000  110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124472.00</w:t>
            </w:r>
          </w:p>
        </w:tc>
      </w:tr>
      <w:tr w:rsidR="0057099A" w:rsidRPr="00F1040B" w:rsidTr="00E05D1A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1  06  06033  10  0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124472.00</w:t>
            </w:r>
          </w:p>
        </w:tc>
      </w:tr>
      <w:tr w:rsidR="0057099A" w:rsidRPr="00F1040B" w:rsidTr="00E05D1A">
        <w:trPr>
          <w:trHeight w:val="39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1  06  06040  00  0000  110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лиц.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12992.29</w:t>
            </w:r>
          </w:p>
        </w:tc>
      </w:tr>
      <w:tr w:rsidR="0057099A" w:rsidRPr="00F1040B" w:rsidTr="00E05D1A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1  06  06043  10  0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12993.29</w:t>
            </w:r>
          </w:p>
        </w:tc>
      </w:tr>
      <w:tr w:rsidR="0057099A" w:rsidRPr="00F1040B" w:rsidTr="00E05D1A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Default="0057099A" w:rsidP="006716A2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1  14  00</w:t>
            </w:r>
            <w:r w:rsidRPr="00740BD4">
              <w:rPr>
                <w:rFonts w:ascii="Arial" w:hAnsi="Arial" w:cs="Arial"/>
              </w:rPr>
              <w:t xml:space="preserve">000 </w:t>
            </w:r>
            <w:r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0000</w:t>
            </w:r>
            <w:r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>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Default="0057099A" w:rsidP="006716A2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10032.00</w:t>
            </w:r>
          </w:p>
        </w:tc>
      </w:tr>
      <w:tr w:rsidR="0057099A" w:rsidRPr="00F1040B" w:rsidTr="00E05D1A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Default="0057099A" w:rsidP="006716A2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740BD4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14 </w:t>
            </w:r>
            <w:r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>02000</w:t>
            </w:r>
            <w:r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00</w:t>
            </w:r>
            <w:r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Default="0057099A" w:rsidP="006716A2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10032.00</w:t>
            </w:r>
          </w:p>
        </w:tc>
      </w:tr>
      <w:tr w:rsidR="0057099A" w:rsidRPr="00F1040B" w:rsidTr="00E05D1A">
        <w:trPr>
          <w:trHeight w:val="30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Default="0057099A" w:rsidP="006716A2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 xml:space="preserve"> 1 </w:t>
            </w:r>
            <w:r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02050 </w:t>
            </w:r>
            <w:r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10 </w:t>
            </w:r>
            <w:r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0000 </w:t>
            </w:r>
            <w:r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>410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Default="0057099A" w:rsidP="006716A2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10032.00</w:t>
            </w:r>
          </w:p>
        </w:tc>
      </w:tr>
      <w:tr w:rsidR="0057099A" w:rsidRPr="00F1040B" w:rsidTr="00E05D1A">
        <w:trPr>
          <w:trHeight w:val="30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Default="0057099A" w:rsidP="006716A2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740BD4">
              <w:rPr>
                <w:rFonts w:ascii="Arial" w:hAnsi="Arial" w:cs="Arial"/>
              </w:rPr>
              <w:t>1 14</w:t>
            </w:r>
            <w:r>
              <w:rPr>
                <w:rFonts w:ascii="Arial" w:hAnsi="Arial" w:cs="Arial"/>
              </w:rPr>
              <w:t xml:space="preserve">  </w:t>
            </w:r>
            <w:r w:rsidRPr="00740BD4">
              <w:rPr>
                <w:rFonts w:ascii="Arial" w:hAnsi="Arial" w:cs="Arial"/>
              </w:rPr>
              <w:t xml:space="preserve">02053 </w:t>
            </w:r>
            <w:r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0000</w:t>
            </w:r>
            <w:r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410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740BD4" w:rsidRDefault="0057099A" w:rsidP="006716A2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</w:p>
        </w:tc>
      </w:tr>
      <w:tr w:rsidR="0057099A" w:rsidRPr="00F1040B" w:rsidTr="00C958DA">
        <w:trPr>
          <w:trHeight w:val="341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</w:t>
            </w:r>
            <w:r w:rsidRPr="00F1040B">
              <w:rPr>
                <w:rFonts w:ascii="Arial" w:hAnsi="Arial" w:cs="Arial"/>
                <w:bCs/>
              </w:rPr>
              <w:t>2  00  00000  00  0000  000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1193601.00</w:t>
            </w:r>
          </w:p>
        </w:tc>
      </w:tr>
      <w:tr w:rsidR="0057099A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1193601.00</w:t>
            </w:r>
          </w:p>
        </w:tc>
      </w:tr>
      <w:tr w:rsidR="0057099A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2  02  10000  00  0000  150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885683.00</w:t>
            </w:r>
          </w:p>
        </w:tc>
      </w:tr>
      <w:tr w:rsidR="0057099A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2  02  15002  00  0000  150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699126.00</w:t>
            </w:r>
          </w:p>
        </w:tc>
      </w:tr>
      <w:tr w:rsidR="0057099A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2  02  15002  10  0000  150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699126.00</w:t>
            </w:r>
          </w:p>
        </w:tc>
      </w:tr>
      <w:tr w:rsidR="0057099A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</w:t>
            </w:r>
            <w:r>
              <w:rPr>
                <w:rFonts w:ascii="Arial" w:hAnsi="Arial" w:cs="Arial"/>
              </w:rPr>
              <w:t>6</w:t>
            </w:r>
            <w:r w:rsidRPr="00F1040B">
              <w:rPr>
                <w:rFonts w:ascii="Arial" w:hAnsi="Arial" w:cs="Arial"/>
              </w:rPr>
              <w:t>001  00  0000  150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186557.00</w:t>
            </w:r>
          </w:p>
        </w:tc>
      </w:tr>
      <w:tr w:rsidR="0057099A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2  02  16</w:t>
            </w:r>
            <w:r w:rsidRPr="00F1040B">
              <w:rPr>
                <w:rFonts w:ascii="Arial" w:hAnsi="Arial" w:cs="Arial"/>
              </w:rPr>
              <w:t>001  10  0000  150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186557.00</w:t>
            </w:r>
          </w:p>
        </w:tc>
      </w:tr>
      <w:tr w:rsidR="0057099A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spacing w:line="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2 02  </w:t>
            </w:r>
            <w:r w:rsidRPr="00F1040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F1040B">
              <w:rPr>
                <w:rFonts w:ascii="Arial" w:hAnsi="Arial" w:cs="Arial"/>
              </w:rPr>
              <w:t>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221705.00</w:t>
            </w:r>
          </w:p>
        </w:tc>
      </w:tr>
      <w:tr w:rsidR="0057099A" w:rsidRPr="00F1040B" w:rsidTr="00E05D1A">
        <w:trPr>
          <w:trHeight w:val="29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spacing w:line="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2 0 2  25467</w:t>
            </w:r>
            <w:r w:rsidRPr="00F1040B">
              <w:rPr>
                <w:rFonts w:ascii="Arial" w:hAnsi="Arial" w:cs="Arial"/>
              </w:rPr>
              <w:t xml:space="preserve">  00  0000 150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 w:rsidRPr="00E05D1A">
              <w:rPr>
                <w:rFonts w:ascii="Arial" w:hAnsi="Arial" w:cs="Arial"/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100000.00</w:t>
            </w:r>
          </w:p>
        </w:tc>
      </w:tr>
      <w:tr w:rsidR="0057099A" w:rsidRPr="00F1040B" w:rsidTr="00E05D1A">
        <w:trPr>
          <w:trHeight w:val="24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spacing w:line="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2 0 2  25467  1</w:t>
            </w:r>
            <w:r w:rsidRPr="00F1040B">
              <w:rPr>
                <w:rFonts w:ascii="Arial" w:hAnsi="Arial" w:cs="Arial"/>
              </w:rPr>
              <w:t>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 w:rsidRPr="00E05D1A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100000.00</w:t>
            </w:r>
          </w:p>
        </w:tc>
      </w:tr>
      <w:tr w:rsidR="0057099A" w:rsidRPr="00F1040B" w:rsidTr="00E05D1A">
        <w:trPr>
          <w:trHeight w:val="30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spacing w:line="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2 0 2 </w:t>
            </w:r>
            <w:r w:rsidRPr="00F1040B">
              <w:rPr>
                <w:rFonts w:ascii="Arial" w:hAnsi="Arial" w:cs="Arial"/>
              </w:rPr>
              <w:t>2999</w:t>
            </w:r>
            <w:r>
              <w:rPr>
                <w:rFonts w:ascii="Arial" w:hAnsi="Arial" w:cs="Arial"/>
              </w:rPr>
              <w:t>9</w:t>
            </w:r>
            <w:r w:rsidRPr="00F1040B">
              <w:rPr>
                <w:rFonts w:ascii="Arial" w:hAnsi="Arial" w:cs="Arial"/>
              </w:rPr>
              <w:t xml:space="preserve">  00  0000 150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121705.00</w:t>
            </w:r>
          </w:p>
        </w:tc>
      </w:tr>
      <w:tr w:rsidR="0057099A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2  02  2999</w:t>
            </w:r>
            <w:r>
              <w:rPr>
                <w:rFonts w:ascii="Arial" w:hAnsi="Arial" w:cs="Arial"/>
              </w:rPr>
              <w:t>9</w:t>
            </w:r>
            <w:r w:rsidRPr="00F1040B">
              <w:rPr>
                <w:rFonts w:ascii="Arial" w:hAnsi="Arial" w:cs="Arial"/>
              </w:rPr>
              <w:t xml:space="preserve">  10  0000 150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121705.00</w:t>
            </w:r>
          </w:p>
        </w:tc>
      </w:tr>
      <w:tr w:rsidR="0057099A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2  02  30000  00  0000  150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66951.00</w:t>
            </w:r>
          </w:p>
        </w:tc>
      </w:tr>
      <w:tr w:rsidR="0057099A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2 02 35118  00  0000 150</w:t>
            </w:r>
          </w:p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66951.00</w:t>
            </w:r>
          </w:p>
        </w:tc>
      </w:tr>
      <w:tr w:rsidR="0057099A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2  02  35118  10  0000  150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66951.00</w:t>
            </w:r>
          </w:p>
        </w:tc>
      </w:tr>
      <w:tr w:rsidR="0057099A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Default="0057099A" w:rsidP="006716A2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44944.00</w:t>
            </w:r>
          </w:p>
        </w:tc>
      </w:tr>
      <w:tr w:rsidR="0057099A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2  02  40014  00  0000  150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99A" w:rsidRPr="00E674E0" w:rsidRDefault="0057099A" w:rsidP="006716A2">
            <w:pPr>
              <w:jc w:val="both"/>
              <w:rPr>
                <w:rFonts w:ascii="Arial" w:hAnsi="Arial" w:cs="Arial"/>
              </w:rPr>
            </w:pPr>
            <w:r w:rsidRPr="00C07561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Default="0057099A" w:rsidP="006716A2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44944.00</w:t>
            </w:r>
          </w:p>
        </w:tc>
      </w:tr>
      <w:tr w:rsidR="0057099A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2  02  40014  10  0000  150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99A" w:rsidRPr="00E674E0" w:rsidRDefault="0057099A" w:rsidP="006716A2">
            <w:pPr>
              <w:jc w:val="both"/>
              <w:rPr>
                <w:rFonts w:ascii="Arial" w:hAnsi="Arial" w:cs="Arial"/>
              </w:rPr>
            </w:pPr>
            <w:r w:rsidRPr="00C07561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Default="0057099A" w:rsidP="006716A2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44944.00</w:t>
            </w:r>
          </w:p>
        </w:tc>
      </w:tr>
      <w:tr w:rsidR="0057099A" w:rsidRPr="00F1040B" w:rsidTr="00E05D1A">
        <w:trPr>
          <w:cantSplit/>
          <w:trHeight w:val="48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894" w:type="dxa"/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99A" w:rsidRPr="00F1040B" w:rsidRDefault="0057099A" w:rsidP="006716A2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1982412.44</w:t>
            </w:r>
          </w:p>
        </w:tc>
      </w:tr>
    </w:tbl>
    <w:p w:rsidR="0057099A" w:rsidRDefault="0057099A" w:rsidP="006716A2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№2</w:t>
      </w:r>
      <w:r w:rsidRPr="001138CD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>постановлению  главы администрации Щеголянского сельсовета Беловского района Курской области</w:t>
      </w:r>
      <w:r w:rsidRPr="001138CD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53 </w:t>
      </w:r>
      <w:r w:rsidRPr="001138CD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18</w:t>
      </w:r>
      <w:r w:rsidRPr="001138CD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1138CD">
        <w:rPr>
          <w:rFonts w:ascii="Arial" w:hAnsi="Arial" w:cs="Arial"/>
        </w:rPr>
        <w:t>.20</w:t>
      </w:r>
      <w:r>
        <w:rPr>
          <w:rFonts w:ascii="Arial" w:hAnsi="Arial" w:cs="Arial"/>
        </w:rPr>
        <w:t>21</w:t>
      </w:r>
      <w:r w:rsidRPr="001138CD">
        <w:rPr>
          <w:rFonts w:ascii="Arial" w:hAnsi="Arial" w:cs="Arial"/>
        </w:rPr>
        <w:t xml:space="preserve"> года</w:t>
      </w:r>
    </w:p>
    <w:p w:rsidR="0057099A" w:rsidRDefault="0057099A" w:rsidP="006716A2">
      <w:pPr>
        <w:pStyle w:val="Arial"/>
        <w:spacing w:after="0" w:line="240" w:lineRule="auto"/>
        <w:rPr>
          <w:color w:val="000000"/>
          <w:sz w:val="24"/>
          <w:szCs w:val="24"/>
        </w:rPr>
      </w:pPr>
    </w:p>
    <w:p w:rsidR="0057099A" w:rsidRDefault="0057099A" w:rsidP="001319C2">
      <w:pPr>
        <w:jc w:val="center"/>
        <w:rPr>
          <w:rFonts w:ascii="Arial" w:hAnsi="Arial" w:cs="Arial"/>
          <w:b/>
          <w:sz w:val="28"/>
          <w:szCs w:val="28"/>
        </w:rPr>
      </w:pPr>
      <w:r w:rsidRPr="00D87116">
        <w:rPr>
          <w:rFonts w:ascii="Arial" w:hAnsi="Arial" w:cs="Arial"/>
          <w:b/>
          <w:sz w:val="28"/>
          <w:szCs w:val="28"/>
        </w:rPr>
        <w:t>РАСПЛЕДЕЛЕНИЕ БЮДЖЕТНЫХ АССИГНОВАНИЙ ПО РАЗДЕЛАМ, ПОДРАЗДЕЛАМ, ЦЕЛЕВЫМ СТАТЬЯМ (МУНИЦИПАЛЬНЫМ ПРОГРАММАМ МУНИЦИПАЛЬНОГО ОБРАЗОВАНИЯ «ЩЕГОЛЯНСКИЙ СЕЛЬСОВЕТ» БЕЛОВСКОГО РАЙОНА КУРСКОЙ ОБЛАСТИ И НЕПРОГРАММНЫМ НАПРАВЛЕНИЯМ ДЕЯТЕЛЬНОСТИ), ГРУППАМ ВИДОВ РАСХОДОВ КЛАССИФИКАЦИИ РАСХОДОВ МЕСТНОГО БЮД</w:t>
      </w:r>
      <w:r>
        <w:rPr>
          <w:rFonts w:ascii="Arial" w:hAnsi="Arial" w:cs="Arial"/>
          <w:b/>
          <w:sz w:val="28"/>
          <w:szCs w:val="28"/>
        </w:rPr>
        <w:t>ЖЕТА</w:t>
      </w:r>
    </w:p>
    <w:p w:rsidR="0057099A" w:rsidRPr="00D87116" w:rsidRDefault="0057099A" w:rsidP="001319C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 9 месяцев 2021</w:t>
      </w:r>
      <w:r w:rsidRPr="00D87116">
        <w:rPr>
          <w:rFonts w:ascii="Arial" w:hAnsi="Arial" w:cs="Arial"/>
          <w:b/>
          <w:sz w:val="28"/>
          <w:szCs w:val="28"/>
        </w:rPr>
        <w:t xml:space="preserve"> года</w:t>
      </w:r>
    </w:p>
    <w:p w:rsidR="0057099A" w:rsidRPr="00232B9E" w:rsidRDefault="0057099A" w:rsidP="006716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             </w:t>
      </w:r>
      <w:r w:rsidRPr="00EF0CFE">
        <w:rPr>
          <w:rFonts w:ascii="Arial" w:hAnsi="Arial" w:cs="Arial"/>
          <w:lang w:eastAsia="en-US"/>
        </w:rPr>
        <w:t>(рублей)</w:t>
      </w:r>
    </w:p>
    <w:tbl>
      <w:tblPr>
        <w:tblW w:w="10209" w:type="dxa"/>
        <w:tblInd w:w="-714" w:type="dxa"/>
        <w:tblLook w:val="00A0"/>
      </w:tblPr>
      <w:tblGrid>
        <w:gridCol w:w="4506"/>
        <w:gridCol w:w="675"/>
        <w:gridCol w:w="549"/>
        <w:gridCol w:w="2036"/>
        <w:gridCol w:w="959"/>
        <w:gridCol w:w="1484"/>
      </w:tblGrid>
      <w:tr w:rsidR="0057099A" w:rsidRPr="00EF0CFE" w:rsidTr="00FD64BE">
        <w:trPr>
          <w:trHeight w:val="31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исполнено</w:t>
            </w:r>
          </w:p>
        </w:tc>
      </w:tr>
      <w:tr w:rsidR="0057099A" w:rsidRPr="00EF0CFE" w:rsidTr="00FD64BE">
        <w:trPr>
          <w:trHeight w:val="315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57099A" w:rsidRPr="00FD64BE" w:rsidTr="00FD64BE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2001EB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2001EB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1768306.98</w:t>
            </w:r>
          </w:p>
        </w:tc>
      </w:tr>
      <w:tr w:rsidR="0057099A" w:rsidRPr="00FD64BE" w:rsidTr="00FD64BE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319C2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D64BE" w:rsidRDefault="0057099A" w:rsidP="006716A2">
            <w:pPr>
              <w:jc w:val="both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1073756.02</w:t>
            </w:r>
          </w:p>
        </w:tc>
      </w:tr>
      <w:tr w:rsidR="0057099A" w:rsidRPr="00EF0CFE" w:rsidTr="00FD64BE">
        <w:trPr>
          <w:trHeight w:val="9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319C2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256484.24</w:t>
            </w:r>
          </w:p>
        </w:tc>
      </w:tr>
      <w:tr w:rsidR="0057099A" w:rsidRPr="00EF0CFE" w:rsidTr="00FD64BE">
        <w:trPr>
          <w:trHeight w:val="828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256484.24</w:t>
            </w:r>
          </w:p>
        </w:tc>
      </w:tr>
      <w:tr w:rsidR="0057099A" w:rsidRPr="00EF0CFE" w:rsidTr="00FD64BE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256484.24</w:t>
            </w:r>
          </w:p>
        </w:tc>
      </w:tr>
      <w:tr w:rsidR="0057099A" w:rsidRPr="00EF0CFE" w:rsidTr="00FD64BE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256484.24</w:t>
            </w:r>
          </w:p>
        </w:tc>
      </w:tr>
      <w:tr w:rsidR="0057099A" w:rsidRPr="00EF0CFE" w:rsidTr="00FD64BE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256484.24</w:t>
            </w:r>
          </w:p>
        </w:tc>
      </w:tr>
      <w:tr w:rsidR="0057099A" w:rsidRPr="00EF0CFE" w:rsidTr="00FD64BE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319C2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514119.34</w:t>
            </w:r>
          </w:p>
        </w:tc>
      </w:tr>
      <w:tr w:rsidR="0057099A" w:rsidRPr="00EF0CFE" w:rsidTr="00FD64BE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службы» в муниципальном образовании «Щеголянский сельсовет» на 2019-2024 годы"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13927</w:t>
            </w:r>
          </w:p>
        </w:tc>
      </w:tr>
      <w:tr w:rsidR="0057099A" w:rsidRPr="00EF0CFE" w:rsidTr="00FD64BE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«Щеголянский сельсовет» на 2019-2024 годы"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13927</w:t>
            </w:r>
          </w:p>
        </w:tc>
      </w:tr>
      <w:tr w:rsidR="0057099A" w:rsidRPr="00EF0CFE" w:rsidTr="00FD64BE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404F5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404F5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404F5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404F5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13927</w:t>
            </w:r>
          </w:p>
        </w:tc>
      </w:tr>
      <w:tr w:rsidR="0057099A" w:rsidRPr="00EF0CFE" w:rsidTr="00FD64BE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404F5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404F5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404F5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404F5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13927</w:t>
            </w:r>
          </w:p>
        </w:tc>
      </w:tr>
      <w:tr w:rsidR="0057099A" w:rsidRPr="00EF0CFE" w:rsidTr="00FD64BE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13927</w:t>
            </w:r>
          </w:p>
        </w:tc>
      </w:tr>
      <w:tr w:rsidR="0057099A" w:rsidRPr="00EF0CFE" w:rsidTr="00FD64BE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500192.34</w:t>
            </w:r>
          </w:p>
        </w:tc>
      </w:tr>
      <w:tr w:rsidR="0057099A" w:rsidRPr="00EF0CFE" w:rsidTr="00FD64BE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500192.34</w:t>
            </w:r>
          </w:p>
        </w:tc>
      </w:tr>
      <w:tr w:rsidR="0057099A" w:rsidRPr="00EF0CFE" w:rsidTr="00FD64BE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500192.34</w:t>
            </w:r>
          </w:p>
        </w:tc>
      </w:tr>
      <w:tr w:rsidR="0057099A" w:rsidRPr="00EF0CFE" w:rsidTr="00FD64BE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500192.34</w:t>
            </w:r>
          </w:p>
        </w:tc>
      </w:tr>
      <w:tr w:rsidR="0057099A" w:rsidRPr="00F4329A" w:rsidTr="00FD64BE">
        <w:trPr>
          <w:trHeight w:val="246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b/>
              </w:rPr>
            </w:pPr>
            <w:r w:rsidRPr="001319C2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F4329A" w:rsidRDefault="0057099A" w:rsidP="006716A2">
            <w:pPr>
              <w:jc w:val="both"/>
            </w:pPr>
            <w:r w:rsidRPr="00F4329A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F4329A" w:rsidRDefault="0057099A" w:rsidP="006716A2">
            <w:pPr>
              <w:jc w:val="both"/>
            </w:pPr>
            <w:r w:rsidRPr="00F4329A"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643DCF" w:rsidRDefault="0057099A" w:rsidP="006716A2">
            <w:pPr>
              <w:jc w:val="both"/>
              <w:rPr>
                <w:b/>
              </w:rPr>
            </w:pPr>
            <w:r w:rsidRPr="00643DCF">
              <w:rPr>
                <w:b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643DCF" w:rsidRDefault="0057099A" w:rsidP="006716A2">
            <w:pPr>
              <w:jc w:val="both"/>
              <w:rPr>
                <w:b/>
              </w:rPr>
            </w:pPr>
            <w:r w:rsidRPr="00643DCF">
              <w:rPr>
                <w:b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</w:pPr>
            <w:r>
              <w:t>0</w:t>
            </w:r>
          </w:p>
        </w:tc>
      </w:tr>
      <w:tr w:rsidR="0057099A" w:rsidRPr="00EF0CFE" w:rsidTr="00FD64BE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pStyle w:val="NormalWeb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pStyle w:val="NormalWeb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pStyle w:val="NormalWeb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  <w: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</w:pPr>
            <w:r>
              <w:t>0</w:t>
            </w:r>
          </w:p>
        </w:tc>
      </w:tr>
      <w:tr w:rsidR="0057099A" w:rsidRPr="00EF0CFE" w:rsidTr="00FD64BE">
        <w:trPr>
          <w:trHeight w:val="20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  <w: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</w:pPr>
            <w:r>
              <w:t>0</w:t>
            </w:r>
          </w:p>
        </w:tc>
      </w:tr>
      <w:tr w:rsidR="0057099A" w:rsidRPr="00EF0CFE" w:rsidTr="00FD64BE">
        <w:trPr>
          <w:trHeight w:val="20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</w:pPr>
            <w:r>
              <w:t>0</w:t>
            </w:r>
          </w:p>
        </w:tc>
      </w:tr>
      <w:tr w:rsidR="0057099A" w:rsidRPr="00EF0CFE" w:rsidTr="00FD64BE">
        <w:trPr>
          <w:trHeight w:val="31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C11C2" w:rsidRDefault="0057099A" w:rsidP="006716A2">
            <w:pPr>
              <w:jc w:val="both"/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</w:pPr>
            <w:r>
              <w:t>0</w:t>
            </w:r>
          </w:p>
        </w:tc>
      </w:tr>
      <w:tr w:rsidR="0057099A" w:rsidRPr="00F4329A" w:rsidTr="00FD64BE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319C2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303152.44</w:t>
            </w:r>
          </w:p>
        </w:tc>
      </w:tr>
      <w:tr w:rsidR="0057099A" w:rsidRPr="00EF0CFE" w:rsidTr="00FD64BE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32700</w:t>
            </w:r>
          </w:p>
        </w:tc>
      </w:tr>
      <w:tr w:rsidR="0057099A" w:rsidRPr="00EF0CFE" w:rsidTr="00FD64BE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32700</w:t>
            </w:r>
          </w:p>
        </w:tc>
      </w:tr>
      <w:tr w:rsidR="0057099A" w:rsidRPr="00EF0CFE" w:rsidTr="00FD64BE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16350</w:t>
            </w:r>
          </w:p>
        </w:tc>
      </w:tr>
      <w:tr w:rsidR="0057099A" w:rsidRPr="00EF0CFE" w:rsidTr="00FD64BE">
        <w:trPr>
          <w:trHeight w:val="28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16350</w:t>
            </w:r>
          </w:p>
        </w:tc>
      </w:tr>
      <w:tr w:rsidR="0057099A" w:rsidRPr="00EF0CFE" w:rsidTr="00FD64BE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16350</w:t>
            </w:r>
          </w:p>
        </w:tc>
      </w:tr>
      <w:tr w:rsidR="0057099A" w:rsidRPr="00EF0CFE" w:rsidTr="00FD64BE">
        <w:trPr>
          <w:trHeight w:val="3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16350</w:t>
            </w:r>
          </w:p>
        </w:tc>
      </w:tr>
      <w:tr w:rsidR="0057099A" w:rsidRPr="00EF0CFE" w:rsidTr="00FD64BE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84DF3" w:rsidRDefault="0057099A" w:rsidP="006716A2">
            <w:pPr>
              <w:jc w:val="both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270452.44</w:t>
            </w:r>
          </w:p>
        </w:tc>
      </w:tr>
      <w:tr w:rsidR="0057099A" w:rsidRPr="00EF0CFE" w:rsidTr="00FD64BE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84DF3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270452.44</w:t>
            </w:r>
          </w:p>
        </w:tc>
      </w:tr>
      <w:tr w:rsidR="0057099A" w:rsidRPr="00EF0CFE" w:rsidTr="00FD64BE">
        <w:trPr>
          <w:trHeight w:val="78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84DF3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270452.44</w:t>
            </w:r>
          </w:p>
        </w:tc>
      </w:tr>
      <w:tr w:rsidR="0057099A" w:rsidRPr="00EF0CFE" w:rsidTr="00FD64BE">
        <w:trPr>
          <w:trHeight w:val="888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84DF3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177329.44</w:t>
            </w:r>
          </w:p>
        </w:tc>
      </w:tr>
      <w:tr w:rsidR="0057099A" w:rsidTr="00FD64BE">
        <w:trPr>
          <w:trHeight w:val="32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93123</w:t>
            </w:r>
          </w:p>
        </w:tc>
      </w:tr>
      <w:tr w:rsidR="0057099A" w:rsidTr="00FD64BE">
        <w:trPr>
          <w:trHeight w:val="32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319C2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66951</w:t>
            </w:r>
          </w:p>
        </w:tc>
      </w:tr>
      <w:tr w:rsidR="0057099A" w:rsidTr="00FD64BE">
        <w:trPr>
          <w:trHeight w:val="54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66951</w:t>
            </w:r>
          </w:p>
        </w:tc>
      </w:tr>
      <w:tr w:rsidR="0057099A" w:rsidTr="00FD64BE">
        <w:trPr>
          <w:trHeight w:val="54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66951</w:t>
            </w:r>
          </w:p>
        </w:tc>
      </w:tr>
      <w:tr w:rsidR="0057099A" w:rsidTr="00FD64BE">
        <w:trPr>
          <w:trHeight w:val="4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66951</w:t>
            </w:r>
          </w:p>
        </w:tc>
      </w:tr>
      <w:tr w:rsidR="0057099A" w:rsidRPr="00EF0CFE" w:rsidTr="00FD64BE">
        <w:trPr>
          <w:trHeight w:val="683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66951</w:t>
            </w:r>
          </w:p>
        </w:tc>
      </w:tr>
      <w:tr w:rsidR="0057099A" w:rsidRPr="00EF0CFE" w:rsidTr="00FD64BE">
        <w:trPr>
          <w:trHeight w:val="71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66951</w:t>
            </w:r>
          </w:p>
          <w:p w:rsidR="0057099A" w:rsidRPr="00594221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7099A" w:rsidRPr="00EF0CFE" w:rsidTr="00FD64BE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319C2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57099A" w:rsidRPr="00EF0CFE" w:rsidTr="00FD64BE">
        <w:trPr>
          <w:trHeight w:val="9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57099A" w:rsidRPr="00EF0CFE" w:rsidTr="00FD64BE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 xml:space="preserve"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57099A" w:rsidRPr="00EF0CFE" w:rsidTr="00FD64BE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57099A" w:rsidRPr="00EF0CFE" w:rsidTr="00FD64BE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57099A" w:rsidRPr="00EF0CFE" w:rsidTr="00FD64BE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57099A" w:rsidRPr="00EF0CFE" w:rsidTr="00FD64BE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57099A" w:rsidRPr="00EF0CFE" w:rsidTr="00FD64BE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EF0CFE" w:rsidTr="00FD64BE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EF0CFE" w:rsidTr="00FD64BE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Муниципальная программа "Профилактика правонарушений" "Щеголянский сельсовет Беловского района Курской области" на 2018-2022 г»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EF0CFE" w:rsidTr="00FD64BE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"Профилактика правонарушений" "Щеголянский сельсовет Беловского района Курской области" на 2020-2024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EF0CFE" w:rsidTr="00FD64BE">
        <w:trPr>
          <w:trHeight w:val="8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 xml:space="preserve">12 1 01 </w:t>
            </w:r>
            <w:r>
              <w:rPr>
                <w:rFonts w:ascii="Arial" w:hAnsi="Arial" w:cs="Arial"/>
              </w:rPr>
              <w:t>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EF0CFE" w:rsidTr="00FD64BE">
        <w:trPr>
          <w:trHeight w:val="8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 w:rsidRPr="001319C2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EF0CFE" w:rsidTr="00FD64BE">
        <w:trPr>
          <w:trHeight w:val="44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EF0CFE" w:rsidTr="00FD64BE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1319C2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EF0CFE" w:rsidTr="00FD64BE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EF0CFE" w:rsidTr="00FD64BE">
        <w:trPr>
          <w:trHeight w:val="203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b/>
              </w:rPr>
            </w:pPr>
            <w:r w:rsidRPr="001319C2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F432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57099A" w:rsidRPr="00EF0CFE" w:rsidTr="00FD64BE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BA5452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57099A" w:rsidRPr="00EF0CFE" w:rsidTr="00FD64BE">
        <w:trPr>
          <w:trHeight w:val="315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99A" w:rsidRPr="001319C2" w:rsidRDefault="0057099A" w:rsidP="006716A2">
            <w:pPr>
              <w:tabs>
                <w:tab w:val="left" w:pos="6780"/>
              </w:tabs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 на 2019-2021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19262</w:t>
            </w:r>
          </w:p>
        </w:tc>
      </w:tr>
      <w:tr w:rsidR="0057099A" w:rsidRPr="00EF0CFE" w:rsidTr="00FD64BE">
        <w:trPr>
          <w:trHeight w:val="2723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 Беловского района Курской области на 2019-2021гг."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57099A" w:rsidRPr="00EF0CFE" w:rsidTr="00FD64BE">
        <w:trPr>
          <w:trHeight w:val="909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EF0CFE" w:rsidTr="00FD64BE">
        <w:trPr>
          <w:trHeight w:val="315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EF0CFE" w:rsidTr="00FD64BE">
        <w:trPr>
          <w:trHeight w:val="689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99A" w:rsidRPr="001319C2" w:rsidRDefault="0057099A" w:rsidP="006716A2">
            <w:pPr>
              <w:spacing w:after="225"/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57099A" w:rsidRPr="00EF0CFE" w:rsidTr="00FD64BE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A41B6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57099A" w:rsidRPr="00EF0CFE" w:rsidTr="00FD64BE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A41B6" w:rsidRDefault="0057099A" w:rsidP="006716A2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57099A" w:rsidRPr="00EF0CFE" w:rsidTr="00FD64BE">
        <w:trPr>
          <w:trHeight w:val="9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EF0CFE" w:rsidTr="00FD64BE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EF0CFE" w:rsidTr="00FD64BE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1319C2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1319C2">
              <w:rPr>
                <w:rFonts w:ascii="Arial" w:hAnsi="Arial" w:cs="Arial"/>
              </w:rPr>
              <w:t xml:space="preserve">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EF0CFE" w:rsidTr="00FD64BE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EF0CFE" w:rsidTr="00FD64BE">
        <w:trPr>
          <w:trHeight w:val="853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EF0CFE" w:rsidTr="00FD64BE">
        <w:trPr>
          <w:trHeight w:val="316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319C2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200221.42</w:t>
            </w:r>
          </w:p>
        </w:tc>
      </w:tr>
      <w:tr w:rsidR="0057099A" w:rsidRPr="00EF0CFE" w:rsidTr="00FD64BE">
        <w:trPr>
          <w:trHeight w:val="27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200221.42</w:t>
            </w:r>
          </w:p>
        </w:tc>
      </w:tr>
      <w:tr w:rsidR="0057099A" w:rsidRPr="00EF0CFE" w:rsidTr="00FD64BE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 на 2019-2024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200221.42</w:t>
            </w:r>
          </w:p>
        </w:tc>
      </w:tr>
      <w:tr w:rsidR="0057099A" w:rsidRPr="00EF0CFE" w:rsidTr="00FD64BE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 на 2019-2024годы»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200221.42</w:t>
            </w:r>
          </w:p>
        </w:tc>
      </w:tr>
      <w:tr w:rsidR="0057099A" w:rsidRPr="00EF0CFE" w:rsidTr="00FD64BE">
        <w:trPr>
          <w:trHeight w:val="28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180221.42</w:t>
            </w:r>
          </w:p>
        </w:tc>
      </w:tr>
      <w:tr w:rsidR="0057099A" w:rsidRPr="00EF0CFE" w:rsidTr="00FD64BE">
        <w:trPr>
          <w:trHeight w:val="30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180221.42</w:t>
            </w:r>
          </w:p>
        </w:tc>
      </w:tr>
      <w:tr w:rsidR="0057099A" w:rsidRPr="00EF0CFE" w:rsidTr="00FD64BE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180221.42</w:t>
            </w:r>
          </w:p>
        </w:tc>
      </w:tr>
      <w:tr w:rsidR="0057099A" w:rsidRPr="00EF0CFE" w:rsidTr="00FD64BE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1319C2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78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57099A" w:rsidRPr="00EF0CFE" w:rsidTr="00FD64BE">
        <w:trPr>
          <w:trHeight w:val="31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78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57099A" w:rsidRPr="00EF0CFE" w:rsidTr="00FD64BE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78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57099A" w:rsidRPr="00EF0CFE" w:rsidTr="00FD64BE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b/>
              </w:rPr>
            </w:pPr>
            <w:r w:rsidRPr="001319C2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F432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402130.50</w:t>
            </w:r>
          </w:p>
        </w:tc>
      </w:tr>
      <w:tr w:rsidR="0057099A" w:rsidRPr="00EF0CFE" w:rsidTr="00FD64BE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КУЛЬТУРА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402130.50</w:t>
            </w:r>
          </w:p>
        </w:tc>
      </w:tr>
      <w:tr w:rsidR="0057099A" w:rsidRPr="00EF0CFE" w:rsidTr="00FD64BE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Pr="001319C2">
              <w:rPr>
                <w:rFonts w:ascii="Arial" w:hAnsi="Arial" w:cs="Arial"/>
              </w:rPr>
              <w:t xml:space="preserve"> </w:t>
            </w:r>
            <w:r w:rsidRPr="001319C2">
              <w:rPr>
                <w:rFonts w:ascii="Arial" w:hAnsi="Arial" w:cs="Arial"/>
                <w:lang w:eastAsia="en-US"/>
              </w:rPr>
              <w:t>в муниципальном образовании Щеголянский сельсовет Беловского  района Курской области на 2019-2024 годы 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402130.50</w:t>
            </w:r>
          </w:p>
        </w:tc>
      </w:tr>
      <w:tr w:rsidR="0057099A" w:rsidRPr="00EF0CFE" w:rsidTr="00FD64BE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подпрограмма "Искусство" муниципальной программа "</w:t>
            </w:r>
            <w:r w:rsidRPr="001319C2">
              <w:rPr>
                <w:rFonts w:ascii="Arial" w:hAnsi="Arial" w:cs="Arial"/>
              </w:rPr>
              <w:t xml:space="preserve"> </w:t>
            </w:r>
            <w:r w:rsidRPr="001319C2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Щеголянский сельсовет Беловского  района Курской области на 2019-2024 годы "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402130.50</w:t>
            </w:r>
          </w:p>
        </w:tc>
      </w:tr>
      <w:tr w:rsidR="0057099A" w:rsidRPr="00EF0CFE" w:rsidTr="00FD64BE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402130.50</w:t>
            </w:r>
          </w:p>
        </w:tc>
      </w:tr>
      <w:tr w:rsidR="0057099A" w:rsidRPr="00EF0CFE" w:rsidTr="00FD64BE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spacing w:after="100" w:afterAutospacing="1"/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  <w:bCs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101278</w:t>
            </w:r>
          </w:p>
        </w:tc>
      </w:tr>
      <w:tr w:rsidR="0057099A" w:rsidRPr="00EF0CFE" w:rsidTr="00FD64BE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spacing w:after="100" w:afterAutospacing="1"/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101278</w:t>
            </w:r>
          </w:p>
        </w:tc>
      </w:tr>
      <w:tr w:rsidR="0057099A" w:rsidRPr="00EF0CFE" w:rsidTr="00FD64BE">
        <w:trPr>
          <w:trHeight w:val="136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spacing w:after="100" w:afterAutospacing="1"/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0E07C3" w:rsidRDefault="0057099A" w:rsidP="006716A2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A0606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80497.25</w:t>
            </w:r>
          </w:p>
        </w:tc>
      </w:tr>
      <w:tr w:rsidR="0057099A" w:rsidRPr="00EF0CFE" w:rsidTr="00FD64BE">
        <w:trPr>
          <w:trHeight w:val="43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78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80497.25</w:t>
            </w:r>
          </w:p>
        </w:tc>
      </w:tr>
      <w:tr w:rsidR="0057099A" w:rsidRPr="00EF0CFE" w:rsidTr="00FD64BE">
        <w:trPr>
          <w:trHeight w:val="65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115355.25</w:t>
            </w:r>
          </w:p>
        </w:tc>
      </w:tr>
      <w:tr w:rsidR="0057099A" w:rsidRPr="00EF0CFE" w:rsidTr="00FD64BE">
        <w:trPr>
          <w:trHeight w:val="3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115355.25</w:t>
            </w:r>
          </w:p>
        </w:tc>
      </w:tr>
      <w:tr w:rsidR="0057099A" w:rsidRPr="00EF0CFE" w:rsidTr="00FD64BE">
        <w:trPr>
          <w:trHeight w:val="3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A765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01 101</w:t>
            </w:r>
            <w:r>
              <w:rPr>
                <w:rFonts w:ascii="Arial" w:hAnsi="Arial" w:cs="Arial"/>
                <w:lang w:val="en-US"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57099A" w:rsidRPr="00EF0CFE" w:rsidTr="00FD64BE">
        <w:trPr>
          <w:trHeight w:val="3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A765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01 101</w:t>
            </w:r>
            <w:r>
              <w:rPr>
                <w:rFonts w:ascii="Arial" w:hAnsi="Arial" w:cs="Arial"/>
                <w:lang w:val="en-US"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57099A" w:rsidRPr="00EF0CFE" w:rsidTr="00FD64BE">
        <w:trPr>
          <w:trHeight w:val="254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319C2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EF0CFE" w:rsidTr="00FD64BE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EF0CFE" w:rsidTr="00FD64BE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2020-2024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EF0CFE" w:rsidTr="00FD64BE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2020-2024 годы 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EF0CFE" w:rsidTr="00FD64BE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spacing w:line="70" w:lineRule="atLeast"/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spacing w:line="70" w:lineRule="atLeast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spacing w:line="70" w:lineRule="atLeast"/>
              <w:jc w:val="both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spacing w:line="70" w:lineRule="atLeast"/>
              <w:jc w:val="both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spacing w:line="70" w:lineRule="atLeast"/>
              <w:jc w:val="both"/>
            </w:pPr>
            <w: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spacing w:line="70" w:lineRule="atLeast"/>
              <w:jc w:val="both"/>
            </w:pPr>
            <w:r>
              <w:t>0</w:t>
            </w:r>
          </w:p>
        </w:tc>
      </w:tr>
      <w:tr w:rsidR="0057099A" w:rsidRPr="00EF0CFE" w:rsidTr="00FD64BE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EF0CFE" w:rsidTr="00FD64BE">
        <w:trPr>
          <w:trHeight w:val="6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3C495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Приложение №3 </w:t>
      </w:r>
      <w:r w:rsidRPr="001138CD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 xml:space="preserve"> постановлению  главы администрации Щеголянского сельсовета Беловского района Курской области</w:t>
      </w:r>
      <w:r w:rsidRPr="001138CD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53 </w:t>
      </w:r>
      <w:r w:rsidRPr="001138CD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18</w:t>
      </w:r>
      <w:r w:rsidRPr="001138CD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1138CD">
        <w:rPr>
          <w:rFonts w:ascii="Arial" w:hAnsi="Arial" w:cs="Arial"/>
        </w:rPr>
        <w:t>.20</w:t>
      </w:r>
      <w:r>
        <w:rPr>
          <w:rFonts w:ascii="Arial" w:hAnsi="Arial" w:cs="Arial"/>
        </w:rPr>
        <w:t>21</w:t>
      </w:r>
      <w:r w:rsidRPr="001138CD">
        <w:rPr>
          <w:rFonts w:ascii="Arial" w:hAnsi="Arial" w:cs="Arial"/>
        </w:rPr>
        <w:t xml:space="preserve"> года</w:t>
      </w:r>
    </w:p>
    <w:p w:rsidR="0057099A" w:rsidRDefault="0057099A" w:rsidP="006716A2">
      <w:pPr>
        <w:pStyle w:val="Arial"/>
        <w:spacing w:after="0" w:line="240" w:lineRule="auto"/>
        <w:rPr>
          <w:color w:val="000000"/>
          <w:sz w:val="24"/>
          <w:szCs w:val="24"/>
        </w:rPr>
      </w:pPr>
    </w:p>
    <w:p w:rsidR="0057099A" w:rsidRDefault="0057099A" w:rsidP="001319C2">
      <w:pPr>
        <w:jc w:val="center"/>
        <w:rPr>
          <w:rFonts w:ascii="Arial" w:hAnsi="Arial" w:cs="Arial"/>
        </w:rPr>
      </w:pPr>
      <w:r w:rsidRPr="000A349C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</w:t>
      </w:r>
      <w:r>
        <w:rPr>
          <w:rFonts w:ascii="Arial" w:hAnsi="Arial" w:cs="Arial"/>
          <w:b/>
          <w:sz w:val="32"/>
          <w:szCs w:val="32"/>
        </w:rPr>
        <w:t>ЛЬНОГО ОБРАЗОВАНИЯ «ЩЕГОЛЯНСКИ</w:t>
      </w:r>
      <w:r w:rsidRPr="000A349C">
        <w:rPr>
          <w:rFonts w:ascii="Arial" w:hAnsi="Arial" w:cs="Arial"/>
          <w:b/>
          <w:sz w:val="32"/>
          <w:szCs w:val="32"/>
        </w:rPr>
        <w:t>СЕЛЬСОВЕТ» БЕЛОВСКОГО РАЙОНА КУРСКОЙ ОБЛАСТ</w:t>
      </w:r>
      <w:r>
        <w:rPr>
          <w:rFonts w:ascii="Arial" w:hAnsi="Arial" w:cs="Arial"/>
          <w:b/>
          <w:sz w:val="32"/>
          <w:szCs w:val="32"/>
        </w:rPr>
        <w:t>И за 9 месяцев  2021 года</w:t>
      </w:r>
    </w:p>
    <w:p w:rsidR="0057099A" w:rsidRPr="003C4959" w:rsidRDefault="0057099A" w:rsidP="006716A2">
      <w:pPr>
        <w:jc w:val="both"/>
        <w:rPr>
          <w:rFonts w:ascii="Arial" w:hAnsi="Arial" w:cs="Arial"/>
          <w:lang w:eastAsia="en-US"/>
        </w:rPr>
      </w:pP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</w:t>
      </w:r>
      <w:r w:rsidRPr="003C4959">
        <w:rPr>
          <w:rFonts w:ascii="Arial" w:hAnsi="Arial" w:cs="Arial"/>
          <w:lang w:eastAsia="en-US"/>
        </w:rPr>
        <w:t>(рублей)</w:t>
      </w:r>
    </w:p>
    <w:tbl>
      <w:tblPr>
        <w:tblW w:w="10490" w:type="dxa"/>
        <w:tblInd w:w="-714" w:type="dxa"/>
        <w:tblLayout w:type="fixed"/>
        <w:tblLook w:val="00A0"/>
      </w:tblPr>
      <w:tblGrid>
        <w:gridCol w:w="4678"/>
        <w:gridCol w:w="623"/>
        <w:gridCol w:w="709"/>
        <w:gridCol w:w="566"/>
        <w:gridCol w:w="1799"/>
        <w:gridCol w:w="698"/>
        <w:gridCol w:w="1417"/>
      </w:tblGrid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исполнено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C4959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2001EB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1768306.98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32B9E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05531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D64BE" w:rsidRDefault="0057099A" w:rsidP="006716A2">
            <w:pPr>
              <w:jc w:val="both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1073756.02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05531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256484.24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05531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256484.24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05531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256484.24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05531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256484.24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05531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711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256484.24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05531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514119.34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службы» в муниципальном образовании «Щеголянский сельсовет» на 2019-2024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05531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13927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061986">
              <w:rPr>
                <w:rFonts w:ascii="Arial" w:hAnsi="Arial" w:cs="Arial"/>
                <w:lang w:eastAsia="en-US"/>
              </w:rPr>
              <w:t>«Развитие муниципальной службы» в муниципальном образовании «</w:t>
            </w:r>
            <w:r>
              <w:rPr>
                <w:rFonts w:ascii="Arial" w:hAnsi="Arial" w:cs="Arial"/>
                <w:lang w:eastAsia="en-US"/>
              </w:rPr>
              <w:t>Щеголянский сельсовет» на 2019</w:t>
            </w:r>
            <w:r w:rsidRPr="00061986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061986">
              <w:rPr>
                <w:rFonts w:ascii="Arial" w:hAnsi="Arial" w:cs="Arial"/>
                <w:lang w:eastAsia="en-US"/>
              </w:rPr>
              <w:t xml:space="preserve">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05531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13927</w:t>
            </w:r>
          </w:p>
        </w:tc>
      </w:tr>
      <w:tr w:rsidR="0057099A" w:rsidRPr="003C4959" w:rsidTr="00F83715">
        <w:trPr>
          <w:trHeight w:val="4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</w:t>
            </w:r>
            <w:r w:rsidRPr="0031543F">
              <w:rPr>
                <w:rFonts w:ascii="Arial" w:hAnsi="Arial" w:cs="Arial"/>
                <w:lang w:eastAsia="en-US"/>
              </w:rPr>
              <w:t>беспечение материально-техническими ресурсами и информационно-коммуникационное сопровождение рабочих мест муниципальных служащих</w:t>
            </w:r>
            <w:r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05531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404F5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404F5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404F5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404F5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13927</w:t>
            </w:r>
          </w:p>
        </w:tc>
      </w:tr>
      <w:tr w:rsidR="0057099A" w:rsidRPr="003C4959" w:rsidTr="00F83715">
        <w:trPr>
          <w:trHeight w:val="4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404F5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  <w:r>
              <w:rPr>
                <w:rFonts w:ascii="Arial" w:hAnsi="Arial" w:cs="Arial"/>
                <w:lang w:eastAsia="en-US"/>
              </w:rPr>
              <w:t>,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05531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404F5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404F5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404F5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404F5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13927</w:t>
            </w:r>
          </w:p>
        </w:tc>
      </w:tr>
      <w:tr w:rsidR="0057099A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05531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13927</w:t>
            </w:r>
          </w:p>
        </w:tc>
      </w:tr>
      <w:tr w:rsidR="0057099A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05531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500192.34</w:t>
            </w:r>
          </w:p>
        </w:tc>
      </w:tr>
      <w:tr w:rsidR="0057099A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05531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  <w:p w:rsidR="0057099A" w:rsidRPr="0005531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05531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500192.34</w:t>
            </w:r>
          </w:p>
        </w:tc>
      </w:tr>
      <w:tr w:rsidR="0057099A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05531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500192.34</w:t>
            </w:r>
          </w:p>
        </w:tc>
      </w:tr>
      <w:tr w:rsidR="0057099A" w:rsidRPr="003C4959" w:rsidTr="00F83715">
        <w:trPr>
          <w:trHeight w:val="3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05531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500192.34</w:t>
            </w:r>
          </w:p>
        </w:tc>
      </w:tr>
      <w:tr w:rsidR="0057099A" w:rsidRPr="003C4959" w:rsidTr="00F83715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b/>
              </w:rPr>
            </w:pPr>
            <w:r w:rsidRPr="001319C2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05531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</w:pPr>
            <w:r w:rsidRPr="00C22948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</w:pPr>
            <w:r w:rsidRPr="00C22948"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</w:pPr>
            <w:r w:rsidRPr="00C22948"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</w:pPr>
            <w:r w:rsidRPr="00C22948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</w:pPr>
            <w:r>
              <w:t>0</w:t>
            </w:r>
          </w:p>
        </w:tc>
      </w:tr>
      <w:tr w:rsidR="0057099A" w:rsidRPr="003C4959" w:rsidTr="00F83715">
        <w:trPr>
          <w:trHeight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</w:pPr>
            <w:r w:rsidRPr="001319C2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05531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pStyle w:val="NormalWeb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pStyle w:val="NormalWeb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pStyle w:val="NormalWeb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</w:pPr>
            <w:r>
              <w:t>0</w:t>
            </w:r>
          </w:p>
        </w:tc>
      </w:tr>
      <w:tr w:rsidR="0057099A" w:rsidRPr="003C4959" w:rsidTr="00F83715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</w:pPr>
            <w:r w:rsidRPr="001319C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05531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</w:pPr>
            <w:r>
              <w:t>0</w:t>
            </w:r>
          </w:p>
        </w:tc>
      </w:tr>
      <w:tr w:rsidR="0057099A" w:rsidRPr="003C4959" w:rsidTr="00F83715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05531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</w:pPr>
            <w:r>
              <w:t>0</w:t>
            </w:r>
          </w:p>
        </w:tc>
      </w:tr>
      <w:tr w:rsidR="0057099A" w:rsidRPr="003C4959" w:rsidTr="00F83715">
        <w:trPr>
          <w:trHeight w:val="3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05531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C11C2" w:rsidRDefault="0057099A" w:rsidP="006716A2">
            <w:pPr>
              <w:jc w:val="both"/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</w:pPr>
            <w:r>
              <w:t>0</w:t>
            </w:r>
          </w:p>
        </w:tc>
      </w:tr>
      <w:tr w:rsidR="0057099A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303152.44</w:t>
            </w:r>
          </w:p>
        </w:tc>
      </w:tr>
      <w:tr w:rsidR="0057099A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32700</w:t>
            </w:r>
          </w:p>
        </w:tc>
      </w:tr>
      <w:tr w:rsidR="0057099A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32700</w:t>
            </w:r>
          </w:p>
        </w:tc>
      </w:tr>
      <w:tr w:rsidR="0057099A" w:rsidRPr="003C4959" w:rsidTr="00F83715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52446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16350</w:t>
            </w:r>
          </w:p>
        </w:tc>
      </w:tr>
      <w:tr w:rsidR="0057099A" w:rsidRPr="003C4959" w:rsidTr="00F83715">
        <w:trPr>
          <w:trHeight w:val="2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52446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Pr="00152446">
              <w:rPr>
                <w:rFonts w:ascii="Arial" w:hAnsi="Arial" w:cs="Arial"/>
                <w:lang w:eastAsia="en-US"/>
              </w:rPr>
              <w:t>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</w:pPr>
            <w:r w:rsidRPr="00C22948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16350</w:t>
            </w:r>
          </w:p>
        </w:tc>
      </w:tr>
      <w:tr w:rsidR="0057099A" w:rsidRPr="003C4959" w:rsidTr="00F83715">
        <w:trPr>
          <w:trHeight w:val="3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C4959" w:rsidRDefault="0057099A" w:rsidP="006716A2">
            <w:pPr>
              <w:spacing w:before="100" w:beforeAutospacing="1" w:after="100" w:afterAutospacing="1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16350</w:t>
            </w:r>
          </w:p>
        </w:tc>
      </w:tr>
      <w:tr w:rsidR="0057099A" w:rsidRPr="003C4959" w:rsidTr="00F83715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C4959" w:rsidRDefault="0057099A" w:rsidP="006716A2">
            <w:pPr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16350</w:t>
            </w:r>
          </w:p>
        </w:tc>
      </w:tr>
      <w:tr w:rsidR="0057099A" w:rsidRPr="003C4959" w:rsidTr="00F83715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C4959" w:rsidRDefault="0057099A" w:rsidP="006716A2">
            <w:pPr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84DF3" w:rsidRDefault="0057099A" w:rsidP="006716A2">
            <w:pPr>
              <w:jc w:val="both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270452.44</w:t>
            </w:r>
          </w:p>
        </w:tc>
      </w:tr>
      <w:tr w:rsidR="0057099A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84DF3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270452.44</w:t>
            </w:r>
          </w:p>
        </w:tc>
      </w:tr>
      <w:tr w:rsidR="0057099A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84DF3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270452.44</w:t>
            </w:r>
          </w:p>
        </w:tc>
      </w:tr>
      <w:tr w:rsidR="0057099A" w:rsidRPr="003C4959" w:rsidTr="00F83715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</w:t>
            </w: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84DF3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177329.44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5F5FA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93123</w:t>
            </w:r>
          </w:p>
        </w:tc>
      </w:tr>
      <w:tr w:rsidR="0057099A" w:rsidRPr="003C4959" w:rsidTr="00F83715">
        <w:trPr>
          <w:trHeight w:val="1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66951</w:t>
            </w:r>
          </w:p>
        </w:tc>
      </w:tr>
      <w:tr w:rsidR="0057099A" w:rsidRPr="003C4959" w:rsidTr="00F83715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66951</w:t>
            </w:r>
          </w:p>
        </w:tc>
      </w:tr>
      <w:tr w:rsidR="0057099A" w:rsidRPr="003C4959" w:rsidTr="00F83715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66951</w:t>
            </w:r>
          </w:p>
        </w:tc>
      </w:tr>
      <w:tr w:rsidR="0057099A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66951</w:t>
            </w:r>
          </w:p>
        </w:tc>
      </w:tr>
      <w:tr w:rsidR="0057099A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66951</w:t>
            </w:r>
          </w:p>
        </w:tc>
      </w:tr>
      <w:tr w:rsidR="0057099A" w:rsidRPr="003C4959" w:rsidTr="00F83715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66951</w:t>
            </w:r>
          </w:p>
          <w:p w:rsidR="0057099A" w:rsidRPr="00594221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7099A" w:rsidRPr="003C4959" w:rsidTr="00E05D1A">
        <w:trPr>
          <w:trHeight w:val="6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57099A" w:rsidRPr="003C4959" w:rsidTr="00F83715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C91DFD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91DFD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57099A" w:rsidRPr="003C4959" w:rsidTr="00F83715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сельсовет" Бе</w:t>
            </w:r>
            <w:r>
              <w:rPr>
                <w:rFonts w:ascii="Arial" w:hAnsi="Arial" w:cs="Arial"/>
                <w:lang w:eastAsia="en-US"/>
              </w:rPr>
              <w:t xml:space="preserve">ловского района Курской области на 2020-2024 годы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57099A" w:rsidRPr="003C4959" w:rsidTr="00F83715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57099A" w:rsidRPr="003C4959" w:rsidTr="00F83715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57099A" w:rsidRPr="003C4959" w:rsidTr="00F83715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57099A" w:rsidRPr="003C4959" w:rsidTr="00F83715">
        <w:trPr>
          <w:trHeight w:val="6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5986.04</w:t>
            </w:r>
          </w:p>
        </w:tc>
      </w:tr>
      <w:tr w:rsidR="0057099A" w:rsidRPr="003C4959" w:rsidTr="00F83715">
        <w:trPr>
          <w:trHeight w:val="7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2D1F3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481BBC">
              <w:rPr>
                <w:rFonts w:ascii="Arial" w:hAnsi="Arial" w:cs="Arial"/>
                <w:lang w:eastAsia="en-US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3C4959" w:rsidTr="00F83715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Муниципальная программа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Беловского района Курской области" на 2018-20</w:t>
            </w:r>
            <w:r>
              <w:rPr>
                <w:rFonts w:ascii="Arial" w:hAnsi="Arial" w:cs="Arial"/>
              </w:rPr>
              <w:t>22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Беловского района Курской области Муниципальной программ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</w:t>
            </w:r>
            <w:r>
              <w:rPr>
                <w:rFonts w:ascii="Arial" w:hAnsi="Arial" w:cs="Arial"/>
              </w:rPr>
              <w:t>о района Курской области" на 2020</w:t>
            </w:r>
            <w:r w:rsidRPr="009F1852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24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«О</w:t>
            </w:r>
            <w:r w:rsidRPr="009F1852">
              <w:rPr>
                <w:rFonts w:ascii="Arial" w:hAnsi="Arial" w:cs="Arial"/>
                <w:color w:val="000000"/>
              </w:rPr>
              <w:t>беспечение правопорядка на территории муниципального образования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 w:rsidRPr="001319C2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12101 С 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</w:t>
            </w:r>
            <w:r w:rsidRPr="002D0351">
              <w:rPr>
                <w:rFonts w:ascii="Arial" w:hAnsi="Arial" w:cs="Arial"/>
              </w:rPr>
              <w:t>Создание комплексной системы мер по профилактике потребления наркотиков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</w:rPr>
            </w:pPr>
            <w:r w:rsidRPr="001E3D03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</w:rPr>
            </w:pPr>
            <w:r w:rsidRPr="00C22948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F432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BA5452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99A" w:rsidRDefault="0057099A" w:rsidP="006716A2">
            <w:pPr>
              <w:tabs>
                <w:tab w:val="left" w:pos="67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 на 2019-2021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19262</w:t>
            </w:r>
          </w:p>
        </w:tc>
      </w:tr>
      <w:tr w:rsidR="0057099A" w:rsidRPr="003C4959" w:rsidTr="00F83715">
        <w:trPr>
          <w:trHeight w:val="8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 Беловского района Курской области на 2019-2021гг."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57099A" w:rsidRPr="003C4959" w:rsidTr="00F83715">
        <w:trPr>
          <w:trHeight w:val="44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99A" w:rsidRPr="001C0A70" w:rsidRDefault="0057099A" w:rsidP="006716A2">
            <w:pPr>
              <w:jc w:val="both"/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3C4959" w:rsidTr="00F83715">
        <w:trPr>
          <w:trHeight w:val="7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99A" w:rsidRPr="001C0A70" w:rsidRDefault="0057099A" w:rsidP="006716A2">
            <w:pPr>
              <w:jc w:val="both"/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3C4959" w:rsidTr="00F83715">
        <w:trPr>
          <w:trHeight w:val="79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99A" w:rsidRDefault="0057099A" w:rsidP="006716A2">
            <w:pPr>
              <w:spacing w:after="2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57099A" w:rsidRPr="003C4959" w:rsidTr="00F83715">
        <w:trPr>
          <w:trHeight w:val="701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99A" w:rsidRPr="001C0A70" w:rsidRDefault="0057099A" w:rsidP="006716A2">
            <w:pPr>
              <w:jc w:val="both"/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</w:rPr>
            </w:pPr>
            <w:r w:rsidRPr="00C2294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A41B6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 w:rsidRPr="00836554">
              <w:rPr>
                <w:rFonts w:ascii="Arial" w:hAnsi="Arial" w:cs="Arial"/>
              </w:rPr>
              <w:t>Закупка товаров, работ и услуг для обеспечения</w:t>
            </w:r>
            <w:r>
              <w:rPr>
                <w:rFonts w:ascii="Arial" w:hAnsi="Arial" w:cs="Arial"/>
              </w:rPr>
              <w:t xml:space="preserve"> </w:t>
            </w:r>
            <w:r w:rsidRPr="00836554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A41B6" w:rsidRDefault="0057099A" w:rsidP="006716A2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57099A" w:rsidRPr="003C4959" w:rsidTr="00F83715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</w:t>
            </w:r>
            <w:r w:rsidRPr="00093C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3C4959" w:rsidTr="00F83715">
        <w:trPr>
          <w:trHeight w:val="5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983555">
              <w:rPr>
                <w:rFonts w:ascii="Arial" w:hAnsi="Arial" w:cs="Arial"/>
                <w:lang w:eastAsia="en-US"/>
              </w:rPr>
              <w:t xml:space="preserve">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«Щеголянский</w:t>
            </w:r>
            <w:r w:rsidRPr="00983555">
              <w:rPr>
                <w:rFonts w:ascii="Arial" w:hAnsi="Arial" w:cs="Arial"/>
                <w:lang w:eastAsia="en-US"/>
              </w:rPr>
              <w:t xml:space="preserve"> сельсовет</w:t>
            </w:r>
            <w:r>
              <w:rPr>
                <w:rFonts w:ascii="Arial" w:hAnsi="Arial" w:cs="Arial"/>
                <w:lang w:eastAsia="en-US"/>
              </w:rPr>
              <w:t>»</w:t>
            </w:r>
            <w:r w:rsidRPr="00983555">
              <w:rPr>
                <w:rFonts w:ascii="Arial" w:hAnsi="Arial" w:cs="Arial"/>
                <w:lang w:eastAsia="en-US"/>
              </w:rPr>
              <w:t xml:space="preserve"> Беловского района Курской области»</w:t>
            </w:r>
            <w:r>
              <w:rPr>
                <w:rFonts w:ascii="Arial" w:hAnsi="Arial" w:cs="Arial"/>
              </w:rPr>
              <w:t xml:space="preserve">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3C4959" w:rsidTr="00F83715">
        <w:trPr>
          <w:trHeight w:val="7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3C4959" w:rsidTr="00F83715">
        <w:trPr>
          <w:trHeight w:val="6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 w:rsidRPr="00983555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 xml:space="preserve">обеспечения </w:t>
            </w:r>
            <w:r w:rsidRPr="00983555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3C4959" w:rsidTr="00F83715">
        <w:trPr>
          <w:trHeight w:val="3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200221.42</w:t>
            </w:r>
          </w:p>
        </w:tc>
      </w:tr>
      <w:tr w:rsidR="0057099A" w:rsidRPr="003C4959" w:rsidTr="00F83715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200221.42</w:t>
            </w:r>
          </w:p>
        </w:tc>
      </w:tr>
      <w:tr w:rsidR="0057099A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Муниципальная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EF0CFE">
              <w:rPr>
                <w:rFonts w:ascii="Arial" w:hAnsi="Arial" w:cs="Arial"/>
                <w:lang w:eastAsia="en-US"/>
              </w:rPr>
              <w:t xml:space="preserve">программа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EF0CFE">
              <w:rPr>
                <w:rFonts w:ascii="Arial" w:hAnsi="Arial" w:cs="Arial"/>
                <w:lang w:eastAsia="en-US"/>
              </w:rPr>
              <w:t>района Курской области</w:t>
            </w:r>
            <w:r>
              <w:rPr>
                <w:rFonts w:ascii="Arial" w:hAnsi="Arial" w:cs="Arial"/>
                <w:lang w:eastAsia="en-US"/>
              </w:rPr>
              <w:t xml:space="preserve"> на 2019-2024 годы</w:t>
            </w:r>
            <w:r w:rsidRPr="00EF0CFE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200221.42</w:t>
            </w:r>
          </w:p>
        </w:tc>
      </w:tr>
      <w:tr w:rsidR="0057099A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</w:t>
            </w:r>
            <w:r>
              <w:rPr>
                <w:rFonts w:ascii="Arial" w:hAnsi="Arial" w:cs="Arial"/>
                <w:lang w:eastAsia="en-US"/>
              </w:rPr>
              <w:t>к</w:t>
            </w:r>
            <w:r w:rsidRPr="00EF0CFE">
              <w:rPr>
                <w:rFonts w:ascii="Arial" w:hAnsi="Arial" w:cs="Arial"/>
                <w:lang w:eastAsia="en-US"/>
              </w:rPr>
              <w:t xml:space="preserve">оммунальными услугами граждан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  <w:r>
              <w:rPr>
                <w:rFonts w:ascii="Arial" w:hAnsi="Arial" w:cs="Arial"/>
                <w:lang w:eastAsia="en-US"/>
              </w:rPr>
              <w:t xml:space="preserve"> на 2019-2024годы</w:t>
            </w:r>
            <w:r w:rsidRPr="00EF0CFE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200221.42</w:t>
            </w:r>
          </w:p>
        </w:tc>
      </w:tr>
      <w:tr w:rsidR="0057099A" w:rsidRPr="003C4959" w:rsidTr="00F83715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6A762C">
              <w:rPr>
                <w:rFonts w:ascii="Arial" w:hAnsi="Arial" w:cs="Arial"/>
                <w:lang w:eastAsia="en-US"/>
              </w:rPr>
              <w:t xml:space="preserve">Основное мероприятие «Мероприятия по уличному освещению»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6A762C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180221.42</w:t>
            </w:r>
          </w:p>
        </w:tc>
      </w:tr>
      <w:tr w:rsidR="0057099A" w:rsidRPr="003C4959" w:rsidTr="00F83715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180221.42</w:t>
            </w:r>
          </w:p>
        </w:tc>
      </w:tr>
      <w:tr w:rsidR="0057099A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180221.42</w:t>
            </w:r>
          </w:p>
        </w:tc>
      </w:tr>
      <w:tr w:rsidR="0057099A" w:rsidRPr="003C4959" w:rsidTr="00F83715">
        <w:trPr>
          <w:trHeight w:val="4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78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57099A" w:rsidRPr="003C4959" w:rsidTr="00F83715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  <w:r w:rsidRPr="00EF0CFE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78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57099A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78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57099A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b/>
              </w:rPr>
            </w:pPr>
            <w:r w:rsidRPr="001319C2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 w:rsidRPr="00C2294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 w:rsidRPr="00C2294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F432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402130.50</w:t>
            </w:r>
          </w:p>
        </w:tc>
      </w:tr>
      <w:tr w:rsidR="0057099A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402130.50</w:t>
            </w:r>
          </w:p>
        </w:tc>
      </w:tr>
      <w:tr w:rsidR="0057099A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Pr="001E3D03">
              <w:t xml:space="preserve"> </w:t>
            </w:r>
            <w:r w:rsidRPr="001E3D03">
              <w:rPr>
                <w:rFonts w:ascii="Arial" w:hAnsi="Arial" w:cs="Arial"/>
                <w:lang w:eastAsia="en-US"/>
              </w:rPr>
              <w:t xml:space="preserve">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1E3D03">
              <w:rPr>
                <w:rFonts w:ascii="Arial" w:hAnsi="Arial" w:cs="Arial"/>
                <w:lang w:eastAsia="en-US"/>
              </w:rPr>
              <w:t xml:space="preserve"> сельсовет Беловского  района Курской области на 201</w:t>
            </w:r>
            <w:r>
              <w:rPr>
                <w:rFonts w:ascii="Arial" w:hAnsi="Arial" w:cs="Arial"/>
                <w:lang w:eastAsia="en-US"/>
              </w:rPr>
              <w:t>9</w:t>
            </w:r>
            <w:r w:rsidRPr="001E3D03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1E3D03">
              <w:rPr>
                <w:rFonts w:ascii="Arial" w:hAnsi="Arial" w:cs="Arial"/>
                <w:lang w:eastAsia="en-US"/>
              </w:rPr>
              <w:t xml:space="preserve"> годы 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402130.50</w:t>
            </w:r>
          </w:p>
        </w:tc>
      </w:tr>
      <w:tr w:rsidR="0057099A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подпрограмма "Искусство" муниципальной программа "</w:t>
            </w:r>
            <w:r>
              <w:t xml:space="preserve"> </w:t>
            </w:r>
            <w:r w:rsidRPr="0087705D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87705D">
              <w:rPr>
                <w:rFonts w:ascii="Arial" w:hAnsi="Arial" w:cs="Arial"/>
                <w:lang w:eastAsia="en-US"/>
              </w:rPr>
              <w:t xml:space="preserve"> сельсовет Беловского</w:t>
            </w:r>
            <w:r>
              <w:rPr>
                <w:rFonts w:ascii="Arial" w:hAnsi="Arial" w:cs="Arial"/>
                <w:lang w:eastAsia="en-US"/>
              </w:rPr>
              <w:t xml:space="preserve">  района Курской области на 2019</w:t>
            </w:r>
            <w:r w:rsidRPr="0087705D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87705D">
              <w:rPr>
                <w:rFonts w:ascii="Arial" w:hAnsi="Arial" w:cs="Arial"/>
                <w:lang w:eastAsia="en-US"/>
              </w:rPr>
              <w:t xml:space="preserve"> годы </w:t>
            </w:r>
            <w:r w:rsidRPr="00EF0CFE">
              <w:rPr>
                <w:rFonts w:ascii="Arial" w:hAnsi="Arial" w:cs="Arial"/>
                <w:lang w:eastAsia="en-US"/>
              </w:rPr>
              <w:t xml:space="preserve">"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402130.50</w:t>
            </w:r>
          </w:p>
        </w:tc>
      </w:tr>
      <w:tr w:rsidR="0057099A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402130.50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E4513" w:rsidRDefault="0057099A" w:rsidP="006716A2">
            <w:pPr>
              <w:spacing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101278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E4513" w:rsidRDefault="0057099A" w:rsidP="006716A2">
            <w:pPr>
              <w:spacing w:after="100" w:afterAutospacing="1"/>
              <w:jc w:val="both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101278</w:t>
            </w:r>
          </w:p>
        </w:tc>
      </w:tr>
      <w:tr w:rsidR="0057099A" w:rsidRPr="003C4959" w:rsidTr="00F83715">
        <w:trPr>
          <w:trHeight w:val="1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D147FF" w:rsidRDefault="0057099A" w:rsidP="006716A2">
            <w:pPr>
              <w:spacing w:after="100" w:afterAutospacing="1"/>
              <w:jc w:val="both"/>
              <w:rPr>
                <w:rFonts w:ascii="Arial" w:hAnsi="Arial" w:cs="Arial"/>
              </w:rPr>
            </w:pPr>
            <w:r w:rsidRPr="00031688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0E07C3" w:rsidRDefault="0057099A" w:rsidP="006716A2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A0606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80497.25</w:t>
            </w:r>
          </w:p>
        </w:tc>
      </w:tr>
      <w:tr w:rsidR="0057099A" w:rsidRPr="003C4959" w:rsidTr="00F83715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78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80497.25</w:t>
            </w:r>
          </w:p>
        </w:tc>
      </w:tr>
      <w:tr w:rsidR="0057099A" w:rsidRPr="003C4959" w:rsidTr="00F83715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115355.25</w:t>
            </w:r>
          </w:p>
        </w:tc>
      </w:tr>
      <w:tr w:rsidR="0057099A" w:rsidRPr="003C4959" w:rsidTr="00F837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115355.25</w:t>
            </w:r>
          </w:p>
        </w:tc>
      </w:tr>
      <w:tr w:rsidR="0057099A" w:rsidRPr="003C4959" w:rsidTr="00F837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A765E" w:rsidRDefault="0057099A" w:rsidP="006716A2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01 101</w:t>
            </w:r>
            <w:r>
              <w:rPr>
                <w:rFonts w:ascii="Arial" w:hAnsi="Arial" w:cs="Arial"/>
                <w:lang w:val="en-US" w:eastAsia="en-US"/>
              </w:rPr>
              <w:t>L4670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57099A" w:rsidRPr="003C4959" w:rsidTr="00F837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A765E" w:rsidRDefault="0057099A" w:rsidP="006716A2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A765E" w:rsidRDefault="0057099A" w:rsidP="006716A2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A765E" w:rsidRDefault="0057099A" w:rsidP="006716A2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01 101L44670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A765E" w:rsidRDefault="0057099A" w:rsidP="006716A2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57099A" w:rsidRPr="003C4959" w:rsidTr="00F83715">
        <w:trPr>
          <w:trHeight w:val="3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432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3C4959" w:rsidTr="00F83715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2020-2024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 xml:space="preserve"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2020-2024 годы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spacing w:line="70" w:lineRule="atLeast"/>
              <w:jc w:val="both"/>
            </w:pPr>
            <w:r w:rsidRPr="001319C2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spacing w:line="70" w:lineRule="atLeast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spacing w:line="70" w:lineRule="atLeast"/>
              <w:jc w:val="both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spacing w:line="70" w:lineRule="atLeast"/>
              <w:jc w:val="both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spacing w:line="70" w:lineRule="atLeast"/>
              <w:jc w:val="both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spacing w:line="70" w:lineRule="atLeast"/>
              <w:jc w:val="both"/>
            </w:pPr>
            <w:r>
              <w:t>0</w:t>
            </w:r>
          </w:p>
        </w:tc>
      </w:tr>
      <w:tr w:rsidR="0057099A" w:rsidRPr="003C4959" w:rsidTr="00F83715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spacing w:line="70" w:lineRule="atLeast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3C495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№4</w:t>
      </w:r>
      <w:r w:rsidRPr="001138CD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 xml:space="preserve"> постановлению  главы администрации Щеголянского сельсовета Беловского района Курской области</w:t>
      </w:r>
      <w:r w:rsidRPr="001138CD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53 </w:t>
      </w:r>
      <w:r w:rsidRPr="001138CD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18</w:t>
      </w:r>
      <w:r w:rsidRPr="001138CD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1138CD">
        <w:rPr>
          <w:rFonts w:ascii="Arial" w:hAnsi="Arial" w:cs="Arial"/>
        </w:rPr>
        <w:t>.20</w:t>
      </w:r>
      <w:r>
        <w:rPr>
          <w:rFonts w:ascii="Arial" w:hAnsi="Arial" w:cs="Arial"/>
        </w:rPr>
        <w:t>21</w:t>
      </w:r>
      <w:r w:rsidRPr="001138CD">
        <w:rPr>
          <w:rFonts w:ascii="Arial" w:hAnsi="Arial" w:cs="Arial"/>
        </w:rPr>
        <w:t xml:space="preserve"> года</w:t>
      </w:r>
    </w:p>
    <w:p w:rsidR="0057099A" w:rsidRPr="001138CD" w:rsidRDefault="0057099A" w:rsidP="006716A2">
      <w:pPr>
        <w:jc w:val="both"/>
        <w:rPr>
          <w:rFonts w:ascii="Arial" w:hAnsi="Arial" w:cs="Arial"/>
        </w:rPr>
      </w:pPr>
    </w:p>
    <w:p w:rsidR="0057099A" w:rsidRPr="00A33DD1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1319C2">
      <w:pPr>
        <w:jc w:val="center"/>
        <w:rPr>
          <w:rFonts w:ascii="Arial" w:hAnsi="Arial" w:cs="Arial"/>
          <w:b/>
          <w:sz w:val="32"/>
          <w:szCs w:val="32"/>
        </w:rPr>
      </w:pPr>
      <w:r w:rsidRPr="00A33DD1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МУНИЦИПАЛЬНОГО ОБРАЗОВАНИЯ «ЩЕГОЛЯНСКИЙ СЕЛЬСОВЕТ» БЕЛОВСКОГО РАЙОНА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33DD1">
        <w:rPr>
          <w:rFonts w:ascii="Arial" w:hAnsi="Arial" w:cs="Arial"/>
          <w:b/>
          <w:sz w:val="32"/>
          <w:szCs w:val="32"/>
        </w:rPr>
        <w:t>КУРСКОЙ</w:t>
      </w:r>
    </w:p>
    <w:p w:rsidR="0057099A" w:rsidRPr="00A33DD1" w:rsidRDefault="0057099A" w:rsidP="001319C2">
      <w:pPr>
        <w:jc w:val="center"/>
        <w:rPr>
          <w:rFonts w:ascii="Arial" w:hAnsi="Arial" w:cs="Arial"/>
          <w:b/>
          <w:sz w:val="32"/>
          <w:szCs w:val="32"/>
        </w:rPr>
      </w:pPr>
      <w:r w:rsidRPr="00A33DD1">
        <w:rPr>
          <w:rFonts w:ascii="Arial" w:hAnsi="Arial" w:cs="Arial"/>
          <w:b/>
          <w:sz w:val="32"/>
          <w:szCs w:val="32"/>
        </w:rPr>
        <w:t>ОБЛАС</w:t>
      </w:r>
      <w:r>
        <w:rPr>
          <w:rFonts w:ascii="Arial" w:hAnsi="Arial" w:cs="Arial"/>
          <w:b/>
          <w:sz w:val="32"/>
          <w:szCs w:val="32"/>
        </w:rPr>
        <w:t>ТИ З</w:t>
      </w:r>
      <w:r w:rsidRPr="00A33DD1">
        <w:rPr>
          <w:rFonts w:ascii="Arial" w:hAnsi="Arial" w:cs="Arial"/>
          <w:b/>
          <w:sz w:val="32"/>
          <w:szCs w:val="32"/>
        </w:rPr>
        <w:t xml:space="preserve">А </w:t>
      </w:r>
      <w:r>
        <w:rPr>
          <w:rFonts w:ascii="Arial" w:hAnsi="Arial" w:cs="Arial"/>
          <w:b/>
          <w:sz w:val="32"/>
          <w:szCs w:val="32"/>
        </w:rPr>
        <w:t>9 месяцев 2021 года</w:t>
      </w:r>
    </w:p>
    <w:p w:rsidR="0057099A" w:rsidRPr="008954A7" w:rsidRDefault="0057099A" w:rsidP="006716A2">
      <w:pPr>
        <w:jc w:val="both"/>
        <w:outlineLvl w:val="0"/>
        <w:rPr>
          <w:rFonts w:ascii="Arial" w:hAnsi="Arial" w:cs="Arial"/>
        </w:rPr>
      </w:pPr>
      <w:r w:rsidRPr="00E8166C">
        <w:rPr>
          <w:rFonts w:ascii="Arial" w:hAnsi="Arial" w:cs="Arial"/>
        </w:rPr>
        <w:t xml:space="preserve"> (рублей)</w:t>
      </w:r>
    </w:p>
    <w:tbl>
      <w:tblPr>
        <w:tblW w:w="9642" w:type="dxa"/>
        <w:jc w:val="center"/>
        <w:tblLayout w:type="fixed"/>
        <w:tblLook w:val="00A0"/>
      </w:tblPr>
      <w:tblGrid>
        <w:gridCol w:w="2980"/>
        <w:gridCol w:w="4932"/>
        <w:gridCol w:w="1730"/>
      </w:tblGrid>
      <w:tr w:rsidR="0057099A" w:rsidRPr="008954A7" w:rsidTr="009037CF">
        <w:trPr>
          <w:trHeight w:val="97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</w:tr>
      <w:tr w:rsidR="0057099A" w:rsidRPr="008954A7" w:rsidTr="009037CF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>3</w:t>
            </w:r>
          </w:p>
        </w:tc>
      </w:tr>
      <w:tr w:rsidR="0057099A" w:rsidRPr="008954A7" w:rsidTr="009037CF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>х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>Источники финансирования дефицита бюджета- всего, в том числе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-214105.46</w:t>
            </w:r>
          </w:p>
        </w:tc>
      </w:tr>
      <w:tr w:rsidR="0057099A" w:rsidRPr="008954A7" w:rsidTr="009037CF">
        <w:trPr>
          <w:trHeight w:val="51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 xml:space="preserve">Изменение остатков средств          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-214105.46</w:t>
            </w:r>
          </w:p>
        </w:tc>
      </w:tr>
      <w:tr w:rsidR="0057099A" w:rsidRPr="008954A7" w:rsidTr="009037CF">
        <w:trPr>
          <w:trHeight w:val="56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>01 00 00 00 00 0000 500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>Увеличение остатков средств, всего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-1996633.06</w:t>
            </w:r>
          </w:p>
        </w:tc>
      </w:tr>
      <w:tr w:rsidR="0057099A" w:rsidRPr="008954A7" w:rsidTr="009037CF">
        <w:trPr>
          <w:trHeight w:val="22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 xml:space="preserve">Увеличение остатков средств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-1996633.06</w:t>
            </w:r>
          </w:p>
        </w:tc>
      </w:tr>
      <w:tr w:rsidR="0057099A" w:rsidRPr="008954A7" w:rsidTr="009037CF">
        <w:trPr>
          <w:trHeight w:val="64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 xml:space="preserve">Увеличение прочих остатков средств   </w:t>
            </w:r>
            <w:r w:rsidRPr="008954A7">
              <w:rPr>
                <w:rFonts w:ascii="Arial" w:hAnsi="Arial" w:cs="Arial"/>
              </w:rPr>
              <w:br/>
              <w:t xml:space="preserve">бюджетов                   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-1996633.06</w:t>
            </w:r>
          </w:p>
        </w:tc>
      </w:tr>
      <w:tr w:rsidR="0057099A" w:rsidRPr="008954A7" w:rsidTr="009037CF">
        <w:trPr>
          <w:trHeight w:val="6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 xml:space="preserve">Увеличение прочих остатков денежных  </w:t>
            </w:r>
            <w:r w:rsidRPr="008954A7">
              <w:rPr>
                <w:rFonts w:ascii="Arial" w:hAnsi="Arial" w:cs="Arial"/>
              </w:rPr>
              <w:br/>
              <w:t xml:space="preserve">средств бюджетов                 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-1996633.06</w:t>
            </w:r>
          </w:p>
        </w:tc>
      </w:tr>
      <w:tr w:rsidR="0057099A" w:rsidRPr="008954A7" w:rsidTr="009037CF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 xml:space="preserve">Увеличение прочих остатков денежных  </w:t>
            </w:r>
            <w:r w:rsidRPr="008954A7">
              <w:rPr>
                <w:rFonts w:ascii="Arial" w:hAnsi="Arial" w:cs="Arial"/>
              </w:rPr>
              <w:br/>
              <w:t xml:space="preserve">средств бюджетов сельских поселений 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-1996633.06</w:t>
            </w:r>
          </w:p>
        </w:tc>
      </w:tr>
      <w:tr w:rsidR="0057099A" w:rsidRPr="008954A7" w:rsidTr="009037CF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>01 00 00 00 00 0000 600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 xml:space="preserve">Уменьшение остатков средств, всего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1782527.60</w:t>
            </w:r>
          </w:p>
        </w:tc>
      </w:tr>
      <w:tr w:rsidR="0057099A" w:rsidRPr="008954A7" w:rsidTr="009037CF">
        <w:trPr>
          <w:trHeight w:val="349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 xml:space="preserve">Уменьшение остатков средств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1782527.60</w:t>
            </w:r>
          </w:p>
        </w:tc>
      </w:tr>
      <w:tr w:rsidR="0057099A" w:rsidRPr="008954A7" w:rsidTr="009037CF">
        <w:trPr>
          <w:trHeight w:val="4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 xml:space="preserve">Уменьшение прочих остатков средств  бюджетов   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1782527.60</w:t>
            </w:r>
          </w:p>
        </w:tc>
      </w:tr>
      <w:tr w:rsidR="0057099A" w:rsidRPr="008954A7" w:rsidTr="009037CF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 xml:space="preserve">Уменьшение прочих остатков денежных  </w:t>
            </w:r>
            <w:r w:rsidRPr="008954A7">
              <w:rPr>
                <w:rFonts w:ascii="Arial" w:hAnsi="Arial" w:cs="Arial"/>
              </w:rPr>
              <w:br/>
              <w:t xml:space="preserve">средств бюджетов                 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1782527.60</w:t>
            </w:r>
          </w:p>
        </w:tc>
      </w:tr>
      <w:tr w:rsidR="0057099A" w:rsidRPr="008954A7" w:rsidTr="009037CF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 w:rsidRPr="008954A7">
              <w:rPr>
                <w:rFonts w:ascii="Arial" w:hAnsi="Arial" w:cs="Arial"/>
              </w:rPr>
              <w:t xml:space="preserve">Уменьшение прочих остатков денежных  средств бюджетов  сельских поселений 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8954A7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1782527.60</w:t>
            </w:r>
          </w:p>
        </w:tc>
      </w:tr>
    </w:tbl>
    <w:p w:rsidR="0057099A" w:rsidRDefault="0057099A" w:rsidP="006716A2">
      <w:pPr>
        <w:tabs>
          <w:tab w:val="left" w:pos="3855"/>
        </w:tabs>
        <w:jc w:val="both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</w:rPr>
        <w:t xml:space="preserve">   </w:t>
      </w:r>
    </w:p>
    <w:p w:rsidR="0057099A" w:rsidRDefault="0057099A" w:rsidP="006716A2">
      <w:pPr>
        <w:tabs>
          <w:tab w:val="left" w:pos="3855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</w:tabs>
        <w:jc w:val="both"/>
        <w:rPr>
          <w:rFonts w:ascii="Arial" w:hAnsi="Arial" w:cs="Arial"/>
        </w:rPr>
      </w:pPr>
    </w:p>
    <w:p w:rsidR="0057099A" w:rsidRDefault="0057099A" w:rsidP="00671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№5</w:t>
      </w:r>
      <w:r w:rsidRPr="001138CD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 xml:space="preserve"> постановлению  главы администрации Щеголянского сельсовета Беловского района Курской области</w:t>
      </w:r>
      <w:r w:rsidRPr="001138CD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53 </w:t>
      </w:r>
      <w:r w:rsidRPr="001138CD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18.10.</w:t>
      </w:r>
      <w:r w:rsidRPr="001138CD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Pr="001138CD">
        <w:rPr>
          <w:rFonts w:ascii="Arial" w:hAnsi="Arial" w:cs="Arial"/>
        </w:rPr>
        <w:t xml:space="preserve"> года</w:t>
      </w:r>
    </w:p>
    <w:p w:rsidR="0057099A" w:rsidRDefault="0057099A" w:rsidP="006716A2">
      <w:pPr>
        <w:pStyle w:val="BodyText"/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57099A" w:rsidRPr="00E8166C" w:rsidRDefault="0057099A" w:rsidP="001319C2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</w:t>
      </w:r>
    </w:p>
    <w:p w:rsidR="0057099A" w:rsidRPr="00E8166C" w:rsidRDefault="0057099A" w:rsidP="001319C2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>направлениям деятельности), группам видов</w:t>
      </w:r>
    </w:p>
    <w:p w:rsidR="0057099A" w:rsidRPr="00E8166C" w:rsidRDefault="0057099A" w:rsidP="001319C2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расходов </w:t>
      </w:r>
      <w:r>
        <w:rPr>
          <w:rFonts w:ascii="Arial" w:hAnsi="Arial" w:cs="Arial"/>
          <w:sz w:val="32"/>
          <w:szCs w:val="32"/>
        </w:rPr>
        <w:t>за 9 месяцев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</w:t>
      </w:r>
      <w:r w:rsidRPr="00E8166C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21</w:t>
      </w:r>
      <w:r w:rsidRPr="00E8166C">
        <w:rPr>
          <w:rFonts w:ascii="Arial" w:hAnsi="Arial" w:cs="Arial"/>
          <w:sz w:val="32"/>
          <w:szCs w:val="32"/>
        </w:rPr>
        <w:t xml:space="preserve"> год</w:t>
      </w:r>
    </w:p>
    <w:p w:rsidR="0057099A" w:rsidRDefault="0057099A" w:rsidP="006716A2">
      <w:pPr>
        <w:jc w:val="both"/>
        <w:rPr>
          <w:rFonts w:ascii="Arial" w:hAnsi="Arial" w:cs="Arial"/>
          <w:b/>
        </w:rPr>
      </w:pPr>
      <w:r w:rsidRPr="00E8166C">
        <w:rPr>
          <w:rFonts w:ascii="Arial" w:hAnsi="Arial" w:cs="Arial"/>
          <w:b/>
        </w:rPr>
        <w:t>(рублей)</w:t>
      </w:r>
    </w:p>
    <w:tbl>
      <w:tblPr>
        <w:tblW w:w="10172" w:type="dxa"/>
        <w:tblInd w:w="-714" w:type="dxa"/>
        <w:tblLook w:val="00A0"/>
      </w:tblPr>
      <w:tblGrid>
        <w:gridCol w:w="5368"/>
        <w:gridCol w:w="1827"/>
        <w:gridCol w:w="851"/>
        <w:gridCol w:w="2126"/>
      </w:tblGrid>
      <w:tr w:rsidR="0057099A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исполнено</w:t>
            </w:r>
          </w:p>
        </w:tc>
      </w:tr>
      <w:tr w:rsidR="0057099A" w:rsidRPr="00EF0CFE" w:rsidTr="00F97E2E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57099A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2001EB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2001EB" w:rsidRDefault="0057099A" w:rsidP="006716A2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1768306.98</w:t>
            </w:r>
          </w:p>
        </w:tc>
      </w:tr>
      <w:tr w:rsidR="0057099A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Pr="001E3D03">
              <w:t xml:space="preserve"> </w:t>
            </w:r>
            <w:r w:rsidRPr="001E3D03">
              <w:rPr>
                <w:rFonts w:ascii="Arial" w:hAnsi="Arial" w:cs="Arial"/>
                <w:lang w:eastAsia="en-US"/>
              </w:rPr>
              <w:t xml:space="preserve">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1E3D03">
              <w:rPr>
                <w:rFonts w:ascii="Arial" w:hAnsi="Arial" w:cs="Arial"/>
                <w:lang w:eastAsia="en-US"/>
              </w:rPr>
              <w:t xml:space="preserve"> сельсовет Беловского  района Курской области на 201</w:t>
            </w:r>
            <w:r>
              <w:rPr>
                <w:rFonts w:ascii="Arial" w:hAnsi="Arial" w:cs="Arial"/>
                <w:lang w:eastAsia="en-US"/>
              </w:rPr>
              <w:t>9</w:t>
            </w:r>
            <w:r w:rsidRPr="001E3D03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1E3D03">
              <w:rPr>
                <w:rFonts w:ascii="Arial" w:hAnsi="Arial" w:cs="Arial"/>
                <w:lang w:eastAsia="en-US"/>
              </w:rPr>
              <w:t xml:space="preserve"> годы 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3D03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402130.50</w:t>
            </w:r>
          </w:p>
        </w:tc>
      </w:tr>
      <w:tr w:rsidR="0057099A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подпрограмма "Искусство" муниципальной программа "</w:t>
            </w:r>
            <w:r>
              <w:t xml:space="preserve"> </w:t>
            </w:r>
            <w:r w:rsidRPr="0087705D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87705D">
              <w:rPr>
                <w:rFonts w:ascii="Arial" w:hAnsi="Arial" w:cs="Arial"/>
                <w:lang w:eastAsia="en-US"/>
              </w:rPr>
              <w:t xml:space="preserve"> сельсовет Беловского</w:t>
            </w:r>
            <w:r>
              <w:rPr>
                <w:rFonts w:ascii="Arial" w:hAnsi="Arial" w:cs="Arial"/>
                <w:lang w:eastAsia="en-US"/>
              </w:rPr>
              <w:t xml:space="preserve">  района Курской области на 2019</w:t>
            </w:r>
            <w:r w:rsidRPr="0087705D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87705D">
              <w:rPr>
                <w:rFonts w:ascii="Arial" w:hAnsi="Arial" w:cs="Arial"/>
                <w:lang w:eastAsia="en-US"/>
              </w:rPr>
              <w:t xml:space="preserve"> годы </w:t>
            </w:r>
            <w:r w:rsidRPr="00EF0CFE">
              <w:rPr>
                <w:rFonts w:ascii="Arial" w:hAnsi="Arial" w:cs="Arial"/>
                <w:lang w:eastAsia="en-US"/>
              </w:rPr>
              <w:t xml:space="preserve">"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402130.50</w:t>
            </w:r>
          </w:p>
        </w:tc>
      </w:tr>
      <w:tr w:rsidR="0057099A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402130.50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E4513" w:rsidRDefault="0057099A" w:rsidP="006716A2">
            <w:pPr>
              <w:spacing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101278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E4513" w:rsidRDefault="0057099A" w:rsidP="006716A2">
            <w:pPr>
              <w:spacing w:after="100" w:afterAutospacing="1"/>
              <w:jc w:val="both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101278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D147FF" w:rsidRDefault="0057099A" w:rsidP="006716A2">
            <w:pPr>
              <w:spacing w:after="100" w:afterAutospacing="1"/>
              <w:jc w:val="both"/>
              <w:rPr>
                <w:rFonts w:ascii="Arial" w:hAnsi="Arial" w:cs="Arial"/>
              </w:rPr>
            </w:pPr>
            <w:r w:rsidRPr="00031688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0E07C3" w:rsidRDefault="0057099A" w:rsidP="006716A2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E4513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FA0606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80497.25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78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80497.25</w:t>
            </w:r>
          </w:p>
        </w:tc>
      </w:tr>
      <w:tr w:rsidR="0057099A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115355.25</w:t>
            </w:r>
          </w:p>
        </w:tc>
      </w:tr>
      <w:tr w:rsidR="0057099A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115355.25</w:t>
            </w:r>
          </w:p>
        </w:tc>
      </w:tr>
      <w:tr w:rsidR="0057099A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01 101</w:t>
            </w:r>
            <w:r>
              <w:rPr>
                <w:rFonts w:ascii="Arial" w:hAnsi="Arial" w:cs="Arial"/>
                <w:lang w:val="en-US"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57099A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01 101</w:t>
            </w:r>
            <w:r>
              <w:rPr>
                <w:rFonts w:ascii="Arial" w:hAnsi="Arial" w:cs="Arial"/>
                <w:lang w:val="en-US"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57099A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</w:t>
            </w:r>
            <w:r>
              <w:rPr>
                <w:rFonts w:ascii="Arial" w:hAnsi="Arial" w:cs="Arial"/>
                <w:lang w:eastAsia="en-US"/>
              </w:rPr>
              <w:t>к</w:t>
            </w:r>
            <w:r w:rsidRPr="00EF0CFE">
              <w:rPr>
                <w:rFonts w:ascii="Arial" w:hAnsi="Arial" w:cs="Arial"/>
                <w:lang w:eastAsia="en-US"/>
              </w:rPr>
              <w:t xml:space="preserve">оммунальными услугами граждан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  <w:r>
              <w:rPr>
                <w:rFonts w:ascii="Arial" w:hAnsi="Arial" w:cs="Arial"/>
                <w:lang w:eastAsia="en-US"/>
              </w:rPr>
              <w:t xml:space="preserve"> на 2019-2024годы</w:t>
            </w:r>
            <w:r w:rsidRPr="00EF0CFE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200221.42</w:t>
            </w:r>
          </w:p>
        </w:tc>
      </w:tr>
      <w:tr w:rsidR="0057099A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6A762C">
              <w:rPr>
                <w:rFonts w:ascii="Arial" w:hAnsi="Arial" w:cs="Arial"/>
                <w:lang w:eastAsia="en-US"/>
              </w:rPr>
              <w:t xml:space="preserve">Основное мероприятие «Мероприятия по уличному освещению»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6A762C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180221.42</w:t>
            </w:r>
          </w:p>
        </w:tc>
      </w:tr>
      <w:tr w:rsidR="0057099A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180221.42</w:t>
            </w:r>
          </w:p>
        </w:tc>
      </w:tr>
      <w:tr w:rsidR="0057099A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180221.42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78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  <w:r w:rsidRPr="00EF0CFE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78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D147FF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3C4978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99A" w:rsidRDefault="0057099A" w:rsidP="006716A2">
            <w:pPr>
              <w:tabs>
                <w:tab w:val="left" w:pos="67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 на 2019-2021 годы»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57099A" w:rsidRPr="00EF0CFE" w:rsidTr="003A3FF2">
        <w:trPr>
          <w:trHeight w:val="3007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99A" w:rsidRPr="001C0A70" w:rsidRDefault="0057099A" w:rsidP="006716A2">
            <w:pPr>
              <w:jc w:val="both"/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 xml:space="preserve"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</w:t>
            </w:r>
            <w:r>
              <w:rPr>
                <w:rFonts w:ascii="Arial" w:hAnsi="Arial" w:cs="Arial"/>
              </w:rPr>
              <w:t>м</w:t>
            </w:r>
            <w:r w:rsidRPr="001C0A70">
              <w:rPr>
                <w:rFonts w:ascii="Arial" w:hAnsi="Arial" w:cs="Arial"/>
              </w:rPr>
              <w:t>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 Беловского района Курской области на 2019-2021гг."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99A" w:rsidRPr="001C0A70" w:rsidRDefault="0057099A" w:rsidP="006716A2">
            <w:pPr>
              <w:jc w:val="both"/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99A" w:rsidRPr="001C0A70" w:rsidRDefault="0057099A" w:rsidP="006716A2">
            <w:pPr>
              <w:jc w:val="both"/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EF0CFE" w:rsidTr="00FD36D9">
        <w:trPr>
          <w:trHeight w:val="801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99A" w:rsidRDefault="0057099A" w:rsidP="006716A2">
            <w:pPr>
              <w:spacing w:after="2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99A" w:rsidRPr="001C0A70" w:rsidRDefault="0057099A" w:rsidP="006716A2">
            <w:pPr>
              <w:jc w:val="both"/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A41B6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 w:rsidRPr="00836554">
              <w:rPr>
                <w:rFonts w:ascii="Arial" w:hAnsi="Arial" w:cs="Arial"/>
              </w:rPr>
              <w:t>Закупка товаров, работ и услуг для обеспечения</w:t>
            </w:r>
            <w:r>
              <w:rPr>
                <w:rFonts w:ascii="Arial" w:hAnsi="Arial" w:cs="Arial"/>
              </w:rPr>
              <w:t xml:space="preserve"> </w:t>
            </w:r>
            <w:r w:rsidRPr="00836554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A41B6" w:rsidRDefault="0057099A" w:rsidP="006716A2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836554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2020-2024 годы»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2020-2024 годы 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spacing w:line="70" w:lineRule="atLeast"/>
              <w:jc w:val="both"/>
            </w:pPr>
            <w:r w:rsidRPr="001319C2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spacing w:line="70" w:lineRule="atLeast"/>
              <w:jc w:val="both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spacing w:line="70" w:lineRule="atLeast"/>
              <w:jc w:val="both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spacing w:line="70" w:lineRule="atLeast"/>
              <w:jc w:val="both"/>
            </w:pPr>
            <w:r>
              <w:t>0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службы» в муниципальном образовании «Щеголянский сельсовет» на 2019-2024 годы"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13927</w:t>
            </w:r>
          </w:p>
        </w:tc>
      </w:tr>
      <w:tr w:rsidR="0057099A" w:rsidRPr="00EF0CFE" w:rsidTr="00EA2486">
        <w:trPr>
          <w:trHeight w:val="170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061986">
              <w:rPr>
                <w:rFonts w:ascii="Arial" w:hAnsi="Arial" w:cs="Arial"/>
                <w:lang w:eastAsia="en-US"/>
              </w:rPr>
              <w:t>«Развитие муниципальной службы» в муниципальном образовании «</w:t>
            </w:r>
            <w:r>
              <w:rPr>
                <w:rFonts w:ascii="Arial" w:hAnsi="Arial" w:cs="Arial"/>
                <w:lang w:eastAsia="en-US"/>
              </w:rPr>
              <w:t>Щеголянский сельсовет» на 2019</w:t>
            </w:r>
            <w:r w:rsidRPr="00061986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061986">
              <w:rPr>
                <w:rFonts w:ascii="Arial" w:hAnsi="Arial" w:cs="Arial"/>
                <w:lang w:eastAsia="en-US"/>
              </w:rPr>
              <w:t xml:space="preserve"> годы"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13927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</w:t>
            </w:r>
            <w:r w:rsidRPr="0031543F">
              <w:rPr>
                <w:rFonts w:ascii="Arial" w:hAnsi="Arial" w:cs="Arial"/>
                <w:lang w:eastAsia="en-US"/>
              </w:rPr>
              <w:t>беспечение материально-техническими ресурсами и информационно-коммуникационное сопровождение рабочих мест муниципальных служащих</w:t>
            </w:r>
            <w:r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404F5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404F5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13927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404F5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  <w:r>
              <w:rPr>
                <w:rFonts w:ascii="Arial" w:hAnsi="Arial" w:cs="Arial"/>
                <w:lang w:eastAsia="en-US"/>
              </w:rPr>
              <w:t>,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404F5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404F5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13927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13927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Муниципальная программа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Беловского района Курской области" на 2018-20</w:t>
            </w:r>
            <w:r>
              <w:rPr>
                <w:rFonts w:ascii="Arial" w:hAnsi="Arial" w:cs="Arial"/>
              </w:rPr>
              <w:t>22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Беловского района Курской области Муниципальной программ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</w:t>
            </w:r>
            <w:r>
              <w:rPr>
                <w:rFonts w:ascii="Arial" w:hAnsi="Arial" w:cs="Arial"/>
              </w:rPr>
              <w:t>о района Курской области" на 2020</w:t>
            </w:r>
            <w:r w:rsidRPr="009F1852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24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«О</w:t>
            </w:r>
            <w:r w:rsidRPr="009F1852">
              <w:rPr>
                <w:rFonts w:ascii="Arial" w:hAnsi="Arial" w:cs="Arial"/>
                <w:color w:val="000000"/>
              </w:rPr>
              <w:t>беспечение правопорядка на территории муниципального образования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color w:val="000000"/>
              </w:rPr>
            </w:pPr>
            <w:r w:rsidRPr="001319C2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F1852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</w:t>
            </w:r>
            <w:r w:rsidRPr="002D0351">
              <w:rPr>
                <w:rFonts w:ascii="Arial" w:hAnsi="Arial" w:cs="Arial"/>
              </w:rPr>
              <w:t>Создание комплексной системы мер по профилактике потребления наркотиков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2D0351" w:rsidRDefault="0057099A" w:rsidP="006716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 xml:space="preserve"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5986,04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319C2">
              <w:rPr>
                <w:rFonts w:ascii="Arial" w:hAnsi="Arial" w:cs="Arial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5986,04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5986,04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5986,04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5986,04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2D1F39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481BBC">
              <w:rPr>
                <w:rFonts w:ascii="Arial" w:hAnsi="Arial" w:cs="Arial"/>
                <w:lang w:eastAsia="en-US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</w:t>
            </w:r>
            <w:r w:rsidRPr="00093C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</w:t>
            </w:r>
            <w:r w:rsidRPr="00093C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983555">
              <w:rPr>
                <w:rFonts w:ascii="Arial" w:hAnsi="Arial" w:cs="Arial"/>
                <w:lang w:eastAsia="en-US"/>
              </w:rPr>
              <w:t xml:space="preserve">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«Щеголянский</w:t>
            </w:r>
            <w:r w:rsidRPr="00983555">
              <w:rPr>
                <w:rFonts w:ascii="Arial" w:hAnsi="Arial" w:cs="Arial"/>
                <w:lang w:eastAsia="en-US"/>
              </w:rPr>
              <w:t xml:space="preserve"> сельсовет</w:t>
            </w:r>
            <w:r>
              <w:rPr>
                <w:rFonts w:ascii="Arial" w:hAnsi="Arial" w:cs="Arial"/>
                <w:lang w:eastAsia="en-US"/>
              </w:rPr>
              <w:t>»</w:t>
            </w:r>
            <w:r w:rsidRPr="00983555">
              <w:rPr>
                <w:rFonts w:ascii="Arial" w:hAnsi="Arial" w:cs="Arial"/>
                <w:lang w:eastAsia="en-US"/>
              </w:rPr>
              <w:t xml:space="preserve"> Беловского района Курской области»</w:t>
            </w:r>
            <w:r>
              <w:rPr>
                <w:rFonts w:ascii="Arial" w:hAnsi="Arial" w:cs="Arial"/>
              </w:rPr>
              <w:t xml:space="preserve">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9A" w:rsidRPr="00983555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7099A" w:rsidRPr="00EF0CFE" w:rsidTr="00C07561">
        <w:trPr>
          <w:trHeight w:val="828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 w:rsidRPr="00983555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 xml:space="preserve">обеспечения </w:t>
            </w:r>
            <w:r w:rsidRPr="00983555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256484.24</w:t>
            </w:r>
          </w:p>
        </w:tc>
      </w:tr>
      <w:tr w:rsidR="0057099A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256484.24</w:t>
            </w:r>
          </w:p>
        </w:tc>
      </w:tr>
      <w:tr w:rsidR="0057099A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256484.24</w:t>
            </w:r>
          </w:p>
        </w:tc>
      </w:tr>
      <w:tr w:rsidR="0057099A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256484.24</w:t>
            </w:r>
          </w:p>
        </w:tc>
      </w:tr>
      <w:tr w:rsidR="0057099A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500192.34</w:t>
            </w:r>
          </w:p>
        </w:tc>
      </w:tr>
      <w:tr w:rsidR="0057099A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500192.34</w:t>
            </w:r>
          </w:p>
        </w:tc>
      </w:tr>
      <w:tr w:rsidR="0057099A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410590.50</w:t>
            </w:r>
          </w:p>
        </w:tc>
      </w:tr>
      <w:tr w:rsidR="0057099A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410590.50</w:t>
            </w:r>
          </w:p>
        </w:tc>
      </w:tr>
      <w:tr w:rsidR="0057099A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32700</w:t>
            </w:r>
          </w:p>
        </w:tc>
      </w:tr>
      <w:tr w:rsidR="0057099A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32700</w:t>
            </w:r>
          </w:p>
        </w:tc>
      </w:tr>
      <w:tr w:rsidR="0057099A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152446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16350</w:t>
            </w:r>
          </w:p>
        </w:tc>
      </w:tr>
      <w:tr w:rsidR="0057099A" w:rsidRPr="00EF0CFE" w:rsidTr="00F97E2E">
        <w:trPr>
          <w:trHeight w:val="28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152446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Pr="00152446">
              <w:rPr>
                <w:rFonts w:ascii="Arial" w:hAnsi="Arial" w:cs="Arial"/>
                <w:lang w:eastAsia="en-US"/>
              </w:rPr>
              <w:t>ежбюджетные трансферты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16350</w:t>
            </w:r>
          </w:p>
        </w:tc>
      </w:tr>
      <w:tr w:rsidR="0057099A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16350</w:t>
            </w:r>
          </w:p>
        </w:tc>
      </w:tr>
      <w:tr w:rsidR="0057099A" w:rsidRPr="00EF0CFE" w:rsidTr="00F97E2E">
        <w:trPr>
          <w:trHeight w:val="3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16350</w:t>
            </w:r>
          </w:p>
        </w:tc>
      </w:tr>
      <w:tr w:rsidR="0057099A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C35247" w:rsidRDefault="0057099A" w:rsidP="006716A2">
            <w:pPr>
              <w:jc w:val="both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270452.44</w:t>
            </w:r>
          </w:p>
        </w:tc>
      </w:tr>
      <w:tr w:rsidR="0057099A" w:rsidRPr="00EF0CFE" w:rsidTr="00F97E2E">
        <w:trPr>
          <w:trHeight w:val="630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84DF3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270452.44</w:t>
            </w:r>
          </w:p>
        </w:tc>
      </w:tr>
      <w:tr w:rsidR="0057099A" w:rsidRPr="00EF0CFE" w:rsidTr="00EA2486">
        <w:trPr>
          <w:trHeight w:val="611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84DF3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177329.44</w:t>
            </w:r>
          </w:p>
        </w:tc>
      </w:tr>
      <w:tr w:rsidR="0057099A" w:rsidRPr="00EF0CFE" w:rsidTr="00F97E2E">
        <w:trPr>
          <w:trHeight w:val="888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84DF3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177329.44</w:t>
            </w:r>
          </w:p>
        </w:tc>
      </w:tr>
      <w:tr w:rsidR="0057099A" w:rsidTr="00F97E2E">
        <w:trPr>
          <w:trHeight w:val="329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93123.00</w:t>
            </w:r>
          </w:p>
        </w:tc>
      </w:tr>
      <w:tr w:rsidR="0057099A" w:rsidTr="00F97E2E">
        <w:trPr>
          <w:trHeight w:val="549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66951</w:t>
            </w:r>
          </w:p>
        </w:tc>
      </w:tr>
      <w:tr w:rsidR="0057099A" w:rsidTr="00F97E2E">
        <w:trPr>
          <w:trHeight w:val="4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66951</w:t>
            </w:r>
          </w:p>
        </w:tc>
      </w:tr>
      <w:tr w:rsidR="0057099A" w:rsidRPr="00EF0CFE" w:rsidTr="00F97E2E">
        <w:trPr>
          <w:trHeight w:val="683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66951</w:t>
            </w:r>
          </w:p>
        </w:tc>
      </w:tr>
      <w:tr w:rsidR="0057099A" w:rsidRPr="00EF0CFE" w:rsidTr="001B06E0">
        <w:trPr>
          <w:trHeight w:val="173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7099A" w:rsidRPr="00EF0CFE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C22948" w:rsidRDefault="0057099A" w:rsidP="006716A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66951</w:t>
            </w:r>
          </w:p>
        </w:tc>
      </w:tr>
      <w:tr w:rsidR="0057099A" w:rsidRPr="00EF0CFE" w:rsidTr="00014C0C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</w:pPr>
            <w:r>
              <w:t>0</w:t>
            </w:r>
          </w:p>
        </w:tc>
      </w:tr>
      <w:tr w:rsidR="0057099A" w:rsidRPr="00EF0CFE" w:rsidTr="00014C0C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1319C2" w:rsidRDefault="0057099A" w:rsidP="006716A2">
            <w:pPr>
              <w:jc w:val="both"/>
              <w:rPr>
                <w:rFonts w:ascii="Arial" w:hAnsi="Arial" w:cs="Arial"/>
              </w:rPr>
            </w:pPr>
            <w:r w:rsidRPr="001319C2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</w:pPr>
            <w:r>
              <w:t>0</w:t>
            </w:r>
          </w:p>
        </w:tc>
      </w:tr>
      <w:tr w:rsidR="0057099A" w:rsidRPr="00EF0CFE" w:rsidTr="00014C0C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Pr="00BA1DDF" w:rsidRDefault="0057099A" w:rsidP="006716A2">
            <w:pPr>
              <w:jc w:val="both"/>
              <w:rPr>
                <w:rFonts w:ascii="Arial" w:hAnsi="Arial" w:cs="Arial"/>
              </w:rPr>
            </w:pPr>
            <w:r w:rsidRPr="00BA1DD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Default="0057099A" w:rsidP="006716A2">
            <w:pPr>
              <w:jc w:val="both"/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A" w:rsidRPr="003C11C2" w:rsidRDefault="0057099A" w:rsidP="006716A2">
            <w:pPr>
              <w:jc w:val="both"/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9A" w:rsidRDefault="0057099A" w:rsidP="006716A2">
            <w:pPr>
              <w:jc w:val="both"/>
            </w:pPr>
            <w:r>
              <w:t>0</w:t>
            </w:r>
          </w:p>
        </w:tc>
      </w:tr>
    </w:tbl>
    <w:p w:rsidR="0057099A" w:rsidRDefault="0057099A" w:rsidP="006716A2">
      <w:pPr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Default="0057099A" w:rsidP="006716A2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7099A" w:rsidRPr="0090724C" w:rsidRDefault="0057099A">
      <w:pPr>
        <w:rPr>
          <w:rFonts w:ascii="Arial" w:hAnsi="Arial" w:cs="Arial"/>
          <w:b/>
          <w:sz w:val="32"/>
          <w:szCs w:val="32"/>
        </w:rPr>
      </w:pPr>
    </w:p>
    <w:sectPr w:rsidR="0057099A" w:rsidRPr="0090724C" w:rsidSect="00622875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99A" w:rsidRDefault="0057099A" w:rsidP="00D92D28">
      <w:r>
        <w:separator/>
      </w:r>
    </w:p>
  </w:endnote>
  <w:endnote w:type="continuationSeparator" w:id="0">
    <w:p w:rsidR="0057099A" w:rsidRDefault="0057099A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99A" w:rsidRDefault="0057099A" w:rsidP="00D92D28">
      <w:r>
        <w:separator/>
      </w:r>
    </w:p>
  </w:footnote>
  <w:footnote w:type="continuationSeparator" w:id="0">
    <w:p w:rsidR="0057099A" w:rsidRDefault="0057099A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F4"/>
    <w:rsid w:val="000021F9"/>
    <w:rsid w:val="00005C35"/>
    <w:rsid w:val="00006BBB"/>
    <w:rsid w:val="00007151"/>
    <w:rsid w:val="0001095B"/>
    <w:rsid w:val="000109A3"/>
    <w:rsid w:val="00014C0C"/>
    <w:rsid w:val="000152A3"/>
    <w:rsid w:val="00021AB7"/>
    <w:rsid w:val="000237E1"/>
    <w:rsid w:val="000268FA"/>
    <w:rsid w:val="00027F99"/>
    <w:rsid w:val="00031688"/>
    <w:rsid w:val="00032EFA"/>
    <w:rsid w:val="00035505"/>
    <w:rsid w:val="00037217"/>
    <w:rsid w:val="00037B44"/>
    <w:rsid w:val="0004048F"/>
    <w:rsid w:val="00041167"/>
    <w:rsid w:val="00042778"/>
    <w:rsid w:val="00046717"/>
    <w:rsid w:val="00047899"/>
    <w:rsid w:val="000478D6"/>
    <w:rsid w:val="00050210"/>
    <w:rsid w:val="00050258"/>
    <w:rsid w:val="0005531D"/>
    <w:rsid w:val="00056C29"/>
    <w:rsid w:val="00060420"/>
    <w:rsid w:val="00061986"/>
    <w:rsid w:val="00062F22"/>
    <w:rsid w:val="000672E1"/>
    <w:rsid w:val="00071198"/>
    <w:rsid w:val="00084D11"/>
    <w:rsid w:val="00085134"/>
    <w:rsid w:val="00085973"/>
    <w:rsid w:val="00086901"/>
    <w:rsid w:val="00086A2E"/>
    <w:rsid w:val="000929CD"/>
    <w:rsid w:val="000934F2"/>
    <w:rsid w:val="00093C66"/>
    <w:rsid w:val="00093FD2"/>
    <w:rsid w:val="000948DC"/>
    <w:rsid w:val="000A349C"/>
    <w:rsid w:val="000B106B"/>
    <w:rsid w:val="000B34CF"/>
    <w:rsid w:val="000B4A2E"/>
    <w:rsid w:val="000B7803"/>
    <w:rsid w:val="000D2517"/>
    <w:rsid w:val="000D6210"/>
    <w:rsid w:val="000E07C3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3458"/>
    <w:rsid w:val="00113809"/>
    <w:rsid w:val="001138CD"/>
    <w:rsid w:val="00117261"/>
    <w:rsid w:val="00122AB2"/>
    <w:rsid w:val="00124920"/>
    <w:rsid w:val="00126569"/>
    <w:rsid w:val="00126C7C"/>
    <w:rsid w:val="001319C2"/>
    <w:rsid w:val="00141974"/>
    <w:rsid w:val="001433D9"/>
    <w:rsid w:val="00152446"/>
    <w:rsid w:val="00152EA9"/>
    <w:rsid w:val="00157F26"/>
    <w:rsid w:val="00165E95"/>
    <w:rsid w:val="00166B85"/>
    <w:rsid w:val="00175803"/>
    <w:rsid w:val="0017671C"/>
    <w:rsid w:val="00177775"/>
    <w:rsid w:val="00177A2A"/>
    <w:rsid w:val="00183AE7"/>
    <w:rsid w:val="00183E78"/>
    <w:rsid w:val="001842CB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55E1"/>
    <w:rsid w:val="001A5AF7"/>
    <w:rsid w:val="001A6FC3"/>
    <w:rsid w:val="001B06E0"/>
    <w:rsid w:val="001B0999"/>
    <w:rsid w:val="001B1EC1"/>
    <w:rsid w:val="001B5070"/>
    <w:rsid w:val="001C0A70"/>
    <w:rsid w:val="001C58CC"/>
    <w:rsid w:val="001C670D"/>
    <w:rsid w:val="001D17D1"/>
    <w:rsid w:val="001D3C44"/>
    <w:rsid w:val="001D41D4"/>
    <w:rsid w:val="001D4B84"/>
    <w:rsid w:val="001D5A3B"/>
    <w:rsid w:val="001D7F9D"/>
    <w:rsid w:val="001E14F3"/>
    <w:rsid w:val="001E15E0"/>
    <w:rsid w:val="001E20D0"/>
    <w:rsid w:val="001E3D03"/>
    <w:rsid w:val="001E4513"/>
    <w:rsid w:val="001F16E7"/>
    <w:rsid w:val="001F7822"/>
    <w:rsid w:val="002001EB"/>
    <w:rsid w:val="00200547"/>
    <w:rsid w:val="00200DC5"/>
    <w:rsid w:val="00205B89"/>
    <w:rsid w:val="00206920"/>
    <w:rsid w:val="00207A94"/>
    <w:rsid w:val="0021182E"/>
    <w:rsid w:val="00212308"/>
    <w:rsid w:val="00214C8C"/>
    <w:rsid w:val="002175C3"/>
    <w:rsid w:val="00222EB6"/>
    <w:rsid w:val="00224DD4"/>
    <w:rsid w:val="00225ED0"/>
    <w:rsid w:val="00232B9E"/>
    <w:rsid w:val="0023467C"/>
    <w:rsid w:val="002373CB"/>
    <w:rsid w:val="00246500"/>
    <w:rsid w:val="002501B6"/>
    <w:rsid w:val="0025143B"/>
    <w:rsid w:val="002516A2"/>
    <w:rsid w:val="002532B4"/>
    <w:rsid w:val="002534F4"/>
    <w:rsid w:val="0025411A"/>
    <w:rsid w:val="00262398"/>
    <w:rsid w:val="00263830"/>
    <w:rsid w:val="00263B8B"/>
    <w:rsid w:val="0026634A"/>
    <w:rsid w:val="00266A55"/>
    <w:rsid w:val="002758C2"/>
    <w:rsid w:val="00285056"/>
    <w:rsid w:val="002853A2"/>
    <w:rsid w:val="00285AF0"/>
    <w:rsid w:val="00286547"/>
    <w:rsid w:val="00287982"/>
    <w:rsid w:val="00287A16"/>
    <w:rsid w:val="00292BD8"/>
    <w:rsid w:val="002A3C93"/>
    <w:rsid w:val="002A4033"/>
    <w:rsid w:val="002A425C"/>
    <w:rsid w:val="002A6433"/>
    <w:rsid w:val="002B1005"/>
    <w:rsid w:val="002C7677"/>
    <w:rsid w:val="002D0351"/>
    <w:rsid w:val="002D1F39"/>
    <w:rsid w:val="002F48A2"/>
    <w:rsid w:val="002F60FC"/>
    <w:rsid w:val="00303C4C"/>
    <w:rsid w:val="003072D9"/>
    <w:rsid w:val="00307B3A"/>
    <w:rsid w:val="00313D83"/>
    <w:rsid w:val="00314D3F"/>
    <w:rsid w:val="0031543F"/>
    <w:rsid w:val="0033777F"/>
    <w:rsid w:val="0034007A"/>
    <w:rsid w:val="00342F43"/>
    <w:rsid w:val="00345184"/>
    <w:rsid w:val="00346210"/>
    <w:rsid w:val="00352873"/>
    <w:rsid w:val="00354102"/>
    <w:rsid w:val="00355005"/>
    <w:rsid w:val="00361595"/>
    <w:rsid w:val="00361834"/>
    <w:rsid w:val="00362A6A"/>
    <w:rsid w:val="00363DD0"/>
    <w:rsid w:val="00365E29"/>
    <w:rsid w:val="00367B8C"/>
    <w:rsid w:val="00370FE0"/>
    <w:rsid w:val="00375723"/>
    <w:rsid w:val="00375D29"/>
    <w:rsid w:val="003770D4"/>
    <w:rsid w:val="003830C8"/>
    <w:rsid w:val="00384DF3"/>
    <w:rsid w:val="00390C31"/>
    <w:rsid w:val="00392B28"/>
    <w:rsid w:val="00392BC7"/>
    <w:rsid w:val="00392F75"/>
    <w:rsid w:val="0039725C"/>
    <w:rsid w:val="003A0B68"/>
    <w:rsid w:val="003A1840"/>
    <w:rsid w:val="003A3FF2"/>
    <w:rsid w:val="003A43FF"/>
    <w:rsid w:val="003A4CC4"/>
    <w:rsid w:val="003A7081"/>
    <w:rsid w:val="003A7609"/>
    <w:rsid w:val="003A765E"/>
    <w:rsid w:val="003B0461"/>
    <w:rsid w:val="003B3D9F"/>
    <w:rsid w:val="003C11C2"/>
    <w:rsid w:val="003C4096"/>
    <w:rsid w:val="003C4959"/>
    <w:rsid w:val="003C4978"/>
    <w:rsid w:val="003C577D"/>
    <w:rsid w:val="003C592C"/>
    <w:rsid w:val="003C73B2"/>
    <w:rsid w:val="003C7D4F"/>
    <w:rsid w:val="003D0F0B"/>
    <w:rsid w:val="003D320B"/>
    <w:rsid w:val="003D4400"/>
    <w:rsid w:val="003F0ECA"/>
    <w:rsid w:val="003F1BFF"/>
    <w:rsid w:val="003F3CB2"/>
    <w:rsid w:val="003F5BA0"/>
    <w:rsid w:val="003F5DDA"/>
    <w:rsid w:val="003F62E9"/>
    <w:rsid w:val="003F68D2"/>
    <w:rsid w:val="00404F58"/>
    <w:rsid w:val="00406094"/>
    <w:rsid w:val="00414EDE"/>
    <w:rsid w:val="00420518"/>
    <w:rsid w:val="00422740"/>
    <w:rsid w:val="004244A5"/>
    <w:rsid w:val="00430501"/>
    <w:rsid w:val="0043486C"/>
    <w:rsid w:val="00437897"/>
    <w:rsid w:val="00437CF9"/>
    <w:rsid w:val="0044055B"/>
    <w:rsid w:val="00441EE1"/>
    <w:rsid w:val="00441F2B"/>
    <w:rsid w:val="00442A73"/>
    <w:rsid w:val="004447A2"/>
    <w:rsid w:val="00452BDA"/>
    <w:rsid w:val="00461FA4"/>
    <w:rsid w:val="00474B61"/>
    <w:rsid w:val="00474E22"/>
    <w:rsid w:val="00481BBC"/>
    <w:rsid w:val="00483E4B"/>
    <w:rsid w:val="00484D59"/>
    <w:rsid w:val="00485D2F"/>
    <w:rsid w:val="00487F43"/>
    <w:rsid w:val="004920FB"/>
    <w:rsid w:val="00495467"/>
    <w:rsid w:val="00497888"/>
    <w:rsid w:val="004A0B95"/>
    <w:rsid w:val="004A73DB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2C12"/>
    <w:rsid w:val="004D5557"/>
    <w:rsid w:val="004D58FB"/>
    <w:rsid w:val="004D7DF5"/>
    <w:rsid w:val="004E08CB"/>
    <w:rsid w:val="004E1624"/>
    <w:rsid w:val="004E26EA"/>
    <w:rsid w:val="004F12C4"/>
    <w:rsid w:val="004F1CA7"/>
    <w:rsid w:val="004F4912"/>
    <w:rsid w:val="004F50A8"/>
    <w:rsid w:val="00501755"/>
    <w:rsid w:val="00506D9E"/>
    <w:rsid w:val="005110A0"/>
    <w:rsid w:val="00513D6E"/>
    <w:rsid w:val="00513E24"/>
    <w:rsid w:val="00515BA2"/>
    <w:rsid w:val="005275A1"/>
    <w:rsid w:val="005279FF"/>
    <w:rsid w:val="00527FEE"/>
    <w:rsid w:val="005300B3"/>
    <w:rsid w:val="0053083B"/>
    <w:rsid w:val="00530BC4"/>
    <w:rsid w:val="005374D7"/>
    <w:rsid w:val="0054266F"/>
    <w:rsid w:val="00546B6A"/>
    <w:rsid w:val="00554B93"/>
    <w:rsid w:val="00555F58"/>
    <w:rsid w:val="005572DF"/>
    <w:rsid w:val="00557F0D"/>
    <w:rsid w:val="00561071"/>
    <w:rsid w:val="0056199E"/>
    <w:rsid w:val="005631AC"/>
    <w:rsid w:val="00567AFD"/>
    <w:rsid w:val="0057099A"/>
    <w:rsid w:val="005712B8"/>
    <w:rsid w:val="005719A2"/>
    <w:rsid w:val="005748DA"/>
    <w:rsid w:val="00574B2F"/>
    <w:rsid w:val="00576127"/>
    <w:rsid w:val="00581803"/>
    <w:rsid w:val="00581C09"/>
    <w:rsid w:val="00581CB0"/>
    <w:rsid w:val="0058270A"/>
    <w:rsid w:val="0058318D"/>
    <w:rsid w:val="00594221"/>
    <w:rsid w:val="005A02CC"/>
    <w:rsid w:val="005A03F1"/>
    <w:rsid w:val="005A06F7"/>
    <w:rsid w:val="005A07CA"/>
    <w:rsid w:val="005A79C7"/>
    <w:rsid w:val="005B0EEC"/>
    <w:rsid w:val="005B30F4"/>
    <w:rsid w:val="005B3FF3"/>
    <w:rsid w:val="005C249A"/>
    <w:rsid w:val="005C3930"/>
    <w:rsid w:val="005D1521"/>
    <w:rsid w:val="005D43A3"/>
    <w:rsid w:val="005D5194"/>
    <w:rsid w:val="005D53C0"/>
    <w:rsid w:val="005E4117"/>
    <w:rsid w:val="005E5C79"/>
    <w:rsid w:val="005E6D76"/>
    <w:rsid w:val="005F149D"/>
    <w:rsid w:val="005F5FAE"/>
    <w:rsid w:val="00602C42"/>
    <w:rsid w:val="00606027"/>
    <w:rsid w:val="00607209"/>
    <w:rsid w:val="00607700"/>
    <w:rsid w:val="006114DE"/>
    <w:rsid w:val="0061385F"/>
    <w:rsid w:val="00617A7F"/>
    <w:rsid w:val="00617E7A"/>
    <w:rsid w:val="00620404"/>
    <w:rsid w:val="00621ABF"/>
    <w:rsid w:val="00622875"/>
    <w:rsid w:val="00623B61"/>
    <w:rsid w:val="00623CCB"/>
    <w:rsid w:val="00623D84"/>
    <w:rsid w:val="00624057"/>
    <w:rsid w:val="00624632"/>
    <w:rsid w:val="00624DCB"/>
    <w:rsid w:val="00630E94"/>
    <w:rsid w:val="00631BF7"/>
    <w:rsid w:val="00635C9D"/>
    <w:rsid w:val="006366E1"/>
    <w:rsid w:val="00637388"/>
    <w:rsid w:val="00640EB3"/>
    <w:rsid w:val="00642369"/>
    <w:rsid w:val="00643DCF"/>
    <w:rsid w:val="00644AD6"/>
    <w:rsid w:val="00645620"/>
    <w:rsid w:val="00651769"/>
    <w:rsid w:val="00651C19"/>
    <w:rsid w:val="00651CAD"/>
    <w:rsid w:val="0065385F"/>
    <w:rsid w:val="00655F7A"/>
    <w:rsid w:val="00656B8F"/>
    <w:rsid w:val="00662C86"/>
    <w:rsid w:val="00665D51"/>
    <w:rsid w:val="006701CD"/>
    <w:rsid w:val="006716A2"/>
    <w:rsid w:val="00673780"/>
    <w:rsid w:val="00675936"/>
    <w:rsid w:val="00677991"/>
    <w:rsid w:val="0069084C"/>
    <w:rsid w:val="006910B9"/>
    <w:rsid w:val="00696BE0"/>
    <w:rsid w:val="006A2FA3"/>
    <w:rsid w:val="006A762C"/>
    <w:rsid w:val="006B3393"/>
    <w:rsid w:val="006B5BBC"/>
    <w:rsid w:val="006C4ABA"/>
    <w:rsid w:val="006C54AE"/>
    <w:rsid w:val="006D2819"/>
    <w:rsid w:val="006D5586"/>
    <w:rsid w:val="006E023D"/>
    <w:rsid w:val="006E18A8"/>
    <w:rsid w:val="006E1F1F"/>
    <w:rsid w:val="006E3F1D"/>
    <w:rsid w:val="006F01D1"/>
    <w:rsid w:val="006F232A"/>
    <w:rsid w:val="007010D6"/>
    <w:rsid w:val="00713E8B"/>
    <w:rsid w:val="007233C1"/>
    <w:rsid w:val="00724C1D"/>
    <w:rsid w:val="00726FC6"/>
    <w:rsid w:val="00734022"/>
    <w:rsid w:val="00740BD4"/>
    <w:rsid w:val="00741FDB"/>
    <w:rsid w:val="00743403"/>
    <w:rsid w:val="007445E7"/>
    <w:rsid w:val="00745CCF"/>
    <w:rsid w:val="00746E9E"/>
    <w:rsid w:val="0075173E"/>
    <w:rsid w:val="007555B1"/>
    <w:rsid w:val="00764771"/>
    <w:rsid w:val="0076581F"/>
    <w:rsid w:val="00766FA1"/>
    <w:rsid w:val="00771D1E"/>
    <w:rsid w:val="00772144"/>
    <w:rsid w:val="00777EF8"/>
    <w:rsid w:val="007825AA"/>
    <w:rsid w:val="007842F4"/>
    <w:rsid w:val="00787358"/>
    <w:rsid w:val="00787A77"/>
    <w:rsid w:val="00791670"/>
    <w:rsid w:val="00795252"/>
    <w:rsid w:val="00796A0D"/>
    <w:rsid w:val="0079775E"/>
    <w:rsid w:val="00797D44"/>
    <w:rsid w:val="007A2625"/>
    <w:rsid w:val="007A281D"/>
    <w:rsid w:val="007A3E6C"/>
    <w:rsid w:val="007A4FAE"/>
    <w:rsid w:val="007A5868"/>
    <w:rsid w:val="007A7DEB"/>
    <w:rsid w:val="007B197A"/>
    <w:rsid w:val="007B6146"/>
    <w:rsid w:val="007C2F40"/>
    <w:rsid w:val="007C35C0"/>
    <w:rsid w:val="007C3E79"/>
    <w:rsid w:val="007C5831"/>
    <w:rsid w:val="007C7B96"/>
    <w:rsid w:val="007C7FBA"/>
    <w:rsid w:val="007D02C2"/>
    <w:rsid w:val="007D321B"/>
    <w:rsid w:val="007D3569"/>
    <w:rsid w:val="007D4AF9"/>
    <w:rsid w:val="007D5D11"/>
    <w:rsid w:val="007E12CF"/>
    <w:rsid w:val="007E2482"/>
    <w:rsid w:val="007E5671"/>
    <w:rsid w:val="007E7F83"/>
    <w:rsid w:val="007F0294"/>
    <w:rsid w:val="007F046D"/>
    <w:rsid w:val="007F27CB"/>
    <w:rsid w:val="007F5226"/>
    <w:rsid w:val="00800B3C"/>
    <w:rsid w:val="008020F9"/>
    <w:rsid w:val="00802154"/>
    <w:rsid w:val="00804481"/>
    <w:rsid w:val="00806753"/>
    <w:rsid w:val="008137D6"/>
    <w:rsid w:val="008141F4"/>
    <w:rsid w:val="00816CDF"/>
    <w:rsid w:val="00816F59"/>
    <w:rsid w:val="00826E23"/>
    <w:rsid w:val="00826FBA"/>
    <w:rsid w:val="00836554"/>
    <w:rsid w:val="00847C68"/>
    <w:rsid w:val="00847E09"/>
    <w:rsid w:val="008501E8"/>
    <w:rsid w:val="00855CDD"/>
    <w:rsid w:val="0086194E"/>
    <w:rsid w:val="00862E31"/>
    <w:rsid w:val="0086382A"/>
    <w:rsid w:val="0087177A"/>
    <w:rsid w:val="00872877"/>
    <w:rsid w:val="00875B98"/>
    <w:rsid w:val="0087705D"/>
    <w:rsid w:val="00880F61"/>
    <w:rsid w:val="008828B5"/>
    <w:rsid w:val="00882D63"/>
    <w:rsid w:val="0089070F"/>
    <w:rsid w:val="008954A7"/>
    <w:rsid w:val="008A10F9"/>
    <w:rsid w:val="008A41B6"/>
    <w:rsid w:val="008A606E"/>
    <w:rsid w:val="008A6D30"/>
    <w:rsid w:val="008B39A3"/>
    <w:rsid w:val="008B52BB"/>
    <w:rsid w:val="008B6594"/>
    <w:rsid w:val="008C2DE5"/>
    <w:rsid w:val="008C3B6B"/>
    <w:rsid w:val="008C47BD"/>
    <w:rsid w:val="008C5EF9"/>
    <w:rsid w:val="008C6938"/>
    <w:rsid w:val="008D3984"/>
    <w:rsid w:val="008E4BA5"/>
    <w:rsid w:val="008E60A7"/>
    <w:rsid w:val="008E69C1"/>
    <w:rsid w:val="008E7D95"/>
    <w:rsid w:val="008F4322"/>
    <w:rsid w:val="008F6785"/>
    <w:rsid w:val="009002DF"/>
    <w:rsid w:val="009037CF"/>
    <w:rsid w:val="0090423B"/>
    <w:rsid w:val="0090724C"/>
    <w:rsid w:val="009267FE"/>
    <w:rsid w:val="00933585"/>
    <w:rsid w:val="0093399E"/>
    <w:rsid w:val="00942CF8"/>
    <w:rsid w:val="009502EA"/>
    <w:rsid w:val="0095236F"/>
    <w:rsid w:val="00957CE3"/>
    <w:rsid w:val="00963AD6"/>
    <w:rsid w:val="00972BDA"/>
    <w:rsid w:val="00974DF4"/>
    <w:rsid w:val="00983555"/>
    <w:rsid w:val="00984A71"/>
    <w:rsid w:val="0098506F"/>
    <w:rsid w:val="00987CE6"/>
    <w:rsid w:val="00991F38"/>
    <w:rsid w:val="0099226C"/>
    <w:rsid w:val="00994ABF"/>
    <w:rsid w:val="00994C2C"/>
    <w:rsid w:val="009959A8"/>
    <w:rsid w:val="00995E9B"/>
    <w:rsid w:val="009A2A6A"/>
    <w:rsid w:val="009A2C57"/>
    <w:rsid w:val="009B283F"/>
    <w:rsid w:val="009B2BE1"/>
    <w:rsid w:val="009B2DEB"/>
    <w:rsid w:val="009B4F68"/>
    <w:rsid w:val="009C0596"/>
    <w:rsid w:val="009C6450"/>
    <w:rsid w:val="009D5B6F"/>
    <w:rsid w:val="009D63EC"/>
    <w:rsid w:val="009E2499"/>
    <w:rsid w:val="009E4048"/>
    <w:rsid w:val="009E727E"/>
    <w:rsid w:val="009F1852"/>
    <w:rsid w:val="00A01C50"/>
    <w:rsid w:val="00A04435"/>
    <w:rsid w:val="00A05ADE"/>
    <w:rsid w:val="00A14E4F"/>
    <w:rsid w:val="00A1585A"/>
    <w:rsid w:val="00A15CD1"/>
    <w:rsid w:val="00A26B49"/>
    <w:rsid w:val="00A33DD1"/>
    <w:rsid w:val="00A346D9"/>
    <w:rsid w:val="00A43B07"/>
    <w:rsid w:val="00A51987"/>
    <w:rsid w:val="00A51B22"/>
    <w:rsid w:val="00A54B0C"/>
    <w:rsid w:val="00A645A7"/>
    <w:rsid w:val="00A65753"/>
    <w:rsid w:val="00A667D3"/>
    <w:rsid w:val="00A70072"/>
    <w:rsid w:val="00A733FF"/>
    <w:rsid w:val="00A770D3"/>
    <w:rsid w:val="00A80017"/>
    <w:rsid w:val="00A809D9"/>
    <w:rsid w:val="00A8129D"/>
    <w:rsid w:val="00A84053"/>
    <w:rsid w:val="00A84FE7"/>
    <w:rsid w:val="00A909A7"/>
    <w:rsid w:val="00A94196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33A9"/>
    <w:rsid w:val="00AE1D16"/>
    <w:rsid w:val="00AE3CD5"/>
    <w:rsid w:val="00AF5C98"/>
    <w:rsid w:val="00B030DA"/>
    <w:rsid w:val="00B03116"/>
    <w:rsid w:val="00B04E25"/>
    <w:rsid w:val="00B11AE0"/>
    <w:rsid w:val="00B157C7"/>
    <w:rsid w:val="00B16AD1"/>
    <w:rsid w:val="00B20078"/>
    <w:rsid w:val="00B24304"/>
    <w:rsid w:val="00B339A2"/>
    <w:rsid w:val="00B33D8C"/>
    <w:rsid w:val="00B37325"/>
    <w:rsid w:val="00B427F3"/>
    <w:rsid w:val="00B4453C"/>
    <w:rsid w:val="00B44ED1"/>
    <w:rsid w:val="00B511CC"/>
    <w:rsid w:val="00B515E4"/>
    <w:rsid w:val="00B518EF"/>
    <w:rsid w:val="00B518F9"/>
    <w:rsid w:val="00B547BF"/>
    <w:rsid w:val="00B56EC3"/>
    <w:rsid w:val="00B624DF"/>
    <w:rsid w:val="00B70C08"/>
    <w:rsid w:val="00B81502"/>
    <w:rsid w:val="00B851E1"/>
    <w:rsid w:val="00B86677"/>
    <w:rsid w:val="00B879BE"/>
    <w:rsid w:val="00B91C79"/>
    <w:rsid w:val="00B942C3"/>
    <w:rsid w:val="00BA0666"/>
    <w:rsid w:val="00BA1DDF"/>
    <w:rsid w:val="00BA2A81"/>
    <w:rsid w:val="00BA5452"/>
    <w:rsid w:val="00BA657B"/>
    <w:rsid w:val="00BA7314"/>
    <w:rsid w:val="00BB1C72"/>
    <w:rsid w:val="00BB259F"/>
    <w:rsid w:val="00BB3084"/>
    <w:rsid w:val="00BB54B1"/>
    <w:rsid w:val="00BC2635"/>
    <w:rsid w:val="00BC341B"/>
    <w:rsid w:val="00BC402B"/>
    <w:rsid w:val="00BC6234"/>
    <w:rsid w:val="00BC67EB"/>
    <w:rsid w:val="00BE02DF"/>
    <w:rsid w:val="00BE458D"/>
    <w:rsid w:val="00BE7DE2"/>
    <w:rsid w:val="00BF0BD6"/>
    <w:rsid w:val="00BF3F2C"/>
    <w:rsid w:val="00C06A03"/>
    <w:rsid w:val="00C071DF"/>
    <w:rsid w:val="00C07561"/>
    <w:rsid w:val="00C11981"/>
    <w:rsid w:val="00C14B42"/>
    <w:rsid w:val="00C21F38"/>
    <w:rsid w:val="00C22948"/>
    <w:rsid w:val="00C2676A"/>
    <w:rsid w:val="00C269A2"/>
    <w:rsid w:val="00C26DB1"/>
    <w:rsid w:val="00C3008E"/>
    <w:rsid w:val="00C32D8C"/>
    <w:rsid w:val="00C33EFE"/>
    <w:rsid w:val="00C35247"/>
    <w:rsid w:val="00C43FAC"/>
    <w:rsid w:val="00C55222"/>
    <w:rsid w:val="00C6329F"/>
    <w:rsid w:val="00C67B14"/>
    <w:rsid w:val="00C725AC"/>
    <w:rsid w:val="00C72DFF"/>
    <w:rsid w:val="00C80C9C"/>
    <w:rsid w:val="00C81A7A"/>
    <w:rsid w:val="00C82538"/>
    <w:rsid w:val="00C83DC4"/>
    <w:rsid w:val="00C86EA6"/>
    <w:rsid w:val="00C91DFD"/>
    <w:rsid w:val="00C925F3"/>
    <w:rsid w:val="00C9381D"/>
    <w:rsid w:val="00C94F25"/>
    <w:rsid w:val="00C958DA"/>
    <w:rsid w:val="00C95FCB"/>
    <w:rsid w:val="00C96374"/>
    <w:rsid w:val="00C96507"/>
    <w:rsid w:val="00C96C38"/>
    <w:rsid w:val="00CA1FB7"/>
    <w:rsid w:val="00CA33D3"/>
    <w:rsid w:val="00CA33E1"/>
    <w:rsid w:val="00CA7618"/>
    <w:rsid w:val="00CB1B75"/>
    <w:rsid w:val="00CB31C7"/>
    <w:rsid w:val="00CB40DF"/>
    <w:rsid w:val="00CB7C34"/>
    <w:rsid w:val="00CC48CC"/>
    <w:rsid w:val="00CC722C"/>
    <w:rsid w:val="00CD1F35"/>
    <w:rsid w:val="00CE053B"/>
    <w:rsid w:val="00CE69D5"/>
    <w:rsid w:val="00CF1C54"/>
    <w:rsid w:val="00CF4BCE"/>
    <w:rsid w:val="00CF7352"/>
    <w:rsid w:val="00D0597D"/>
    <w:rsid w:val="00D06699"/>
    <w:rsid w:val="00D1471C"/>
    <w:rsid w:val="00D147FF"/>
    <w:rsid w:val="00D21AF6"/>
    <w:rsid w:val="00D23FDA"/>
    <w:rsid w:val="00D30565"/>
    <w:rsid w:val="00D320A9"/>
    <w:rsid w:val="00D33BA6"/>
    <w:rsid w:val="00D37DE5"/>
    <w:rsid w:val="00D41FA3"/>
    <w:rsid w:val="00D478AD"/>
    <w:rsid w:val="00D510AF"/>
    <w:rsid w:val="00D5369A"/>
    <w:rsid w:val="00D56599"/>
    <w:rsid w:val="00D57278"/>
    <w:rsid w:val="00D612A9"/>
    <w:rsid w:val="00D63419"/>
    <w:rsid w:val="00D643BB"/>
    <w:rsid w:val="00D66265"/>
    <w:rsid w:val="00D706C8"/>
    <w:rsid w:val="00D71F87"/>
    <w:rsid w:val="00D733EA"/>
    <w:rsid w:val="00D767C4"/>
    <w:rsid w:val="00D77D4F"/>
    <w:rsid w:val="00D841E6"/>
    <w:rsid w:val="00D87116"/>
    <w:rsid w:val="00D87378"/>
    <w:rsid w:val="00D90AD3"/>
    <w:rsid w:val="00D9273F"/>
    <w:rsid w:val="00D92D28"/>
    <w:rsid w:val="00D951DA"/>
    <w:rsid w:val="00D97E9D"/>
    <w:rsid w:val="00DA2622"/>
    <w:rsid w:val="00DA293C"/>
    <w:rsid w:val="00DA62D8"/>
    <w:rsid w:val="00DB34CB"/>
    <w:rsid w:val="00DB57EA"/>
    <w:rsid w:val="00DB6078"/>
    <w:rsid w:val="00DB6620"/>
    <w:rsid w:val="00DC1286"/>
    <w:rsid w:val="00DD2AA6"/>
    <w:rsid w:val="00DD2DE0"/>
    <w:rsid w:val="00DD3DA3"/>
    <w:rsid w:val="00DD7AB3"/>
    <w:rsid w:val="00DD7E65"/>
    <w:rsid w:val="00DE2194"/>
    <w:rsid w:val="00DE3F0D"/>
    <w:rsid w:val="00DF3B87"/>
    <w:rsid w:val="00DF5D6C"/>
    <w:rsid w:val="00DF619C"/>
    <w:rsid w:val="00E05D1A"/>
    <w:rsid w:val="00E11412"/>
    <w:rsid w:val="00E114D2"/>
    <w:rsid w:val="00E15594"/>
    <w:rsid w:val="00E26C95"/>
    <w:rsid w:val="00E3432A"/>
    <w:rsid w:val="00E347FB"/>
    <w:rsid w:val="00E425DC"/>
    <w:rsid w:val="00E42BA6"/>
    <w:rsid w:val="00E435D5"/>
    <w:rsid w:val="00E451FC"/>
    <w:rsid w:val="00E463BC"/>
    <w:rsid w:val="00E51255"/>
    <w:rsid w:val="00E54674"/>
    <w:rsid w:val="00E54912"/>
    <w:rsid w:val="00E60EE8"/>
    <w:rsid w:val="00E674E0"/>
    <w:rsid w:val="00E8166C"/>
    <w:rsid w:val="00E81AC8"/>
    <w:rsid w:val="00E833CD"/>
    <w:rsid w:val="00E835B3"/>
    <w:rsid w:val="00E92372"/>
    <w:rsid w:val="00EA2486"/>
    <w:rsid w:val="00EA48D2"/>
    <w:rsid w:val="00EA6A45"/>
    <w:rsid w:val="00EA6C06"/>
    <w:rsid w:val="00EB7B37"/>
    <w:rsid w:val="00EC2616"/>
    <w:rsid w:val="00EC4CE0"/>
    <w:rsid w:val="00ED11BE"/>
    <w:rsid w:val="00ED383C"/>
    <w:rsid w:val="00ED4CA2"/>
    <w:rsid w:val="00EE0AFF"/>
    <w:rsid w:val="00EE443D"/>
    <w:rsid w:val="00EE451F"/>
    <w:rsid w:val="00EF0CFE"/>
    <w:rsid w:val="00EF15DF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47DA"/>
    <w:rsid w:val="00F16940"/>
    <w:rsid w:val="00F22825"/>
    <w:rsid w:val="00F233FA"/>
    <w:rsid w:val="00F24E57"/>
    <w:rsid w:val="00F25520"/>
    <w:rsid w:val="00F25D15"/>
    <w:rsid w:val="00F313E0"/>
    <w:rsid w:val="00F353B9"/>
    <w:rsid w:val="00F3705D"/>
    <w:rsid w:val="00F420B9"/>
    <w:rsid w:val="00F4329A"/>
    <w:rsid w:val="00F43471"/>
    <w:rsid w:val="00F47FBF"/>
    <w:rsid w:val="00F575E2"/>
    <w:rsid w:val="00F601B8"/>
    <w:rsid w:val="00F622D1"/>
    <w:rsid w:val="00F62370"/>
    <w:rsid w:val="00F765BC"/>
    <w:rsid w:val="00F77155"/>
    <w:rsid w:val="00F77C41"/>
    <w:rsid w:val="00F8331B"/>
    <w:rsid w:val="00F83715"/>
    <w:rsid w:val="00F8439F"/>
    <w:rsid w:val="00F8505F"/>
    <w:rsid w:val="00F919A9"/>
    <w:rsid w:val="00F93105"/>
    <w:rsid w:val="00F942CE"/>
    <w:rsid w:val="00F97E2E"/>
    <w:rsid w:val="00FA0606"/>
    <w:rsid w:val="00FA15A0"/>
    <w:rsid w:val="00FA161B"/>
    <w:rsid w:val="00FA32B2"/>
    <w:rsid w:val="00FA342E"/>
    <w:rsid w:val="00FA5620"/>
    <w:rsid w:val="00FB1B65"/>
    <w:rsid w:val="00FB2541"/>
    <w:rsid w:val="00FB4219"/>
    <w:rsid w:val="00FC0802"/>
    <w:rsid w:val="00FC415B"/>
    <w:rsid w:val="00FC4D82"/>
    <w:rsid w:val="00FC5340"/>
    <w:rsid w:val="00FD07E9"/>
    <w:rsid w:val="00FD2ED6"/>
    <w:rsid w:val="00FD36D9"/>
    <w:rsid w:val="00FD64BE"/>
    <w:rsid w:val="00FD655F"/>
    <w:rsid w:val="00FD73B3"/>
    <w:rsid w:val="00FE16D9"/>
    <w:rsid w:val="00FE1B5A"/>
    <w:rsid w:val="00FE264A"/>
    <w:rsid w:val="00FE6081"/>
    <w:rsid w:val="00FF0942"/>
    <w:rsid w:val="00FF2484"/>
    <w:rsid w:val="00FF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E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0CF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0CFE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0CFE"/>
    <w:rPr>
      <w:rFonts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F0CFE"/>
    <w:rPr>
      <w:rFonts w:ascii="Cambria" w:hAnsi="Cambria" w:cs="Times New Roman"/>
      <w:b/>
      <w:color w:val="4F81BD"/>
      <w:sz w:val="22"/>
      <w:lang w:eastAsia="en-US"/>
    </w:rPr>
  </w:style>
  <w:style w:type="paragraph" w:customStyle="1" w:styleId="ConsPlusTitle">
    <w:name w:val="ConsPlusTitle"/>
    <w:uiPriority w:val="99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7842F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PlainText">
    <w:name w:val="Plain Text"/>
    <w:aliases w:val="Знак1"/>
    <w:basedOn w:val="Normal"/>
    <w:link w:val="PlainTextChar"/>
    <w:uiPriority w:val="99"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PlainTextChar">
    <w:name w:val="Plain Text Char"/>
    <w:aliases w:val="Знак1 Char"/>
    <w:basedOn w:val="DefaultParagraphFont"/>
    <w:link w:val="PlainText"/>
    <w:uiPriority w:val="99"/>
    <w:locked/>
    <w:rsid w:val="007842F4"/>
    <w:rPr>
      <w:rFonts w:ascii="Courier New" w:hAnsi="Courier New" w:cs="Times New Roman"/>
      <w:sz w:val="24"/>
      <w:lang w:val="ru-RU" w:eastAsia="ru-RU"/>
    </w:rPr>
  </w:style>
  <w:style w:type="paragraph" w:styleId="NormalWeb">
    <w:name w:val="Normal (Web)"/>
    <w:basedOn w:val="Normal"/>
    <w:uiPriority w:val="99"/>
    <w:rsid w:val="007842F4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99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F0CFE"/>
    <w:rPr>
      <w:rFonts w:ascii="Cambria" w:hAnsi="Cambria" w:cs="Times New Roman"/>
      <w:b/>
      <w:kern w:val="28"/>
      <w:sz w:val="32"/>
    </w:rPr>
  </w:style>
  <w:style w:type="paragraph" w:styleId="ListParagraph">
    <w:name w:val="List Paragraph"/>
    <w:basedOn w:val="Normal"/>
    <w:uiPriority w:val="99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0CFE"/>
    <w:rPr>
      <w:rFonts w:ascii="Calibri" w:hAnsi="Calibri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0CFE"/>
    <w:rPr>
      <w:rFonts w:ascii="Calibri" w:hAnsi="Calibri" w:cs="Times New Roman"/>
      <w:sz w:val="22"/>
      <w:lang w:eastAsia="en-US"/>
    </w:rPr>
  </w:style>
  <w:style w:type="table" w:styleId="TableGrid">
    <w:name w:val="Table Grid"/>
    <w:basedOn w:val="TableNormal"/>
    <w:uiPriority w:val="99"/>
    <w:rsid w:val="00EF0C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Normal"/>
    <w:uiPriority w:val="99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uiPriority w:val="99"/>
    <w:rsid w:val="00EF0CFE"/>
  </w:style>
  <w:style w:type="paragraph" w:styleId="BalloonText">
    <w:name w:val="Balloon Text"/>
    <w:basedOn w:val="Normal"/>
    <w:link w:val="BalloonTextChar"/>
    <w:uiPriority w:val="99"/>
    <w:rsid w:val="00EF0CFE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0CFE"/>
    <w:rPr>
      <w:rFonts w:ascii="Tahoma" w:hAnsi="Tahoma" w:cs="Times New Roman"/>
      <w:sz w:val="16"/>
      <w:lang w:eastAsia="en-US"/>
    </w:rPr>
  </w:style>
  <w:style w:type="paragraph" w:styleId="NoSpacing">
    <w:name w:val="No Spacing"/>
    <w:uiPriority w:val="99"/>
    <w:qFormat/>
    <w:rsid w:val="00EF0CFE"/>
    <w:rPr>
      <w:rFonts w:ascii="Calibri" w:hAnsi="Calibri"/>
      <w:lang w:eastAsia="en-US"/>
    </w:rPr>
  </w:style>
  <w:style w:type="paragraph" w:customStyle="1" w:styleId="Arial">
    <w:name w:val="Обычный + Arial"/>
    <w:basedOn w:val="Normal"/>
    <w:uiPriority w:val="99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">
    <w:name w:val="Знак Знак1 Знак Знак Знак Знак1"/>
    <w:basedOn w:val="Normal"/>
    <w:uiPriority w:val="99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DefaultParagraphFont"/>
    <w:uiPriority w:val="99"/>
    <w:rsid w:val="004920FB"/>
    <w:rPr>
      <w:rFonts w:cs="Times New Roman"/>
    </w:rPr>
  </w:style>
  <w:style w:type="paragraph" w:customStyle="1" w:styleId="ConsPlusNonformat">
    <w:name w:val="ConsPlusNonformat"/>
    <w:uiPriority w:val="99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Normal"/>
    <w:uiPriority w:val="99"/>
    <w:rsid w:val="0020692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rsid w:val="00623CCB"/>
    <w:pPr>
      <w:spacing w:line="20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3CCB"/>
    <w:rPr>
      <w:rFonts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347330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264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31</Pages>
  <Words>7875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subject/>
  <dc:creator>1</dc:creator>
  <cp:keywords/>
  <dc:description/>
  <cp:lastModifiedBy>рет</cp:lastModifiedBy>
  <cp:revision>7</cp:revision>
  <cp:lastPrinted>2021-01-26T07:20:00Z</cp:lastPrinted>
  <dcterms:created xsi:type="dcterms:W3CDTF">2021-10-17T18:33:00Z</dcterms:created>
  <dcterms:modified xsi:type="dcterms:W3CDTF">2021-10-24T04:03:00Z</dcterms:modified>
</cp:coreProperties>
</file>