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44" w:rsidRPr="000E12DC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>АДМИНИСТРАЦИЯ</w:t>
      </w:r>
    </w:p>
    <w:p w:rsidR="00C81544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</w:t>
      </w:r>
      <w:r w:rsidRPr="000E12D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81544" w:rsidRPr="000E12DC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>БЕЛОВСКОГО РАЙОНА</w:t>
      </w:r>
    </w:p>
    <w:p w:rsidR="00C81544" w:rsidRPr="000E12DC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>КУРСКОЙ ОБЛАСТИ</w:t>
      </w:r>
    </w:p>
    <w:p w:rsidR="00C81544" w:rsidRPr="000E12DC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</w:p>
    <w:p w:rsidR="00C81544" w:rsidRPr="000E12DC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>ПОСТАНОВЛЕНИЕ</w:t>
      </w:r>
    </w:p>
    <w:p w:rsidR="00C81544" w:rsidRPr="000E12DC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02 июля </w:t>
      </w:r>
      <w:r w:rsidRPr="000E12DC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0E12DC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59</w:t>
      </w:r>
      <w:r w:rsidRPr="000E12DC">
        <w:rPr>
          <w:rFonts w:ascii="Arial" w:hAnsi="Arial" w:cs="Arial"/>
          <w:b/>
          <w:sz w:val="32"/>
          <w:szCs w:val="32"/>
        </w:rPr>
        <w:t xml:space="preserve"> </w:t>
      </w:r>
    </w:p>
    <w:p w:rsidR="00C81544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</w:p>
    <w:p w:rsidR="00C81544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E12DC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Щеголянского</w:t>
      </w:r>
      <w:r w:rsidRPr="000E12DC">
        <w:rPr>
          <w:rFonts w:ascii="Arial" w:hAnsi="Arial" w:cs="Arial"/>
          <w:b/>
          <w:sz w:val="32"/>
          <w:szCs w:val="32"/>
        </w:rPr>
        <w:t xml:space="preserve"> сельсовета от </w:t>
      </w:r>
      <w:r>
        <w:rPr>
          <w:rFonts w:ascii="Arial" w:hAnsi="Arial" w:cs="Arial"/>
          <w:b/>
          <w:sz w:val="32"/>
          <w:szCs w:val="32"/>
        </w:rPr>
        <w:t>09.03.2017 г. № 12</w:t>
      </w:r>
      <w:r w:rsidRPr="000E12DC">
        <w:rPr>
          <w:rFonts w:ascii="Arial" w:hAnsi="Arial" w:cs="Arial"/>
          <w:b/>
          <w:sz w:val="32"/>
          <w:szCs w:val="32"/>
        </w:rPr>
        <w:t xml:space="preserve"> «Об утверждении </w:t>
      </w:r>
      <w:r>
        <w:rPr>
          <w:rFonts w:ascii="Arial" w:hAnsi="Arial" w:cs="Arial"/>
          <w:b/>
          <w:sz w:val="32"/>
          <w:szCs w:val="32"/>
        </w:rPr>
        <w:t>перечня</w:t>
      </w:r>
      <w:r w:rsidRPr="000E12DC">
        <w:rPr>
          <w:rFonts w:ascii="Arial" w:hAnsi="Arial" w:cs="Arial"/>
          <w:b/>
          <w:sz w:val="32"/>
          <w:szCs w:val="32"/>
        </w:rPr>
        <w:t xml:space="preserve"> муниципальных услуг</w:t>
      </w:r>
      <w:r>
        <w:rPr>
          <w:rFonts w:ascii="Arial" w:hAnsi="Arial" w:cs="Arial"/>
          <w:b/>
          <w:sz w:val="32"/>
          <w:szCs w:val="32"/>
        </w:rPr>
        <w:t>, предоставляемых</w:t>
      </w:r>
      <w:r w:rsidRPr="000E12D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администрацией </w:t>
      </w:r>
    </w:p>
    <w:p w:rsidR="00C81544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  <w:r w:rsidRPr="000E12DC">
        <w:rPr>
          <w:rFonts w:ascii="Arial" w:hAnsi="Arial" w:cs="Arial"/>
          <w:b/>
          <w:sz w:val="32"/>
          <w:szCs w:val="32"/>
        </w:rPr>
        <w:t xml:space="preserve"> Беловского района</w:t>
      </w:r>
    </w:p>
    <w:p w:rsidR="00C81544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>Курской</w:t>
      </w:r>
      <w:r>
        <w:rPr>
          <w:rFonts w:ascii="Arial" w:hAnsi="Arial" w:cs="Arial"/>
          <w:b/>
          <w:sz w:val="32"/>
          <w:szCs w:val="32"/>
        </w:rPr>
        <w:t xml:space="preserve"> области </w:t>
      </w:r>
    </w:p>
    <w:p w:rsidR="00C81544" w:rsidRPr="000E12DC" w:rsidRDefault="00C81544" w:rsidP="000E12DC">
      <w:pPr>
        <w:jc w:val="center"/>
        <w:rPr>
          <w:rFonts w:ascii="Arial" w:hAnsi="Arial" w:cs="Arial"/>
        </w:rPr>
      </w:pPr>
    </w:p>
    <w:p w:rsidR="00C81544" w:rsidRDefault="00C81544" w:rsidP="000E12DC">
      <w:pPr>
        <w:ind w:firstLine="708"/>
        <w:jc w:val="both"/>
        <w:rPr>
          <w:rFonts w:ascii="Arial" w:hAnsi="Arial" w:cs="Arial"/>
        </w:rPr>
      </w:pPr>
      <w:r w:rsidRPr="000E12DC">
        <w:rPr>
          <w:rFonts w:ascii="Arial" w:hAnsi="Arial" w:cs="Arial"/>
        </w:rPr>
        <w:t>В соответствии со ст. 11 Федерального закона от 27.07.2010</w:t>
      </w:r>
      <w:r>
        <w:rPr>
          <w:rFonts w:ascii="Arial" w:hAnsi="Arial" w:cs="Arial"/>
        </w:rPr>
        <w:t xml:space="preserve"> </w:t>
      </w:r>
      <w:r w:rsidRPr="000E12DC">
        <w:rPr>
          <w:rFonts w:ascii="Arial" w:hAnsi="Arial" w:cs="Arial"/>
        </w:rPr>
        <w:t xml:space="preserve">года № 210-ФЗ «Об организации предоставлении государственных и муниципальных услуг», распоряжениями Правительства РФ от 17 декабря </w:t>
      </w:r>
      <w:smartTag w:uri="urn:schemas-microsoft-com:office:smarttags" w:element="metricconverter">
        <w:smartTagPr>
          <w:attr w:name="ProductID" w:val="2009 г"/>
        </w:smartTagPr>
        <w:r w:rsidRPr="000E12DC">
          <w:rPr>
            <w:rFonts w:ascii="Arial" w:hAnsi="Arial" w:cs="Arial"/>
          </w:rPr>
          <w:t>2009 г</w:t>
        </w:r>
      </w:smartTag>
      <w:r w:rsidRPr="000E12DC">
        <w:rPr>
          <w:rFonts w:ascii="Arial" w:hAnsi="Arial" w:cs="Arial"/>
        </w:rPr>
        <w:t>. № 1993-р, от 25.04.2011</w:t>
      </w:r>
      <w:r>
        <w:rPr>
          <w:rFonts w:ascii="Arial" w:hAnsi="Arial" w:cs="Arial"/>
        </w:rPr>
        <w:t xml:space="preserve"> </w:t>
      </w:r>
      <w:r w:rsidRPr="000E12DC">
        <w:rPr>
          <w:rFonts w:ascii="Arial" w:hAnsi="Arial" w:cs="Arial"/>
        </w:rPr>
        <w:t xml:space="preserve">г. №729-р, в целях обеспечения предоставления муниципальных услуг в электронной форме, в связи с изменениями, вносимыми в административные регламенты </w:t>
      </w:r>
      <w:r>
        <w:rPr>
          <w:rFonts w:ascii="Arial" w:hAnsi="Arial" w:cs="Arial"/>
        </w:rPr>
        <w:t xml:space="preserve"> </w:t>
      </w:r>
    </w:p>
    <w:p w:rsidR="00C81544" w:rsidRPr="00AF35CA" w:rsidRDefault="00C81544" w:rsidP="00AF35CA">
      <w:pPr>
        <w:ind w:firstLine="708"/>
        <w:jc w:val="center"/>
        <w:rPr>
          <w:rFonts w:ascii="Arial" w:hAnsi="Arial" w:cs="Arial"/>
          <w:b/>
        </w:rPr>
      </w:pPr>
      <w:r w:rsidRPr="00AF35CA">
        <w:rPr>
          <w:rFonts w:ascii="Arial" w:hAnsi="Arial" w:cs="Arial"/>
          <w:b/>
        </w:rPr>
        <w:t>ПОСТАНОВЛЯЕТ:</w:t>
      </w:r>
    </w:p>
    <w:p w:rsidR="00C81544" w:rsidRDefault="00C81544" w:rsidP="000E12DC">
      <w:pPr>
        <w:ind w:firstLine="708"/>
        <w:jc w:val="both"/>
        <w:rPr>
          <w:rFonts w:ascii="Arial" w:hAnsi="Arial" w:cs="Arial"/>
        </w:rPr>
      </w:pPr>
      <w:r w:rsidRPr="000E12DC">
        <w:rPr>
          <w:rFonts w:ascii="Arial" w:hAnsi="Arial" w:cs="Arial"/>
        </w:rPr>
        <w:t xml:space="preserve">1. Внести  изменения в Постановление администрации </w:t>
      </w:r>
      <w:r>
        <w:rPr>
          <w:rFonts w:ascii="Arial" w:hAnsi="Arial" w:cs="Arial"/>
        </w:rPr>
        <w:t>Щеголянского</w:t>
      </w:r>
      <w:r w:rsidRPr="000E12DC">
        <w:rPr>
          <w:rFonts w:ascii="Arial" w:hAnsi="Arial" w:cs="Arial"/>
        </w:rPr>
        <w:t xml:space="preserve"> сельсовета  от </w:t>
      </w:r>
      <w:r>
        <w:rPr>
          <w:rFonts w:ascii="Arial" w:hAnsi="Arial" w:cs="Arial"/>
        </w:rPr>
        <w:t>09.03</w:t>
      </w:r>
      <w:r w:rsidRPr="000E12DC">
        <w:rPr>
          <w:rFonts w:ascii="Arial" w:hAnsi="Arial" w:cs="Arial"/>
        </w:rPr>
        <w:t xml:space="preserve">.2017 г. № 12 «Об утверждении </w:t>
      </w:r>
      <w:r>
        <w:rPr>
          <w:rFonts w:ascii="Arial" w:hAnsi="Arial" w:cs="Arial"/>
        </w:rPr>
        <w:t>перечня</w:t>
      </w:r>
      <w:r w:rsidRPr="000E12DC">
        <w:rPr>
          <w:rFonts w:ascii="Arial" w:hAnsi="Arial" w:cs="Arial"/>
        </w:rPr>
        <w:t xml:space="preserve"> муниципальных услуг </w:t>
      </w:r>
      <w:r>
        <w:rPr>
          <w:rFonts w:ascii="Arial" w:hAnsi="Arial" w:cs="Arial"/>
        </w:rPr>
        <w:t>, предоставляемых администрацией Щеголянского сельсовета Беловского района Курской области</w:t>
      </w:r>
    </w:p>
    <w:p w:rsidR="00C81544" w:rsidRDefault="00C81544" w:rsidP="000E12D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  <w:r w:rsidRPr="000E12DC">
        <w:rPr>
          <w:rFonts w:ascii="Arial" w:hAnsi="Arial" w:cs="Arial"/>
        </w:rPr>
        <w:t xml:space="preserve"> муниципальных услуг муниципального образования «</w:t>
      </w:r>
      <w:r>
        <w:rPr>
          <w:rFonts w:ascii="Arial" w:hAnsi="Arial" w:cs="Arial"/>
        </w:rPr>
        <w:t>Щеголянский</w:t>
      </w:r>
      <w:r w:rsidRPr="000E12DC">
        <w:rPr>
          <w:rFonts w:ascii="Arial" w:hAnsi="Arial" w:cs="Arial"/>
        </w:rPr>
        <w:t xml:space="preserve"> сельсовет» Беловского района Курской области изложить в новой редакции.</w:t>
      </w:r>
    </w:p>
    <w:p w:rsidR="00C81544" w:rsidRDefault="00C81544" w:rsidP="000E12DC">
      <w:pPr>
        <w:ind w:firstLine="708"/>
        <w:jc w:val="both"/>
        <w:rPr>
          <w:rFonts w:ascii="Arial" w:hAnsi="Arial" w:cs="Arial"/>
        </w:rPr>
      </w:pPr>
      <w:r w:rsidRPr="000E12DC">
        <w:rPr>
          <w:rFonts w:ascii="Arial" w:hAnsi="Arial" w:cs="Arial"/>
        </w:rPr>
        <w:t>2. Разместить настоящее постановление на официальном сайте администрации</w:t>
      </w:r>
      <w:r>
        <w:rPr>
          <w:rFonts w:ascii="Arial" w:hAnsi="Arial" w:cs="Arial"/>
        </w:rPr>
        <w:t xml:space="preserve"> Щеголянского</w:t>
      </w:r>
      <w:r w:rsidRPr="000E12DC">
        <w:rPr>
          <w:rFonts w:ascii="Arial" w:hAnsi="Arial" w:cs="Arial"/>
        </w:rPr>
        <w:t xml:space="preserve"> сельсовета в сети «Интернет».</w:t>
      </w:r>
    </w:p>
    <w:p w:rsidR="00C81544" w:rsidRDefault="00C81544" w:rsidP="000E12DC">
      <w:pPr>
        <w:ind w:firstLine="708"/>
        <w:jc w:val="both"/>
        <w:rPr>
          <w:rFonts w:ascii="Arial" w:hAnsi="Arial" w:cs="Arial"/>
        </w:rPr>
      </w:pPr>
      <w:r w:rsidRPr="000E12DC">
        <w:rPr>
          <w:rFonts w:ascii="Arial" w:hAnsi="Arial" w:cs="Arial"/>
        </w:rPr>
        <w:t xml:space="preserve">3. 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C81544" w:rsidRPr="000E12DC" w:rsidRDefault="00C81544" w:rsidP="000E12DC">
      <w:pPr>
        <w:ind w:firstLine="708"/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  <w:r w:rsidRPr="000E12D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Щеголянского</w:t>
      </w:r>
      <w:r w:rsidRPr="000E12DC">
        <w:rPr>
          <w:rFonts w:ascii="Arial" w:hAnsi="Arial" w:cs="Arial"/>
        </w:rPr>
        <w:t xml:space="preserve"> сельсовета</w:t>
      </w:r>
    </w:p>
    <w:p w:rsidR="00C81544" w:rsidRDefault="00C81544" w:rsidP="000E12DC">
      <w:pPr>
        <w:jc w:val="both"/>
        <w:rPr>
          <w:rFonts w:ascii="Arial" w:hAnsi="Arial" w:cs="Arial"/>
        </w:rPr>
      </w:pPr>
      <w:r w:rsidRPr="000E12DC">
        <w:rPr>
          <w:rFonts w:ascii="Arial" w:hAnsi="Arial" w:cs="Arial"/>
        </w:rPr>
        <w:t xml:space="preserve"> Беловского района     </w:t>
      </w:r>
      <w:r>
        <w:rPr>
          <w:rFonts w:ascii="Arial" w:hAnsi="Arial" w:cs="Arial"/>
        </w:rPr>
        <w:t xml:space="preserve">    </w:t>
      </w:r>
      <w:r w:rsidRPr="000E12DC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         И.В.Малахов</w:t>
      </w: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Pr="000E12DC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Default="00C81544" w:rsidP="000E12DC">
      <w:pPr>
        <w:jc w:val="both"/>
        <w:rPr>
          <w:rFonts w:ascii="Arial" w:hAnsi="Arial" w:cs="Arial"/>
        </w:rPr>
      </w:pPr>
    </w:p>
    <w:p w:rsidR="00C81544" w:rsidRPr="000E12DC" w:rsidRDefault="00C81544" w:rsidP="000E12DC">
      <w:pPr>
        <w:jc w:val="right"/>
        <w:rPr>
          <w:rFonts w:ascii="Arial" w:hAnsi="Arial" w:cs="Arial"/>
        </w:rPr>
      </w:pPr>
      <w:r w:rsidRPr="000E12DC">
        <w:rPr>
          <w:rFonts w:ascii="Arial" w:hAnsi="Arial" w:cs="Arial"/>
        </w:rPr>
        <w:t xml:space="preserve">Утвержден </w:t>
      </w:r>
    </w:p>
    <w:p w:rsidR="00C81544" w:rsidRDefault="00C81544" w:rsidP="000E12DC">
      <w:pPr>
        <w:jc w:val="right"/>
        <w:rPr>
          <w:rFonts w:ascii="Arial" w:hAnsi="Arial" w:cs="Arial"/>
        </w:rPr>
      </w:pPr>
      <w:r w:rsidRPr="000E12DC">
        <w:rPr>
          <w:rFonts w:ascii="Arial" w:hAnsi="Arial" w:cs="Arial"/>
        </w:rPr>
        <w:t xml:space="preserve">постановлением администрации </w:t>
      </w:r>
      <w:r>
        <w:rPr>
          <w:rFonts w:ascii="Arial" w:hAnsi="Arial" w:cs="Arial"/>
        </w:rPr>
        <w:t>Щеголянского</w:t>
      </w:r>
      <w:r w:rsidRPr="000E12DC">
        <w:rPr>
          <w:rFonts w:ascii="Arial" w:hAnsi="Arial" w:cs="Arial"/>
        </w:rPr>
        <w:t xml:space="preserve"> сельсовета</w:t>
      </w:r>
    </w:p>
    <w:p w:rsidR="00C81544" w:rsidRPr="000E12DC" w:rsidRDefault="00C81544" w:rsidP="000E12DC">
      <w:pPr>
        <w:jc w:val="right"/>
        <w:rPr>
          <w:rFonts w:ascii="Arial" w:hAnsi="Arial" w:cs="Arial"/>
        </w:rPr>
      </w:pPr>
      <w:r w:rsidRPr="000E12DC">
        <w:rPr>
          <w:rFonts w:ascii="Arial" w:hAnsi="Arial" w:cs="Arial"/>
        </w:rPr>
        <w:t xml:space="preserve">Беловского района Курской области от </w:t>
      </w:r>
      <w:r>
        <w:rPr>
          <w:rFonts w:ascii="Arial" w:hAnsi="Arial" w:cs="Arial"/>
        </w:rPr>
        <w:t>02</w:t>
      </w:r>
      <w:r w:rsidRPr="000E12DC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0E12DC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0E12DC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59</w:t>
      </w:r>
      <w:r w:rsidRPr="000E12DC">
        <w:rPr>
          <w:rFonts w:ascii="Arial" w:hAnsi="Arial" w:cs="Arial"/>
        </w:rPr>
        <w:t xml:space="preserve"> </w:t>
      </w:r>
    </w:p>
    <w:p w:rsidR="00C81544" w:rsidRPr="000E12DC" w:rsidRDefault="00C81544" w:rsidP="000E12DC">
      <w:pPr>
        <w:jc w:val="right"/>
        <w:rPr>
          <w:rFonts w:ascii="Arial" w:hAnsi="Arial" w:cs="Arial"/>
        </w:rPr>
      </w:pPr>
    </w:p>
    <w:p w:rsidR="00C81544" w:rsidRPr="000E12DC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ПЕРЕЧЕНЬ</w:t>
      </w:r>
    </w:p>
    <w:p w:rsidR="00C81544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>муниципальных услуг муниципального образования «</w:t>
      </w:r>
      <w:r>
        <w:rPr>
          <w:rFonts w:ascii="Arial" w:hAnsi="Arial" w:cs="Arial"/>
          <w:b/>
          <w:sz w:val="32"/>
          <w:szCs w:val="32"/>
        </w:rPr>
        <w:t>Щеголянский</w:t>
      </w:r>
      <w:r w:rsidRPr="000E12DC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81544" w:rsidRPr="000E12DC" w:rsidRDefault="00C81544" w:rsidP="000E12DC">
      <w:pPr>
        <w:jc w:val="center"/>
        <w:rPr>
          <w:rFonts w:ascii="Arial" w:hAnsi="Arial" w:cs="Arial"/>
          <w:b/>
          <w:sz w:val="32"/>
          <w:szCs w:val="32"/>
        </w:rPr>
      </w:pPr>
      <w:r w:rsidRPr="000E12DC"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C81544" w:rsidRPr="000E12DC" w:rsidRDefault="00C81544" w:rsidP="000E12DC">
      <w:pPr>
        <w:jc w:val="both"/>
        <w:rPr>
          <w:rFonts w:ascii="Arial" w:hAnsi="Arial" w:cs="Arial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716"/>
        <w:gridCol w:w="4843"/>
      </w:tblGrid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№ п/п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Наименование муниципальной услуги   </w:t>
            </w:r>
          </w:p>
        </w:tc>
        <w:tc>
          <w:tcPr>
            <w:tcW w:w="4843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Сведения о принятии административного регламента (вид правового акта, дата и номер)</w:t>
            </w:r>
          </w:p>
        </w:tc>
      </w:tr>
      <w:tr w:rsidR="00C81544" w:rsidRPr="000E12DC" w:rsidTr="00842E21">
        <w:trPr>
          <w:jc w:val="center"/>
        </w:trPr>
        <w:tc>
          <w:tcPr>
            <w:tcW w:w="10176" w:type="dxa"/>
            <w:gridSpan w:val="3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Муниципальные услуги и функции, оказываемые администрацией </w:t>
            </w: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 </w:t>
            </w:r>
          </w:p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1</w:t>
            </w:r>
          </w:p>
        </w:tc>
        <w:tc>
          <w:tcPr>
            <w:tcW w:w="4716" w:type="dxa"/>
          </w:tcPr>
          <w:p w:rsidR="00C81544" w:rsidRPr="000E12DC" w:rsidRDefault="00C81544" w:rsidP="00842E21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 Беловского района Курской области, и ежемесячной доплаты к пенсии выборным должностным лицам.</w:t>
            </w:r>
          </w:p>
        </w:tc>
        <w:tc>
          <w:tcPr>
            <w:tcW w:w="4843" w:type="dxa"/>
          </w:tcPr>
          <w:p w:rsidR="00C81544" w:rsidRPr="000E12DC" w:rsidRDefault="00C81544" w:rsidP="00F55AB0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02</w:t>
            </w:r>
            <w:r w:rsidRPr="000E12D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0E12DC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  <w:r w:rsidRPr="000E12DC">
              <w:rPr>
                <w:rFonts w:ascii="Arial" w:hAnsi="Arial" w:cs="Arial"/>
              </w:rPr>
              <w:t xml:space="preserve"> г. № </w:t>
            </w:r>
            <w:r>
              <w:rPr>
                <w:rFonts w:ascii="Arial" w:hAnsi="Arial" w:cs="Arial"/>
              </w:rPr>
              <w:t>50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2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Утверждение схемы расположения земельного участка на  кадастровом плане территории.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53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3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 расположенных на территории </w:t>
            </w: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сельсовета, в собственность или аренду без проведения торгов.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57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4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 расположенных на территории </w:t>
            </w: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сельсовета, в собственность или аренду на торгах.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58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5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  расположенных на территории </w:t>
            </w: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 в постоянное (бессрочное) и безвозмездное пользование.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>.2018 г. №</w:t>
            </w:r>
            <w:r>
              <w:rPr>
                <w:rFonts w:ascii="Arial" w:hAnsi="Arial" w:cs="Arial"/>
              </w:rPr>
              <w:t>55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6</w:t>
            </w:r>
          </w:p>
        </w:tc>
        <w:tc>
          <w:tcPr>
            <w:tcW w:w="4716" w:type="dxa"/>
          </w:tcPr>
          <w:p w:rsidR="00C81544" w:rsidRPr="000E12DC" w:rsidRDefault="00C81544" w:rsidP="00842E21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собственности, </w:t>
            </w:r>
            <w:bookmarkStart w:id="0" w:name="_GoBack"/>
            <w:bookmarkEnd w:id="0"/>
            <w:r w:rsidRPr="000E12DC">
              <w:rPr>
                <w:rFonts w:ascii="Arial" w:hAnsi="Arial" w:cs="Arial"/>
              </w:rPr>
              <w:t xml:space="preserve">на территории </w:t>
            </w: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хозяйствам его деятельности.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03</w:t>
            </w:r>
            <w:r w:rsidRPr="00EA62A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29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7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48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8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56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9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54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10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575149">
              <w:rPr>
                <w:rFonts w:ascii="Arial" w:hAnsi="Arial" w:cs="Arial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муниципального образования «</w:t>
            </w:r>
            <w:r>
              <w:rPr>
                <w:rFonts w:ascii="Arial" w:hAnsi="Arial" w:cs="Arial"/>
              </w:rPr>
              <w:t>Щеголянский</w:t>
            </w:r>
            <w:r w:rsidRPr="00575149">
              <w:rPr>
                <w:rFonts w:ascii="Arial" w:hAnsi="Arial" w:cs="Arial"/>
              </w:rPr>
              <w:t xml:space="preserve"> сельсовет» Беловского района Курской области, изменение, аннулирование таких наименований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Щеголянский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46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11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 xml:space="preserve">Выдача разрешений на вырубку деревьев и кустарников на территории </w:t>
            </w: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 Беловского района Курской области.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52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47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 xml:space="preserve">Щеголянского </w:t>
            </w:r>
            <w:r w:rsidRPr="00EA62A8">
              <w:rPr>
                <w:rFonts w:ascii="Arial" w:hAnsi="Arial" w:cs="Arial"/>
              </w:rPr>
              <w:t xml:space="preserve">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49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51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4843" w:type="dxa"/>
          </w:tcPr>
          <w:p w:rsidR="00C81544" w:rsidRPr="00EA62A8" w:rsidRDefault="00C81544" w:rsidP="00F55AB0">
            <w:pPr>
              <w:rPr>
                <w:rFonts w:ascii="Arial" w:hAnsi="Arial" w:cs="Arial"/>
              </w:rPr>
            </w:pPr>
            <w:r w:rsidRPr="00EA62A8">
              <w:rPr>
                <w:rFonts w:ascii="Arial" w:hAnsi="Arial" w:cs="Arial"/>
              </w:rPr>
              <w:t xml:space="preserve">Постановление Администрации </w:t>
            </w:r>
            <w:r>
              <w:rPr>
                <w:rFonts w:ascii="Arial" w:hAnsi="Arial" w:cs="Arial"/>
              </w:rPr>
              <w:t>Щеголянского</w:t>
            </w:r>
            <w:r w:rsidRPr="00EA62A8">
              <w:rPr>
                <w:rFonts w:ascii="Arial" w:hAnsi="Arial" w:cs="Arial"/>
              </w:rPr>
              <w:t xml:space="preserve"> сельсовета Беловского района Курской области от </w:t>
            </w:r>
            <w:r>
              <w:rPr>
                <w:rFonts w:ascii="Arial" w:hAnsi="Arial" w:cs="Arial"/>
              </w:rPr>
              <w:t>0</w:t>
            </w:r>
            <w:r w:rsidRPr="00EA62A8">
              <w:rPr>
                <w:rFonts w:ascii="Arial" w:hAnsi="Arial" w:cs="Arial"/>
              </w:rPr>
              <w:t>2.0</w:t>
            </w:r>
            <w:r>
              <w:rPr>
                <w:rFonts w:ascii="Arial" w:hAnsi="Arial" w:cs="Arial"/>
              </w:rPr>
              <w:t>7</w:t>
            </w:r>
            <w:r w:rsidRPr="00EA62A8">
              <w:rPr>
                <w:rFonts w:ascii="Arial" w:hAnsi="Arial" w:cs="Arial"/>
              </w:rPr>
              <w:t xml:space="preserve">.2018 г. № </w:t>
            </w:r>
            <w:r>
              <w:rPr>
                <w:rFonts w:ascii="Arial" w:hAnsi="Arial" w:cs="Arial"/>
              </w:rPr>
              <w:t>45</w:t>
            </w:r>
          </w:p>
        </w:tc>
      </w:tr>
      <w:tr w:rsidR="00C81544" w:rsidRPr="000E12DC" w:rsidTr="00842E21">
        <w:trPr>
          <w:jc w:val="center"/>
        </w:trPr>
        <w:tc>
          <w:tcPr>
            <w:tcW w:w="617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6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Осуществление муниципального контроля в области торговой деятельности на территории муниципального образования «</w:t>
            </w:r>
            <w:r>
              <w:rPr>
                <w:rFonts w:ascii="Arial" w:hAnsi="Arial" w:cs="Arial"/>
              </w:rPr>
              <w:t>Щеголянский</w:t>
            </w:r>
            <w:r w:rsidRPr="000E12DC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4843" w:type="dxa"/>
          </w:tcPr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 w:rsidRPr="000E12DC">
              <w:rPr>
                <w:rFonts w:ascii="Arial" w:hAnsi="Arial" w:cs="Arial"/>
              </w:rPr>
              <w:t>Постановление Администрации</w:t>
            </w:r>
          </w:p>
          <w:p w:rsidR="00C81544" w:rsidRPr="000E12DC" w:rsidRDefault="00C81544" w:rsidP="000E12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Щеголянского</w:t>
            </w:r>
            <w:r w:rsidRPr="000E12DC">
              <w:rPr>
                <w:rFonts w:ascii="Arial" w:hAnsi="Arial" w:cs="Arial"/>
              </w:rPr>
              <w:t xml:space="preserve"> сельсовета Беловского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0E12DC">
              <w:rPr>
                <w:rFonts w:ascii="Arial" w:hAnsi="Arial" w:cs="Arial"/>
              </w:rPr>
              <w:t xml:space="preserve">Курской области от </w:t>
            </w:r>
            <w:r>
              <w:rPr>
                <w:rFonts w:ascii="Arial" w:hAnsi="Arial" w:cs="Arial"/>
              </w:rPr>
              <w:t>01.06</w:t>
            </w:r>
            <w:r w:rsidRPr="000E12DC">
              <w:rPr>
                <w:rFonts w:ascii="Arial" w:hAnsi="Arial" w:cs="Arial"/>
              </w:rPr>
              <w:t xml:space="preserve">.2017г. № </w:t>
            </w:r>
            <w:r>
              <w:rPr>
                <w:rFonts w:ascii="Arial" w:hAnsi="Arial" w:cs="Arial"/>
              </w:rPr>
              <w:t>37</w:t>
            </w:r>
          </w:p>
        </w:tc>
      </w:tr>
    </w:tbl>
    <w:p w:rsidR="00C81544" w:rsidRPr="000E12DC" w:rsidRDefault="00C81544" w:rsidP="000E12DC">
      <w:pPr>
        <w:jc w:val="both"/>
        <w:rPr>
          <w:rFonts w:ascii="Arial" w:hAnsi="Arial" w:cs="Arial"/>
        </w:rPr>
      </w:pPr>
    </w:p>
    <w:sectPr w:rsidR="00C81544" w:rsidRPr="000E12DC" w:rsidSect="000E12DC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661"/>
    <w:multiLevelType w:val="hybridMultilevel"/>
    <w:tmpl w:val="8C1481C0"/>
    <w:lvl w:ilvl="0" w:tplc="34A4F8E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8CA"/>
    <w:rsid w:val="00047AF5"/>
    <w:rsid w:val="0006506A"/>
    <w:rsid w:val="000A1216"/>
    <w:rsid w:val="000A2BA9"/>
    <w:rsid w:val="000B703F"/>
    <w:rsid w:val="000D795F"/>
    <w:rsid w:val="000E12DC"/>
    <w:rsid w:val="000F0142"/>
    <w:rsid w:val="001343D7"/>
    <w:rsid w:val="00142A4A"/>
    <w:rsid w:val="00167205"/>
    <w:rsid w:val="001722A0"/>
    <w:rsid w:val="0018505A"/>
    <w:rsid w:val="001A2DBA"/>
    <w:rsid w:val="001A7843"/>
    <w:rsid w:val="001C7492"/>
    <w:rsid w:val="001D0913"/>
    <w:rsid w:val="001E0DB9"/>
    <w:rsid w:val="001F1CD9"/>
    <w:rsid w:val="001F6DFA"/>
    <w:rsid w:val="001F76AB"/>
    <w:rsid w:val="002034EE"/>
    <w:rsid w:val="00211052"/>
    <w:rsid w:val="0021557B"/>
    <w:rsid w:val="00233165"/>
    <w:rsid w:val="00252C0C"/>
    <w:rsid w:val="0027573B"/>
    <w:rsid w:val="00291533"/>
    <w:rsid w:val="002A5601"/>
    <w:rsid w:val="002A728E"/>
    <w:rsid w:val="002C4DD4"/>
    <w:rsid w:val="002D4AA4"/>
    <w:rsid w:val="002F188F"/>
    <w:rsid w:val="00323424"/>
    <w:rsid w:val="0034069E"/>
    <w:rsid w:val="00366509"/>
    <w:rsid w:val="003C2870"/>
    <w:rsid w:val="003E38C0"/>
    <w:rsid w:val="004117C2"/>
    <w:rsid w:val="00420C87"/>
    <w:rsid w:val="0043089F"/>
    <w:rsid w:val="004334C3"/>
    <w:rsid w:val="00437E7A"/>
    <w:rsid w:val="004412FB"/>
    <w:rsid w:val="00447140"/>
    <w:rsid w:val="00447B18"/>
    <w:rsid w:val="004507B5"/>
    <w:rsid w:val="00454511"/>
    <w:rsid w:val="00467FE7"/>
    <w:rsid w:val="004A3B3C"/>
    <w:rsid w:val="004D60E7"/>
    <w:rsid w:val="004F2A9A"/>
    <w:rsid w:val="004F5385"/>
    <w:rsid w:val="00503997"/>
    <w:rsid w:val="005206B0"/>
    <w:rsid w:val="00571BDA"/>
    <w:rsid w:val="00575149"/>
    <w:rsid w:val="00591735"/>
    <w:rsid w:val="005E717A"/>
    <w:rsid w:val="00621CDA"/>
    <w:rsid w:val="00652BC5"/>
    <w:rsid w:val="006712BF"/>
    <w:rsid w:val="006728CA"/>
    <w:rsid w:val="006845D2"/>
    <w:rsid w:val="006A6D48"/>
    <w:rsid w:val="006B47BB"/>
    <w:rsid w:val="006B763D"/>
    <w:rsid w:val="006C1787"/>
    <w:rsid w:val="006D475B"/>
    <w:rsid w:val="006E0507"/>
    <w:rsid w:val="0072054C"/>
    <w:rsid w:val="0073004D"/>
    <w:rsid w:val="00746F8A"/>
    <w:rsid w:val="00754090"/>
    <w:rsid w:val="0075690B"/>
    <w:rsid w:val="00766719"/>
    <w:rsid w:val="0077563D"/>
    <w:rsid w:val="007936FD"/>
    <w:rsid w:val="007C67C7"/>
    <w:rsid w:val="007E127E"/>
    <w:rsid w:val="007E1FAF"/>
    <w:rsid w:val="007E31E2"/>
    <w:rsid w:val="007E58A7"/>
    <w:rsid w:val="007F7821"/>
    <w:rsid w:val="00801CD1"/>
    <w:rsid w:val="00804839"/>
    <w:rsid w:val="008131BF"/>
    <w:rsid w:val="0083152F"/>
    <w:rsid w:val="00842E21"/>
    <w:rsid w:val="00880ED1"/>
    <w:rsid w:val="00893B43"/>
    <w:rsid w:val="008E05D4"/>
    <w:rsid w:val="00963B27"/>
    <w:rsid w:val="009704E0"/>
    <w:rsid w:val="0097362E"/>
    <w:rsid w:val="0098157A"/>
    <w:rsid w:val="00982E23"/>
    <w:rsid w:val="0099740B"/>
    <w:rsid w:val="009A142C"/>
    <w:rsid w:val="009A1517"/>
    <w:rsid w:val="009B10F6"/>
    <w:rsid w:val="009D0739"/>
    <w:rsid w:val="009D13DE"/>
    <w:rsid w:val="009E07F0"/>
    <w:rsid w:val="009E1A10"/>
    <w:rsid w:val="009F0462"/>
    <w:rsid w:val="009F43E1"/>
    <w:rsid w:val="00A11726"/>
    <w:rsid w:val="00A11C13"/>
    <w:rsid w:val="00A2353B"/>
    <w:rsid w:val="00A309A3"/>
    <w:rsid w:val="00A40C75"/>
    <w:rsid w:val="00A523E7"/>
    <w:rsid w:val="00A7772F"/>
    <w:rsid w:val="00A77BAC"/>
    <w:rsid w:val="00A84221"/>
    <w:rsid w:val="00AA4E7B"/>
    <w:rsid w:val="00AA506A"/>
    <w:rsid w:val="00AD3FA7"/>
    <w:rsid w:val="00AE48B4"/>
    <w:rsid w:val="00AF35CA"/>
    <w:rsid w:val="00B30C30"/>
    <w:rsid w:val="00B546BB"/>
    <w:rsid w:val="00B6152B"/>
    <w:rsid w:val="00BA0E4A"/>
    <w:rsid w:val="00BA3D5F"/>
    <w:rsid w:val="00BE26FE"/>
    <w:rsid w:val="00C14083"/>
    <w:rsid w:val="00C17F11"/>
    <w:rsid w:val="00C35E44"/>
    <w:rsid w:val="00C368C6"/>
    <w:rsid w:val="00C42AEC"/>
    <w:rsid w:val="00C42B8E"/>
    <w:rsid w:val="00C674BD"/>
    <w:rsid w:val="00C70294"/>
    <w:rsid w:val="00C7152C"/>
    <w:rsid w:val="00C75C51"/>
    <w:rsid w:val="00C81544"/>
    <w:rsid w:val="00C8172F"/>
    <w:rsid w:val="00C81A04"/>
    <w:rsid w:val="00C90F83"/>
    <w:rsid w:val="00CA2EB3"/>
    <w:rsid w:val="00CC29DB"/>
    <w:rsid w:val="00CC574F"/>
    <w:rsid w:val="00CD194D"/>
    <w:rsid w:val="00CE0091"/>
    <w:rsid w:val="00CF04F1"/>
    <w:rsid w:val="00D062E8"/>
    <w:rsid w:val="00D309B4"/>
    <w:rsid w:val="00D32EA0"/>
    <w:rsid w:val="00D44858"/>
    <w:rsid w:val="00D54F36"/>
    <w:rsid w:val="00D65267"/>
    <w:rsid w:val="00D80197"/>
    <w:rsid w:val="00DB0EB6"/>
    <w:rsid w:val="00DC079F"/>
    <w:rsid w:val="00DF734A"/>
    <w:rsid w:val="00E268EB"/>
    <w:rsid w:val="00E3042A"/>
    <w:rsid w:val="00E6424B"/>
    <w:rsid w:val="00E759EF"/>
    <w:rsid w:val="00E904B9"/>
    <w:rsid w:val="00E97356"/>
    <w:rsid w:val="00EA62A8"/>
    <w:rsid w:val="00EC13BE"/>
    <w:rsid w:val="00EC7D67"/>
    <w:rsid w:val="00F10E96"/>
    <w:rsid w:val="00F412BB"/>
    <w:rsid w:val="00F55AB0"/>
    <w:rsid w:val="00FA1C90"/>
    <w:rsid w:val="00FA549B"/>
    <w:rsid w:val="00FD048E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17C2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766719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6719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7667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7205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52C0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E1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4</Pages>
  <Words>987</Words>
  <Characters>5626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рет</cp:lastModifiedBy>
  <cp:revision>28</cp:revision>
  <cp:lastPrinted>2017-03-30T07:10:00Z</cp:lastPrinted>
  <dcterms:created xsi:type="dcterms:W3CDTF">2017-03-16T06:51:00Z</dcterms:created>
  <dcterms:modified xsi:type="dcterms:W3CDTF">2018-08-10T12:13:00Z</dcterms:modified>
</cp:coreProperties>
</file>