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исполнительного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9E5AC8" w:rsidRPr="005D7E34" w:rsidRDefault="009E5AC8" w:rsidP="005034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6F166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(полное наименование юридического лица)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 _____________________________ ИНН 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должность, ФИО представителя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9E5AC8" w:rsidRPr="005D7E34" w:rsidRDefault="009E5AC8" w:rsidP="0050342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1. 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Сведения о земельном участке: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2. 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9E5AC8" w:rsidRPr="005D7E34" w:rsidRDefault="009E5AC8" w:rsidP="0050342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3. 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9E5AC8" w:rsidRPr="005D7E34" w:rsidRDefault="009E5AC8" w:rsidP="0050342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4. 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9E5AC8" w:rsidRPr="005D7E34" w:rsidRDefault="009E5AC8" w:rsidP="0050342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5. 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______________/______________________ «__» _______ ____ г.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МП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9E5AC8" w:rsidRPr="005D7E34" w:rsidRDefault="009E5AC8" w:rsidP="006F166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(полное наименование юридического лица)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ОГРН_____________________________ ИНН___________________________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должность, ФИО представителя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 Сведения о земельном участке: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(указывается в случае, если земельный участок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______________/______________________ «__» _______ ____ г.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МП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7E34">
        <w:rPr>
          <w:rFonts w:ascii="Times New Roman" w:hAnsi="Times New Roman" w:cs="Times New Roman"/>
          <w:sz w:val="28"/>
          <w:szCs w:val="28"/>
        </w:rPr>
        <w:t>(наименование исполнительного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органа государственной власти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(или: органа местного самоуправления))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или Ф.И.О.)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_________________________________,</w:t>
      </w:r>
    </w:p>
    <w:p w:rsidR="009E5AC8" w:rsidRPr="005D7E34" w:rsidRDefault="009E5AC8" w:rsidP="005034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_______________, факс: 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7E34">
        <w:rPr>
          <w:rFonts w:ascii="Times New Roman" w:hAnsi="Times New Roman" w:cs="Times New Roman"/>
          <w:sz w:val="28"/>
          <w:szCs w:val="28"/>
        </w:rPr>
        <w:t xml:space="preserve">                                            адрес электронной почты: 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5AC8" w:rsidRPr="005D7E34" w:rsidRDefault="009E5AC8" w:rsidP="006F166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От 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ФИО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адрес постоянного проживания)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имеющего(ей) паспорт серия ______ № ________, 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(вид иного документа, удостоверяющего личность)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выдан «__» _______ ____ г. _______________________________________________,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ОГРНИП 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(когда и кем выдан)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 лице ____________________________________, действовавшего(ей) на основании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(полностью ФИО представителя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 для связи с заявителем: ________________________________________,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(почтовый адрес)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_____________________________________, _________________________________,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(контактные телефоны) (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u w:val="single"/>
          <w:bdr w:val="none" w:sz="0" w:space="0" w:color="auto" w:frame="1"/>
          <w:lang w:eastAsia="ru-RU"/>
        </w:rPr>
        <w:t>при наличии</w:t>
      </w: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 адрес электронной почты)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Прошу предоставить в безвозмездное пользование земельный участок с кадастровым номером _______________________, площадью ____________ кв.м., сроком на 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1.Сведения о земельном участке: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1.1. Земельный участок имеет следующие адресные ориентиры: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1.2. Цель использования земельного участка 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2. Основание предоставления земельного участка без проведения торгов 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(указывается в случае, если земельный участок предоставляется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________________________________________________________________.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взамен земельного участка, изымаемого для государственных или муниципальных нужд)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______________/______________________ «__» _______ ____ г.</w:t>
      </w:r>
    </w:p>
    <w:p w:rsidR="009E5AC8" w:rsidRPr="005D7E34" w:rsidRDefault="009E5AC8" w:rsidP="0050342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D7E34"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  <w:t>(подпись заявителя) (Инициалы, фамилия заявителя) (дата подачи заявления)</w:t>
      </w:r>
    </w:p>
    <w:p w:rsidR="009E5AC8" w:rsidRDefault="009E5AC8"/>
    <w:sectPr w:rsidR="009E5AC8" w:rsidSect="0037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2ED"/>
    <w:rsid w:val="003709E7"/>
    <w:rsid w:val="00503428"/>
    <w:rsid w:val="005D7E34"/>
    <w:rsid w:val="006F1662"/>
    <w:rsid w:val="00732DEC"/>
    <w:rsid w:val="009E5AC8"/>
    <w:rsid w:val="00F111BD"/>
    <w:rsid w:val="00F4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2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3428"/>
    <w:pPr>
      <w:widowControl w:val="0"/>
      <w:suppressAutoHyphens/>
    </w:pPr>
    <w:rPr>
      <w:rFonts w:cs="Calibri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1983</Words>
  <Characters>11309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2017-03-02T12:19:00Z</dcterms:created>
  <dcterms:modified xsi:type="dcterms:W3CDTF">2017-12-12T03:42:00Z</dcterms:modified>
</cp:coreProperties>
</file>