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48B0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органа исполнительной власти,</w:t>
      </w: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органа местного самоуправления, организации,</w:t>
      </w: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участвующей в предоставлении муниципальной услуги</w:t>
      </w: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D648B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p w:rsidR="002F7247" w:rsidRDefault="002F7247" w:rsidP="00D648B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2F7247" w:rsidRDefault="002F7247" w:rsidP="00D648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предоставления муниципальной услуги _________________</w:t>
      </w: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 ____________________________________________</w:t>
      </w: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__________________________________________________</w:t>
      </w: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2F7247" w:rsidRDefault="002F7247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2F7247" w:rsidRDefault="002F7247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2F7247" w:rsidRDefault="002F7247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2F7247" w:rsidRDefault="002F7247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2F7247" w:rsidRDefault="002F7247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3B672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6721">
        <w:rPr>
          <w:rFonts w:ascii="Times New Roman" w:hAnsi="Times New Roman"/>
          <w:sz w:val="28"/>
          <w:szCs w:val="28"/>
        </w:rPr>
        <w:t xml:space="preserve">Сведения необходимы для предоставления в 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2F7247" w:rsidRPr="003B6721" w:rsidRDefault="002F7247" w:rsidP="003B672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F7247" w:rsidRPr="004658C2" w:rsidRDefault="002F7247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2F7247" w:rsidRDefault="002F7247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2F7247" w:rsidRDefault="002F7247" w:rsidP="003B6721">
      <w:pPr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2F7247" w:rsidRDefault="002F7247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F7247" w:rsidRDefault="002F7247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ФИО</w:t>
      </w:r>
    </w:p>
    <w:p w:rsidR="002F7247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7247" w:rsidRPr="00D648B0" w:rsidRDefault="002F7247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2F7247" w:rsidRPr="00D648B0" w:rsidSect="00D648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BF5"/>
    <w:rsid w:val="002F7247"/>
    <w:rsid w:val="00304A70"/>
    <w:rsid w:val="003B6721"/>
    <w:rsid w:val="004658C2"/>
    <w:rsid w:val="008524D2"/>
    <w:rsid w:val="008A7BF5"/>
    <w:rsid w:val="00C176B3"/>
    <w:rsid w:val="00D648B0"/>
    <w:rsid w:val="00F5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335</Words>
  <Characters>1911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dcterms:created xsi:type="dcterms:W3CDTF">2016-07-25T06:53:00Z</dcterms:created>
  <dcterms:modified xsi:type="dcterms:W3CDTF">2017-12-12T03:45:00Z</dcterms:modified>
</cp:coreProperties>
</file>