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E5" w:rsidRDefault="000802E5" w:rsidP="00591985">
      <w:pPr>
        <w:jc w:val="righ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</w:t>
      </w:r>
    </w:p>
    <w:p w:rsidR="000802E5" w:rsidRDefault="000802E5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802E5" w:rsidRPr="000B4A2E" w:rsidRDefault="000802E5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0802E5" w:rsidRPr="000B4A2E" w:rsidRDefault="000802E5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0802E5" w:rsidRPr="000B4A2E" w:rsidRDefault="000802E5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</w:t>
      </w:r>
    </w:p>
    <w:p w:rsidR="000802E5" w:rsidRPr="000B4A2E" w:rsidRDefault="000802E5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802E5" w:rsidRPr="000B4A2E" w:rsidRDefault="000802E5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0802E5" w:rsidRDefault="000802E5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От__________                №__________</w:t>
      </w:r>
    </w:p>
    <w:p w:rsidR="000802E5" w:rsidRPr="00D33C01" w:rsidRDefault="000802E5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802E5" w:rsidRPr="000B4A2E" w:rsidRDefault="000802E5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</w:t>
      </w:r>
      <w:r>
        <w:rPr>
          <w:rFonts w:ascii="Arial" w:hAnsi="Arial" w:cs="Arial"/>
          <w:b/>
          <w:color w:val="000000"/>
          <w:sz w:val="32"/>
          <w:szCs w:val="32"/>
        </w:rPr>
        <w:t>5 декабря 2020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года№ </w:t>
      </w:r>
      <w:r>
        <w:rPr>
          <w:rFonts w:ascii="Arial" w:hAnsi="Arial" w:cs="Arial"/>
          <w:b/>
          <w:color w:val="000000"/>
          <w:sz w:val="32"/>
          <w:szCs w:val="32"/>
        </w:rPr>
        <w:t>40</w:t>
      </w:r>
      <w:r w:rsidRPr="000B4A2E">
        <w:rPr>
          <w:rFonts w:ascii="Arial" w:hAnsi="Arial" w:cs="Arial"/>
          <w:b/>
          <w:color w:val="000000"/>
          <w:sz w:val="32"/>
          <w:szCs w:val="32"/>
        </w:rPr>
        <w:t>/</w:t>
      </w:r>
      <w:r>
        <w:rPr>
          <w:rFonts w:ascii="Arial" w:hAnsi="Arial" w:cs="Arial"/>
          <w:b/>
          <w:color w:val="000000"/>
          <w:sz w:val="32"/>
          <w:szCs w:val="32"/>
        </w:rPr>
        <w:t>113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</w:t>
      </w:r>
    </w:p>
    <w:p w:rsidR="000802E5" w:rsidRPr="000B4A2E" w:rsidRDefault="000802E5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«Щеголянский сельсовет» Беловского района</w:t>
      </w:r>
    </w:p>
    <w:p w:rsidR="000802E5" w:rsidRPr="000B4A2E" w:rsidRDefault="000802E5" w:rsidP="005619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2021</w:t>
      </w:r>
      <w:r w:rsidRPr="000B4A2E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sz w:val="32"/>
          <w:szCs w:val="32"/>
        </w:rPr>
        <w:t>2</w:t>
      </w:r>
      <w:r w:rsidRPr="000B4A2E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3</w:t>
      </w:r>
      <w:r w:rsidRPr="000B4A2E">
        <w:rPr>
          <w:rFonts w:ascii="Arial" w:hAnsi="Arial" w:cs="Arial"/>
          <w:b/>
          <w:sz w:val="32"/>
          <w:szCs w:val="32"/>
        </w:rPr>
        <w:t xml:space="preserve"> годов»</w:t>
      </w:r>
    </w:p>
    <w:p w:rsidR="000802E5" w:rsidRPr="000B4A2E" w:rsidRDefault="000802E5" w:rsidP="0056199E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Заслушав и обсудив информацию Главы Щеголянского сельсовета Беловского района  Малахова И.В. о внесении изменения и дополнения </w:t>
      </w:r>
      <w:r>
        <w:rPr>
          <w:rFonts w:ascii="Arial" w:hAnsi="Arial" w:cs="Arial"/>
        </w:rPr>
        <w:t xml:space="preserve">в решение </w:t>
      </w:r>
      <w:r w:rsidRPr="000B4A2E">
        <w:rPr>
          <w:rFonts w:ascii="Arial" w:hAnsi="Arial" w:cs="Arial"/>
        </w:rPr>
        <w:t>Собрания депутатов Щеголянского сельсовета Беловского района Курской области «О бюджете муниципального образования «Щеголянский сельсовет»   Беловского  района  Курской  области  на  20</w:t>
      </w:r>
      <w:r>
        <w:rPr>
          <w:rFonts w:ascii="Arial" w:hAnsi="Arial" w:cs="Arial"/>
        </w:rPr>
        <w:t>21</w:t>
      </w:r>
      <w:r w:rsidRPr="000B4A2E">
        <w:rPr>
          <w:rFonts w:ascii="Arial" w:hAnsi="Arial" w:cs="Arial"/>
        </w:rPr>
        <w:t xml:space="preserve">  год и  плановый период</w:t>
      </w:r>
      <w:r>
        <w:rPr>
          <w:rFonts w:ascii="Arial" w:hAnsi="Arial" w:cs="Arial"/>
        </w:rPr>
        <w:t xml:space="preserve"> 2022</w:t>
      </w:r>
      <w:r w:rsidRPr="000B4A2E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0B4A2E">
        <w:rPr>
          <w:rFonts w:ascii="Arial" w:hAnsi="Arial" w:cs="Arial"/>
        </w:rPr>
        <w:t xml:space="preserve"> годов» Собрание депутатов </w:t>
      </w:r>
    </w:p>
    <w:p w:rsidR="000802E5" w:rsidRPr="000B4A2E" w:rsidRDefault="000802E5" w:rsidP="0056199E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РЕШИЛО: </w:t>
      </w:r>
    </w:p>
    <w:p w:rsidR="000802E5" w:rsidRDefault="000802E5" w:rsidP="00A84C50">
      <w:pPr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Внести в решени</w:t>
      </w:r>
      <w:r>
        <w:rPr>
          <w:rFonts w:ascii="Arial" w:hAnsi="Arial" w:cs="Arial"/>
          <w:color w:val="000000"/>
        </w:rPr>
        <w:t>е</w:t>
      </w:r>
      <w:r w:rsidRPr="000B4A2E">
        <w:rPr>
          <w:rFonts w:ascii="Arial" w:hAnsi="Arial" w:cs="Arial"/>
          <w:color w:val="000000"/>
        </w:rPr>
        <w:t xml:space="preserve"> Собрани</w:t>
      </w:r>
      <w:r>
        <w:rPr>
          <w:rFonts w:ascii="Arial" w:hAnsi="Arial" w:cs="Arial"/>
          <w:color w:val="000000"/>
        </w:rPr>
        <w:t>я</w:t>
      </w:r>
      <w:r w:rsidRPr="000B4A2E">
        <w:rPr>
          <w:rFonts w:ascii="Arial" w:hAnsi="Arial" w:cs="Arial"/>
          <w:color w:val="000000"/>
        </w:rPr>
        <w:t xml:space="preserve"> депутатов Щеголянского сельсовета Беловск</w:t>
      </w:r>
      <w:r>
        <w:rPr>
          <w:rFonts w:ascii="Arial" w:hAnsi="Arial" w:cs="Arial"/>
          <w:color w:val="000000"/>
        </w:rPr>
        <w:t>ого района Курской области от 25 декабря 2020 года №40</w:t>
      </w:r>
      <w:r w:rsidRPr="000B4A2E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113</w:t>
      </w:r>
      <w:r w:rsidRPr="000B4A2E"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</w:t>
      </w:r>
      <w:r>
        <w:rPr>
          <w:rFonts w:ascii="Arial" w:hAnsi="Arial" w:cs="Arial"/>
          <w:color w:val="000000"/>
        </w:rPr>
        <w:t>21 год и</w:t>
      </w:r>
      <w:r w:rsidRPr="000B4A2E">
        <w:rPr>
          <w:rFonts w:ascii="Arial" w:hAnsi="Arial" w:cs="Arial"/>
          <w:color w:val="000000"/>
        </w:rPr>
        <w:t xml:space="preserve"> плановый период 202</w:t>
      </w:r>
      <w:r>
        <w:rPr>
          <w:rFonts w:ascii="Arial" w:hAnsi="Arial" w:cs="Arial"/>
          <w:color w:val="000000"/>
        </w:rPr>
        <w:t>2</w:t>
      </w:r>
      <w:r w:rsidRPr="000B4A2E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 xml:space="preserve"> годов» (информационный бюллетень от 2</w:t>
      </w:r>
      <w:r>
        <w:rPr>
          <w:rFonts w:ascii="Arial" w:hAnsi="Arial" w:cs="Arial"/>
          <w:color w:val="000000"/>
        </w:rPr>
        <w:t>5 декабря 2020</w:t>
      </w:r>
      <w:r w:rsidRPr="000B4A2E">
        <w:rPr>
          <w:rFonts w:ascii="Arial" w:hAnsi="Arial" w:cs="Arial"/>
          <w:color w:val="000000"/>
        </w:rPr>
        <w:t xml:space="preserve"> года №2</w:t>
      </w:r>
      <w:r>
        <w:rPr>
          <w:rFonts w:ascii="Arial" w:hAnsi="Arial" w:cs="Arial"/>
          <w:color w:val="000000"/>
        </w:rPr>
        <w:t>8</w:t>
      </w:r>
      <w:r w:rsidRPr="000B4A2E">
        <w:rPr>
          <w:rFonts w:ascii="Arial" w:hAnsi="Arial" w:cs="Arial"/>
          <w:color w:val="000000"/>
        </w:rPr>
        <w:t xml:space="preserve">); </w:t>
      </w:r>
      <w:r>
        <w:rPr>
          <w:rFonts w:ascii="Arial" w:hAnsi="Arial" w:cs="Arial"/>
          <w:color w:val="000000"/>
        </w:rPr>
        <w:t>собрание депутатов Щеголянского сельсовета Беловского района Курской области 41/116 от 20.01.2021;</w:t>
      </w:r>
      <w:r w:rsidRPr="000B4A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собрание депутатов Щеголянского сельсовета Беловского района Курской области </w:t>
      </w:r>
      <w:r>
        <w:rPr>
          <w:rFonts w:ascii="Arial" w:hAnsi="Arial" w:cs="Arial"/>
          <w:color w:val="000000"/>
          <w:lang w:val="en-US"/>
        </w:rPr>
        <w:t>VI</w:t>
      </w:r>
      <w:r>
        <w:rPr>
          <w:rFonts w:ascii="Arial" w:hAnsi="Arial" w:cs="Arial"/>
          <w:color w:val="000000"/>
        </w:rPr>
        <w:t>-43/121 от 18.03.2021; собрание депутатов Щеголянского сельсовета Беловского района Курской области</w:t>
      </w:r>
      <w:r w:rsidRPr="004734A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VI</w:t>
      </w:r>
      <w:r w:rsidRPr="004734A5">
        <w:rPr>
          <w:rFonts w:ascii="Arial" w:hAnsi="Arial" w:cs="Arial"/>
          <w:color w:val="000000"/>
        </w:rPr>
        <w:t xml:space="preserve">-46|127 </w:t>
      </w:r>
      <w:r>
        <w:rPr>
          <w:rFonts w:ascii="Arial" w:hAnsi="Arial" w:cs="Arial"/>
          <w:color w:val="000000"/>
        </w:rPr>
        <w:t>от</w:t>
      </w:r>
      <w:r w:rsidRPr="004734A5">
        <w:rPr>
          <w:rFonts w:ascii="Arial" w:hAnsi="Arial" w:cs="Arial"/>
          <w:color w:val="000000"/>
        </w:rPr>
        <w:t xml:space="preserve"> 24</w:t>
      </w:r>
      <w:r>
        <w:rPr>
          <w:rFonts w:ascii="Arial" w:hAnsi="Arial" w:cs="Arial"/>
          <w:color w:val="000000"/>
        </w:rPr>
        <w:t>.0</w:t>
      </w:r>
      <w:r w:rsidRPr="004734A5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.2021г; </w:t>
      </w:r>
      <w:r w:rsidRPr="000B4A2E">
        <w:rPr>
          <w:rFonts w:ascii="Arial" w:hAnsi="Arial" w:cs="Arial"/>
          <w:color w:val="000000"/>
        </w:rPr>
        <w:t xml:space="preserve">  следующие изменения и дополнения:</w:t>
      </w:r>
    </w:p>
    <w:p w:rsidR="000802E5" w:rsidRDefault="000802E5" w:rsidP="0056199E">
      <w:pPr>
        <w:ind w:firstLine="708"/>
        <w:jc w:val="both"/>
        <w:rPr>
          <w:rFonts w:ascii="Arial" w:hAnsi="Arial" w:cs="Arial"/>
          <w:color w:val="000000"/>
        </w:rPr>
      </w:pPr>
    </w:p>
    <w:p w:rsidR="000802E5" w:rsidRPr="000B4A2E" w:rsidRDefault="000802E5" w:rsidP="00285AF0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сумме </w:t>
      </w:r>
      <w:r>
        <w:rPr>
          <w:rFonts w:ascii="Arial" w:hAnsi="Arial" w:cs="Arial"/>
          <w:color w:val="000000"/>
        </w:rPr>
        <w:t>1 946 972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в сумме </w:t>
      </w:r>
      <w:r>
        <w:rPr>
          <w:rFonts w:ascii="Arial" w:hAnsi="Arial" w:cs="Arial"/>
          <w:bCs/>
        </w:rPr>
        <w:t>2 493 373</w:t>
      </w:r>
      <w:r w:rsidRPr="000B4A2E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 xml:space="preserve"> 00 копеек</w:t>
      </w:r>
    </w:p>
    <w:p w:rsidR="000802E5" w:rsidRPr="000B4A2E" w:rsidRDefault="000802E5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 «общий объем расходов сумме </w:t>
      </w:r>
      <w:r>
        <w:rPr>
          <w:rFonts w:ascii="Arial" w:hAnsi="Arial" w:cs="Arial"/>
          <w:color w:val="000000"/>
        </w:rPr>
        <w:t>1 946 972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расходов в сумме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</w:rPr>
        <w:t> 608 095</w:t>
      </w:r>
      <w:r w:rsidRPr="000B4A2E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 xml:space="preserve"> 97 копеек</w:t>
      </w:r>
    </w:p>
    <w:p w:rsidR="000802E5" w:rsidRPr="000B4A2E" w:rsidRDefault="000802E5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Приложения №</w:t>
      </w:r>
      <w:r>
        <w:rPr>
          <w:rFonts w:ascii="Arial" w:hAnsi="Arial" w:cs="Arial"/>
          <w:color w:val="000000"/>
        </w:rPr>
        <w:t>1</w:t>
      </w:r>
      <w:r w:rsidRPr="000B4A2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5, </w:t>
      </w:r>
      <w:r w:rsidRPr="000B4A2E">
        <w:rPr>
          <w:rFonts w:ascii="Arial" w:hAnsi="Arial" w:cs="Arial"/>
          <w:color w:val="000000"/>
        </w:rPr>
        <w:t>7,9</w:t>
      </w:r>
      <w:r>
        <w:rPr>
          <w:rFonts w:ascii="Arial" w:hAnsi="Arial" w:cs="Arial"/>
          <w:color w:val="000000"/>
        </w:rPr>
        <w:t>,11</w:t>
      </w:r>
      <w:r w:rsidRPr="000B4A2E">
        <w:rPr>
          <w:rFonts w:ascii="Arial" w:hAnsi="Arial" w:cs="Arial"/>
          <w:color w:val="000000"/>
        </w:rPr>
        <w:t xml:space="preserve"> изложить в новой редакции</w:t>
      </w:r>
    </w:p>
    <w:p w:rsidR="000802E5" w:rsidRDefault="000802E5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0802E5" w:rsidRPr="000B4A2E" w:rsidRDefault="000802E5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0802E5" w:rsidRPr="000B4A2E" w:rsidRDefault="000802E5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Председатель собрания депутатов</w:t>
      </w:r>
    </w:p>
    <w:p w:rsidR="000802E5" w:rsidRPr="000B4A2E" w:rsidRDefault="000802E5" w:rsidP="0056199E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Щеголянского сельсовета Беловского района:</w:t>
      </w:r>
      <w:r w:rsidRPr="000B4A2E">
        <w:rPr>
          <w:rFonts w:ascii="Arial" w:hAnsi="Arial" w:cs="Arial"/>
          <w:color w:val="000000"/>
        </w:rPr>
        <w:tab/>
        <w:t>В.Н. Губарев</w:t>
      </w:r>
    </w:p>
    <w:p w:rsidR="000802E5" w:rsidRPr="000B4A2E" w:rsidRDefault="000802E5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Глава Щеголянского сельсовета</w:t>
      </w:r>
    </w:p>
    <w:p w:rsidR="000802E5" w:rsidRPr="000B4A2E" w:rsidRDefault="000802E5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0802E5" w:rsidRDefault="000802E5" w:rsidP="0056199E">
      <w:pPr>
        <w:jc w:val="both"/>
        <w:rPr>
          <w:sz w:val="20"/>
          <w:szCs w:val="20"/>
        </w:rPr>
      </w:pPr>
    </w:p>
    <w:p w:rsidR="000802E5" w:rsidRDefault="000802E5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0802E5" w:rsidRDefault="000802E5" w:rsidP="00285AF0">
      <w:pPr>
        <w:tabs>
          <w:tab w:val="left" w:pos="63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Приложение №1</w:t>
      </w:r>
    </w:p>
    <w:p w:rsidR="000802E5" w:rsidRDefault="000802E5" w:rsidP="0056199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 проекту 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</w:t>
      </w:r>
      <w:r>
        <w:rPr>
          <w:rFonts w:ascii="Arial" w:hAnsi="Arial" w:cs="Arial"/>
          <w:color w:val="000000"/>
        </w:rPr>
        <w:t xml:space="preserve"> №_______ от _________ 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0802E5" w:rsidRPr="00643D11" w:rsidRDefault="000802E5" w:rsidP="0056199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0802E5" w:rsidRPr="00C44859" w:rsidRDefault="000802E5" w:rsidP="0056199E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0802E5" w:rsidRDefault="000802E5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0802E5" w:rsidRDefault="000802E5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0802E5" w:rsidRDefault="000802E5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802E5" w:rsidRPr="00E8166C" w:rsidRDefault="000802E5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0802E5" w:rsidRPr="00E8166C" w:rsidRDefault="000802E5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>муниципального образования «Щеголянский сельсовет» Беловского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21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0802E5" w:rsidRPr="00E8166C" w:rsidRDefault="000802E5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642" w:type="dxa"/>
        <w:jc w:val="center"/>
        <w:tblLayout w:type="fixed"/>
        <w:tblLook w:val="00A0"/>
      </w:tblPr>
      <w:tblGrid>
        <w:gridCol w:w="2980"/>
        <w:gridCol w:w="4932"/>
        <w:gridCol w:w="1730"/>
      </w:tblGrid>
      <w:tr w:rsidR="000802E5" w:rsidRPr="00E8166C" w:rsidTr="00206920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</w:p>
        </w:tc>
      </w:tr>
      <w:tr w:rsidR="000802E5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0802E5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506D9E" w:rsidRDefault="000802E5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114 722,97</w:t>
            </w:r>
          </w:p>
        </w:tc>
      </w:tr>
      <w:tr w:rsidR="000802E5" w:rsidRPr="00E8166C" w:rsidTr="00206920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506D9E" w:rsidRDefault="000802E5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802E5" w:rsidRPr="00E8166C" w:rsidTr="00206920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506D9E" w:rsidRDefault="000802E5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114 722,97</w:t>
            </w:r>
          </w:p>
        </w:tc>
      </w:tr>
      <w:tr w:rsidR="000802E5" w:rsidRPr="00E8166C" w:rsidTr="00206920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506D9E" w:rsidRDefault="000802E5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8E1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-2 493 373</w:t>
            </w:r>
          </w:p>
        </w:tc>
      </w:tr>
      <w:tr w:rsidR="000802E5" w:rsidRPr="00E8166C" w:rsidTr="00206920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506D9E" w:rsidRDefault="000802E5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285A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-2 493 373</w:t>
            </w:r>
          </w:p>
        </w:tc>
      </w:tr>
      <w:tr w:rsidR="000802E5" w:rsidRPr="00E8166C" w:rsidTr="00206920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506D9E" w:rsidRDefault="000802E5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-2 493 373</w:t>
            </w:r>
          </w:p>
        </w:tc>
      </w:tr>
      <w:tr w:rsidR="000802E5" w:rsidRPr="00E8166C" w:rsidTr="00206920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506D9E" w:rsidRDefault="000802E5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-2 493 373</w:t>
            </w:r>
          </w:p>
        </w:tc>
      </w:tr>
      <w:tr w:rsidR="000802E5" w:rsidRPr="00E8166C" w:rsidTr="00206920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506D9E" w:rsidRDefault="000802E5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-2 493 373</w:t>
            </w:r>
          </w:p>
        </w:tc>
      </w:tr>
      <w:tr w:rsidR="000802E5" w:rsidRPr="00E8166C" w:rsidTr="00206920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E5" w:rsidRPr="00506D9E" w:rsidRDefault="000802E5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85A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> 608 095,97</w:t>
            </w:r>
          </w:p>
        </w:tc>
      </w:tr>
      <w:tr w:rsidR="000802E5" w:rsidRPr="00E8166C" w:rsidTr="00206920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2E5" w:rsidRPr="00506D9E" w:rsidRDefault="000802E5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> 608 095,97</w:t>
            </w:r>
          </w:p>
        </w:tc>
      </w:tr>
      <w:tr w:rsidR="000802E5" w:rsidRPr="00E8166C" w:rsidTr="00206920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506D9E" w:rsidRDefault="000802E5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> 608 095,97</w:t>
            </w:r>
          </w:p>
        </w:tc>
      </w:tr>
      <w:tr w:rsidR="000802E5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E5" w:rsidRPr="00E8166C" w:rsidRDefault="000802E5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2E5" w:rsidRPr="00506D9E" w:rsidRDefault="000802E5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> 608 095,97</w:t>
            </w:r>
          </w:p>
        </w:tc>
      </w:tr>
      <w:tr w:rsidR="000802E5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2E5" w:rsidRPr="00E8166C" w:rsidRDefault="000802E5" w:rsidP="0020692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2E5" w:rsidRPr="00506D9E" w:rsidRDefault="000802E5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8166C" w:rsidRDefault="000802E5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> 608 095</w:t>
            </w:r>
            <w:bookmarkStart w:id="0" w:name="_GoBack"/>
            <w:bookmarkEnd w:id="0"/>
            <w:r>
              <w:rPr>
                <w:rFonts w:ascii="Arial" w:hAnsi="Arial" w:cs="Arial"/>
              </w:rPr>
              <w:t>,97</w:t>
            </w:r>
          </w:p>
        </w:tc>
      </w:tr>
    </w:tbl>
    <w:p w:rsidR="000802E5" w:rsidRPr="00E8166C" w:rsidRDefault="000802E5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0802E5" w:rsidRPr="00E8166C" w:rsidRDefault="000802E5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0802E5" w:rsidRDefault="000802E5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0802E5" w:rsidRDefault="000802E5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0802E5" w:rsidRDefault="000802E5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0802E5" w:rsidRDefault="000802E5" w:rsidP="008A606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:rsidR="000802E5" w:rsidRDefault="000802E5" w:rsidP="008A606E">
      <w:pPr>
        <w:tabs>
          <w:tab w:val="left" w:pos="6330"/>
        </w:tabs>
        <w:jc w:val="right"/>
        <w:rPr>
          <w:rFonts w:ascii="Arial" w:hAnsi="Arial" w:cs="Arial"/>
        </w:rPr>
      </w:pPr>
    </w:p>
    <w:p w:rsidR="000802E5" w:rsidRDefault="000802E5" w:rsidP="008A606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</w:p>
    <w:p w:rsidR="000802E5" w:rsidRDefault="000802E5" w:rsidP="008A606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проекту 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</w:t>
      </w:r>
      <w:r>
        <w:rPr>
          <w:rFonts w:ascii="Arial" w:hAnsi="Arial" w:cs="Arial"/>
          <w:color w:val="000000"/>
        </w:rPr>
        <w:t xml:space="preserve"> №__________ от ________  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0802E5" w:rsidRPr="00643D11" w:rsidRDefault="000802E5" w:rsidP="008A606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0802E5" w:rsidRPr="00C44859" w:rsidRDefault="000802E5" w:rsidP="008A606E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0802E5" w:rsidRDefault="000802E5" w:rsidP="008A606E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0802E5" w:rsidRDefault="000802E5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0802E5" w:rsidRPr="00F1040B" w:rsidRDefault="000802E5" w:rsidP="008A606E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2021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0802E5" w:rsidRPr="00F1040B" w:rsidRDefault="000802E5" w:rsidP="008A606E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4894"/>
        <w:gridCol w:w="1484"/>
      </w:tblGrid>
      <w:tr w:rsidR="000802E5" w:rsidRPr="00F1040B" w:rsidTr="00E05D1A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0802E5" w:rsidRPr="00F1040B" w:rsidTr="00E05D1A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0802E5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1 191 713</w:t>
            </w:r>
          </w:p>
        </w:tc>
      </w:tr>
      <w:tr w:rsidR="000802E5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53254</w:t>
            </w:r>
          </w:p>
        </w:tc>
      </w:tr>
      <w:tr w:rsidR="000802E5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53254</w:t>
            </w:r>
          </w:p>
        </w:tc>
      </w:tr>
      <w:tr w:rsidR="000802E5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52741</w:t>
            </w:r>
          </w:p>
        </w:tc>
      </w:tr>
      <w:tr w:rsidR="000802E5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1  01  02020  01  0000  110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кабины, и других лиц,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</w:p>
        </w:tc>
      </w:tr>
      <w:tr w:rsidR="000802E5" w:rsidRPr="00F1040B" w:rsidTr="00740BD4">
        <w:trPr>
          <w:trHeight w:val="209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E8166C" w:rsidRDefault="000802E5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E8166C" w:rsidRDefault="000802E5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0802E5" w:rsidRPr="00E8166C" w:rsidRDefault="000802E5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618881</w:t>
            </w:r>
          </w:p>
        </w:tc>
      </w:tr>
      <w:tr w:rsidR="000802E5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E8166C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E8166C" w:rsidRDefault="000802E5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618881</w:t>
            </w:r>
          </w:p>
        </w:tc>
      </w:tr>
      <w:tr w:rsidR="000802E5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E8166C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E8166C" w:rsidRDefault="000802E5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618881</w:t>
            </w:r>
          </w:p>
        </w:tc>
      </w:tr>
      <w:tr w:rsidR="000802E5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509546</w:t>
            </w:r>
          </w:p>
        </w:tc>
      </w:tr>
      <w:tr w:rsidR="000802E5" w:rsidRPr="00F1040B" w:rsidTr="00E05D1A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38661</w:t>
            </w:r>
          </w:p>
        </w:tc>
      </w:tr>
      <w:tr w:rsidR="000802E5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38661</w:t>
            </w:r>
          </w:p>
        </w:tc>
      </w:tr>
      <w:tr w:rsidR="000802E5" w:rsidRPr="00F1040B" w:rsidTr="00E05D1A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470885</w:t>
            </w:r>
          </w:p>
        </w:tc>
      </w:tr>
      <w:tr w:rsidR="000802E5" w:rsidRPr="00F1040B" w:rsidTr="00E05D1A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194480</w:t>
            </w:r>
          </w:p>
        </w:tc>
      </w:tr>
      <w:tr w:rsidR="000802E5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194480</w:t>
            </w:r>
          </w:p>
        </w:tc>
      </w:tr>
      <w:tr w:rsidR="000802E5" w:rsidRPr="00F1040B" w:rsidTr="00E05D1A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276405</w:t>
            </w:r>
          </w:p>
        </w:tc>
      </w:tr>
      <w:tr w:rsidR="000802E5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276405</w:t>
            </w:r>
          </w:p>
        </w:tc>
      </w:tr>
      <w:tr w:rsidR="000802E5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000 1 14 00</w:t>
            </w:r>
            <w:r w:rsidRPr="00740BD4">
              <w:rPr>
                <w:rFonts w:ascii="Arial" w:hAnsi="Arial" w:cs="Arial"/>
              </w:rPr>
              <w:t>000 00 0000 000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   10 032,00</w:t>
            </w:r>
          </w:p>
        </w:tc>
      </w:tr>
      <w:tr w:rsidR="000802E5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000 1 14 02000 00 0000 000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   10 032,00</w:t>
            </w:r>
          </w:p>
        </w:tc>
      </w:tr>
      <w:tr w:rsidR="000802E5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000 1 14 02050 10 0000 410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   10 032,00</w:t>
            </w:r>
          </w:p>
        </w:tc>
      </w:tr>
      <w:tr w:rsidR="000802E5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000 1 14 02053 10 0000 410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740BD4" w:rsidRDefault="000802E5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   10 032,00</w:t>
            </w:r>
          </w:p>
        </w:tc>
      </w:tr>
      <w:tr w:rsidR="000802E5" w:rsidRPr="00F1040B" w:rsidTr="00E05D1A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1 301 660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1 301 660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926482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1A5C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699126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699126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227356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227356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2 02  </w:t>
            </w:r>
            <w:r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221705</w:t>
            </w:r>
          </w:p>
        </w:tc>
      </w:tr>
      <w:tr w:rsidR="000802E5" w:rsidRPr="00F1040B" w:rsidTr="00E05D1A">
        <w:trPr>
          <w:trHeight w:val="29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02E5" w:rsidRPr="00F1040B" w:rsidTr="00E05D1A">
        <w:trPr>
          <w:trHeight w:val="24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2 0 2  25467  1</w:t>
            </w:r>
            <w:r w:rsidRPr="00F1040B">
              <w:rPr>
                <w:rFonts w:ascii="Arial" w:hAnsi="Arial" w:cs="Arial"/>
              </w:rPr>
              <w:t>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02E5" w:rsidRPr="00F1040B" w:rsidTr="00E05D1A">
        <w:trPr>
          <w:trHeight w:val="30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</w:t>
            </w:r>
            <w:r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89267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02E5" w:rsidRDefault="000802E5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02E5" w:rsidRPr="00E674E0" w:rsidRDefault="000802E5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0802E5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02E5" w:rsidRPr="00E674E0" w:rsidRDefault="000802E5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Default="000802E5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0802E5" w:rsidRPr="00F1040B" w:rsidTr="00E05D1A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94" w:type="dxa"/>
            <w:vAlign w:val="bottom"/>
          </w:tcPr>
          <w:p w:rsidR="000802E5" w:rsidRPr="00F1040B" w:rsidRDefault="000802E5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02E5" w:rsidRPr="00F1040B" w:rsidRDefault="000802E5" w:rsidP="00764EDE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2 493 373</w:t>
            </w:r>
          </w:p>
        </w:tc>
      </w:tr>
    </w:tbl>
    <w:p w:rsidR="000802E5" w:rsidRDefault="000802E5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0802E5" w:rsidRDefault="000802E5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0802E5" w:rsidRDefault="000802E5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02E5" w:rsidRPr="00EF0CFE" w:rsidRDefault="000802E5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Приложение№7</w:t>
      </w:r>
    </w:p>
    <w:p w:rsidR="000802E5" w:rsidRDefault="000802E5" w:rsidP="00F43471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проекту</w:t>
      </w:r>
      <w:r w:rsidRPr="00643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 №</w:t>
      </w:r>
      <w:r>
        <w:rPr>
          <w:rFonts w:ascii="Arial" w:hAnsi="Arial" w:cs="Arial"/>
          <w:color w:val="000000"/>
        </w:rPr>
        <w:t xml:space="preserve">__________ от _______ 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0802E5" w:rsidRPr="00643D11" w:rsidRDefault="000802E5" w:rsidP="00F43471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0802E5" w:rsidRPr="00C44859" w:rsidRDefault="000802E5" w:rsidP="00F43471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0802E5" w:rsidRDefault="000802E5" w:rsidP="00F43471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0802E5" w:rsidRDefault="000802E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>
        <w:rPr>
          <w:rFonts w:ascii="Arial" w:hAnsi="Arial" w:cs="Arial"/>
          <w:b/>
          <w:sz w:val="32"/>
          <w:szCs w:val="32"/>
          <w:lang w:eastAsia="en-US"/>
        </w:rPr>
        <w:t>асходов местного бюджета на 2021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0802E5" w:rsidRPr="00EF0CFE" w:rsidRDefault="000802E5" w:rsidP="00DE2194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EF0CFE">
        <w:rPr>
          <w:rFonts w:ascii="Arial" w:hAnsi="Arial" w:cs="Arial"/>
          <w:lang w:eastAsia="en-US"/>
        </w:rPr>
        <w:t>(рублей)</w:t>
      </w:r>
    </w:p>
    <w:p w:rsidR="000802E5" w:rsidRPr="00232B9E" w:rsidRDefault="000802E5" w:rsidP="00232B9E">
      <w:pPr>
        <w:rPr>
          <w:rFonts w:ascii="Arial" w:hAnsi="Arial" w:cs="Arial"/>
        </w:rPr>
      </w:pPr>
    </w:p>
    <w:tbl>
      <w:tblPr>
        <w:tblW w:w="10310" w:type="dxa"/>
        <w:tblInd w:w="-714" w:type="dxa"/>
        <w:tblLook w:val="00A0"/>
      </w:tblPr>
      <w:tblGrid>
        <w:gridCol w:w="4545"/>
        <w:gridCol w:w="683"/>
        <w:gridCol w:w="549"/>
        <w:gridCol w:w="2053"/>
        <w:gridCol w:w="973"/>
        <w:gridCol w:w="1507"/>
      </w:tblGrid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2001EB" w:rsidRDefault="000802E5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2001EB" w:rsidRDefault="000802E5" w:rsidP="00E1222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2608095,97</w:t>
            </w:r>
          </w:p>
        </w:tc>
      </w:tr>
      <w:tr w:rsidR="000802E5" w:rsidRPr="00232B9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232B9E" w:rsidRDefault="000802E5" w:rsidP="00E1222E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1 487 762</w:t>
            </w:r>
          </w:p>
        </w:tc>
      </w:tr>
      <w:tr w:rsidR="000802E5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EF0CFE" w:rsidTr="00D06699">
        <w:trPr>
          <w:trHeight w:val="82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684244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404F58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404F58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F4329A" w:rsidTr="00D06699">
        <w:trPr>
          <w:trHeight w:val="24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r w:rsidRPr="00F4329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r w:rsidRPr="00F4329A"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643DCF" w:rsidRDefault="000802E5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643DCF" w:rsidRDefault="000802E5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right"/>
            </w:pPr>
            <w:r w:rsidRPr="00F4329A">
              <w:t>1000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</w:pPr>
            <w:r>
              <w:t>1000</w:t>
            </w:r>
          </w:p>
        </w:tc>
      </w:tr>
      <w:tr w:rsidR="000802E5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</w:pPr>
            <w:r>
              <w:t>1000</w:t>
            </w:r>
          </w:p>
        </w:tc>
      </w:tr>
      <w:tr w:rsidR="000802E5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</w:pPr>
            <w:r>
              <w:t>1000</w:t>
            </w:r>
          </w:p>
        </w:tc>
      </w:tr>
      <w:tr w:rsidR="000802E5" w:rsidRPr="00EF0CFE" w:rsidTr="00726FC6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11C2" w:rsidRDefault="000802E5" w:rsidP="00F43471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</w:pPr>
            <w:r>
              <w:t>1000</w:t>
            </w:r>
          </w:p>
        </w:tc>
      </w:tr>
      <w:tr w:rsidR="000802E5" w:rsidRPr="00F4329A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432792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EF0CFE" w:rsidTr="00D06699">
        <w:trPr>
          <w:trHeight w:val="2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EF0CFE" w:rsidTr="00D06699">
        <w:trPr>
          <w:trHeight w:val="3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84DF3" w:rsidRDefault="000802E5" w:rsidP="00F43471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84DF3" w:rsidRDefault="000802E5" w:rsidP="00F43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0802E5" w:rsidRPr="00EF0CFE" w:rsidTr="00D06699">
        <w:trPr>
          <w:trHeight w:val="78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84DF3" w:rsidRDefault="000802E5" w:rsidP="00F43471">
            <w:pPr>
              <w:jc w:val="right"/>
              <w:rPr>
                <w:rFonts w:ascii="Arial" w:hAnsi="Arial" w:cs="Arial"/>
              </w:rPr>
            </w:pPr>
          </w:p>
        </w:tc>
      </w:tr>
      <w:tr w:rsidR="000802E5" w:rsidRPr="00EF0CFE" w:rsidTr="00D06699">
        <w:trPr>
          <w:trHeight w:val="88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84DF3" w:rsidRDefault="000802E5" w:rsidP="00F43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0802E5" w:rsidTr="00D06699">
        <w:trPr>
          <w:trHeight w:val="32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0802E5" w:rsidTr="00D06699">
        <w:trPr>
          <w:trHeight w:val="32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Tr="00D06699">
        <w:trPr>
          <w:trHeight w:val="4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EF0CFE" w:rsidTr="00D06699">
        <w:trPr>
          <w:trHeight w:val="68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EF0CFE" w:rsidTr="00D06699">
        <w:trPr>
          <w:trHeight w:val="7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434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Pr="00F4329A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0802E5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й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от чрезвычайных ситуаций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природного и техногенного характера,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пожарн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ая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безопасност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83715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83715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83715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83715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83715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83715" w:rsidRDefault="000802E5" w:rsidP="00F4347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83715" w:rsidRDefault="000802E5" w:rsidP="00A16E1C">
            <w:pPr>
              <w:rPr>
                <w:rFonts w:ascii="Arial" w:hAnsi="Arial" w:cs="Arial"/>
                <w:sz w:val="22"/>
                <w:szCs w:val="22"/>
              </w:rPr>
            </w:pPr>
            <w:r w:rsidRPr="00F83715">
              <w:rPr>
                <w:rFonts w:ascii="Arial" w:hAnsi="Arial" w:cs="Arial"/>
                <w:sz w:val="22"/>
                <w:szCs w:val="22"/>
              </w:rPr>
              <w:t>Муниципальная программа "Профилактика правонарушений" "Щеголянский сельсовет Беловского района Ку</w:t>
            </w:r>
            <w:r>
              <w:rPr>
                <w:rFonts w:ascii="Arial" w:hAnsi="Arial" w:cs="Arial"/>
                <w:sz w:val="22"/>
                <w:szCs w:val="22"/>
              </w:rPr>
              <w:t>рской области" на 2020-2024 г</w:t>
            </w:r>
            <w:r w:rsidRPr="00F8371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83715" w:rsidRDefault="000802E5" w:rsidP="00F43471">
            <w:pPr>
              <w:rPr>
                <w:rFonts w:ascii="Arial" w:hAnsi="Arial" w:cs="Arial"/>
                <w:sz w:val="20"/>
                <w:szCs w:val="20"/>
              </w:rPr>
            </w:pPr>
            <w:r w:rsidRPr="00F83715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"Профилактика правонарушений" "Щеголянский сельсовет Беловского района Курской области"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0802E5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43471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 xml:space="preserve">12 1 01 </w:t>
            </w:r>
            <w:r>
              <w:rPr>
                <w:rFonts w:ascii="Arial" w:hAnsi="Arial" w:cs="Arial"/>
              </w:rPr>
              <w:t>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D06699">
        <w:trPr>
          <w:trHeight w:val="44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D06699">
        <w:trPr>
          <w:trHeight w:val="20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B06E0" w:rsidRDefault="000802E5" w:rsidP="00F83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64706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BA5452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B06E0" w:rsidRDefault="000802E5" w:rsidP="00F83715">
            <w:pPr>
              <w:tabs>
                <w:tab w:val="left" w:pos="6780"/>
              </w:tabs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EF0CFE" w:rsidTr="001B06E0">
        <w:trPr>
          <w:trHeight w:val="2723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EF0CFE" w:rsidTr="00D06699">
        <w:trPr>
          <w:trHeight w:val="90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0802E5" w:rsidRPr="00EF0CFE" w:rsidTr="008A606E">
        <w:trPr>
          <w:trHeight w:val="68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B06E0" w:rsidRDefault="000802E5" w:rsidP="00F83715">
            <w:pPr>
              <w:spacing w:after="225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A41B6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A41B6" w:rsidRDefault="000802E5" w:rsidP="00F83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0802E5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1B06E0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D06699">
        <w:trPr>
          <w:trHeight w:val="85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D06699">
        <w:trPr>
          <w:trHeight w:val="31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297155,97</w:t>
            </w:r>
          </w:p>
        </w:tc>
      </w:tr>
      <w:tr w:rsidR="000802E5" w:rsidRPr="00EF0CFE" w:rsidTr="00D06699">
        <w:trPr>
          <w:trHeight w:val="27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297155,97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 на 2019-2024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297155,97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 на 2019-2024годы»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297155,97</w:t>
            </w:r>
          </w:p>
        </w:tc>
      </w:tr>
      <w:tr w:rsidR="000802E5" w:rsidRPr="00EF0CFE" w:rsidTr="00D06699">
        <w:trPr>
          <w:trHeight w:val="28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277155,97</w:t>
            </w:r>
          </w:p>
        </w:tc>
      </w:tr>
      <w:tr w:rsidR="000802E5" w:rsidRPr="00EF0CFE" w:rsidTr="00D06699">
        <w:trPr>
          <w:trHeight w:val="3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277155,97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277155,97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0802E5" w:rsidRPr="00EF0CFE" w:rsidTr="00D06699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0802E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0802E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0802E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E3D03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E3D03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E3D03" w:rsidRDefault="000802E5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E3D03" w:rsidRDefault="000802E5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0802E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Щеголянский сельсовет Беловского  района Курской области на 2019-2024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0802E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программа "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Щеголянский сельсовет Беловского  района Курской области на 2019-2024 годы "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0802E5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0802E5" w:rsidRPr="00EF0CFE" w:rsidTr="001B06E0">
        <w:trPr>
          <w:trHeight w:val="136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0E07C3" w:rsidRDefault="000802E5" w:rsidP="00F8371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A0606" w:rsidRDefault="000802E5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224760</w:t>
            </w:r>
          </w:p>
        </w:tc>
      </w:tr>
      <w:tr w:rsidR="000802E5" w:rsidRPr="00EF0CFE" w:rsidTr="00D06699">
        <w:trPr>
          <w:trHeight w:val="43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224760</w:t>
            </w:r>
          </w:p>
        </w:tc>
      </w:tr>
      <w:tr w:rsidR="000802E5" w:rsidRPr="00EF0CFE" w:rsidTr="00D06699">
        <w:trPr>
          <w:trHeight w:val="65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194740</w:t>
            </w:r>
          </w:p>
        </w:tc>
      </w:tr>
      <w:tr w:rsidR="000802E5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194740</w:t>
            </w:r>
          </w:p>
        </w:tc>
      </w:tr>
      <w:tr w:rsidR="000802E5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0802E5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 w:rsidRPr="008A606E">
              <w:rPr>
                <w:rFonts w:ascii="Arial" w:hAnsi="Arial" w:cs="Arial"/>
                <w:sz w:val="22"/>
                <w:szCs w:val="22"/>
              </w:rPr>
              <w:t xml:space="preserve"> 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0802E5" w:rsidRPr="00EF0CFE" w:rsidTr="00D06699">
        <w:trPr>
          <w:trHeight w:val="25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802E5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spacing w:line="70" w:lineRule="atLeast"/>
              <w:jc w:val="right"/>
            </w:pPr>
            <w:r>
              <w:t>1000</w:t>
            </w:r>
          </w:p>
        </w:tc>
      </w:tr>
      <w:tr w:rsidR="000802E5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802E5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EF0CFE" w:rsidTr="00D06699">
        <w:trPr>
          <w:trHeight w:val="6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E5" w:rsidRPr="001B06E0" w:rsidRDefault="000802E5" w:rsidP="00F837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0802E5" w:rsidRDefault="000802E5" w:rsidP="00232B9E">
      <w:pPr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232B9E">
      <w:pPr>
        <w:tabs>
          <w:tab w:val="left" w:pos="3855"/>
        </w:tabs>
        <w:rPr>
          <w:rFonts w:ascii="Arial" w:hAnsi="Arial" w:cs="Arial"/>
        </w:rPr>
      </w:pPr>
    </w:p>
    <w:p w:rsidR="000802E5" w:rsidRDefault="000802E5" w:rsidP="00B866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3C495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</w:t>
      </w:r>
      <w:r w:rsidRPr="003C4959">
        <w:rPr>
          <w:rFonts w:ascii="Arial" w:hAnsi="Arial" w:cs="Arial"/>
        </w:rPr>
        <w:t>Прило</w:t>
      </w:r>
      <w:r>
        <w:rPr>
          <w:rFonts w:ascii="Arial" w:hAnsi="Arial" w:cs="Arial"/>
        </w:rPr>
        <w:t>жение№9</w:t>
      </w:r>
    </w:p>
    <w:p w:rsidR="000802E5" w:rsidRDefault="000802E5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проекту</w:t>
      </w:r>
      <w:r w:rsidRPr="00643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 №</w:t>
      </w:r>
      <w:r w:rsidRPr="008B19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_____ от________  года  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0802E5" w:rsidRPr="00643D11" w:rsidRDefault="000802E5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0802E5" w:rsidRPr="00C44859" w:rsidRDefault="000802E5" w:rsidP="00B86677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0802E5" w:rsidRPr="003C4959" w:rsidRDefault="000802E5" w:rsidP="00B86677">
      <w:pPr>
        <w:tabs>
          <w:tab w:val="left" w:pos="5715"/>
          <w:tab w:val="right" w:pos="9689"/>
        </w:tabs>
        <w:jc w:val="right"/>
        <w:rPr>
          <w:rFonts w:ascii="Arial" w:hAnsi="Arial" w:cs="Arial"/>
          <w:b/>
          <w:lang w:eastAsia="en-US"/>
        </w:rPr>
      </w:pPr>
    </w:p>
    <w:p w:rsidR="000802E5" w:rsidRPr="003C4959" w:rsidRDefault="000802E5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836554">
        <w:rPr>
          <w:rFonts w:ascii="Arial" w:hAnsi="Arial" w:cs="Arial"/>
          <w:sz w:val="32"/>
          <w:szCs w:val="32"/>
        </w:rPr>
        <w:t xml:space="preserve"> 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>на 202</w:t>
      </w:r>
      <w:r>
        <w:rPr>
          <w:rFonts w:ascii="Arial" w:hAnsi="Arial" w:cs="Arial"/>
          <w:b/>
          <w:sz w:val="32"/>
          <w:szCs w:val="32"/>
          <w:lang w:eastAsia="en-US"/>
        </w:rPr>
        <w:t>1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0802E5" w:rsidRPr="003C4959" w:rsidRDefault="000802E5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ayout w:type="fixed"/>
        <w:tblLook w:val="00A0"/>
      </w:tblPr>
      <w:tblGrid>
        <w:gridCol w:w="4678"/>
        <w:gridCol w:w="623"/>
        <w:gridCol w:w="709"/>
        <w:gridCol w:w="566"/>
        <w:gridCol w:w="1799"/>
        <w:gridCol w:w="698"/>
        <w:gridCol w:w="1417"/>
      </w:tblGrid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802E5" w:rsidRPr="003C4959" w:rsidRDefault="000802E5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3C4959" w:rsidRDefault="000802E5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3C4959" w:rsidRDefault="000802E5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3C4959" w:rsidRDefault="000802E5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2001EB" w:rsidRDefault="000802E5" w:rsidP="00E1222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2608095,97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32B9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232B9E" w:rsidRDefault="000802E5" w:rsidP="00E1222E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1 487 762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711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684244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3C4959" w:rsidTr="00F83715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404F58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3C4959" w:rsidTr="00F83715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404F5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404F5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3C4959" w:rsidTr="00F83715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3C4959" w:rsidTr="00F83715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643DCF" w:rsidRDefault="000802E5" w:rsidP="00E1222E">
            <w:pPr>
              <w:rPr>
                <w:b/>
              </w:rPr>
            </w:pPr>
            <w:r w:rsidRPr="00643DCF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r w:rsidRPr="00C22948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r w:rsidRPr="00C22948"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r w:rsidRPr="00C22948"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r w:rsidRPr="00C22948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</w:pPr>
            <w:r w:rsidRPr="00F4329A">
              <w:t>1000</w:t>
            </w:r>
          </w:p>
        </w:tc>
      </w:tr>
      <w:tr w:rsidR="000802E5" w:rsidRPr="003C4959" w:rsidTr="00F83715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</w:pPr>
            <w:r>
              <w:t>1000</w:t>
            </w:r>
          </w:p>
        </w:tc>
      </w:tr>
      <w:tr w:rsidR="000802E5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</w:pPr>
            <w:r>
              <w:t>1000</w:t>
            </w:r>
          </w:p>
        </w:tc>
      </w:tr>
      <w:tr w:rsidR="000802E5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</w:pPr>
            <w:r>
              <w:t>1000</w:t>
            </w:r>
          </w:p>
        </w:tc>
      </w:tr>
      <w:tr w:rsidR="000802E5" w:rsidRPr="003C4959" w:rsidTr="00F83715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BA1DDF" w:rsidRDefault="000802E5" w:rsidP="00E1222E">
            <w:pPr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05531D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11C2" w:rsidRDefault="000802E5" w:rsidP="00E1222E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</w:pPr>
            <w:r>
              <w:t>1000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432792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0802E5" w:rsidRPr="003C4959" w:rsidTr="00F83715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3C4959" w:rsidTr="00F83715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52446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3C4959" w:rsidTr="00F83715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3C4959" w:rsidTr="00F83715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3C4959" w:rsidTr="00F83715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84DF3" w:rsidRDefault="000802E5" w:rsidP="00E1222E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0802E5" w:rsidRPr="00C22948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84DF3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84DF3" w:rsidRDefault="000802E5" w:rsidP="00E1222E">
            <w:pPr>
              <w:jc w:val="right"/>
              <w:rPr>
                <w:rFonts w:ascii="Arial" w:hAnsi="Arial" w:cs="Arial"/>
              </w:rPr>
            </w:pPr>
          </w:p>
        </w:tc>
      </w:tr>
      <w:tr w:rsidR="000802E5" w:rsidRPr="003C4959" w:rsidTr="00F83715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84DF3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5F5FAE" w:rsidRDefault="000802E5" w:rsidP="00E122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0802E5" w:rsidRPr="003C4959" w:rsidTr="00F83715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3C4959" w:rsidTr="00F83715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3C4959" w:rsidTr="00F83715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3C4959" w:rsidTr="00F83715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3C4959" w:rsidTr="00E05D1A">
        <w:trPr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Pr="00F4329A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0802E5" w:rsidRPr="003C4959" w:rsidTr="00F83715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91DFD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91DF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3C4959" w:rsidTr="00F8371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сельсовет" Бе</w:t>
            </w:r>
            <w:r>
              <w:rPr>
                <w:rFonts w:ascii="Arial" w:hAnsi="Arial" w:cs="Arial"/>
                <w:lang w:eastAsia="en-US"/>
              </w:rPr>
              <w:t xml:space="preserve">ловского района Курской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093C66" w:rsidRDefault="000802E5" w:rsidP="00E122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3C4959" w:rsidTr="00F83715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0802E5" w:rsidRPr="003C4959" w:rsidTr="00F8371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0802E5" w:rsidRPr="003C4959" w:rsidTr="00F83715">
        <w:trPr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2D1F39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0802E5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0802E5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области" на 20</w:t>
            </w:r>
            <w:r>
              <w:rPr>
                <w:rFonts w:ascii="Arial" w:hAnsi="Arial" w:cs="Arial"/>
              </w:rPr>
              <w:t>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9F1852" w:rsidRDefault="000802E5" w:rsidP="00E1222E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9F1852" w:rsidRDefault="000802E5" w:rsidP="00E122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 С 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E3D03" w:rsidRDefault="000802E5" w:rsidP="00E1222E">
            <w:pPr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center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64706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BA5452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Default="000802E5" w:rsidP="00E1222E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3C4959" w:rsidTr="00F83715">
        <w:trPr>
          <w:trHeight w:val="8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BA7314" w:rsidRDefault="000802E5" w:rsidP="00E1222E">
            <w:pPr>
              <w:rPr>
                <w:rFonts w:ascii="Arial" w:hAnsi="Arial" w:cs="Arial"/>
                <w:sz w:val="22"/>
                <w:szCs w:val="22"/>
              </w:rPr>
            </w:pPr>
            <w:r w:rsidRPr="00BA7314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3C4959" w:rsidTr="00F83715"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C0A70" w:rsidRDefault="000802E5" w:rsidP="00E1222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3C4959" w:rsidTr="00F83715">
        <w:trPr>
          <w:trHeight w:val="7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C0A70" w:rsidRDefault="000802E5" w:rsidP="00E1222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0802E5" w:rsidRPr="003C4959" w:rsidTr="00F83715">
        <w:trPr>
          <w:trHeight w:val="7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Default="000802E5" w:rsidP="00E1222E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0802E5" w:rsidRPr="003C4959" w:rsidTr="00F83715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C0A70" w:rsidRDefault="000802E5" w:rsidP="00E1222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A41B6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A41B6" w:rsidRDefault="000802E5" w:rsidP="00E1222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0802E5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983555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3C4959" w:rsidTr="00F83715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3C4959" w:rsidTr="00F83715">
        <w:trPr>
          <w:trHeight w:val="7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3C4959" w:rsidTr="00F83715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E1222E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3C4959" w:rsidTr="00F83715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297155,97</w:t>
            </w:r>
          </w:p>
        </w:tc>
      </w:tr>
      <w:tr w:rsidR="000802E5" w:rsidRPr="003C4959" w:rsidTr="00F83715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297155,97</w:t>
            </w:r>
          </w:p>
        </w:tc>
      </w:tr>
      <w:tr w:rsidR="000802E5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 xml:space="preserve">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 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297155,97</w:t>
            </w:r>
          </w:p>
        </w:tc>
      </w:tr>
      <w:tr w:rsidR="000802E5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297155,97</w:t>
            </w:r>
          </w:p>
        </w:tc>
      </w:tr>
      <w:tr w:rsidR="000802E5" w:rsidRPr="003C4959" w:rsidTr="00F83715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277155,97</w:t>
            </w:r>
          </w:p>
        </w:tc>
      </w:tr>
      <w:tr w:rsidR="000802E5" w:rsidRPr="003C4959" w:rsidTr="00F8371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277155,97</w:t>
            </w:r>
          </w:p>
        </w:tc>
      </w:tr>
      <w:tr w:rsidR="000802E5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277155,97</w:t>
            </w:r>
          </w:p>
        </w:tc>
      </w:tr>
      <w:tr w:rsidR="000802E5" w:rsidRPr="003C4959" w:rsidTr="00F83715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E1222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0802E5" w:rsidRPr="003C4959" w:rsidTr="00F83715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E1222E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0802E5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E1222E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0802E5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E1222E">
            <w:pPr>
              <w:rPr>
                <w:b/>
              </w:rPr>
            </w:pPr>
            <w:r w:rsidRPr="001E3D03">
              <w:rPr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C22948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F4329A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0802E5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3D03" w:rsidRDefault="000802E5" w:rsidP="00E1222E">
            <w:r w:rsidRPr="001E3D03"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E3D03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E3D03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E3D03" w:rsidRDefault="000802E5" w:rsidP="00E122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1E3D03" w:rsidRDefault="000802E5" w:rsidP="00E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E1222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0802E5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0802E5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0802E5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4513" w:rsidRDefault="000802E5" w:rsidP="00E1222E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4513" w:rsidRDefault="000802E5" w:rsidP="00E1222E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0802E5" w:rsidRPr="003C4959" w:rsidTr="00F83715">
        <w:trPr>
          <w:trHeight w:val="1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E1222E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0E07C3" w:rsidRDefault="000802E5" w:rsidP="00E122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E122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A0606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224760</w:t>
            </w:r>
          </w:p>
        </w:tc>
      </w:tr>
      <w:tr w:rsidR="000802E5" w:rsidRPr="003C4959" w:rsidTr="00F83715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E1222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E1222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D83F4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224760</w:t>
            </w:r>
          </w:p>
        </w:tc>
      </w:tr>
      <w:tr w:rsidR="000802E5" w:rsidRPr="003C4959" w:rsidTr="00F83715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194740</w:t>
            </w:r>
          </w:p>
        </w:tc>
      </w:tr>
      <w:tr w:rsidR="000802E5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194740</w:t>
            </w:r>
          </w:p>
        </w:tc>
      </w:tr>
      <w:tr w:rsidR="000802E5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E122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E1222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0802E5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E122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E1222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E1222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E1222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01 101L44670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E1222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0802E5" w:rsidRPr="003C4959" w:rsidTr="00F83715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E1222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4329A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3C4959" w:rsidTr="00F83715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C22948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B24304" w:rsidRDefault="000802E5" w:rsidP="00E122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B24304" w:rsidRDefault="000802E5" w:rsidP="00E122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B24304" w:rsidRDefault="000802E5" w:rsidP="00E1222E">
            <w:pPr>
              <w:spacing w:line="70" w:lineRule="atLeast"/>
              <w:rPr>
                <w:sz w:val="22"/>
                <w:szCs w:val="22"/>
              </w:rPr>
            </w:pPr>
            <w:r w:rsidRPr="00B24304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spacing w:line="70" w:lineRule="atLeas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spacing w:line="70" w:lineRule="atLeast"/>
              <w:jc w:val="right"/>
            </w:pPr>
            <w:r>
              <w:t>1000</w:t>
            </w:r>
          </w:p>
        </w:tc>
      </w:tr>
      <w:tr w:rsidR="000802E5" w:rsidRPr="003C4959" w:rsidTr="00F83715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B24304" w:rsidRDefault="000802E5" w:rsidP="00E122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E5" w:rsidRPr="00B24304" w:rsidRDefault="000802E5" w:rsidP="00E1222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C4959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E1222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0802E5" w:rsidRPr="003C4959" w:rsidRDefault="000802E5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Приложение№11</w:t>
      </w:r>
    </w:p>
    <w:p w:rsidR="000802E5" w:rsidRDefault="000802E5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 решению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 №</w:t>
      </w:r>
      <w:r w:rsidRPr="008B19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______ от _______  года  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0802E5" w:rsidRPr="00643D11" w:rsidRDefault="000802E5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0802E5" w:rsidRPr="00C44859" w:rsidRDefault="000802E5" w:rsidP="00B86677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0802E5" w:rsidRPr="00B86677" w:rsidRDefault="000802E5" w:rsidP="00623CCB">
      <w:pPr>
        <w:pStyle w:val="BodyText"/>
        <w:spacing w:line="240" w:lineRule="auto"/>
        <w:rPr>
          <w:rFonts w:ascii="Arial" w:hAnsi="Arial" w:cs="Arial"/>
          <w:sz w:val="32"/>
          <w:szCs w:val="32"/>
          <w:lang/>
        </w:rPr>
      </w:pPr>
    </w:p>
    <w:p w:rsidR="000802E5" w:rsidRPr="00E8166C" w:rsidRDefault="000802E5" w:rsidP="00623CCB">
      <w:pPr>
        <w:pStyle w:val="BodyText"/>
        <w:spacing w:line="240" w:lineRule="auto"/>
        <w:rPr>
          <w:rFonts w:ascii="Arial" w:hAnsi="Arial" w:cs="Arial"/>
          <w:sz w:val="32"/>
          <w:szCs w:val="32"/>
          <w:lang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</w:t>
      </w:r>
      <w:r w:rsidRPr="00E8166C">
        <w:rPr>
          <w:rFonts w:ascii="Arial" w:hAnsi="Arial" w:cs="Arial"/>
          <w:sz w:val="32"/>
          <w:szCs w:val="32"/>
          <w:lang/>
        </w:rPr>
        <w:t xml:space="preserve">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0802E5" w:rsidRPr="00E8166C" w:rsidRDefault="000802E5" w:rsidP="00623CCB">
      <w:pPr>
        <w:pStyle w:val="BodyText"/>
        <w:spacing w:line="240" w:lineRule="auto"/>
        <w:rPr>
          <w:rFonts w:ascii="Arial" w:hAnsi="Arial" w:cs="Arial"/>
          <w:sz w:val="32"/>
          <w:szCs w:val="32"/>
          <w:lang/>
        </w:rPr>
      </w:pPr>
      <w:r w:rsidRPr="00E8166C">
        <w:rPr>
          <w:rFonts w:ascii="Arial" w:hAnsi="Arial" w:cs="Arial"/>
          <w:sz w:val="32"/>
          <w:szCs w:val="32"/>
          <w:lang/>
        </w:rPr>
        <w:t xml:space="preserve">направлениям деятельности), группам видов </w:t>
      </w:r>
    </w:p>
    <w:p w:rsidR="000802E5" w:rsidRPr="00E8166C" w:rsidRDefault="000802E5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  <w:lang/>
        </w:rPr>
        <w:t xml:space="preserve">расходов </w:t>
      </w:r>
      <w:r w:rsidRPr="00E8166C">
        <w:rPr>
          <w:rFonts w:ascii="Arial" w:hAnsi="Arial" w:cs="Arial"/>
          <w:sz w:val="32"/>
          <w:szCs w:val="32"/>
        </w:rPr>
        <w:t>на 20</w:t>
      </w:r>
      <w:r>
        <w:rPr>
          <w:rFonts w:ascii="Arial" w:hAnsi="Arial" w:cs="Arial"/>
          <w:sz w:val="32"/>
          <w:szCs w:val="32"/>
          <w:lang/>
        </w:rPr>
        <w:t>21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0802E5" w:rsidRDefault="000802E5" w:rsidP="00623CCB">
      <w:pPr>
        <w:jc w:val="right"/>
        <w:rPr>
          <w:rFonts w:ascii="Arial" w:hAnsi="Arial" w:cs="Arial"/>
          <w:b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172" w:type="dxa"/>
        <w:tblInd w:w="-714" w:type="dxa"/>
        <w:tblLook w:val="00A0"/>
      </w:tblPr>
      <w:tblGrid>
        <w:gridCol w:w="5368"/>
        <w:gridCol w:w="1827"/>
        <w:gridCol w:w="851"/>
        <w:gridCol w:w="2126"/>
      </w:tblGrid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2E5" w:rsidRPr="00EF0CFE" w:rsidRDefault="000802E5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2E5" w:rsidRPr="00EF0CFE" w:rsidRDefault="000802E5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2001EB" w:rsidRDefault="000802E5" w:rsidP="00F97E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2001EB" w:rsidRDefault="000802E5" w:rsidP="005F34BB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2608095,97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3D03" w:rsidRDefault="000802E5" w:rsidP="003A3FF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B879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4513" w:rsidRDefault="000802E5" w:rsidP="003A3FF2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E4513" w:rsidRDefault="000802E5" w:rsidP="003A3FF2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3A3FF2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0E07C3" w:rsidRDefault="000802E5" w:rsidP="003A3FF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1E4513" w:rsidRDefault="000802E5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FA0606" w:rsidRDefault="000802E5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224760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3A3FF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3A3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3A3FF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3B2D52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224760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B2D5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194740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B2D5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194740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3A76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A765E" w:rsidRDefault="000802E5" w:rsidP="003A76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297155,97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277155,97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277155.97</w:t>
            </w:r>
          </w:p>
        </w:tc>
      </w:tr>
      <w:tr w:rsidR="000802E5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277155.97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5F34BB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5F34BB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D147FF" w:rsidRDefault="000802E5" w:rsidP="005F34BB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5F34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D147FF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3C4978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Default="000802E5" w:rsidP="005F34BB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EF0CFE" w:rsidTr="006B43D5">
        <w:trPr>
          <w:trHeight w:val="3007"/>
        </w:trPr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C0A70" w:rsidRDefault="000802E5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</w:t>
            </w:r>
            <w:r>
              <w:rPr>
                <w:rFonts w:ascii="Arial" w:hAnsi="Arial" w:cs="Arial"/>
              </w:rPr>
              <w:t>м</w:t>
            </w:r>
            <w:r w:rsidRPr="001C0A70">
              <w:rPr>
                <w:rFonts w:ascii="Arial" w:hAnsi="Arial" w:cs="Arial"/>
              </w:rPr>
              <w:t>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C0A70" w:rsidRDefault="000802E5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C0A70" w:rsidRDefault="000802E5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0802E5" w:rsidRPr="00EF0CFE" w:rsidTr="00FD36D9">
        <w:trPr>
          <w:trHeight w:val="801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Default="000802E5" w:rsidP="005F34BB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E5" w:rsidRPr="001C0A70" w:rsidRDefault="000802E5" w:rsidP="005F34BB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A41B6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A41B6" w:rsidRDefault="000802E5" w:rsidP="005F34B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836554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B24304" w:rsidRDefault="000802E5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B24304" w:rsidRDefault="000802E5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B24304" w:rsidRDefault="000802E5" w:rsidP="005F34BB">
            <w:pPr>
              <w:spacing w:line="70" w:lineRule="atLeast"/>
              <w:rPr>
                <w:sz w:val="22"/>
                <w:szCs w:val="22"/>
              </w:rPr>
            </w:pPr>
            <w:r w:rsidRPr="00B24304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spacing w:line="70" w:lineRule="atLeast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spacing w:line="70" w:lineRule="atLeast"/>
              <w:jc w:val="right"/>
            </w:pPr>
            <w: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B24304" w:rsidRDefault="000802E5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2E5" w:rsidRPr="00B24304" w:rsidRDefault="000802E5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EA2486">
        <w:trPr>
          <w:trHeight w:val="170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404F5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404F58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404F58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404F58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946472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9F1852" w:rsidRDefault="000802E5" w:rsidP="005F34BB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9F1852" w:rsidRDefault="000802E5" w:rsidP="005F3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F1852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5F3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5F34BB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5F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2D0351" w:rsidRDefault="000802E5" w:rsidP="005F34BB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BA7314" w:rsidRDefault="000802E5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BA7314" w:rsidRDefault="000802E5" w:rsidP="005F34B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2D1F39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0802E5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0802E5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983555" w:rsidRDefault="000802E5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5" w:rsidRPr="0098355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0802E5" w:rsidRPr="00EF0CFE" w:rsidTr="00C07561">
        <w:trPr>
          <w:trHeight w:val="8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369726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D83F4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D83F4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671244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EF0CFE" w:rsidTr="00F97E2E">
        <w:trPr>
          <w:trHeight w:val="28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152446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8B195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8B1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EF0CFE" w:rsidTr="00F97E2E">
        <w:trPr>
          <w:trHeight w:val="3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8B195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0802E5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384DF3" w:rsidRDefault="000802E5" w:rsidP="005F34B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0802E5" w:rsidRPr="00EF0CFE" w:rsidTr="00F97E2E">
        <w:trPr>
          <w:trHeight w:val="63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84DF3" w:rsidRDefault="000802E5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0802E5" w:rsidRPr="00EF0CFE" w:rsidTr="00EA2486">
        <w:trPr>
          <w:trHeight w:val="611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84DF3" w:rsidRDefault="000802E5" w:rsidP="005F34BB">
            <w:pPr>
              <w:jc w:val="right"/>
              <w:rPr>
                <w:rFonts w:ascii="Arial" w:hAnsi="Arial" w:cs="Arial"/>
              </w:rPr>
            </w:pPr>
          </w:p>
        </w:tc>
      </w:tr>
      <w:tr w:rsidR="000802E5" w:rsidRPr="00EF0CFE" w:rsidTr="00F97E2E">
        <w:trPr>
          <w:trHeight w:val="88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84DF3" w:rsidRDefault="000802E5" w:rsidP="005F34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0802E5" w:rsidTr="00F97E2E">
        <w:trPr>
          <w:trHeight w:val="32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0802E5" w:rsidTr="00F97E2E">
        <w:trPr>
          <w:trHeight w:val="54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Tr="00F97E2E">
        <w:trPr>
          <w:trHeight w:val="4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EF0CFE" w:rsidTr="00F97E2E">
        <w:trPr>
          <w:trHeight w:val="683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EF0CFE" w:rsidTr="001B06E0">
        <w:trPr>
          <w:trHeight w:val="173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802E5" w:rsidRPr="00EF0CFE" w:rsidRDefault="000802E5" w:rsidP="005F34BB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C2294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C2294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C2294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C2294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C2294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802E5" w:rsidRPr="00C22948" w:rsidRDefault="000802E5" w:rsidP="005F34BB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0802E5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</w:pPr>
            <w:r>
              <w:t>1000</w:t>
            </w:r>
          </w:p>
        </w:tc>
      </w:tr>
      <w:tr w:rsidR="000802E5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</w:pPr>
            <w:r>
              <w:t>1000</w:t>
            </w:r>
          </w:p>
        </w:tc>
      </w:tr>
      <w:tr w:rsidR="000802E5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Pr="00BA1DDF" w:rsidRDefault="000802E5" w:rsidP="005F34BB">
            <w:pPr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Default="000802E5" w:rsidP="005F34BB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E5" w:rsidRPr="003C11C2" w:rsidRDefault="000802E5" w:rsidP="005F34BB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E5" w:rsidRDefault="000802E5" w:rsidP="005F34BB">
            <w:pPr>
              <w:jc w:val="right"/>
            </w:pPr>
            <w:r>
              <w:t>1000</w:t>
            </w:r>
          </w:p>
        </w:tc>
      </w:tr>
    </w:tbl>
    <w:p w:rsidR="000802E5" w:rsidRDefault="000802E5" w:rsidP="00F97E2E">
      <w:pPr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0802E5" w:rsidRDefault="000802E5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0802E5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E5" w:rsidRDefault="000802E5" w:rsidP="00D92D28">
      <w:r>
        <w:separator/>
      </w:r>
    </w:p>
  </w:endnote>
  <w:endnote w:type="continuationSeparator" w:id="0">
    <w:p w:rsidR="000802E5" w:rsidRDefault="000802E5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E5" w:rsidRDefault="000802E5" w:rsidP="00D92D28">
      <w:r>
        <w:separator/>
      </w:r>
    </w:p>
  </w:footnote>
  <w:footnote w:type="continuationSeparator" w:id="0">
    <w:p w:rsidR="000802E5" w:rsidRDefault="000802E5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4"/>
    <w:rsid w:val="000021F9"/>
    <w:rsid w:val="00005C35"/>
    <w:rsid w:val="00006A21"/>
    <w:rsid w:val="00006BBB"/>
    <w:rsid w:val="00007151"/>
    <w:rsid w:val="0001095B"/>
    <w:rsid w:val="000109A3"/>
    <w:rsid w:val="00014C0C"/>
    <w:rsid w:val="000152A3"/>
    <w:rsid w:val="00021AB7"/>
    <w:rsid w:val="000237E1"/>
    <w:rsid w:val="000268FA"/>
    <w:rsid w:val="00027F99"/>
    <w:rsid w:val="00031688"/>
    <w:rsid w:val="000316F4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531D"/>
    <w:rsid w:val="00056C29"/>
    <w:rsid w:val="00060420"/>
    <w:rsid w:val="00061986"/>
    <w:rsid w:val="00062F22"/>
    <w:rsid w:val="000672E1"/>
    <w:rsid w:val="00071198"/>
    <w:rsid w:val="000802E5"/>
    <w:rsid w:val="00084D11"/>
    <w:rsid w:val="00085134"/>
    <w:rsid w:val="00085973"/>
    <w:rsid w:val="00086901"/>
    <w:rsid w:val="00086A2E"/>
    <w:rsid w:val="000929CD"/>
    <w:rsid w:val="000934F2"/>
    <w:rsid w:val="00093C66"/>
    <w:rsid w:val="00093FD2"/>
    <w:rsid w:val="000948DC"/>
    <w:rsid w:val="000B106B"/>
    <w:rsid w:val="000B34CF"/>
    <w:rsid w:val="000B4A2E"/>
    <w:rsid w:val="000B7803"/>
    <w:rsid w:val="000D2517"/>
    <w:rsid w:val="000D6210"/>
    <w:rsid w:val="000E07C3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7261"/>
    <w:rsid w:val="00122AB2"/>
    <w:rsid w:val="00124920"/>
    <w:rsid w:val="00126569"/>
    <w:rsid w:val="00126C7C"/>
    <w:rsid w:val="00141974"/>
    <w:rsid w:val="001433D9"/>
    <w:rsid w:val="00152446"/>
    <w:rsid w:val="00152EA9"/>
    <w:rsid w:val="00157F26"/>
    <w:rsid w:val="00165E95"/>
    <w:rsid w:val="00166B85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1EC1"/>
    <w:rsid w:val="001B5070"/>
    <w:rsid w:val="001C0A70"/>
    <w:rsid w:val="001C58CC"/>
    <w:rsid w:val="001C670D"/>
    <w:rsid w:val="001D17D1"/>
    <w:rsid w:val="001D3C44"/>
    <w:rsid w:val="001D41D4"/>
    <w:rsid w:val="001D5A3B"/>
    <w:rsid w:val="001D7F9D"/>
    <w:rsid w:val="001E14F3"/>
    <w:rsid w:val="001E15E0"/>
    <w:rsid w:val="001E20D0"/>
    <w:rsid w:val="001E3D03"/>
    <w:rsid w:val="001E4513"/>
    <w:rsid w:val="001F16E7"/>
    <w:rsid w:val="001F7822"/>
    <w:rsid w:val="002001EB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EB6"/>
    <w:rsid w:val="00224DD4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BD8"/>
    <w:rsid w:val="002A3C93"/>
    <w:rsid w:val="002A4033"/>
    <w:rsid w:val="002A425C"/>
    <w:rsid w:val="002A6433"/>
    <w:rsid w:val="002B1005"/>
    <w:rsid w:val="002C7677"/>
    <w:rsid w:val="002D0351"/>
    <w:rsid w:val="002D1F39"/>
    <w:rsid w:val="002F48A2"/>
    <w:rsid w:val="002F60FC"/>
    <w:rsid w:val="00303C4C"/>
    <w:rsid w:val="003072D9"/>
    <w:rsid w:val="00307B3A"/>
    <w:rsid w:val="00313D83"/>
    <w:rsid w:val="00314D3F"/>
    <w:rsid w:val="0031543F"/>
    <w:rsid w:val="00342F43"/>
    <w:rsid w:val="00345184"/>
    <w:rsid w:val="00346210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2D52"/>
    <w:rsid w:val="003B3D9F"/>
    <w:rsid w:val="003C11C2"/>
    <w:rsid w:val="003C4096"/>
    <w:rsid w:val="003C4959"/>
    <w:rsid w:val="003C4978"/>
    <w:rsid w:val="003C577D"/>
    <w:rsid w:val="003C73B2"/>
    <w:rsid w:val="003C7D4F"/>
    <w:rsid w:val="003D0F0B"/>
    <w:rsid w:val="003D1FBB"/>
    <w:rsid w:val="003D320B"/>
    <w:rsid w:val="003D4400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45EF9"/>
    <w:rsid w:val="00452BDA"/>
    <w:rsid w:val="00461FA4"/>
    <w:rsid w:val="004734A5"/>
    <w:rsid w:val="00474B61"/>
    <w:rsid w:val="00474E22"/>
    <w:rsid w:val="00481BBC"/>
    <w:rsid w:val="00483E4B"/>
    <w:rsid w:val="00484D59"/>
    <w:rsid w:val="00485D2F"/>
    <w:rsid w:val="00487F43"/>
    <w:rsid w:val="004920FB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6D9E"/>
    <w:rsid w:val="005110A0"/>
    <w:rsid w:val="00513D6E"/>
    <w:rsid w:val="00513E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99E"/>
    <w:rsid w:val="005631AC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985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43A3"/>
    <w:rsid w:val="005D5194"/>
    <w:rsid w:val="005D53C0"/>
    <w:rsid w:val="005E4117"/>
    <w:rsid w:val="005E5C79"/>
    <w:rsid w:val="005E6D76"/>
    <w:rsid w:val="005F149D"/>
    <w:rsid w:val="005F34BB"/>
    <w:rsid w:val="005F5FAE"/>
    <w:rsid w:val="00602C42"/>
    <w:rsid w:val="006049C6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3D11"/>
    <w:rsid w:val="00643DCF"/>
    <w:rsid w:val="00644AD6"/>
    <w:rsid w:val="00645620"/>
    <w:rsid w:val="00651769"/>
    <w:rsid w:val="00651C19"/>
    <w:rsid w:val="00651CAD"/>
    <w:rsid w:val="0065385F"/>
    <w:rsid w:val="00655F7A"/>
    <w:rsid w:val="00656B8F"/>
    <w:rsid w:val="00662C86"/>
    <w:rsid w:val="006634DE"/>
    <w:rsid w:val="00665D51"/>
    <w:rsid w:val="006701CD"/>
    <w:rsid w:val="00673780"/>
    <w:rsid w:val="00675936"/>
    <w:rsid w:val="00677991"/>
    <w:rsid w:val="0069084C"/>
    <w:rsid w:val="006910B9"/>
    <w:rsid w:val="00696BE0"/>
    <w:rsid w:val="006A2FA3"/>
    <w:rsid w:val="006A762C"/>
    <w:rsid w:val="006B3393"/>
    <w:rsid w:val="006B43D5"/>
    <w:rsid w:val="006B5BBC"/>
    <w:rsid w:val="006C4ABA"/>
    <w:rsid w:val="006C54AE"/>
    <w:rsid w:val="006D2819"/>
    <w:rsid w:val="006D5586"/>
    <w:rsid w:val="006E023D"/>
    <w:rsid w:val="006E18A8"/>
    <w:rsid w:val="006E1F1F"/>
    <w:rsid w:val="006E2D3A"/>
    <w:rsid w:val="006F01D1"/>
    <w:rsid w:val="006F232A"/>
    <w:rsid w:val="007010D6"/>
    <w:rsid w:val="00713E8B"/>
    <w:rsid w:val="007233C1"/>
    <w:rsid w:val="00724C1D"/>
    <w:rsid w:val="00726FC6"/>
    <w:rsid w:val="00734022"/>
    <w:rsid w:val="00740BD4"/>
    <w:rsid w:val="00741FDB"/>
    <w:rsid w:val="00743403"/>
    <w:rsid w:val="007445E7"/>
    <w:rsid w:val="00745CCF"/>
    <w:rsid w:val="00746E9E"/>
    <w:rsid w:val="0075173E"/>
    <w:rsid w:val="007555B1"/>
    <w:rsid w:val="00764771"/>
    <w:rsid w:val="00764EDE"/>
    <w:rsid w:val="0076581F"/>
    <w:rsid w:val="00766FA1"/>
    <w:rsid w:val="00771D1E"/>
    <w:rsid w:val="00772144"/>
    <w:rsid w:val="00777EF8"/>
    <w:rsid w:val="007825AA"/>
    <w:rsid w:val="007842F4"/>
    <w:rsid w:val="00787358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1C9C"/>
    <w:rsid w:val="007B6146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5671"/>
    <w:rsid w:val="007F046D"/>
    <w:rsid w:val="007F27CB"/>
    <w:rsid w:val="007F5226"/>
    <w:rsid w:val="00800B3C"/>
    <w:rsid w:val="008020F9"/>
    <w:rsid w:val="00802154"/>
    <w:rsid w:val="00804481"/>
    <w:rsid w:val="00806753"/>
    <w:rsid w:val="008137D6"/>
    <w:rsid w:val="008141F4"/>
    <w:rsid w:val="00816CDF"/>
    <w:rsid w:val="00816F59"/>
    <w:rsid w:val="00826E23"/>
    <w:rsid w:val="00826FBA"/>
    <w:rsid w:val="00836554"/>
    <w:rsid w:val="00837B1B"/>
    <w:rsid w:val="00847C68"/>
    <w:rsid w:val="00847E09"/>
    <w:rsid w:val="008501E8"/>
    <w:rsid w:val="00855CDD"/>
    <w:rsid w:val="0086194E"/>
    <w:rsid w:val="00862E31"/>
    <w:rsid w:val="0086382A"/>
    <w:rsid w:val="0087177A"/>
    <w:rsid w:val="00872877"/>
    <w:rsid w:val="00875B98"/>
    <w:rsid w:val="0087705D"/>
    <w:rsid w:val="00880F61"/>
    <w:rsid w:val="008828B5"/>
    <w:rsid w:val="00882D63"/>
    <w:rsid w:val="0089070F"/>
    <w:rsid w:val="008A10F9"/>
    <w:rsid w:val="008A41B6"/>
    <w:rsid w:val="008A606E"/>
    <w:rsid w:val="008A6D30"/>
    <w:rsid w:val="008B1951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1E66"/>
    <w:rsid w:val="008E4BA5"/>
    <w:rsid w:val="008E60A7"/>
    <w:rsid w:val="008E69C1"/>
    <w:rsid w:val="008E7D95"/>
    <w:rsid w:val="008F6785"/>
    <w:rsid w:val="009002DF"/>
    <w:rsid w:val="0090423B"/>
    <w:rsid w:val="009267FE"/>
    <w:rsid w:val="00933585"/>
    <w:rsid w:val="0093399E"/>
    <w:rsid w:val="00946472"/>
    <w:rsid w:val="009502EA"/>
    <w:rsid w:val="0095236F"/>
    <w:rsid w:val="00957CE3"/>
    <w:rsid w:val="00963AD6"/>
    <w:rsid w:val="00964614"/>
    <w:rsid w:val="00972BDA"/>
    <w:rsid w:val="00974DF4"/>
    <w:rsid w:val="00983555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BE1"/>
    <w:rsid w:val="009B2DEB"/>
    <w:rsid w:val="009B4F68"/>
    <w:rsid w:val="009C0596"/>
    <w:rsid w:val="009C6450"/>
    <w:rsid w:val="009D5B6F"/>
    <w:rsid w:val="009D63EC"/>
    <w:rsid w:val="009E2499"/>
    <w:rsid w:val="009E4048"/>
    <w:rsid w:val="009E703D"/>
    <w:rsid w:val="009E727E"/>
    <w:rsid w:val="009F1852"/>
    <w:rsid w:val="00A01C50"/>
    <w:rsid w:val="00A04435"/>
    <w:rsid w:val="00A05ADE"/>
    <w:rsid w:val="00A14E4F"/>
    <w:rsid w:val="00A15CD1"/>
    <w:rsid w:val="00A16E1C"/>
    <w:rsid w:val="00A26B49"/>
    <w:rsid w:val="00A346D9"/>
    <w:rsid w:val="00A43B07"/>
    <w:rsid w:val="00A51987"/>
    <w:rsid w:val="00A51B22"/>
    <w:rsid w:val="00A54B0C"/>
    <w:rsid w:val="00A645A7"/>
    <w:rsid w:val="00A65753"/>
    <w:rsid w:val="00A667D3"/>
    <w:rsid w:val="00A70072"/>
    <w:rsid w:val="00A733FF"/>
    <w:rsid w:val="00A80017"/>
    <w:rsid w:val="00A809D9"/>
    <w:rsid w:val="00A8129D"/>
    <w:rsid w:val="00A84053"/>
    <w:rsid w:val="00A84C50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A78AA"/>
    <w:rsid w:val="00AB2FAE"/>
    <w:rsid w:val="00AC00F5"/>
    <w:rsid w:val="00AC33A9"/>
    <w:rsid w:val="00AC4101"/>
    <w:rsid w:val="00AD0053"/>
    <w:rsid w:val="00AE1D16"/>
    <w:rsid w:val="00AE3CD5"/>
    <w:rsid w:val="00AF5C98"/>
    <w:rsid w:val="00B010E3"/>
    <w:rsid w:val="00B030DA"/>
    <w:rsid w:val="00B03116"/>
    <w:rsid w:val="00B04E25"/>
    <w:rsid w:val="00B11AE0"/>
    <w:rsid w:val="00B12F71"/>
    <w:rsid w:val="00B157C7"/>
    <w:rsid w:val="00B16AD1"/>
    <w:rsid w:val="00B20078"/>
    <w:rsid w:val="00B24304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81502"/>
    <w:rsid w:val="00B851E1"/>
    <w:rsid w:val="00B86677"/>
    <w:rsid w:val="00B879BE"/>
    <w:rsid w:val="00B91C79"/>
    <w:rsid w:val="00B942C3"/>
    <w:rsid w:val="00BA0666"/>
    <w:rsid w:val="00BA1DDF"/>
    <w:rsid w:val="00BA2A81"/>
    <w:rsid w:val="00BA5452"/>
    <w:rsid w:val="00BA657B"/>
    <w:rsid w:val="00BA7314"/>
    <w:rsid w:val="00BB1C72"/>
    <w:rsid w:val="00BB259F"/>
    <w:rsid w:val="00BB3084"/>
    <w:rsid w:val="00BB54B1"/>
    <w:rsid w:val="00BC2635"/>
    <w:rsid w:val="00BC341B"/>
    <w:rsid w:val="00BC402B"/>
    <w:rsid w:val="00BC67EB"/>
    <w:rsid w:val="00BE02DF"/>
    <w:rsid w:val="00BE458D"/>
    <w:rsid w:val="00BE7DE2"/>
    <w:rsid w:val="00BF0BD6"/>
    <w:rsid w:val="00BF3F2C"/>
    <w:rsid w:val="00C06A03"/>
    <w:rsid w:val="00C071DF"/>
    <w:rsid w:val="00C07561"/>
    <w:rsid w:val="00C102C4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3FAC"/>
    <w:rsid w:val="00C44859"/>
    <w:rsid w:val="00C55222"/>
    <w:rsid w:val="00C6329F"/>
    <w:rsid w:val="00C67B14"/>
    <w:rsid w:val="00C725AC"/>
    <w:rsid w:val="00C72DFF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E053B"/>
    <w:rsid w:val="00CE69D5"/>
    <w:rsid w:val="00CF1C54"/>
    <w:rsid w:val="00CF4BCE"/>
    <w:rsid w:val="00CF7352"/>
    <w:rsid w:val="00D0597D"/>
    <w:rsid w:val="00D06699"/>
    <w:rsid w:val="00D1471C"/>
    <w:rsid w:val="00D147FF"/>
    <w:rsid w:val="00D21AF6"/>
    <w:rsid w:val="00D23FDA"/>
    <w:rsid w:val="00D30565"/>
    <w:rsid w:val="00D320A9"/>
    <w:rsid w:val="00D33BA6"/>
    <w:rsid w:val="00D33C01"/>
    <w:rsid w:val="00D37DE5"/>
    <w:rsid w:val="00D41FA3"/>
    <w:rsid w:val="00D478AD"/>
    <w:rsid w:val="00D510AF"/>
    <w:rsid w:val="00D5369A"/>
    <w:rsid w:val="00D56599"/>
    <w:rsid w:val="00D57278"/>
    <w:rsid w:val="00D612A9"/>
    <w:rsid w:val="00D63419"/>
    <w:rsid w:val="00D643BB"/>
    <w:rsid w:val="00D66265"/>
    <w:rsid w:val="00D706C8"/>
    <w:rsid w:val="00D71F87"/>
    <w:rsid w:val="00D733EA"/>
    <w:rsid w:val="00D767C4"/>
    <w:rsid w:val="00D77D4F"/>
    <w:rsid w:val="00D83F44"/>
    <w:rsid w:val="00D841E6"/>
    <w:rsid w:val="00D87378"/>
    <w:rsid w:val="00D90AD3"/>
    <w:rsid w:val="00D9273F"/>
    <w:rsid w:val="00D92D28"/>
    <w:rsid w:val="00D951DA"/>
    <w:rsid w:val="00D97E9D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3B87"/>
    <w:rsid w:val="00DF5D6C"/>
    <w:rsid w:val="00DF619C"/>
    <w:rsid w:val="00E01A5C"/>
    <w:rsid w:val="00E05D1A"/>
    <w:rsid w:val="00E11412"/>
    <w:rsid w:val="00E114D2"/>
    <w:rsid w:val="00E1222E"/>
    <w:rsid w:val="00E15594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674E0"/>
    <w:rsid w:val="00E8166C"/>
    <w:rsid w:val="00E81AC8"/>
    <w:rsid w:val="00E833CD"/>
    <w:rsid w:val="00E835B3"/>
    <w:rsid w:val="00E92372"/>
    <w:rsid w:val="00EA12F8"/>
    <w:rsid w:val="00EA2486"/>
    <w:rsid w:val="00EA48D2"/>
    <w:rsid w:val="00EA6A45"/>
    <w:rsid w:val="00EA6C06"/>
    <w:rsid w:val="00EB5E59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E12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655F"/>
    <w:rsid w:val="00FD7182"/>
    <w:rsid w:val="00FD73B3"/>
    <w:rsid w:val="00FE16D9"/>
    <w:rsid w:val="00FE1B5A"/>
    <w:rsid w:val="00FE264A"/>
    <w:rsid w:val="00FE4ADB"/>
    <w:rsid w:val="00FE6081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C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CFE"/>
    <w:rPr>
      <w:rFonts w:ascii="Cambria" w:eastAsia="Times New Roman" w:hAnsi="Cambria"/>
      <w:b/>
      <w:color w:val="365F91"/>
      <w:sz w:val="28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0CFE"/>
    <w:rPr>
      <w:b/>
      <w:sz w:val="24"/>
      <w:lang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0CFE"/>
    <w:rPr>
      <w:rFonts w:ascii="Cambria" w:hAnsi="Cambria"/>
      <w:b/>
      <w:color w:val="4F81BD"/>
      <w:sz w:val="22"/>
      <w:lang w:eastAsia="en-US"/>
    </w:rPr>
  </w:style>
  <w:style w:type="paragraph" w:customStyle="1" w:styleId="ConsPlusTitle">
    <w:name w:val="ConsPlusTitle"/>
    <w:uiPriority w:val="99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842F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aliases w:val="Знак1"/>
    <w:basedOn w:val="Normal"/>
    <w:link w:val="PlainTextChar"/>
    <w:uiPriority w:val="99"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aliases w:val="Знак1 Char"/>
    <w:basedOn w:val="DefaultParagraphFont"/>
    <w:link w:val="PlainText"/>
    <w:uiPriority w:val="99"/>
    <w:locked/>
    <w:rsid w:val="007842F4"/>
    <w:rPr>
      <w:rFonts w:ascii="Courier New" w:hAnsi="Courier New"/>
      <w:sz w:val="24"/>
      <w:lang w:val="ru-RU" w:eastAsia="ru-RU"/>
    </w:rPr>
  </w:style>
  <w:style w:type="paragraph" w:styleId="NormalWeb">
    <w:name w:val="Normal (Web)"/>
    <w:basedOn w:val="Normal"/>
    <w:uiPriority w:val="99"/>
    <w:rsid w:val="007842F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0CFE"/>
    <w:rPr>
      <w:rFonts w:ascii="Cambria" w:hAnsi="Cambria"/>
      <w:b/>
      <w:kern w:val="28"/>
      <w:sz w:val="32"/>
      <w:lang/>
    </w:rPr>
  </w:style>
  <w:style w:type="paragraph" w:styleId="ListParagraph">
    <w:name w:val="List Paragraph"/>
    <w:basedOn w:val="Normal"/>
    <w:uiPriority w:val="99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CFE"/>
    <w:rPr>
      <w:rFonts w:ascii="Calibri" w:hAnsi="Calibr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CFE"/>
    <w:rPr>
      <w:rFonts w:ascii="Calibri" w:hAnsi="Calibri"/>
      <w:sz w:val="22"/>
      <w:lang w:eastAsia="en-US"/>
    </w:rPr>
  </w:style>
  <w:style w:type="table" w:styleId="TableGrid">
    <w:name w:val="Table Grid"/>
    <w:basedOn w:val="TableNormal"/>
    <w:uiPriority w:val="99"/>
    <w:rsid w:val="00EF0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uiPriority w:val="99"/>
    <w:rsid w:val="00EF0CFE"/>
  </w:style>
  <w:style w:type="paragraph" w:styleId="BalloonText">
    <w:name w:val="Balloon Text"/>
    <w:basedOn w:val="Normal"/>
    <w:link w:val="BalloonTextChar"/>
    <w:uiPriority w:val="99"/>
    <w:rsid w:val="00EF0CFE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CFE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EF0CFE"/>
    <w:rPr>
      <w:rFonts w:ascii="Calibri" w:hAnsi="Calibri"/>
      <w:lang w:eastAsia="en-US"/>
    </w:rPr>
  </w:style>
  <w:style w:type="paragraph" w:customStyle="1" w:styleId="Arial">
    <w:name w:val="Обычный + Arial"/>
    <w:basedOn w:val="Normal"/>
    <w:uiPriority w:val="99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">
    <w:name w:val="Знак Знак1 Знак Знак Знак Знак1"/>
    <w:basedOn w:val="Normal"/>
    <w:uiPriority w:val="99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4920FB"/>
    <w:rPr>
      <w:rFonts w:cs="Times New Roman"/>
    </w:rPr>
  </w:style>
  <w:style w:type="paragraph" w:customStyle="1" w:styleId="ConsPlusNonformat">
    <w:name w:val="ConsPlusNonformat"/>
    <w:uiPriority w:val="99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20692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623CCB"/>
    <w:pPr>
      <w:spacing w:line="20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CCB"/>
    <w:rPr>
      <w:rFonts w:cs="Times New Roman"/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28</Pages>
  <Words>7982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рет</cp:lastModifiedBy>
  <cp:revision>7</cp:revision>
  <cp:lastPrinted>2021-08-23T08:12:00Z</cp:lastPrinted>
  <dcterms:created xsi:type="dcterms:W3CDTF">2021-08-18T07:25:00Z</dcterms:created>
  <dcterms:modified xsi:type="dcterms:W3CDTF">2021-08-25T13:30:00Z</dcterms:modified>
</cp:coreProperties>
</file>