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D5E" w:rsidRDefault="00C72D5E" w:rsidP="008B459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OLE_LINK1"/>
      <w:bookmarkStart w:id="1" w:name="OLE_LINK2"/>
      <w:bookmarkStart w:id="2" w:name="OLE_LINK3"/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C72D5E" w:rsidRDefault="00C72D5E" w:rsidP="008B459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ЩЕГОЛЯНСКОГО СЕЛЬСОВЕТА</w:t>
      </w:r>
    </w:p>
    <w:p w:rsidR="00C72D5E" w:rsidRDefault="00C72D5E" w:rsidP="008B459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БЕЛОВСКОГО РАЙОНА</w:t>
      </w:r>
    </w:p>
    <w:p w:rsidR="00C72D5E" w:rsidRDefault="00C72D5E" w:rsidP="008B459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72D5E" w:rsidRDefault="00C72D5E" w:rsidP="008B459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C72D5E" w:rsidRDefault="00C72D5E" w:rsidP="008B459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от 03 ноября 2022 года РС-№2/10 </w:t>
      </w:r>
    </w:p>
    <w:p w:rsidR="00C72D5E" w:rsidRPr="008B4598" w:rsidRDefault="00C72D5E" w:rsidP="008B4598">
      <w:pPr>
        <w:shd w:val="clear" w:color="auto" w:fill="FFFFFF"/>
        <w:tabs>
          <w:tab w:val="left" w:pos="3319"/>
          <w:tab w:val="left" w:pos="7164"/>
        </w:tabs>
        <w:spacing w:after="0" w:line="240" w:lineRule="auto"/>
        <w:jc w:val="center"/>
        <w:rPr>
          <w:rFonts w:ascii="Arial" w:hAnsi="Arial" w:cs="Arial"/>
          <w:b/>
          <w:spacing w:val="-2"/>
          <w:sz w:val="28"/>
          <w:szCs w:val="28"/>
        </w:rPr>
      </w:pPr>
    </w:p>
    <w:p w:rsidR="00C72D5E" w:rsidRPr="008B4598" w:rsidRDefault="00C72D5E" w:rsidP="008B4598">
      <w:pPr>
        <w:pStyle w:val="BodyText"/>
        <w:jc w:val="center"/>
        <w:rPr>
          <w:rFonts w:ascii="Arial" w:hAnsi="Arial" w:cs="Arial"/>
          <w:b/>
          <w:szCs w:val="28"/>
        </w:rPr>
      </w:pPr>
      <w:r w:rsidRPr="008B4598">
        <w:rPr>
          <w:rFonts w:ascii="Arial" w:hAnsi="Arial" w:cs="Arial"/>
          <w:b/>
          <w:szCs w:val="28"/>
        </w:rPr>
        <w:t>Об утверждении Протокола  счетной комиссии Собрания депутатов</w:t>
      </w:r>
      <w:r>
        <w:rPr>
          <w:rFonts w:ascii="Arial" w:hAnsi="Arial" w:cs="Arial"/>
          <w:b/>
          <w:szCs w:val="28"/>
        </w:rPr>
        <w:t xml:space="preserve"> </w:t>
      </w:r>
      <w:r w:rsidRPr="008B4598">
        <w:rPr>
          <w:rFonts w:ascii="Arial" w:hAnsi="Arial" w:cs="Arial"/>
          <w:b/>
          <w:szCs w:val="28"/>
        </w:rPr>
        <w:t>Щеголянского  сельсовета по подсчету голосов, поданных за кандидатов на должность Главы Щеголянского  сельсовета Беловского района</w:t>
      </w:r>
    </w:p>
    <w:p w:rsidR="00C72D5E" w:rsidRPr="00EA6736" w:rsidRDefault="00C72D5E" w:rsidP="00EA6736">
      <w:pPr>
        <w:pStyle w:val="Body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D5E" w:rsidRPr="008B4598" w:rsidRDefault="00C72D5E" w:rsidP="00EA6736">
      <w:pPr>
        <w:pStyle w:val="BodyText"/>
        <w:rPr>
          <w:rFonts w:ascii="Arial" w:hAnsi="Arial" w:cs="Arial"/>
          <w:sz w:val="24"/>
          <w:szCs w:val="24"/>
        </w:rPr>
      </w:pPr>
      <w:r w:rsidRPr="008B4598">
        <w:rPr>
          <w:rFonts w:ascii="Arial" w:hAnsi="Arial" w:cs="Arial"/>
          <w:spacing w:val="-2"/>
          <w:sz w:val="24"/>
          <w:szCs w:val="24"/>
        </w:rPr>
        <w:t xml:space="preserve"> </w:t>
      </w:r>
      <w:r w:rsidRPr="008B4598">
        <w:rPr>
          <w:rFonts w:ascii="Arial" w:hAnsi="Arial" w:cs="Arial"/>
          <w:spacing w:val="-2"/>
          <w:sz w:val="24"/>
          <w:szCs w:val="24"/>
        </w:rPr>
        <w:tab/>
        <w:t xml:space="preserve">Заслушав доклад председателя счетной комиссии </w:t>
      </w:r>
      <w:r w:rsidRPr="008B4598">
        <w:rPr>
          <w:rFonts w:ascii="Arial" w:hAnsi="Arial" w:cs="Arial"/>
          <w:sz w:val="24"/>
          <w:szCs w:val="24"/>
        </w:rPr>
        <w:t>Собрания депутатов</w:t>
      </w:r>
      <w:r w:rsidRPr="008B4598">
        <w:rPr>
          <w:rFonts w:ascii="Arial" w:hAnsi="Arial" w:cs="Arial"/>
          <w:b/>
          <w:sz w:val="24"/>
          <w:szCs w:val="24"/>
        </w:rPr>
        <w:t xml:space="preserve"> </w:t>
      </w:r>
      <w:r w:rsidRPr="008B4598">
        <w:rPr>
          <w:rFonts w:ascii="Arial" w:hAnsi="Arial" w:cs="Arial"/>
          <w:sz w:val="24"/>
          <w:szCs w:val="24"/>
        </w:rPr>
        <w:t>Щеголянского  сельсовета по подсчету голосов, поданных за кандидатов на должность Главы Щеголянского  сельсовета Беловского района</w:t>
      </w:r>
      <w:r w:rsidRPr="008B4598">
        <w:rPr>
          <w:rFonts w:ascii="Arial" w:hAnsi="Arial" w:cs="Arial"/>
          <w:spacing w:val="-2"/>
          <w:sz w:val="24"/>
          <w:szCs w:val="24"/>
        </w:rPr>
        <w:t xml:space="preserve">, а также </w:t>
      </w:r>
      <w:r w:rsidRPr="008B4598">
        <w:rPr>
          <w:rFonts w:ascii="Arial" w:hAnsi="Arial" w:cs="Arial"/>
          <w:sz w:val="24"/>
          <w:szCs w:val="24"/>
        </w:rPr>
        <w:t xml:space="preserve">в соответствии со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</w:t>
      </w:r>
      <w:r w:rsidRPr="008B4598">
        <w:rPr>
          <w:rFonts w:ascii="Arial" w:hAnsi="Arial" w:cs="Arial"/>
          <w:color w:val="292D24"/>
          <w:sz w:val="24"/>
          <w:szCs w:val="24"/>
        </w:rPr>
        <w:t>«</w:t>
      </w:r>
      <w:r w:rsidRPr="008B4598">
        <w:rPr>
          <w:rFonts w:ascii="Arial" w:hAnsi="Arial" w:cs="Arial"/>
          <w:color w:val="292D24"/>
          <w:spacing w:val="2"/>
          <w:sz w:val="24"/>
          <w:szCs w:val="24"/>
          <w:shd w:val="clear" w:color="auto" w:fill="FFFFFF"/>
        </w:rPr>
        <w:t>О порядке избрания, месте в системе органов местного самоуправления и сроках полномочий глав муниципальных образований</w:t>
      </w:r>
      <w:r w:rsidRPr="008B4598">
        <w:rPr>
          <w:rFonts w:ascii="Arial" w:hAnsi="Arial" w:cs="Arial"/>
          <w:color w:val="292D24"/>
          <w:sz w:val="24"/>
          <w:szCs w:val="24"/>
        </w:rPr>
        <w:t xml:space="preserve">», </w:t>
      </w:r>
      <w:r w:rsidRPr="008B4598">
        <w:rPr>
          <w:rFonts w:ascii="Arial" w:hAnsi="Arial" w:cs="Arial"/>
          <w:sz w:val="24"/>
          <w:szCs w:val="24"/>
        </w:rPr>
        <w:t xml:space="preserve">Уставом муниципального образования «Щеголянский сельсовет»  Беловского района Курской области, Порядка проведения конкурса по отбору кандидатур на должность Главы Щеголянского  сельсовета Беловского района, Собрание депутатов Щеголянского  сельсовета Беловского района </w:t>
      </w:r>
      <w:r w:rsidRPr="008B4598">
        <w:rPr>
          <w:rFonts w:ascii="Arial" w:hAnsi="Arial" w:cs="Arial"/>
          <w:b/>
          <w:sz w:val="24"/>
          <w:szCs w:val="24"/>
        </w:rPr>
        <w:t>РЕШИЛО:</w:t>
      </w:r>
    </w:p>
    <w:p w:rsidR="00C72D5E" w:rsidRPr="008B4598" w:rsidRDefault="00C72D5E" w:rsidP="00EA673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8B4598">
        <w:rPr>
          <w:rFonts w:ascii="Arial" w:hAnsi="Arial" w:cs="Arial"/>
          <w:sz w:val="24"/>
          <w:szCs w:val="24"/>
        </w:rPr>
        <w:t>1.</w:t>
      </w:r>
      <w:r w:rsidRPr="008B4598">
        <w:rPr>
          <w:rFonts w:ascii="Arial" w:hAnsi="Arial" w:cs="Arial"/>
          <w:bCs/>
          <w:sz w:val="24"/>
          <w:szCs w:val="24"/>
        </w:rPr>
        <w:t xml:space="preserve"> Утвердить Протокол №1 счетной комиссии </w:t>
      </w:r>
      <w:r w:rsidRPr="008B4598">
        <w:rPr>
          <w:rFonts w:ascii="Arial" w:hAnsi="Arial" w:cs="Arial"/>
          <w:sz w:val="24"/>
          <w:szCs w:val="24"/>
        </w:rPr>
        <w:t xml:space="preserve">Собрания депутатов Щеголянского сельсовета Беловского района по подсчету голосов, поданных за кандидатов на должность Главы Щеголянского сельсовета Беловского района </w:t>
      </w:r>
      <w:bookmarkStart w:id="3" w:name="_GoBack"/>
      <w:bookmarkEnd w:id="3"/>
      <w:r w:rsidRPr="008B4598">
        <w:rPr>
          <w:rFonts w:ascii="Arial" w:hAnsi="Arial" w:cs="Arial"/>
          <w:sz w:val="24"/>
          <w:szCs w:val="24"/>
        </w:rPr>
        <w:t>.</w:t>
      </w:r>
    </w:p>
    <w:p w:rsidR="00C72D5E" w:rsidRPr="008B4598" w:rsidRDefault="00C72D5E" w:rsidP="00EA6736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8B4598">
        <w:rPr>
          <w:rFonts w:ascii="Arial" w:hAnsi="Arial" w:cs="Arial"/>
          <w:sz w:val="24"/>
          <w:szCs w:val="24"/>
        </w:rPr>
        <w:t xml:space="preserve"> 2. Признать кандидатом, набравшим наибольшее число голосов депутатов  Собрания депутатов Щеголянского  сельсовета Беловского района – Малахова Ивана Васильевича</w:t>
      </w:r>
    </w:p>
    <w:p w:rsidR="00C72D5E" w:rsidRPr="008B4598" w:rsidRDefault="00C72D5E" w:rsidP="00EA6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8B4598">
        <w:rPr>
          <w:rFonts w:ascii="Arial" w:hAnsi="Arial" w:cs="Arial"/>
          <w:sz w:val="24"/>
          <w:szCs w:val="24"/>
        </w:rPr>
        <w:t xml:space="preserve"> 3. Настоящее Решение вступает в силу со дня его подписания и подлежит </w:t>
      </w:r>
      <w:r w:rsidRPr="008B4598">
        <w:rPr>
          <w:rFonts w:ascii="Arial" w:hAnsi="Arial" w:cs="Arial"/>
          <w:sz w:val="24"/>
          <w:szCs w:val="24"/>
          <w:shd w:val="clear" w:color="auto" w:fill="FFFFFF"/>
        </w:rPr>
        <w:t xml:space="preserve">обнародованию на информационных стендах Администрации </w:t>
      </w:r>
      <w:r w:rsidRPr="008B4598">
        <w:rPr>
          <w:rFonts w:ascii="Arial" w:hAnsi="Arial" w:cs="Arial"/>
          <w:sz w:val="24"/>
          <w:szCs w:val="24"/>
        </w:rPr>
        <w:t>Щеголянского  сельсовета Беловского</w:t>
      </w:r>
      <w:r w:rsidRPr="008B4598">
        <w:rPr>
          <w:rFonts w:ascii="Arial" w:hAnsi="Arial" w:cs="Arial"/>
          <w:sz w:val="24"/>
          <w:szCs w:val="24"/>
          <w:shd w:val="clear" w:color="auto" w:fill="FFFFFF"/>
        </w:rPr>
        <w:t xml:space="preserve"> района и опубликованию на официальном сайте  </w:t>
      </w:r>
      <w:r w:rsidRPr="008B4598">
        <w:rPr>
          <w:rFonts w:ascii="Arial" w:hAnsi="Arial" w:cs="Arial"/>
          <w:sz w:val="24"/>
          <w:szCs w:val="24"/>
        </w:rPr>
        <w:t>Щеголянского  сельсовета Беловского</w:t>
      </w:r>
      <w:r w:rsidRPr="008B4598">
        <w:rPr>
          <w:rFonts w:ascii="Arial" w:hAnsi="Arial" w:cs="Arial"/>
          <w:sz w:val="24"/>
          <w:szCs w:val="24"/>
          <w:shd w:val="clear" w:color="auto" w:fill="FFFFFF"/>
        </w:rPr>
        <w:t xml:space="preserve"> района в сети «Интернет».</w:t>
      </w:r>
    </w:p>
    <w:p w:rsidR="00C72D5E" w:rsidRPr="008B4598" w:rsidRDefault="00C72D5E" w:rsidP="000010A4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8B4598">
        <w:rPr>
          <w:rFonts w:ascii="Arial" w:hAnsi="Arial" w:cs="Arial"/>
          <w:sz w:val="24"/>
          <w:szCs w:val="24"/>
        </w:rPr>
        <w:t>4. Контроль за исполнением настоящего Решения оставляю за собой.</w:t>
      </w:r>
    </w:p>
    <w:p w:rsidR="00C72D5E" w:rsidRPr="008B4598" w:rsidRDefault="00C72D5E" w:rsidP="000010A4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72D5E" w:rsidRPr="008B4598" w:rsidRDefault="00C72D5E" w:rsidP="00EA6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2D5E" w:rsidRPr="008B4598" w:rsidRDefault="00C72D5E" w:rsidP="00EA6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2D5E" w:rsidRPr="008B4598" w:rsidRDefault="00C72D5E" w:rsidP="00EA673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B4598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C72D5E" w:rsidRPr="008B4598" w:rsidRDefault="00C72D5E" w:rsidP="00EA673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B4598">
        <w:rPr>
          <w:rFonts w:ascii="Arial" w:hAnsi="Arial" w:cs="Arial"/>
          <w:sz w:val="24"/>
          <w:szCs w:val="24"/>
        </w:rPr>
        <w:t xml:space="preserve">Щеголянского сельсовета </w:t>
      </w:r>
    </w:p>
    <w:p w:rsidR="00C72D5E" w:rsidRPr="008B4598" w:rsidRDefault="00C72D5E" w:rsidP="008B4598">
      <w:pPr>
        <w:pStyle w:val="List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42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B4598">
        <w:rPr>
          <w:rFonts w:ascii="Arial" w:hAnsi="Arial" w:cs="Arial"/>
          <w:sz w:val="24"/>
          <w:szCs w:val="24"/>
        </w:rPr>
        <w:t>Беловского района</w:t>
      </w:r>
      <w:r w:rsidRPr="008B4598">
        <w:rPr>
          <w:rFonts w:ascii="Arial" w:hAnsi="Arial" w:cs="Arial"/>
          <w:sz w:val="24"/>
          <w:szCs w:val="24"/>
        </w:rPr>
        <w:tab/>
      </w:r>
      <w:r w:rsidRPr="008B4598">
        <w:rPr>
          <w:rFonts w:ascii="Arial" w:hAnsi="Arial" w:cs="Arial"/>
          <w:sz w:val="24"/>
          <w:szCs w:val="24"/>
        </w:rPr>
        <w:tab/>
      </w:r>
      <w:r w:rsidRPr="008B4598">
        <w:rPr>
          <w:rFonts w:ascii="Arial" w:hAnsi="Arial" w:cs="Arial"/>
          <w:sz w:val="24"/>
          <w:szCs w:val="24"/>
        </w:rPr>
        <w:tab/>
      </w:r>
      <w:r w:rsidRPr="008B4598">
        <w:rPr>
          <w:rFonts w:ascii="Arial" w:hAnsi="Arial" w:cs="Arial"/>
          <w:sz w:val="24"/>
          <w:szCs w:val="24"/>
        </w:rPr>
        <w:tab/>
      </w:r>
      <w:r w:rsidRPr="008B4598">
        <w:rPr>
          <w:rFonts w:ascii="Arial" w:hAnsi="Arial" w:cs="Arial"/>
          <w:sz w:val="24"/>
          <w:szCs w:val="24"/>
        </w:rPr>
        <w:tab/>
        <w:t>В.Н.Губарев</w:t>
      </w:r>
    </w:p>
    <w:p w:rsidR="00C72D5E" w:rsidRPr="008B4598" w:rsidRDefault="00C72D5E" w:rsidP="00EA673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72D5E" w:rsidRPr="00EA6736" w:rsidRDefault="00C72D5E" w:rsidP="00EA67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bookmarkEnd w:id="1"/>
    <w:bookmarkEnd w:id="2"/>
    <w:p w:rsidR="00C72D5E" w:rsidRPr="00EA6736" w:rsidRDefault="00C72D5E" w:rsidP="00EA67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72D5E" w:rsidRPr="00EA6736" w:rsidSect="00705CB6">
      <w:pgSz w:w="11909" w:h="16834" w:code="9"/>
      <w:pgMar w:top="1134" w:right="1247" w:bottom="1134" w:left="153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D5E" w:rsidRDefault="00C72D5E" w:rsidP="00670348">
      <w:pPr>
        <w:spacing w:after="0" w:line="240" w:lineRule="auto"/>
      </w:pPr>
      <w:r>
        <w:separator/>
      </w:r>
    </w:p>
  </w:endnote>
  <w:endnote w:type="continuationSeparator" w:id="0">
    <w:p w:rsidR="00C72D5E" w:rsidRDefault="00C72D5E" w:rsidP="0067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D5E" w:rsidRDefault="00C72D5E" w:rsidP="00670348">
      <w:pPr>
        <w:spacing w:after="0" w:line="240" w:lineRule="auto"/>
      </w:pPr>
      <w:r>
        <w:separator/>
      </w:r>
    </w:p>
  </w:footnote>
  <w:footnote w:type="continuationSeparator" w:id="0">
    <w:p w:rsidR="00C72D5E" w:rsidRDefault="00C72D5E" w:rsidP="00670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3283D40"/>
    <w:lvl w:ilvl="0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14343E44"/>
    <w:multiLevelType w:val="hybridMultilevel"/>
    <w:tmpl w:val="3B06DB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BE23F85"/>
    <w:multiLevelType w:val="hybridMultilevel"/>
    <w:tmpl w:val="0AE2F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576622"/>
    <w:multiLevelType w:val="hybridMultilevel"/>
    <w:tmpl w:val="2AFC55AA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>
    <w:nsid w:val="6E075D75"/>
    <w:multiLevelType w:val="hybridMultilevel"/>
    <w:tmpl w:val="82D6C2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D0B65D6"/>
    <w:multiLevelType w:val="multilevel"/>
    <w:tmpl w:val="0930D56E"/>
    <w:lvl w:ilvl="0">
      <w:start w:val="1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5" w:hanging="8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4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7D3B"/>
    <w:rsid w:val="000010A4"/>
    <w:rsid w:val="00001FBC"/>
    <w:rsid w:val="00003BB5"/>
    <w:rsid w:val="000132A9"/>
    <w:rsid w:val="00016CBA"/>
    <w:rsid w:val="00022135"/>
    <w:rsid w:val="00024578"/>
    <w:rsid w:val="0003464D"/>
    <w:rsid w:val="00054582"/>
    <w:rsid w:val="00056300"/>
    <w:rsid w:val="00060B47"/>
    <w:rsid w:val="000916CB"/>
    <w:rsid w:val="00094C8F"/>
    <w:rsid w:val="000B23C9"/>
    <w:rsid w:val="000C3DEF"/>
    <w:rsid w:val="000D121E"/>
    <w:rsid w:val="000D1512"/>
    <w:rsid w:val="000D3C48"/>
    <w:rsid w:val="000E1622"/>
    <w:rsid w:val="000F060A"/>
    <w:rsid w:val="000F2FA4"/>
    <w:rsid w:val="000F7AE7"/>
    <w:rsid w:val="0010010F"/>
    <w:rsid w:val="00104D90"/>
    <w:rsid w:val="00116077"/>
    <w:rsid w:val="001209ED"/>
    <w:rsid w:val="00131825"/>
    <w:rsid w:val="00140521"/>
    <w:rsid w:val="0014244D"/>
    <w:rsid w:val="00143FC0"/>
    <w:rsid w:val="00177576"/>
    <w:rsid w:val="001824B3"/>
    <w:rsid w:val="0019680E"/>
    <w:rsid w:val="001A6A33"/>
    <w:rsid w:val="001B729B"/>
    <w:rsid w:val="001C5D44"/>
    <w:rsid w:val="001D70D2"/>
    <w:rsid w:val="002040EE"/>
    <w:rsid w:val="00242AF0"/>
    <w:rsid w:val="00244B3E"/>
    <w:rsid w:val="002456D4"/>
    <w:rsid w:val="0025216C"/>
    <w:rsid w:val="00261D53"/>
    <w:rsid w:val="00275A84"/>
    <w:rsid w:val="00295291"/>
    <w:rsid w:val="002A6B90"/>
    <w:rsid w:val="002A7EAF"/>
    <w:rsid w:val="002B6167"/>
    <w:rsid w:val="002C1B3C"/>
    <w:rsid w:val="002C4464"/>
    <w:rsid w:val="002C70DE"/>
    <w:rsid w:val="002D0006"/>
    <w:rsid w:val="002D4654"/>
    <w:rsid w:val="002E5A08"/>
    <w:rsid w:val="00317E61"/>
    <w:rsid w:val="0032762D"/>
    <w:rsid w:val="0033588E"/>
    <w:rsid w:val="0034079C"/>
    <w:rsid w:val="003467D5"/>
    <w:rsid w:val="00364412"/>
    <w:rsid w:val="0036748F"/>
    <w:rsid w:val="00373B70"/>
    <w:rsid w:val="00381131"/>
    <w:rsid w:val="00391A46"/>
    <w:rsid w:val="00394706"/>
    <w:rsid w:val="00395229"/>
    <w:rsid w:val="003A3D86"/>
    <w:rsid w:val="003A71EE"/>
    <w:rsid w:val="003B3F61"/>
    <w:rsid w:val="003B76F8"/>
    <w:rsid w:val="003C6350"/>
    <w:rsid w:val="003D41B5"/>
    <w:rsid w:val="003D4726"/>
    <w:rsid w:val="003E5A8B"/>
    <w:rsid w:val="003E5F26"/>
    <w:rsid w:val="003F1505"/>
    <w:rsid w:val="003F4E50"/>
    <w:rsid w:val="003F4E83"/>
    <w:rsid w:val="003F5054"/>
    <w:rsid w:val="00405A05"/>
    <w:rsid w:val="00421014"/>
    <w:rsid w:val="00424A1D"/>
    <w:rsid w:val="004300D7"/>
    <w:rsid w:val="00434B9D"/>
    <w:rsid w:val="00435985"/>
    <w:rsid w:val="00446183"/>
    <w:rsid w:val="00452E03"/>
    <w:rsid w:val="0045778C"/>
    <w:rsid w:val="00460968"/>
    <w:rsid w:val="00481273"/>
    <w:rsid w:val="004823F4"/>
    <w:rsid w:val="00482E49"/>
    <w:rsid w:val="004907B1"/>
    <w:rsid w:val="00491FC7"/>
    <w:rsid w:val="004A3935"/>
    <w:rsid w:val="004A75E8"/>
    <w:rsid w:val="004B241D"/>
    <w:rsid w:val="004B4877"/>
    <w:rsid w:val="004B608E"/>
    <w:rsid w:val="004C1D9C"/>
    <w:rsid w:val="004C5A85"/>
    <w:rsid w:val="004C5E8F"/>
    <w:rsid w:val="004D2A5F"/>
    <w:rsid w:val="004E638C"/>
    <w:rsid w:val="004F3190"/>
    <w:rsid w:val="004F4F3B"/>
    <w:rsid w:val="0050016C"/>
    <w:rsid w:val="00513D50"/>
    <w:rsid w:val="0051484E"/>
    <w:rsid w:val="005170EB"/>
    <w:rsid w:val="00525044"/>
    <w:rsid w:val="005254C0"/>
    <w:rsid w:val="005370C1"/>
    <w:rsid w:val="0055264E"/>
    <w:rsid w:val="005539B6"/>
    <w:rsid w:val="00573213"/>
    <w:rsid w:val="00575D78"/>
    <w:rsid w:val="005A56FD"/>
    <w:rsid w:val="005B0B5F"/>
    <w:rsid w:val="005C0152"/>
    <w:rsid w:val="005C1B77"/>
    <w:rsid w:val="005D2033"/>
    <w:rsid w:val="005D5DA5"/>
    <w:rsid w:val="005E467A"/>
    <w:rsid w:val="005F2C12"/>
    <w:rsid w:val="00601B76"/>
    <w:rsid w:val="00604A4C"/>
    <w:rsid w:val="0061379F"/>
    <w:rsid w:val="00621CF4"/>
    <w:rsid w:val="0062207B"/>
    <w:rsid w:val="00624336"/>
    <w:rsid w:val="00625BCE"/>
    <w:rsid w:val="00633961"/>
    <w:rsid w:val="00635652"/>
    <w:rsid w:val="00641BA3"/>
    <w:rsid w:val="0065040F"/>
    <w:rsid w:val="00650A94"/>
    <w:rsid w:val="00670348"/>
    <w:rsid w:val="00680BA9"/>
    <w:rsid w:val="0068788D"/>
    <w:rsid w:val="006A1FAC"/>
    <w:rsid w:val="006B2330"/>
    <w:rsid w:val="006B6213"/>
    <w:rsid w:val="006C3C79"/>
    <w:rsid w:val="006D2FC8"/>
    <w:rsid w:val="006E098A"/>
    <w:rsid w:val="006E19F7"/>
    <w:rsid w:val="006E20F7"/>
    <w:rsid w:val="006F0D6D"/>
    <w:rsid w:val="006F607B"/>
    <w:rsid w:val="00704BDF"/>
    <w:rsid w:val="00705CB6"/>
    <w:rsid w:val="00707CC8"/>
    <w:rsid w:val="00713049"/>
    <w:rsid w:val="00735FA3"/>
    <w:rsid w:val="00742622"/>
    <w:rsid w:val="0075110C"/>
    <w:rsid w:val="0076667D"/>
    <w:rsid w:val="007672EB"/>
    <w:rsid w:val="007812DA"/>
    <w:rsid w:val="0078376C"/>
    <w:rsid w:val="00785F5A"/>
    <w:rsid w:val="00787D3B"/>
    <w:rsid w:val="007A1336"/>
    <w:rsid w:val="007A55CC"/>
    <w:rsid w:val="007A6F59"/>
    <w:rsid w:val="007B1E93"/>
    <w:rsid w:val="007B3BDA"/>
    <w:rsid w:val="007D5CEA"/>
    <w:rsid w:val="007E32BB"/>
    <w:rsid w:val="007F7DF3"/>
    <w:rsid w:val="00800D0A"/>
    <w:rsid w:val="008014EB"/>
    <w:rsid w:val="008051EF"/>
    <w:rsid w:val="00805F22"/>
    <w:rsid w:val="00815A62"/>
    <w:rsid w:val="00833957"/>
    <w:rsid w:val="00845509"/>
    <w:rsid w:val="0085086B"/>
    <w:rsid w:val="00876042"/>
    <w:rsid w:val="00877CA7"/>
    <w:rsid w:val="008801C6"/>
    <w:rsid w:val="00884F6A"/>
    <w:rsid w:val="008A067F"/>
    <w:rsid w:val="008A4765"/>
    <w:rsid w:val="008A4C48"/>
    <w:rsid w:val="008A6FE7"/>
    <w:rsid w:val="008B4598"/>
    <w:rsid w:val="008C7DC1"/>
    <w:rsid w:val="008F41C8"/>
    <w:rsid w:val="008F5593"/>
    <w:rsid w:val="00904324"/>
    <w:rsid w:val="00927412"/>
    <w:rsid w:val="00930769"/>
    <w:rsid w:val="00931C88"/>
    <w:rsid w:val="00935F7B"/>
    <w:rsid w:val="0093645B"/>
    <w:rsid w:val="009468C3"/>
    <w:rsid w:val="009475C6"/>
    <w:rsid w:val="00964FF6"/>
    <w:rsid w:val="00965EBB"/>
    <w:rsid w:val="0097435E"/>
    <w:rsid w:val="00983182"/>
    <w:rsid w:val="00983E0F"/>
    <w:rsid w:val="009840DD"/>
    <w:rsid w:val="0098630B"/>
    <w:rsid w:val="009875FB"/>
    <w:rsid w:val="00992104"/>
    <w:rsid w:val="009B2AD8"/>
    <w:rsid w:val="009C04D5"/>
    <w:rsid w:val="009C3F42"/>
    <w:rsid w:val="009C4A27"/>
    <w:rsid w:val="009E552C"/>
    <w:rsid w:val="009F16CB"/>
    <w:rsid w:val="009F208A"/>
    <w:rsid w:val="009F4B5B"/>
    <w:rsid w:val="00A03A12"/>
    <w:rsid w:val="00A25FB1"/>
    <w:rsid w:val="00A4186B"/>
    <w:rsid w:val="00A54AA8"/>
    <w:rsid w:val="00A568DB"/>
    <w:rsid w:val="00A61919"/>
    <w:rsid w:val="00A721FF"/>
    <w:rsid w:val="00A81D59"/>
    <w:rsid w:val="00A93A1C"/>
    <w:rsid w:val="00A95BB9"/>
    <w:rsid w:val="00AA38CE"/>
    <w:rsid w:val="00AE1DEC"/>
    <w:rsid w:val="00AF00C7"/>
    <w:rsid w:val="00B030A5"/>
    <w:rsid w:val="00B0371A"/>
    <w:rsid w:val="00B077A8"/>
    <w:rsid w:val="00B126C6"/>
    <w:rsid w:val="00B129D6"/>
    <w:rsid w:val="00B21D38"/>
    <w:rsid w:val="00B24BF3"/>
    <w:rsid w:val="00B30A45"/>
    <w:rsid w:val="00B44E4B"/>
    <w:rsid w:val="00B64866"/>
    <w:rsid w:val="00B64B31"/>
    <w:rsid w:val="00B64F9C"/>
    <w:rsid w:val="00B80465"/>
    <w:rsid w:val="00B84E8E"/>
    <w:rsid w:val="00B9011A"/>
    <w:rsid w:val="00BC1107"/>
    <w:rsid w:val="00BC1B13"/>
    <w:rsid w:val="00BC3093"/>
    <w:rsid w:val="00BC3640"/>
    <w:rsid w:val="00BE234B"/>
    <w:rsid w:val="00C02624"/>
    <w:rsid w:val="00C24BF2"/>
    <w:rsid w:val="00C535FF"/>
    <w:rsid w:val="00C56172"/>
    <w:rsid w:val="00C57163"/>
    <w:rsid w:val="00C63974"/>
    <w:rsid w:val="00C70CFF"/>
    <w:rsid w:val="00C72C0C"/>
    <w:rsid w:val="00C72D5E"/>
    <w:rsid w:val="00C7391A"/>
    <w:rsid w:val="00C929CE"/>
    <w:rsid w:val="00C943E6"/>
    <w:rsid w:val="00CA1B25"/>
    <w:rsid w:val="00CB250C"/>
    <w:rsid w:val="00CB4EF2"/>
    <w:rsid w:val="00CB6FA9"/>
    <w:rsid w:val="00CC2FA7"/>
    <w:rsid w:val="00CC7796"/>
    <w:rsid w:val="00CD6770"/>
    <w:rsid w:val="00CD6EBC"/>
    <w:rsid w:val="00CE5B70"/>
    <w:rsid w:val="00CF1C50"/>
    <w:rsid w:val="00D12173"/>
    <w:rsid w:val="00D13B6C"/>
    <w:rsid w:val="00D20459"/>
    <w:rsid w:val="00D223B5"/>
    <w:rsid w:val="00D22506"/>
    <w:rsid w:val="00D47616"/>
    <w:rsid w:val="00D50333"/>
    <w:rsid w:val="00D55D42"/>
    <w:rsid w:val="00D7326D"/>
    <w:rsid w:val="00D93836"/>
    <w:rsid w:val="00DB2AB4"/>
    <w:rsid w:val="00DB3542"/>
    <w:rsid w:val="00DB3EB6"/>
    <w:rsid w:val="00DB65FA"/>
    <w:rsid w:val="00DE408B"/>
    <w:rsid w:val="00DF630B"/>
    <w:rsid w:val="00DF68AB"/>
    <w:rsid w:val="00E07269"/>
    <w:rsid w:val="00E17E17"/>
    <w:rsid w:val="00E5372F"/>
    <w:rsid w:val="00E54661"/>
    <w:rsid w:val="00E65E44"/>
    <w:rsid w:val="00E67C50"/>
    <w:rsid w:val="00E70983"/>
    <w:rsid w:val="00E84A1D"/>
    <w:rsid w:val="00E97594"/>
    <w:rsid w:val="00EA2917"/>
    <w:rsid w:val="00EA3E9D"/>
    <w:rsid w:val="00EA6736"/>
    <w:rsid w:val="00EB1B9C"/>
    <w:rsid w:val="00EB2A5E"/>
    <w:rsid w:val="00EC1C15"/>
    <w:rsid w:val="00EC27B3"/>
    <w:rsid w:val="00EC2B5A"/>
    <w:rsid w:val="00EC4126"/>
    <w:rsid w:val="00EC66E9"/>
    <w:rsid w:val="00ED5B7B"/>
    <w:rsid w:val="00EE6A27"/>
    <w:rsid w:val="00EF710F"/>
    <w:rsid w:val="00F10520"/>
    <w:rsid w:val="00F13B24"/>
    <w:rsid w:val="00F22669"/>
    <w:rsid w:val="00F240C6"/>
    <w:rsid w:val="00F25FF5"/>
    <w:rsid w:val="00F26E1C"/>
    <w:rsid w:val="00F278BC"/>
    <w:rsid w:val="00F40A0A"/>
    <w:rsid w:val="00F46814"/>
    <w:rsid w:val="00F54027"/>
    <w:rsid w:val="00F61CA6"/>
    <w:rsid w:val="00F776B2"/>
    <w:rsid w:val="00F90D05"/>
    <w:rsid w:val="00FA268E"/>
    <w:rsid w:val="00FA45AF"/>
    <w:rsid w:val="00FA7B05"/>
    <w:rsid w:val="00FA7B68"/>
    <w:rsid w:val="00FB0401"/>
    <w:rsid w:val="00FB52E5"/>
    <w:rsid w:val="00FB786F"/>
    <w:rsid w:val="00FC4212"/>
    <w:rsid w:val="00FC5522"/>
    <w:rsid w:val="00FC5854"/>
    <w:rsid w:val="00FD58CB"/>
    <w:rsid w:val="00FD6650"/>
    <w:rsid w:val="00FE558C"/>
    <w:rsid w:val="00FE61D9"/>
    <w:rsid w:val="00FF5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5E8"/>
    <w:pPr>
      <w:spacing w:after="200" w:line="276" w:lineRule="auto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75E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73213"/>
    <w:pPr>
      <w:keepNext/>
      <w:spacing w:after="0" w:line="20" w:lineRule="atLeast"/>
      <w:ind w:firstLine="851"/>
      <w:jc w:val="center"/>
      <w:outlineLvl w:val="1"/>
    </w:pPr>
    <w:rPr>
      <w:rFonts w:ascii="Times New Roman" w:hAnsi="Times New Roman"/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126C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75E8"/>
    <w:rPr>
      <w:rFonts w:ascii="Cambria" w:hAnsi="Cambria" w:cs="Times New Roman"/>
      <w:b/>
      <w:color w:val="365F91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73213"/>
    <w:rPr>
      <w:rFonts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126C6"/>
    <w:rPr>
      <w:rFonts w:ascii="Cambria" w:hAnsi="Cambria" w:cs="Times New Roman"/>
      <w:b/>
      <w:bCs/>
      <w:color w:val="4F81BD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4A75E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4A75E8"/>
    <w:rPr>
      <w:rFonts w:ascii="Cambria" w:hAnsi="Cambria" w:cs="Times New Roman"/>
      <w:b/>
      <w:kern w:val="28"/>
      <w:sz w:val="32"/>
    </w:rPr>
  </w:style>
  <w:style w:type="paragraph" w:styleId="ListParagraph">
    <w:name w:val="List Paragraph"/>
    <w:basedOn w:val="Normal"/>
    <w:uiPriority w:val="99"/>
    <w:qFormat/>
    <w:rsid w:val="00C535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70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70348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670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70348"/>
    <w:rPr>
      <w:rFonts w:ascii="Calibri" w:hAnsi="Calibri" w:cs="Times New Roman"/>
      <w:sz w:val="22"/>
      <w:szCs w:val="22"/>
    </w:rPr>
  </w:style>
  <w:style w:type="table" w:styleId="TableGrid">
    <w:name w:val="Table Grid"/>
    <w:basedOn w:val="TableNormal"/>
    <w:uiPriority w:val="99"/>
    <w:rsid w:val="003D41B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 Знак Знак Знак"/>
    <w:basedOn w:val="Normal"/>
    <w:uiPriority w:val="99"/>
    <w:rsid w:val="00A568D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blk3">
    <w:name w:val="blk3"/>
    <w:basedOn w:val="DefaultParagraphFont"/>
    <w:uiPriority w:val="99"/>
    <w:rsid w:val="00884F6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1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7E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FD58C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5D2033"/>
    <w:rPr>
      <w:rFonts w:cs="Times New Roman"/>
      <w:color w:val="800080"/>
      <w:u w:val="single"/>
    </w:rPr>
  </w:style>
  <w:style w:type="paragraph" w:customStyle="1" w:styleId="xl66">
    <w:name w:val="xl66"/>
    <w:basedOn w:val="Normal"/>
    <w:uiPriority w:val="99"/>
    <w:rsid w:val="005D2033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Normal"/>
    <w:uiPriority w:val="99"/>
    <w:rsid w:val="005D2033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ru-RU"/>
    </w:rPr>
  </w:style>
  <w:style w:type="paragraph" w:customStyle="1" w:styleId="xl68">
    <w:name w:val="xl68"/>
    <w:basedOn w:val="Normal"/>
    <w:uiPriority w:val="99"/>
    <w:rsid w:val="005D2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69">
    <w:name w:val="xl69"/>
    <w:basedOn w:val="Normal"/>
    <w:uiPriority w:val="99"/>
    <w:rsid w:val="005D2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70">
    <w:name w:val="xl70"/>
    <w:basedOn w:val="Normal"/>
    <w:uiPriority w:val="99"/>
    <w:rsid w:val="005D2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71">
    <w:name w:val="xl71"/>
    <w:basedOn w:val="Normal"/>
    <w:uiPriority w:val="99"/>
    <w:rsid w:val="005D2033"/>
    <w:pP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xl72">
    <w:name w:val="xl72"/>
    <w:basedOn w:val="Normal"/>
    <w:uiPriority w:val="99"/>
    <w:rsid w:val="005D2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73">
    <w:name w:val="xl73"/>
    <w:basedOn w:val="Normal"/>
    <w:uiPriority w:val="99"/>
    <w:rsid w:val="005D2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74">
    <w:name w:val="xl74"/>
    <w:basedOn w:val="Normal"/>
    <w:uiPriority w:val="99"/>
    <w:rsid w:val="005D2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75">
    <w:name w:val="xl75"/>
    <w:basedOn w:val="Normal"/>
    <w:uiPriority w:val="99"/>
    <w:rsid w:val="005D2033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76">
    <w:name w:val="xl76"/>
    <w:basedOn w:val="Normal"/>
    <w:uiPriority w:val="99"/>
    <w:rsid w:val="005D203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77">
    <w:name w:val="xl77"/>
    <w:basedOn w:val="Normal"/>
    <w:uiPriority w:val="99"/>
    <w:rsid w:val="005D203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78">
    <w:name w:val="xl78"/>
    <w:basedOn w:val="Normal"/>
    <w:uiPriority w:val="99"/>
    <w:rsid w:val="005D203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79">
    <w:name w:val="xl79"/>
    <w:basedOn w:val="Normal"/>
    <w:uiPriority w:val="99"/>
    <w:rsid w:val="005D2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0">
    <w:name w:val="xl80"/>
    <w:basedOn w:val="Normal"/>
    <w:uiPriority w:val="99"/>
    <w:rsid w:val="005D203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1">
    <w:name w:val="xl81"/>
    <w:basedOn w:val="Normal"/>
    <w:uiPriority w:val="99"/>
    <w:rsid w:val="005D2033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2">
    <w:name w:val="xl82"/>
    <w:basedOn w:val="Normal"/>
    <w:uiPriority w:val="99"/>
    <w:rsid w:val="005D203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3">
    <w:name w:val="xl83"/>
    <w:basedOn w:val="Normal"/>
    <w:uiPriority w:val="99"/>
    <w:rsid w:val="005D2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000000"/>
      <w:sz w:val="14"/>
      <w:szCs w:val="14"/>
      <w:lang w:eastAsia="ru-RU"/>
    </w:rPr>
  </w:style>
  <w:style w:type="paragraph" w:customStyle="1" w:styleId="xl84">
    <w:name w:val="xl84"/>
    <w:basedOn w:val="Normal"/>
    <w:uiPriority w:val="99"/>
    <w:rsid w:val="005D2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5">
    <w:name w:val="xl85"/>
    <w:basedOn w:val="Normal"/>
    <w:uiPriority w:val="99"/>
    <w:rsid w:val="005D2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86">
    <w:name w:val="xl86"/>
    <w:basedOn w:val="Normal"/>
    <w:uiPriority w:val="99"/>
    <w:rsid w:val="005D203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6"/>
      <w:szCs w:val="16"/>
      <w:lang w:eastAsia="ru-RU"/>
    </w:rPr>
  </w:style>
  <w:style w:type="paragraph" w:customStyle="1" w:styleId="xl87">
    <w:name w:val="xl87"/>
    <w:basedOn w:val="Normal"/>
    <w:uiPriority w:val="99"/>
    <w:rsid w:val="005D203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88">
    <w:name w:val="xl88"/>
    <w:basedOn w:val="Normal"/>
    <w:uiPriority w:val="99"/>
    <w:rsid w:val="005D2033"/>
    <w:pP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xl89">
    <w:name w:val="xl89"/>
    <w:basedOn w:val="Normal"/>
    <w:uiPriority w:val="99"/>
    <w:rsid w:val="005D203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90">
    <w:name w:val="xl90"/>
    <w:basedOn w:val="Normal"/>
    <w:uiPriority w:val="99"/>
    <w:rsid w:val="005D203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91">
    <w:name w:val="xl91"/>
    <w:basedOn w:val="Normal"/>
    <w:uiPriority w:val="99"/>
    <w:rsid w:val="005D203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92">
    <w:name w:val="xl92"/>
    <w:basedOn w:val="Normal"/>
    <w:uiPriority w:val="99"/>
    <w:rsid w:val="005D2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93">
    <w:name w:val="xl93"/>
    <w:basedOn w:val="Normal"/>
    <w:uiPriority w:val="99"/>
    <w:rsid w:val="005D2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94">
    <w:name w:val="xl94"/>
    <w:basedOn w:val="Normal"/>
    <w:uiPriority w:val="99"/>
    <w:rsid w:val="005D2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95">
    <w:name w:val="xl95"/>
    <w:basedOn w:val="Normal"/>
    <w:uiPriority w:val="99"/>
    <w:rsid w:val="005D2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000000"/>
      <w:sz w:val="14"/>
      <w:szCs w:val="14"/>
      <w:lang w:eastAsia="ru-RU"/>
    </w:rPr>
  </w:style>
  <w:style w:type="paragraph" w:customStyle="1" w:styleId="xl96">
    <w:name w:val="xl96"/>
    <w:basedOn w:val="Normal"/>
    <w:uiPriority w:val="99"/>
    <w:rsid w:val="005D2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Normal"/>
    <w:uiPriority w:val="99"/>
    <w:rsid w:val="005D2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Normal"/>
    <w:uiPriority w:val="99"/>
    <w:rsid w:val="005D2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000000"/>
      <w:sz w:val="14"/>
      <w:szCs w:val="14"/>
      <w:lang w:eastAsia="ru-RU"/>
    </w:rPr>
  </w:style>
  <w:style w:type="paragraph" w:customStyle="1" w:styleId="xl99">
    <w:name w:val="xl99"/>
    <w:basedOn w:val="Normal"/>
    <w:uiPriority w:val="99"/>
    <w:rsid w:val="005D203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100">
    <w:name w:val="xl100"/>
    <w:basedOn w:val="Normal"/>
    <w:uiPriority w:val="99"/>
    <w:rsid w:val="005D203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101">
    <w:name w:val="xl101"/>
    <w:basedOn w:val="Normal"/>
    <w:uiPriority w:val="99"/>
    <w:rsid w:val="005D20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6"/>
      <w:szCs w:val="16"/>
      <w:lang w:eastAsia="ru-RU"/>
    </w:rPr>
  </w:style>
  <w:style w:type="paragraph" w:customStyle="1" w:styleId="xl102">
    <w:name w:val="xl102"/>
    <w:basedOn w:val="Normal"/>
    <w:uiPriority w:val="99"/>
    <w:rsid w:val="005D20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103">
    <w:name w:val="xl103"/>
    <w:basedOn w:val="Normal"/>
    <w:uiPriority w:val="99"/>
    <w:rsid w:val="005D20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Normal"/>
    <w:uiPriority w:val="99"/>
    <w:rsid w:val="005D20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105">
    <w:name w:val="xl105"/>
    <w:basedOn w:val="Normal"/>
    <w:uiPriority w:val="99"/>
    <w:rsid w:val="005D2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106">
    <w:name w:val="xl106"/>
    <w:basedOn w:val="Normal"/>
    <w:uiPriority w:val="99"/>
    <w:rsid w:val="005D20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Normal"/>
    <w:uiPriority w:val="99"/>
    <w:rsid w:val="005D2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108">
    <w:name w:val="xl108"/>
    <w:basedOn w:val="Normal"/>
    <w:uiPriority w:val="99"/>
    <w:rsid w:val="005D203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109">
    <w:name w:val="xl109"/>
    <w:basedOn w:val="Normal"/>
    <w:uiPriority w:val="99"/>
    <w:rsid w:val="005D2033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110">
    <w:name w:val="xl110"/>
    <w:basedOn w:val="Normal"/>
    <w:uiPriority w:val="99"/>
    <w:rsid w:val="005D2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111">
    <w:name w:val="xl111"/>
    <w:basedOn w:val="Normal"/>
    <w:uiPriority w:val="99"/>
    <w:rsid w:val="005D203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112">
    <w:name w:val="xl112"/>
    <w:basedOn w:val="Normal"/>
    <w:uiPriority w:val="99"/>
    <w:rsid w:val="005D2033"/>
    <w:pP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xl113">
    <w:name w:val="xl113"/>
    <w:basedOn w:val="Normal"/>
    <w:uiPriority w:val="99"/>
    <w:rsid w:val="005D203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114">
    <w:name w:val="xl114"/>
    <w:basedOn w:val="Normal"/>
    <w:uiPriority w:val="99"/>
    <w:rsid w:val="005D2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115">
    <w:name w:val="xl115"/>
    <w:basedOn w:val="Normal"/>
    <w:uiPriority w:val="99"/>
    <w:rsid w:val="005D2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116">
    <w:name w:val="xl116"/>
    <w:basedOn w:val="Normal"/>
    <w:uiPriority w:val="99"/>
    <w:rsid w:val="005D2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000000"/>
      <w:sz w:val="16"/>
      <w:szCs w:val="16"/>
      <w:lang w:eastAsia="ru-RU"/>
    </w:rPr>
  </w:style>
  <w:style w:type="paragraph" w:customStyle="1" w:styleId="xl117">
    <w:name w:val="xl117"/>
    <w:basedOn w:val="Normal"/>
    <w:uiPriority w:val="99"/>
    <w:rsid w:val="005D2033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Normal"/>
    <w:uiPriority w:val="99"/>
    <w:rsid w:val="005D2033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paragraph" w:customStyle="1" w:styleId="xl119">
    <w:name w:val="xl119"/>
    <w:basedOn w:val="Normal"/>
    <w:uiPriority w:val="99"/>
    <w:rsid w:val="005D2033"/>
    <w:pP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xl120">
    <w:name w:val="xl120"/>
    <w:basedOn w:val="Normal"/>
    <w:uiPriority w:val="99"/>
    <w:rsid w:val="005D2033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8"/>
      <w:szCs w:val="28"/>
      <w:lang w:eastAsia="ru-RU"/>
    </w:rPr>
  </w:style>
  <w:style w:type="paragraph" w:styleId="Revision">
    <w:name w:val="Revision"/>
    <w:hidden/>
    <w:uiPriority w:val="99"/>
    <w:semiHidden/>
    <w:rsid w:val="005D2033"/>
    <w:rPr>
      <w:rFonts w:ascii="Calibri" w:hAnsi="Calibri"/>
      <w:lang w:eastAsia="en-US"/>
    </w:rPr>
  </w:style>
  <w:style w:type="paragraph" w:styleId="BodyText">
    <w:name w:val="Body Text"/>
    <w:basedOn w:val="Normal"/>
    <w:link w:val="BodyTextChar"/>
    <w:uiPriority w:val="99"/>
    <w:rsid w:val="009B2AD8"/>
    <w:pPr>
      <w:spacing w:after="0" w:line="240" w:lineRule="auto"/>
      <w:jc w:val="both"/>
    </w:pPr>
    <w:rPr>
      <w:rFonts w:ascii="Tahoma" w:hAnsi="Tahoma" w:cs="Tahoma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B2AD8"/>
    <w:rPr>
      <w:rFonts w:ascii="Tahoma" w:hAnsi="Tahoma" w:cs="Tahoma"/>
      <w:sz w:val="28"/>
      <w:lang w:eastAsia="ru-RU"/>
    </w:rPr>
  </w:style>
  <w:style w:type="paragraph" w:customStyle="1" w:styleId="10">
    <w:name w:val="Абзац списка1"/>
    <w:basedOn w:val="Normal"/>
    <w:uiPriority w:val="99"/>
    <w:rsid w:val="009B2A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8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626</TotalTime>
  <Pages>1</Pages>
  <Words>292</Words>
  <Characters>1671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Корочанский</dc:creator>
  <cp:keywords/>
  <dc:description/>
  <cp:lastModifiedBy>рет</cp:lastModifiedBy>
  <cp:revision>55</cp:revision>
  <cp:lastPrinted>2022-11-03T10:23:00Z</cp:lastPrinted>
  <dcterms:created xsi:type="dcterms:W3CDTF">2016-12-26T13:36:00Z</dcterms:created>
  <dcterms:modified xsi:type="dcterms:W3CDTF">2022-11-03T10:24:00Z</dcterms:modified>
</cp:coreProperties>
</file>