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37" w:rsidRPr="00F573BB" w:rsidRDefault="00C63737" w:rsidP="002D31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F573B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63737" w:rsidRPr="00F573BB" w:rsidRDefault="00C63737" w:rsidP="002D31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C63737" w:rsidRPr="00F573BB" w:rsidRDefault="00C63737" w:rsidP="002D31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БЕЛОВСКОГО РАЙОНА</w:t>
      </w:r>
    </w:p>
    <w:p w:rsidR="00C63737" w:rsidRPr="00F573BB" w:rsidRDefault="00C63737" w:rsidP="002D31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63737" w:rsidRPr="00F573BB" w:rsidRDefault="00C63737" w:rsidP="002D31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573BB">
        <w:rPr>
          <w:rFonts w:ascii="Arial" w:hAnsi="Arial" w:cs="Arial"/>
          <w:b/>
          <w:sz w:val="32"/>
          <w:szCs w:val="32"/>
        </w:rPr>
        <w:t>РЕШЕНИЕ</w:t>
      </w:r>
    </w:p>
    <w:p w:rsidR="00C63737" w:rsidRPr="00F573BB" w:rsidRDefault="00C63737" w:rsidP="002D31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73BB">
        <w:rPr>
          <w:rFonts w:ascii="Arial" w:hAnsi="Arial" w:cs="Arial"/>
          <w:b/>
          <w:sz w:val="28"/>
          <w:szCs w:val="28"/>
        </w:rPr>
        <w:t>от 0</w:t>
      </w:r>
      <w:r>
        <w:rPr>
          <w:rFonts w:ascii="Arial" w:hAnsi="Arial" w:cs="Arial"/>
          <w:b/>
          <w:sz w:val="28"/>
          <w:szCs w:val="28"/>
        </w:rPr>
        <w:t>3</w:t>
      </w:r>
      <w:r w:rsidRPr="00F573BB">
        <w:rPr>
          <w:rFonts w:ascii="Arial" w:hAnsi="Arial" w:cs="Arial"/>
          <w:b/>
          <w:sz w:val="28"/>
          <w:szCs w:val="28"/>
        </w:rPr>
        <w:t xml:space="preserve"> ноября 2022 года РС-№2/</w:t>
      </w:r>
      <w:r>
        <w:rPr>
          <w:rFonts w:ascii="Arial" w:hAnsi="Arial" w:cs="Arial"/>
          <w:b/>
          <w:sz w:val="28"/>
          <w:szCs w:val="28"/>
        </w:rPr>
        <w:t>8</w:t>
      </w:r>
    </w:p>
    <w:p w:rsidR="00C63737" w:rsidRPr="009B2AD8" w:rsidRDefault="00C63737" w:rsidP="009B2AD8">
      <w:pPr>
        <w:shd w:val="clear" w:color="auto" w:fill="FFFFFF"/>
        <w:tabs>
          <w:tab w:val="left" w:pos="3319"/>
          <w:tab w:val="left" w:pos="7164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C63737" w:rsidRPr="002D314D" w:rsidRDefault="00C63737" w:rsidP="002D31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314D">
        <w:rPr>
          <w:rFonts w:ascii="Arial" w:hAnsi="Arial" w:cs="Arial"/>
          <w:b/>
          <w:sz w:val="32"/>
          <w:szCs w:val="32"/>
        </w:rPr>
        <w:t>Об избрании счетной комиссии Собрания депутатов</w:t>
      </w:r>
    </w:p>
    <w:p w:rsidR="00C63737" w:rsidRPr="002D314D" w:rsidRDefault="00C63737" w:rsidP="002D31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314D">
        <w:rPr>
          <w:rFonts w:ascii="Arial" w:hAnsi="Arial" w:cs="Arial"/>
          <w:b/>
          <w:sz w:val="32"/>
          <w:szCs w:val="32"/>
        </w:rPr>
        <w:t>Щеголянского  сельсовета Беловского района</w:t>
      </w:r>
    </w:p>
    <w:p w:rsidR="00C63737" w:rsidRPr="002D314D" w:rsidRDefault="00C63737" w:rsidP="002D31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314D">
        <w:rPr>
          <w:rFonts w:ascii="Arial" w:hAnsi="Arial" w:cs="Arial"/>
          <w:b/>
          <w:sz w:val="32"/>
          <w:szCs w:val="32"/>
        </w:rPr>
        <w:t>по подсчету голосов, поданных за кандидатов</w:t>
      </w:r>
    </w:p>
    <w:p w:rsidR="00C63737" w:rsidRPr="002D314D" w:rsidRDefault="00C63737" w:rsidP="002D31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314D">
        <w:rPr>
          <w:rFonts w:ascii="Arial" w:hAnsi="Arial" w:cs="Arial"/>
          <w:b/>
          <w:sz w:val="32"/>
          <w:szCs w:val="32"/>
        </w:rPr>
        <w:t>на должность Главы Щеголянского сельсовета</w:t>
      </w:r>
    </w:p>
    <w:p w:rsidR="00C63737" w:rsidRPr="002D314D" w:rsidRDefault="00C63737" w:rsidP="002D31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314D">
        <w:rPr>
          <w:rFonts w:ascii="Arial" w:hAnsi="Arial" w:cs="Arial"/>
          <w:b/>
          <w:sz w:val="32"/>
          <w:szCs w:val="32"/>
        </w:rPr>
        <w:t>Беловского района</w:t>
      </w:r>
    </w:p>
    <w:p w:rsidR="00C63737" w:rsidRPr="002D314D" w:rsidRDefault="00C63737" w:rsidP="009B2AD8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737" w:rsidRPr="002D314D" w:rsidRDefault="00C63737" w:rsidP="009B2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pacing w:val="-2"/>
          <w:sz w:val="24"/>
          <w:szCs w:val="24"/>
        </w:rPr>
        <w:t xml:space="preserve">        Рассмотрев поступившие предложения по составу счетной комиссии Собрания депутатов </w:t>
      </w:r>
      <w:r w:rsidRPr="002D314D">
        <w:rPr>
          <w:rFonts w:ascii="Arial" w:hAnsi="Arial" w:cs="Arial"/>
          <w:sz w:val="24"/>
          <w:szCs w:val="24"/>
        </w:rPr>
        <w:t>Щеголянского</w:t>
      </w:r>
      <w:r w:rsidRPr="002D314D">
        <w:rPr>
          <w:rFonts w:ascii="Arial" w:hAnsi="Arial" w:cs="Arial"/>
          <w:spacing w:val="-2"/>
          <w:sz w:val="24"/>
          <w:szCs w:val="24"/>
        </w:rPr>
        <w:t xml:space="preserve">  сельсовета по подсчету голосов, поданных за кандидатов на должность Главы</w:t>
      </w:r>
      <w:r w:rsidRPr="002D314D">
        <w:rPr>
          <w:rFonts w:ascii="Arial" w:hAnsi="Arial" w:cs="Arial"/>
          <w:sz w:val="24"/>
          <w:szCs w:val="24"/>
        </w:rPr>
        <w:t xml:space="preserve"> Щеголянского</w:t>
      </w:r>
      <w:r w:rsidRPr="002D314D">
        <w:rPr>
          <w:rFonts w:ascii="Arial" w:hAnsi="Arial" w:cs="Arial"/>
          <w:spacing w:val="-2"/>
          <w:sz w:val="24"/>
          <w:szCs w:val="24"/>
        </w:rPr>
        <w:t xml:space="preserve"> сельсовета Беловского района, а также </w:t>
      </w:r>
      <w:r w:rsidRPr="002D314D">
        <w:rPr>
          <w:rFonts w:ascii="Arial" w:hAnsi="Arial" w:cs="Arial"/>
          <w:sz w:val="24"/>
          <w:szCs w:val="24"/>
        </w:rPr>
        <w:t xml:space="preserve">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</w:t>
      </w:r>
      <w:r w:rsidRPr="002D314D">
        <w:rPr>
          <w:rFonts w:ascii="Arial" w:hAnsi="Arial" w:cs="Arial"/>
          <w:color w:val="292D24"/>
          <w:sz w:val="24"/>
          <w:szCs w:val="24"/>
        </w:rPr>
        <w:t>«</w:t>
      </w:r>
      <w:r w:rsidRPr="002D314D">
        <w:rPr>
          <w:rFonts w:ascii="Arial" w:hAnsi="Arial" w:cs="Arial"/>
          <w:color w:val="292D24"/>
          <w:spacing w:val="2"/>
          <w:sz w:val="24"/>
          <w:szCs w:val="24"/>
          <w:shd w:val="clear" w:color="auto" w:fill="FFFFFF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Pr="002D314D">
        <w:rPr>
          <w:rFonts w:ascii="Arial" w:hAnsi="Arial" w:cs="Arial"/>
          <w:color w:val="292D24"/>
          <w:sz w:val="24"/>
          <w:szCs w:val="24"/>
        </w:rPr>
        <w:t>»</w:t>
      </w:r>
      <w:r w:rsidRPr="002D314D">
        <w:rPr>
          <w:rFonts w:ascii="Arial" w:hAnsi="Arial" w:cs="Arial"/>
          <w:sz w:val="24"/>
          <w:szCs w:val="24"/>
        </w:rPr>
        <w:t xml:space="preserve">, Уставом Щеголянского  сельсовета Беловского района, Порядка проведения конкурса по отбору кандидатур на должность Главы Щеголянского  сельсовета Беловского района, Собрание депутатов Щеголянского  сельсовета Беловского района </w:t>
      </w:r>
      <w:r w:rsidRPr="002D314D">
        <w:rPr>
          <w:rFonts w:ascii="Arial" w:hAnsi="Arial" w:cs="Arial"/>
          <w:b/>
          <w:sz w:val="24"/>
          <w:szCs w:val="24"/>
        </w:rPr>
        <w:t>РЕШИЛО:</w:t>
      </w:r>
    </w:p>
    <w:p w:rsidR="00C63737" w:rsidRPr="002D314D" w:rsidRDefault="00C63737" w:rsidP="009B2AD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AD8">
        <w:rPr>
          <w:rFonts w:ascii="Times New Roman" w:hAnsi="Times New Roman"/>
          <w:sz w:val="24"/>
          <w:szCs w:val="24"/>
        </w:rPr>
        <w:tab/>
      </w:r>
      <w:r w:rsidRPr="002D314D">
        <w:rPr>
          <w:rFonts w:ascii="Arial" w:hAnsi="Arial" w:cs="Arial"/>
          <w:sz w:val="24"/>
          <w:szCs w:val="24"/>
        </w:rPr>
        <w:t>1.</w:t>
      </w:r>
      <w:r w:rsidRPr="002D314D">
        <w:rPr>
          <w:rFonts w:ascii="Arial" w:hAnsi="Arial" w:cs="Arial"/>
          <w:bCs/>
          <w:sz w:val="24"/>
          <w:szCs w:val="24"/>
        </w:rPr>
        <w:t xml:space="preserve"> Избрать счетную комиссию </w:t>
      </w:r>
      <w:r w:rsidRPr="002D314D">
        <w:rPr>
          <w:rFonts w:ascii="Arial" w:hAnsi="Arial" w:cs="Arial"/>
          <w:sz w:val="24"/>
          <w:szCs w:val="24"/>
        </w:rPr>
        <w:t xml:space="preserve">Собрания депутатов Щеголянского  сельсовета по подсчету голосов, поданных за кандидатов на должность Главы Щеголянского сельсовета Беловского района  </w:t>
      </w:r>
      <w:r w:rsidRPr="002D314D">
        <w:rPr>
          <w:rFonts w:ascii="Arial" w:hAnsi="Arial" w:cs="Arial"/>
          <w:bCs/>
          <w:sz w:val="24"/>
          <w:szCs w:val="24"/>
        </w:rPr>
        <w:t>в количестве 3 (трех) депутатов в составе:</w:t>
      </w:r>
      <w:r w:rsidRPr="002D314D">
        <w:rPr>
          <w:rFonts w:ascii="Arial" w:hAnsi="Arial" w:cs="Arial"/>
          <w:sz w:val="24"/>
          <w:szCs w:val="24"/>
        </w:rPr>
        <w:t xml:space="preserve"> </w:t>
      </w:r>
    </w:p>
    <w:p w:rsidR="00C63737" w:rsidRPr="002D314D" w:rsidRDefault="00C63737" w:rsidP="009B2AD8">
      <w:pPr>
        <w:pStyle w:val="BodyText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z w:val="24"/>
          <w:szCs w:val="24"/>
        </w:rPr>
        <w:t xml:space="preserve">Председателя счетной комиссии – </w:t>
      </w:r>
      <w:r>
        <w:rPr>
          <w:rFonts w:ascii="Arial" w:hAnsi="Arial" w:cs="Arial"/>
          <w:sz w:val="24"/>
          <w:szCs w:val="24"/>
        </w:rPr>
        <w:t>Чупахина О.М.</w:t>
      </w:r>
    </w:p>
    <w:p w:rsidR="00C63737" w:rsidRPr="002D314D" w:rsidRDefault="00C63737" w:rsidP="009B2AD8">
      <w:pPr>
        <w:pStyle w:val="BodyText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z w:val="24"/>
          <w:szCs w:val="24"/>
        </w:rPr>
        <w:t xml:space="preserve">Секретаря счетной комиссии – </w:t>
      </w:r>
      <w:r>
        <w:rPr>
          <w:rFonts w:ascii="Arial" w:hAnsi="Arial" w:cs="Arial"/>
          <w:sz w:val="24"/>
          <w:szCs w:val="24"/>
        </w:rPr>
        <w:t>Бушмина Н.Л.</w:t>
      </w:r>
    </w:p>
    <w:p w:rsidR="00C63737" w:rsidRPr="002D314D" w:rsidRDefault="00C63737" w:rsidP="009B2AD8">
      <w:pPr>
        <w:pStyle w:val="BodyText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z w:val="24"/>
          <w:szCs w:val="24"/>
        </w:rPr>
        <w:t xml:space="preserve">Член счетной комиссии  - </w:t>
      </w:r>
      <w:r>
        <w:rPr>
          <w:rFonts w:ascii="Arial" w:hAnsi="Arial" w:cs="Arial"/>
          <w:sz w:val="24"/>
          <w:szCs w:val="24"/>
        </w:rPr>
        <w:t>Волобуева Н.Г.</w:t>
      </w:r>
    </w:p>
    <w:p w:rsidR="00C63737" w:rsidRPr="002D314D" w:rsidRDefault="00C63737" w:rsidP="009B2AD8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D314D">
        <w:rPr>
          <w:rFonts w:ascii="Arial" w:hAnsi="Arial" w:cs="Arial"/>
          <w:sz w:val="24"/>
          <w:szCs w:val="24"/>
        </w:rPr>
        <w:t xml:space="preserve">2. Полномочия счетной комиссии сохраняются на период всего заседания. </w:t>
      </w:r>
    </w:p>
    <w:p w:rsidR="00C63737" w:rsidRPr="002D314D" w:rsidRDefault="00C63737" w:rsidP="009B2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D314D">
        <w:rPr>
          <w:rFonts w:ascii="Arial" w:hAnsi="Arial" w:cs="Arial"/>
          <w:sz w:val="24"/>
          <w:szCs w:val="24"/>
        </w:rPr>
        <w:t xml:space="preserve"> 3. Настоящее Решение вступает в силу со дня его подписания и подлежит </w:t>
      </w:r>
      <w:r w:rsidRPr="002D314D">
        <w:rPr>
          <w:rFonts w:ascii="Arial" w:hAnsi="Arial" w:cs="Arial"/>
          <w:sz w:val="24"/>
          <w:szCs w:val="24"/>
          <w:shd w:val="clear" w:color="auto" w:fill="FFFFFF"/>
        </w:rPr>
        <w:t xml:space="preserve">обнародованию на информационных стендах Администрации </w:t>
      </w:r>
      <w:r w:rsidRPr="002D314D">
        <w:rPr>
          <w:rFonts w:ascii="Arial" w:hAnsi="Arial" w:cs="Arial"/>
          <w:sz w:val="24"/>
          <w:szCs w:val="24"/>
        </w:rPr>
        <w:t>Щеголянского сельсовета Беловского</w:t>
      </w:r>
      <w:r w:rsidRPr="002D314D">
        <w:rPr>
          <w:rFonts w:ascii="Arial" w:hAnsi="Arial" w:cs="Arial"/>
          <w:sz w:val="24"/>
          <w:szCs w:val="24"/>
          <w:shd w:val="clear" w:color="auto" w:fill="FFFFFF"/>
        </w:rPr>
        <w:t xml:space="preserve"> района и опубликованию на официальном сайте  </w:t>
      </w:r>
      <w:r w:rsidRPr="002D314D">
        <w:rPr>
          <w:rFonts w:ascii="Arial" w:hAnsi="Arial" w:cs="Arial"/>
          <w:sz w:val="24"/>
          <w:szCs w:val="24"/>
        </w:rPr>
        <w:t>Щеголянского  сельсовета Беловского</w:t>
      </w:r>
      <w:r w:rsidRPr="002D314D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«Интернет».</w:t>
      </w:r>
    </w:p>
    <w:p w:rsidR="00C63737" w:rsidRPr="002D314D" w:rsidRDefault="00C63737" w:rsidP="009B2AD8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D314D">
        <w:rPr>
          <w:rFonts w:ascii="Arial" w:hAnsi="Arial" w:cs="Arial"/>
          <w:sz w:val="24"/>
          <w:szCs w:val="24"/>
        </w:rPr>
        <w:t xml:space="preserve"> 4. Контроль за исполнением настоящего Решения оставляю за собой.</w:t>
      </w:r>
    </w:p>
    <w:p w:rsidR="00C63737" w:rsidRPr="009B2AD8" w:rsidRDefault="00C63737" w:rsidP="009B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737" w:rsidRPr="009B2AD8" w:rsidRDefault="00C63737" w:rsidP="009B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737" w:rsidRPr="009B2AD8" w:rsidRDefault="00C63737" w:rsidP="009B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737" w:rsidRPr="002D314D" w:rsidRDefault="00C63737" w:rsidP="009B2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737" w:rsidRPr="002D314D" w:rsidRDefault="00C63737" w:rsidP="009B2AD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63737" w:rsidRPr="002D314D" w:rsidRDefault="00C63737" w:rsidP="009B2AD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z w:val="24"/>
          <w:szCs w:val="24"/>
        </w:rPr>
        <w:t>Щеголянского сельсовета</w:t>
      </w:r>
    </w:p>
    <w:p w:rsidR="00C63737" w:rsidRPr="002D314D" w:rsidRDefault="00C63737" w:rsidP="009B2AD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314D">
        <w:rPr>
          <w:rFonts w:ascii="Arial" w:hAnsi="Arial" w:cs="Arial"/>
          <w:sz w:val="24"/>
          <w:szCs w:val="24"/>
        </w:rPr>
        <w:t xml:space="preserve"> Беловского района</w:t>
      </w:r>
      <w:r w:rsidRPr="002D314D">
        <w:rPr>
          <w:rFonts w:ascii="Arial" w:hAnsi="Arial" w:cs="Arial"/>
          <w:sz w:val="24"/>
          <w:szCs w:val="24"/>
        </w:rPr>
        <w:tab/>
      </w:r>
      <w:r w:rsidRPr="002D314D">
        <w:rPr>
          <w:rFonts w:ascii="Arial" w:hAnsi="Arial" w:cs="Arial"/>
          <w:sz w:val="24"/>
          <w:szCs w:val="24"/>
        </w:rPr>
        <w:tab/>
      </w:r>
      <w:r w:rsidRPr="002D314D">
        <w:rPr>
          <w:rFonts w:ascii="Arial" w:hAnsi="Arial" w:cs="Arial"/>
          <w:sz w:val="24"/>
          <w:szCs w:val="24"/>
        </w:rPr>
        <w:tab/>
      </w:r>
      <w:r w:rsidRPr="002D314D">
        <w:rPr>
          <w:rFonts w:ascii="Arial" w:hAnsi="Arial" w:cs="Arial"/>
          <w:sz w:val="24"/>
          <w:szCs w:val="24"/>
        </w:rPr>
        <w:tab/>
        <w:t xml:space="preserve">                               В.Н.Губарев</w:t>
      </w:r>
    </w:p>
    <w:p w:rsidR="00C63737" w:rsidRPr="009B2AD8" w:rsidRDefault="00C63737" w:rsidP="009B2A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:rsidR="00C63737" w:rsidRPr="009B2AD8" w:rsidRDefault="00C63737" w:rsidP="009B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63737" w:rsidRPr="009B2AD8" w:rsidSect="00705CB6">
      <w:pgSz w:w="11909" w:h="16834" w:code="9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37" w:rsidRDefault="00C63737" w:rsidP="00670348">
      <w:pPr>
        <w:spacing w:after="0" w:line="240" w:lineRule="auto"/>
      </w:pPr>
      <w:r>
        <w:separator/>
      </w:r>
    </w:p>
  </w:endnote>
  <w:endnote w:type="continuationSeparator" w:id="0">
    <w:p w:rsidR="00C63737" w:rsidRDefault="00C63737" w:rsidP="006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37" w:rsidRDefault="00C63737" w:rsidP="00670348">
      <w:pPr>
        <w:spacing w:after="0" w:line="240" w:lineRule="auto"/>
      </w:pPr>
      <w:r>
        <w:separator/>
      </w:r>
    </w:p>
  </w:footnote>
  <w:footnote w:type="continuationSeparator" w:id="0">
    <w:p w:rsidR="00C63737" w:rsidRDefault="00C63737" w:rsidP="006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283D4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E23F85"/>
    <w:multiLevelType w:val="hybridMultilevel"/>
    <w:tmpl w:val="0AE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6E075D75"/>
    <w:multiLevelType w:val="hybridMultilevel"/>
    <w:tmpl w:val="82D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0B65D6"/>
    <w:multiLevelType w:val="multilevel"/>
    <w:tmpl w:val="0930D56E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3B"/>
    <w:rsid w:val="00003BB5"/>
    <w:rsid w:val="000132A9"/>
    <w:rsid w:val="00022135"/>
    <w:rsid w:val="00024578"/>
    <w:rsid w:val="0003464D"/>
    <w:rsid w:val="00045CB4"/>
    <w:rsid w:val="00054582"/>
    <w:rsid w:val="00056300"/>
    <w:rsid w:val="000916CB"/>
    <w:rsid w:val="00094C8F"/>
    <w:rsid w:val="000B23C9"/>
    <w:rsid w:val="000C3DEF"/>
    <w:rsid w:val="000D121E"/>
    <w:rsid w:val="000D1512"/>
    <w:rsid w:val="000D3C48"/>
    <w:rsid w:val="000E1622"/>
    <w:rsid w:val="000F2FA4"/>
    <w:rsid w:val="000F7AE7"/>
    <w:rsid w:val="0010010F"/>
    <w:rsid w:val="00104D90"/>
    <w:rsid w:val="00116077"/>
    <w:rsid w:val="001209ED"/>
    <w:rsid w:val="00131037"/>
    <w:rsid w:val="00131825"/>
    <w:rsid w:val="00140521"/>
    <w:rsid w:val="00143FC0"/>
    <w:rsid w:val="00177576"/>
    <w:rsid w:val="001824B3"/>
    <w:rsid w:val="0019680E"/>
    <w:rsid w:val="001A6A33"/>
    <w:rsid w:val="001B729B"/>
    <w:rsid w:val="001C2272"/>
    <w:rsid w:val="001C5D44"/>
    <w:rsid w:val="001D70D2"/>
    <w:rsid w:val="002040EE"/>
    <w:rsid w:val="002209FC"/>
    <w:rsid w:val="00244B3E"/>
    <w:rsid w:val="0025216C"/>
    <w:rsid w:val="00261D53"/>
    <w:rsid w:val="00275A84"/>
    <w:rsid w:val="00295291"/>
    <w:rsid w:val="002A7EAF"/>
    <w:rsid w:val="002C1B3C"/>
    <w:rsid w:val="002C4464"/>
    <w:rsid w:val="002C70DE"/>
    <w:rsid w:val="002D0006"/>
    <w:rsid w:val="002D314D"/>
    <w:rsid w:val="002E0EF2"/>
    <w:rsid w:val="002E5A08"/>
    <w:rsid w:val="0031052D"/>
    <w:rsid w:val="0031651B"/>
    <w:rsid w:val="00317E61"/>
    <w:rsid w:val="0032762D"/>
    <w:rsid w:val="0033588E"/>
    <w:rsid w:val="0034079C"/>
    <w:rsid w:val="003467D5"/>
    <w:rsid w:val="00363629"/>
    <w:rsid w:val="00364412"/>
    <w:rsid w:val="0036748F"/>
    <w:rsid w:val="00373B70"/>
    <w:rsid w:val="00381131"/>
    <w:rsid w:val="00391A46"/>
    <w:rsid w:val="00394706"/>
    <w:rsid w:val="00395229"/>
    <w:rsid w:val="003A3D86"/>
    <w:rsid w:val="003A3DA2"/>
    <w:rsid w:val="003A71EE"/>
    <w:rsid w:val="003B3F61"/>
    <w:rsid w:val="003B76F8"/>
    <w:rsid w:val="003C6350"/>
    <w:rsid w:val="003D41B5"/>
    <w:rsid w:val="003D4726"/>
    <w:rsid w:val="003E5A8B"/>
    <w:rsid w:val="003E5F26"/>
    <w:rsid w:val="003E715A"/>
    <w:rsid w:val="003F4E50"/>
    <w:rsid w:val="003F4E83"/>
    <w:rsid w:val="003F5054"/>
    <w:rsid w:val="00405A05"/>
    <w:rsid w:val="00421014"/>
    <w:rsid w:val="00424A1D"/>
    <w:rsid w:val="004269B1"/>
    <w:rsid w:val="004300D7"/>
    <w:rsid w:val="00434B9D"/>
    <w:rsid w:val="00435985"/>
    <w:rsid w:val="00446183"/>
    <w:rsid w:val="00452E03"/>
    <w:rsid w:val="0045778C"/>
    <w:rsid w:val="00460968"/>
    <w:rsid w:val="004823F4"/>
    <w:rsid w:val="00482E49"/>
    <w:rsid w:val="004907B1"/>
    <w:rsid w:val="00491FC7"/>
    <w:rsid w:val="004A3935"/>
    <w:rsid w:val="004A75E8"/>
    <w:rsid w:val="004B241D"/>
    <w:rsid w:val="004B4877"/>
    <w:rsid w:val="004B608E"/>
    <w:rsid w:val="004C1D9C"/>
    <w:rsid w:val="004C5A85"/>
    <w:rsid w:val="004E638C"/>
    <w:rsid w:val="004F4F3B"/>
    <w:rsid w:val="0050016C"/>
    <w:rsid w:val="00513D50"/>
    <w:rsid w:val="0051484E"/>
    <w:rsid w:val="005170EB"/>
    <w:rsid w:val="00525044"/>
    <w:rsid w:val="005254C0"/>
    <w:rsid w:val="00533A04"/>
    <w:rsid w:val="005370C1"/>
    <w:rsid w:val="0055264E"/>
    <w:rsid w:val="00573213"/>
    <w:rsid w:val="00573AB3"/>
    <w:rsid w:val="00575D78"/>
    <w:rsid w:val="005A56FD"/>
    <w:rsid w:val="005B0B5F"/>
    <w:rsid w:val="005C0152"/>
    <w:rsid w:val="005C1B77"/>
    <w:rsid w:val="005D2033"/>
    <w:rsid w:val="005D5DA5"/>
    <w:rsid w:val="005E467A"/>
    <w:rsid w:val="005F2C12"/>
    <w:rsid w:val="00601B76"/>
    <w:rsid w:val="00604A4C"/>
    <w:rsid w:val="0061379F"/>
    <w:rsid w:val="00621CF4"/>
    <w:rsid w:val="0062207B"/>
    <w:rsid w:val="00624336"/>
    <w:rsid w:val="00625BCE"/>
    <w:rsid w:val="00633961"/>
    <w:rsid w:val="00635652"/>
    <w:rsid w:val="00641BA3"/>
    <w:rsid w:val="0065040F"/>
    <w:rsid w:val="00670348"/>
    <w:rsid w:val="00680BA9"/>
    <w:rsid w:val="0068788D"/>
    <w:rsid w:val="006A1FAC"/>
    <w:rsid w:val="006B2330"/>
    <w:rsid w:val="006B6213"/>
    <w:rsid w:val="006C3C79"/>
    <w:rsid w:val="006D2FC8"/>
    <w:rsid w:val="006E098A"/>
    <w:rsid w:val="006E20F7"/>
    <w:rsid w:val="006F607B"/>
    <w:rsid w:val="00704BDF"/>
    <w:rsid w:val="00705CB6"/>
    <w:rsid w:val="00713049"/>
    <w:rsid w:val="00732584"/>
    <w:rsid w:val="00735FA3"/>
    <w:rsid w:val="00742622"/>
    <w:rsid w:val="0075110C"/>
    <w:rsid w:val="0076667D"/>
    <w:rsid w:val="007672EB"/>
    <w:rsid w:val="007812DA"/>
    <w:rsid w:val="0078376C"/>
    <w:rsid w:val="00785F5A"/>
    <w:rsid w:val="00787D3B"/>
    <w:rsid w:val="007A1336"/>
    <w:rsid w:val="007A55CC"/>
    <w:rsid w:val="007B1E93"/>
    <w:rsid w:val="007D0066"/>
    <w:rsid w:val="007D5CEA"/>
    <w:rsid w:val="007E32BB"/>
    <w:rsid w:val="007E3D9C"/>
    <w:rsid w:val="007F7DF3"/>
    <w:rsid w:val="00800D0A"/>
    <w:rsid w:val="008014EB"/>
    <w:rsid w:val="008051EF"/>
    <w:rsid w:val="00805F22"/>
    <w:rsid w:val="00815A62"/>
    <w:rsid w:val="00840155"/>
    <w:rsid w:val="00845509"/>
    <w:rsid w:val="0085086B"/>
    <w:rsid w:val="00876042"/>
    <w:rsid w:val="00877CA7"/>
    <w:rsid w:val="008801C6"/>
    <w:rsid w:val="0088321B"/>
    <w:rsid w:val="00884F6A"/>
    <w:rsid w:val="008A067F"/>
    <w:rsid w:val="008A4765"/>
    <w:rsid w:val="008A4C48"/>
    <w:rsid w:val="008A6FE7"/>
    <w:rsid w:val="008C6BEA"/>
    <w:rsid w:val="008F41C8"/>
    <w:rsid w:val="008F5593"/>
    <w:rsid w:val="00904324"/>
    <w:rsid w:val="00927412"/>
    <w:rsid w:val="00930769"/>
    <w:rsid w:val="00931C88"/>
    <w:rsid w:val="00935F7B"/>
    <w:rsid w:val="0093645B"/>
    <w:rsid w:val="009475C6"/>
    <w:rsid w:val="00964FF6"/>
    <w:rsid w:val="00965EBB"/>
    <w:rsid w:val="0097435E"/>
    <w:rsid w:val="00983182"/>
    <w:rsid w:val="00983E0F"/>
    <w:rsid w:val="009840DD"/>
    <w:rsid w:val="0098630B"/>
    <w:rsid w:val="009875FB"/>
    <w:rsid w:val="00992104"/>
    <w:rsid w:val="00992EC6"/>
    <w:rsid w:val="009B2AD8"/>
    <w:rsid w:val="009C04D5"/>
    <w:rsid w:val="009C3F42"/>
    <w:rsid w:val="009C4A27"/>
    <w:rsid w:val="009E552C"/>
    <w:rsid w:val="009F16CB"/>
    <w:rsid w:val="009F4B5B"/>
    <w:rsid w:val="00A03A12"/>
    <w:rsid w:val="00A134C3"/>
    <w:rsid w:val="00A25FB1"/>
    <w:rsid w:val="00A4186B"/>
    <w:rsid w:val="00A54AA8"/>
    <w:rsid w:val="00A568DB"/>
    <w:rsid w:val="00A63346"/>
    <w:rsid w:val="00A81D59"/>
    <w:rsid w:val="00A93A1C"/>
    <w:rsid w:val="00AA20F2"/>
    <w:rsid w:val="00AA38CE"/>
    <w:rsid w:val="00AE0DBA"/>
    <w:rsid w:val="00AE1DEC"/>
    <w:rsid w:val="00AF00C7"/>
    <w:rsid w:val="00AF173E"/>
    <w:rsid w:val="00B030A5"/>
    <w:rsid w:val="00B077A8"/>
    <w:rsid w:val="00B126C6"/>
    <w:rsid w:val="00B129D6"/>
    <w:rsid w:val="00B21D38"/>
    <w:rsid w:val="00B24BF3"/>
    <w:rsid w:val="00B30A45"/>
    <w:rsid w:val="00B44E4B"/>
    <w:rsid w:val="00B64866"/>
    <w:rsid w:val="00B64B31"/>
    <w:rsid w:val="00B64F9C"/>
    <w:rsid w:val="00B84E8E"/>
    <w:rsid w:val="00B9011A"/>
    <w:rsid w:val="00BC1107"/>
    <w:rsid w:val="00BC1B13"/>
    <w:rsid w:val="00BC3093"/>
    <w:rsid w:val="00BC3640"/>
    <w:rsid w:val="00BE234B"/>
    <w:rsid w:val="00C02624"/>
    <w:rsid w:val="00C02C83"/>
    <w:rsid w:val="00C24BF2"/>
    <w:rsid w:val="00C535FF"/>
    <w:rsid w:val="00C56172"/>
    <w:rsid w:val="00C57163"/>
    <w:rsid w:val="00C63737"/>
    <w:rsid w:val="00C63974"/>
    <w:rsid w:val="00C70CFF"/>
    <w:rsid w:val="00C72C0C"/>
    <w:rsid w:val="00C7391A"/>
    <w:rsid w:val="00C85537"/>
    <w:rsid w:val="00C929CE"/>
    <w:rsid w:val="00C943E6"/>
    <w:rsid w:val="00CA07B2"/>
    <w:rsid w:val="00CA1B25"/>
    <w:rsid w:val="00CB250C"/>
    <w:rsid w:val="00CB6FA9"/>
    <w:rsid w:val="00CC2FA7"/>
    <w:rsid w:val="00CC7796"/>
    <w:rsid w:val="00CD6770"/>
    <w:rsid w:val="00CD6EBC"/>
    <w:rsid w:val="00CF1C50"/>
    <w:rsid w:val="00D12173"/>
    <w:rsid w:val="00D13B6C"/>
    <w:rsid w:val="00D20459"/>
    <w:rsid w:val="00D223B5"/>
    <w:rsid w:val="00D22506"/>
    <w:rsid w:val="00D4709F"/>
    <w:rsid w:val="00D47616"/>
    <w:rsid w:val="00D50333"/>
    <w:rsid w:val="00D55D42"/>
    <w:rsid w:val="00D652EC"/>
    <w:rsid w:val="00D7149A"/>
    <w:rsid w:val="00D7326D"/>
    <w:rsid w:val="00D93836"/>
    <w:rsid w:val="00DB2AB4"/>
    <w:rsid w:val="00DB3542"/>
    <w:rsid w:val="00DB3EB6"/>
    <w:rsid w:val="00DB65FA"/>
    <w:rsid w:val="00DC2517"/>
    <w:rsid w:val="00DE408B"/>
    <w:rsid w:val="00DF630B"/>
    <w:rsid w:val="00DF68AB"/>
    <w:rsid w:val="00E17E17"/>
    <w:rsid w:val="00E23979"/>
    <w:rsid w:val="00E54661"/>
    <w:rsid w:val="00E65E44"/>
    <w:rsid w:val="00E67C50"/>
    <w:rsid w:val="00E70983"/>
    <w:rsid w:val="00E84A1D"/>
    <w:rsid w:val="00E92FF3"/>
    <w:rsid w:val="00E97594"/>
    <w:rsid w:val="00EA214C"/>
    <w:rsid w:val="00EA2917"/>
    <w:rsid w:val="00EA3D35"/>
    <w:rsid w:val="00EA3E9D"/>
    <w:rsid w:val="00EB1215"/>
    <w:rsid w:val="00EB1B9C"/>
    <w:rsid w:val="00EB2A5E"/>
    <w:rsid w:val="00EC1C15"/>
    <w:rsid w:val="00EC27B3"/>
    <w:rsid w:val="00EC4126"/>
    <w:rsid w:val="00EC66E9"/>
    <w:rsid w:val="00EE4683"/>
    <w:rsid w:val="00EE6A27"/>
    <w:rsid w:val="00EF710F"/>
    <w:rsid w:val="00F10520"/>
    <w:rsid w:val="00F13B24"/>
    <w:rsid w:val="00F22669"/>
    <w:rsid w:val="00F240C6"/>
    <w:rsid w:val="00F25FF5"/>
    <w:rsid w:val="00F26E1C"/>
    <w:rsid w:val="00F278BC"/>
    <w:rsid w:val="00F40A0A"/>
    <w:rsid w:val="00F46814"/>
    <w:rsid w:val="00F54027"/>
    <w:rsid w:val="00F573BB"/>
    <w:rsid w:val="00F61CA6"/>
    <w:rsid w:val="00F74475"/>
    <w:rsid w:val="00F90D05"/>
    <w:rsid w:val="00F945F8"/>
    <w:rsid w:val="00F95751"/>
    <w:rsid w:val="00FA268E"/>
    <w:rsid w:val="00FA45AF"/>
    <w:rsid w:val="00FA7B05"/>
    <w:rsid w:val="00FA7B68"/>
    <w:rsid w:val="00FB0401"/>
    <w:rsid w:val="00FB52E5"/>
    <w:rsid w:val="00FB711C"/>
    <w:rsid w:val="00FB786F"/>
    <w:rsid w:val="00FC4212"/>
    <w:rsid w:val="00FC5854"/>
    <w:rsid w:val="00FD58CB"/>
    <w:rsid w:val="00FD6650"/>
    <w:rsid w:val="00FE558C"/>
    <w:rsid w:val="00FE61D9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E8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5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213"/>
    <w:pPr>
      <w:keepNext/>
      <w:spacing w:after="0" w:line="20" w:lineRule="atLeast"/>
      <w:ind w:firstLine="851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6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5E8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3213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6C6"/>
    <w:rPr>
      <w:rFonts w:ascii="Cambria" w:hAnsi="Cambria" w:cs="Times New Roman"/>
      <w:b/>
      <w:bCs/>
      <w:color w:val="4F81BD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A75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75E8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C53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34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348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3D41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A568D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lk3">
    <w:name w:val="blk3"/>
    <w:basedOn w:val="DefaultParagraphFont"/>
    <w:uiPriority w:val="99"/>
    <w:rsid w:val="00884F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D58C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D2033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Normal"/>
    <w:uiPriority w:val="99"/>
    <w:rsid w:val="005D2033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5D203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6">
    <w:name w:val="xl96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9">
    <w:name w:val="xl99"/>
    <w:basedOn w:val="Normal"/>
    <w:uiPriority w:val="99"/>
    <w:rsid w:val="005D20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5D20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5D203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5D2033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5">
    <w:name w:val="xl11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styleId="Revision">
    <w:name w:val="Revision"/>
    <w:hidden/>
    <w:uiPriority w:val="99"/>
    <w:semiHidden/>
    <w:rsid w:val="005D2033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9B2AD8"/>
    <w:pPr>
      <w:spacing w:after="0" w:line="240" w:lineRule="auto"/>
      <w:jc w:val="both"/>
    </w:pPr>
    <w:rPr>
      <w:rFonts w:ascii="Tahoma" w:hAnsi="Tahoma" w:cs="Tahoma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2AD8"/>
    <w:rPr>
      <w:rFonts w:ascii="Tahoma" w:hAnsi="Tahoma" w:cs="Tahoma"/>
      <w:sz w:val="28"/>
      <w:lang w:eastAsia="ru-RU"/>
    </w:rPr>
  </w:style>
  <w:style w:type="paragraph" w:customStyle="1" w:styleId="10">
    <w:name w:val="Абзац списка1"/>
    <w:basedOn w:val="Normal"/>
    <w:uiPriority w:val="99"/>
    <w:rsid w:val="009B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608</TotalTime>
  <Pages>1</Pages>
  <Words>301</Words>
  <Characters>1718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Корочанский</dc:creator>
  <cp:keywords/>
  <dc:description/>
  <cp:lastModifiedBy>рет</cp:lastModifiedBy>
  <cp:revision>53</cp:revision>
  <cp:lastPrinted>2022-11-03T10:18:00Z</cp:lastPrinted>
  <dcterms:created xsi:type="dcterms:W3CDTF">2016-12-26T13:36:00Z</dcterms:created>
  <dcterms:modified xsi:type="dcterms:W3CDTF">2022-11-07T07:30:00Z</dcterms:modified>
</cp:coreProperties>
</file>