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2E" w:rsidRPr="00F573BB" w:rsidRDefault="002A412E" w:rsidP="009B2A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F573B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A412E" w:rsidRPr="00F573BB" w:rsidRDefault="002A412E" w:rsidP="009B2A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2A412E" w:rsidRPr="00F573BB" w:rsidRDefault="002A412E" w:rsidP="009B2A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БЕЛОВСКОГО РАЙОНА</w:t>
      </w:r>
    </w:p>
    <w:p w:rsidR="002A412E" w:rsidRPr="00F573BB" w:rsidRDefault="002A412E" w:rsidP="009B2A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412E" w:rsidRPr="00F573BB" w:rsidRDefault="002A412E" w:rsidP="009B2A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РЕШЕНИЕ</w:t>
      </w:r>
    </w:p>
    <w:p w:rsidR="002A412E" w:rsidRPr="00F573BB" w:rsidRDefault="002A412E" w:rsidP="009B2A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73BB">
        <w:rPr>
          <w:rFonts w:ascii="Arial" w:hAnsi="Arial" w:cs="Arial"/>
          <w:b/>
          <w:sz w:val="28"/>
          <w:szCs w:val="28"/>
        </w:rPr>
        <w:t>от 0</w:t>
      </w:r>
      <w:r>
        <w:rPr>
          <w:rFonts w:ascii="Arial" w:hAnsi="Arial" w:cs="Arial"/>
          <w:b/>
          <w:sz w:val="28"/>
          <w:szCs w:val="28"/>
        </w:rPr>
        <w:t>3</w:t>
      </w:r>
      <w:r w:rsidRPr="00F573BB">
        <w:rPr>
          <w:rFonts w:ascii="Arial" w:hAnsi="Arial" w:cs="Arial"/>
          <w:b/>
          <w:sz w:val="28"/>
          <w:szCs w:val="28"/>
        </w:rPr>
        <w:t xml:space="preserve"> ноября 2022 года РС-№2/</w:t>
      </w:r>
      <w:r>
        <w:rPr>
          <w:rFonts w:ascii="Arial" w:hAnsi="Arial" w:cs="Arial"/>
          <w:b/>
          <w:sz w:val="28"/>
          <w:szCs w:val="28"/>
        </w:rPr>
        <w:t>9</w:t>
      </w:r>
      <w:r w:rsidRPr="00F573BB">
        <w:rPr>
          <w:rFonts w:ascii="Arial" w:hAnsi="Arial" w:cs="Arial"/>
          <w:b/>
          <w:sz w:val="28"/>
          <w:szCs w:val="28"/>
        </w:rPr>
        <w:t xml:space="preserve"> </w:t>
      </w:r>
    </w:p>
    <w:p w:rsidR="002A412E" w:rsidRPr="00A846A1" w:rsidRDefault="002A412E" w:rsidP="009B2AD8">
      <w:pPr>
        <w:shd w:val="clear" w:color="auto" w:fill="FFFFFF"/>
        <w:tabs>
          <w:tab w:val="left" w:pos="3319"/>
          <w:tab w:val="left" w:pos="7164"/>
        </w:tabs>
        <w:spacing w:after="0" w:line="240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2A412E" w:rsidRPr="00F573BB" w:rsidRDefault="002A412E" w:rsidP="00F573BB">
      <w:pPr>
        <w:pStyle w:val="Style1"/>
        <w:widowControl/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Style w:val="FontStyle11"/>
          <w:rFonts w:ascii="Arial" w:hAnsi="Arial" w:cs="Arial"/>
          <w:b/>
          <w:sz w:val="32"/>
          <w:szCs w:val="32"/>
        </w:rPr>
        <w:t xml:space="preserve">Об утверждении </w:t>
      </w:r>
      <w:r w:rsidRPr="00F573BB">
        <w:rPr>
          <w:rFonts w:ascii="Arial" w:hAnsi="Arial" w:cs="Arial"/>
          <w:b/>
          <w:sz w:val="32"/>
          <w:szCs w:val="32"/>
        </w:rPr>
        <w:t>формы и текста</w:t>
      </w:r>
    </w:p>
    <w:p w:rsidR="002A412E" w:rsidRPr="00F573BB" w:rsidRDefault="002A412E" w:rsidP="00F573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бюллетеня для тайного голосования по избранию</w:t>
      </w:r>
    </w:p>
    <w:p w:rsidR="002A412E" w:rsidRPr="00F573BB" w:rsidRDefault="002A412E" w:rsidP="00F573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на должность главы Щеголянского сельсовета</w:t>
      </w:r>
    </w:p>
    <w:p w:rsidR="002A412E" w:rsidRPr="00F573BB" w:rsidRDefault="002A412E" w:rsidP="00F573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Беловского района</w:t>
      </w:r>
    </w:p>
    <w:p w:rsidR="002A412E" w:rsidRPr="00F573BB" w:rsidRDefault="002A412E" w:rsidP="00A84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12E" w:rsidRPr="00F573BB" w:rsidRDefault="002A412E" w:rsidP="000474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73BB">
        <w:rPr>
          <w:rFonts w:ascii="Arial" w:hAnsi="Arial" w:cs="Arial"/>
          <w:sz w:val="24"/>
          <w:szCs w:val="24"/>
        </w:rPr>
        <w:t xml:space="preserve">В связи с истечением срока полномочий Главы Щеголянского сельсовета Беловского района, и в соответствии со статьей 36 Федерального закона от            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</w:t>
      </w:r>
      <w:r w:rsidRPr="00F573BB">
        <w:rPr>
          <w:rFonts w:ascii="Arial" w:hAnsi="Arial" w:cs="Arial"/>
          <w:color w:val="292D24"/>
          <w:sz w:val="24"/>
          <w:szCs w:val="24"/>
        </w:rPr>
        <w:t>«</w:t>
      </w:r>
      <w:r w:rsidRPr="00F573BB">
        <w:rPr>
          <w:rFonts w:ascii="Arial" w:hAnsi="Arial" w:cs="Arial"/>
          <w:color w:val="292D24"/>
          <w:spacing w:val="2"/>
          <w:sz w:val="24"/>
          <w:szCs w:val="24"/>
          <w:shd w:val="clear" w:color="auto" w:fill="FFFFFF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Pr="00F573BB">
        <w:rPr>
          <w:rFonts w:ascii="Arial" w:hAnsi="Arial" w:cs="Arial"/>
          <w:color w:val="292D24"/>
          <w:sz w:val="24"/>
          <w:szCs w:val="24"/>
        </w:rPr>
        <w:t>»,</w:t>
      </w:r>
      <w:r w:rsidRPr="00F573BB">
        <w:rPr>
          <w:rFonts w:ascii="Arial" w:hAnsi="Arial" w:cs="Arial"/>
          <w:sz w:val="24"/>
          <w:szCs w:val="24"/>
        </w:rPr>
        <w:t xml:space="preserve">     Уставом муниципального образования «Щеголянский сельсовет» Беловского района Курской области, Порядка проведения конкурса по отбору кандидатур на должность Главы Щеголянского  сельсовета Беловского района, Собрание депутатов Щеголянского  сельсовета Беловского района </w:t>
      </w:r>
      <w:r w:rsidRPr="00F573BB">
        <w:rPr>
          <w:rFonts w:ascii="Arial" w:hAnsi="Arial" w:cs="Arial"/>
          <w:b/>
          <w:sz w:val="24"/>
          <w:szCs w:val="24"/>
        </w:rPr>
        <w:t>РЕШИЛО:</w:t>
      </w:r>
    </w:p>
    <w:p w:rsidR="002A412E" w:rsidRPr="00AC2F8D" w:rsidRDefault="002A412E" w:rsidP="00A84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ab/>
        <w:t>1. Утвердить форму и текст бюллетеня для тайного голосования по избранию на должность главы Щеголянского  сельсовета Беловского района (приложение №1).</w:t>
      </w:r>
    </w:p>
    <w:p w:rsidR="002A412E" w:rsidRPr="00AC2F8D" w:rsidRDefault="002A412E" w:rsidP="00A84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ab/>
        <w:t>2. Счетной комиссии Собрания депутатов Щеголянского  сельсовета изготовить 9 (девять)  бюллетеней для тайного голосования по числу депутатов Собрания депутатов Щеголянского сельсовета Беловского района.</w:t>
      </w:r>
    </w:p>
    <w:p w:rsidR="002A412E" w:rsidRPr="00AC2F8D" w:rsidRDefault="002A412E" w:rsidP="00A84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 xml:space="preserve">         3. Настоящее Решение вступает в силу со дня его подписания и подлежит </w:t>
      </w:r>
      <w:r w:rsidRPr="00AC2F8D">
        <w:rPr>
          <w:rFonts w:ascii="Arial" w:hAnsi="Arial" w:cs="Arial"/>
          <w:sz w:val="24"/>
          <w:szCs w:val="24"/>
          <w:shd w:val="clear" w:color="auto" w:fill="FFFFFF"/>
        </w:rPr>
        <w:t xml:space="preserve">обнародованию на информационных стендах Администрации </w:t>
      </w:r>
      <w:r w:rsidRPr="00AC2F8D">
        <w:rPr>
          <w:rFonts w:ascii="Arial" w:hAnsi="Arial" w:cs="Arial"/>
          <w:sz w:val="24"/>
          <w:szCs w:val="24"/>
        </w:rPr>
        <w:t>Щеголянского  сельсовета Беловского</w:t>
      </w:r>
      <w:r w:rsidRPr="00AC2F8D">
        <w:rPr>
          <w:rFonts w:ascii="Arial" w:hAnsi="Arial" w:cs="Arial"/>
          <w:sz w:val="24"/>
          <w:szCs w:val="24"/>
          <w:shd w:val="clear" w:color="auto" w:fill="FFFFFF"/>
        </w:rPr>
        <w:t xml:space="preserve"> района и опубликованию на официальном сайте  </w:t>
      </w:r>
      <w:r w:rsidRPr="00AC2F8D">
        <w:rPr>
          <w:rFonts w:ascii="Arial" w:hAnsi="Arial" w:cs="Arial"/>
          <w:sz w:val="24"/>
          <w:szCs w:val="24"/>
        </w:rPr>
        <w:t>Щеголянского сельсовета Беловского</w:t>
      </w:r>
      <w:r w:rsidRPr="00AC2F8D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«Интернет».</w:t>
      </w:r>
    </w:p>
    <w:p w:rsidR="002A412E" w:rsidRPr="00AC2F8D" w:rsidRDefault="002A412E" w:rsidP="00A846A1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 xml:space="preserve">          4. Контроль за исполнением настоящего решения оставляю за собой.</w:t>
      </w:r>
    </w:p>
    <w:p w:rsidR="002A412E" w:rsidRPr="00AC2F8D" w:rsidRDefault="002A412E" w:rsidP="00A846A1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A412E" w:rsidRPr="00AC2F8D" w:rsidRDefault="002A412E" w:rsidP="00A846A1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A412E" w:rsidRDefault="002A412E" w:rsidP="00A84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12E" w:rsidRPr="00AC2F8D" w:rsidRDefault="002A412E" w:rsidP="00A84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412E" w:rsidRPr="00AC2F8D" w:rsidRDefault="002A412E" w:rsidP="00A84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 xml:space="preserve">Щеголянского сельсовета                                                          </w:t>
      </w:r>
    </w:p>
    <w:p w:rsidR="002A412E" w:rsidRPr="00AC2F8D" w:rsidRDefault="002A412E" w:rsidP="00AC2F8D">
      <w:pPr>
        <w:tabs>
          <w:tab w:val="left" w:pos="6645"/>
        </w:tabs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>Беловского района</w:t>
      </w:r>
      <w:r w:rsidRPr="00AC2F8D">
        <w:rPr>
          <w:rFonts w:ascii="Arial" w:hAnsi="Arial" w:cs="Arial"/>
          <w:sz w:val="24"/>
          <w:szCs w:val="24"/>
        </w:rPr>
        <w:tab/>
        <w:t>В.Н.Губарев</w:t>
      </w: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  <w:bookmarkStart w:id="3" w:name="_GoBack"/>
      <w:bookmarkEnd w:id="3"/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autoSpaceDE w:val="0"/>
        <w:autoSpaceDN w:val="0"/>
        <w:adjustRightInd w:val="0"/>
        <w:spacing w:after="0"/>
        <w:ind w:left="2124"/>
        <w:jc w:val="right"/>
        <w:outlineLvl w:val="1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 xml:space="preserve">           </w:t>
      </w:r>
    </w:p>
    <w:p w:rsidR="002A412E" w:rsidRPr="00AC2F8D" w:rsidRDefault="002A412E" w:rsidP="00A846A1">
      <w:pPr>
        <w:autoSpaceDE w:val="0"/>
        <w:autoSpaceDN w:val="0"/>
        <w:adjustRightInd w:val="0"/>
        <w:spacing w:after="0"/>
        <w:ind w:left="2124"/>
        <w:jc w:val="right"/>
        <w:outlineLvl w:val="1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 xml:space="preserve"> Утверждено:</w:t>
      </w:r>
    </w:p>
    <w:p w:rsidR="002A412E" w:rsidRPr="00AC2F8D" w:rsidRDefault="002A412E" w:rsidP="00AC2F8D">
      <w:pPr>
        <w:autoSpaceDE w:val="0"/>
        <w:autoSpaceDN w:val="0"/>
        <w:adjustRightInd w:val="0"/>
        <w:spacing w:after="0"/>
        <w:ind w:left="2124"/>
        <w:jc w:val="right"/>
        <w:outlineLvl w:val="1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>Решением Собрания депутатов Щеголянского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AC2F8D">
        <w:rPr>
          <w:rFonts w:ascii="Arial" w:hAnsi="Arial" w:cs="Arial"/>
          <w:sz w:val="24"/>
          <w:szCs w:val="24"/>
        </w:rPr>
        <w:t>Беловского района Курской области от 0</w:t>
      </w:r>
      <w:r>
        <w:rPr>
          <w:rFonts w:ascii="Arial" w:hAnsi="Arial" w:cs="Arial"/>
          <w:sz w:val="24"/>
          <w:szCs w:val="24"/>
        </w:rPr>
        <w:t>3</w:t>
      </w:r>
      <w:r w:rsidRPr="00AC2F8D">
        <w:rPr>
          <w:rFonts w:ascii="Arial" w:hAnsi="Arial" w:cs="Arial"/>
          <w:sz w:val="24"/>
          <w:szCs w:val="24"/>
        </w:rPr>
        <w:t>.11.2022 года РС-№2/9 «</w:t>
      </w:r>
      <w:r w:rsidRPr="00AC2F8D">
        <w:rPr>
          <w:rStyle w:val="FontStyle11"/>
          <w:rFonts w:ascii="Arial" w:hAnsi="Arial" w:cs="Arial"/>
        </w:rPr>
        <w:t xml:space="preserve">Об утверждении </w:t>
      </w:r>
      <w:r w:rsidRPr="00AC2F8D">
        <w:rPr>
          <w:rFonts w:ascii="Arial" w:hAnsi="Arial" w:cs="Arial"/>
          <w:sz w:val="24"/>
          <w:szCs w:val="24"/>
        </w:rPr>
        <w:t>формы и текста бюллетеня для тайного голосования по избранию на должность главы Щеголянского  сельсовета Беловского района Курской области»</w:t>
      </w:r>
    </w:p>
    <w:p w:rsidR="002A412E" w:rsidRPr="00087A9A" w:rsidRDefault="002A412E" w:rsidP="00A846A1">
      <w:pPr>
        <w:autoSpaceDE w:val="0"/>
        <w:autoSpaceDN w:val="0"/>
        <w:adjustRightInd w:val="0"/>
        <w:spacing w:after="0"/>
        <w:ind w:left="2124"/>
        <w:outlineLvl w:val="1"/>
        <w:rPr>
          <w:rFonts w:ascii="Times New Roman" w:hAnsi="Times New Roman"/>
          <w:sz w:val="24"/>
          <w:szCs w:val="24"/>
        </w:rPr>
      </w:pPr>
    </w:p>
    <w:p w:rsidR="002A412E" w:rsidRDefault="002A412E" w:rsidP="00A846A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jc w:val="center"/>
        <w:rPr>
          <w:rFonts w:ascii="Times New Roman" w:hAnsi="Times New Roman"/>
          <w:b/>
          <w:sz w:val="72"/>
          <w:szCs w:val="72"/>
        </w:rPr>
      </w:pPr>
      <w:r w:rsidRPr="000863C8">
        <w:rPr>
          <w:rFonts w:ascii="Times New Roman" w:hAnsi="Times New Roman"/>
          <w:b/>
          <w:sz w:val="72"/>
          <w:szCs w:val="72"/>
        </w:rPr>
        <w:t>БЮЛЛЕТЕНЬ</w:t>
      </w:r>
    </w:p>
    <w:p w:rsidR="002A412E" w:rsidRDefault="002A412E" w:rsidP="00AC2F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т</w:t>
      </w:r>
      <w:r w:rsidRPr="000863C8">
        <w:rPr>
          <w:rFonts w:ascii="Times New Roman" w:hAnsi="Times New Roman"/>
          <w:b/>
          <w:sz w:val="32"/>
          <w:szCs w:val="32"/>
        </w:rPr>
        <w:t xml:space="preserve">айного голосования по избранию на должность главы </w:t>
      </w:r>
      <w:r>
        <w:rPr>
          <w:rFonts w:ascii="Times New Roman" w:hAnsi="Times New Roman"/>
          <w:b/>
          <w:sz w:val="32"/>
          <w:szCs w:val="32"/>
        </w:rPr>
        <w:t xml:space="preserve">Щеголянского </w:t>
      </w:r>
      <w:r w:rsidRPr="000863C8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Беловского района  Курской области 03 ноября</w:t>
      </w:r>
      <w:r w:rsidRPr="00366AC3">
        <w:rPr>
          <w:rFonts w:ascii="Times New Roman" w:hAnsi="Times New Roman"/>
          <w:b/>
          <w:sz w:val="32"/>
          <w:szCs w:val="32"/>
        </w:rPr>
        <w:t xml:space="preserve"> 2022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rect id="Rectangle 4" o:spid="_x0000_s1026" style="position:absolute;margin-left:292.2pt;margin-top:8.7pt;width:121.5pt;height:55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PiIgIAADw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"/>
        </w:pict>
      </w: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rect id="Rectangle 5" o:spid="_x0000_s1027" style="position:absolute;margin-left:292.2pt;margin-top:9.75pt;width:121.5pt;height:5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85IQIAADw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"/>
        </w:pict>
      </w:r>
    </w:p>
    <w:p w:rsidR="002A412E" w:rsidRDefault="002A412E" w:rsidP="00A846A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</w:p>
    <w:p w:rsidR="002A412E" w:rsidRDefault="002A412E" w:rsidP="00A846A1">
      <w:pPr>
        <w:tabs>
          <w:tab w:val="left" w:pos="83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412E" w:rsidRPr="00AC2F8D" w:rsidRDefault="002A412E" w:rsidP="00A846A1">
      <w:pPr>
        <w:tabs>
          <w:tab w:val="left" w:pos="8340"/>
        </w:tabs>
        <w:jc w:val="center"/>
        <w:rPr>
          <w:rFonts w:ascii="Arial" w:hAnsi="Arial" w:cs="Arial"/>
          <w:b/>
          <w:sz w:val="24"/>
          <w:szCs w:val="24"/>
        </w:rPr>
      </w:pPr>
      <w:r w:rsidRPr="00AC2F8D">
        <w:rPr>
          <w:rFonts w:ascii="Arial" w:hAnsi="Arial" w:cs="Arial"/>
          <w:b/>
          <w:sz w:val="24"/>
          <w:szCs w:val="24"/>
        </w:rPr>
        <w:t>Разъяснения порядка заполнения бюллетеня</w:t>
      </w:r>
    </w:p>
    <w:p w:rsidR="002A412E" w:rsidRPr="00AC2F8D" w:rsidRDefault="002A412E" w:rsidP="00A846A1">
      <w:pPr>
        <w:tabs>
          <w:tab w:val="left" w:pos="8340"/>
        </w:tabs>
        <w:jc w:val="both"/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>Поставьте любой знак в пустом квадратике справа от фамилии только одного кандидата. Бюллетень, в котором любой знак (знаки) проставлен (проставлены) более чем в одном квадрате либо не проставлен ни в одном из них, считаются недействительными.</w:t>
      </w:r>
    </w:p>
    <w:p w:rsidR="002A412E" w:rsidRPr="00AC2F8D" w:rsidRDefault="002A412E" w:rsidP="00A846A1">
      <w:pPr>
        <w:tabs>
          <w:tab w:val="left" w:pos="8340"/>
        </w:tabs>
        <w:rPr>
          <w:rFonts w:ascii="Arial" w:hAnsi="Arial" w:cs="Arial"/>
          <w:sz w:val="24"/>
          <w:szCs w:val="24"/>
        </w:rPr>
      </w:pPr>
    </w:p>
    <w:p w:rsidR="002A412E" w:rsidRPr="00AC2F8D" w:rsidRDefault="002A412E" w:rsidP="00A846A1">
      <w:pPr>
        <w:tabs>
          <w:tab w:val="left" w:pos="8340"/>
        </w:tabs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 xml:space="preserve">Председатель счетной комиссии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AC2F8D">
        <w:rPr>
          <w:rFonts w:ascii="Arial" w:hAnsi="Arial" w:cs="Arial"/>
          <w:sz w:val="24"/>
          <w:szCs w:val="24"/>
        </w:rPr>
        <w:t xml:space="preserve">  _________________</w:t>
      </w:r>
    </w:p>
    <w:p w:rsidR="002A412E" w:rsidRPr="00AC2F8D" w:rsidRDefault="002A412E" w:rsidP="00AC2F8D">
      <w:pPr>
        <w:tabs>
          <w:tab w:val="left" w:pos="6600"/>
        </w:tabs>
        <w:rPr>
          <w:rFonts w:ascii="Arial" w:hAnsi="Arial" w:cs="Arial"/>
          <w:sz w:val="24"/>
          <w:szCs w:val="24"/>
        </w:rPr>
      </w:pPr>
      <w:r w:rsidRPr="00AC2F8D">
        <w:rPr>
          <w:rFonts w:ascii="Arial" w:hAnsi="Arial" w:cs="Arial"/>
          <w:sz w:val="24"/>
          <w:szCs w:val="24"/>
        </w:rPr>
        <w:t>Секретарь счетной комиссии</w:t>
      </w:r>
      <w:r w:rsidRPr="00AC2F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</w:t>
      </w:r>
      <w:r w:rsidRPr="00AC2F8D">
        <w:rPr>
          <w:rFonts w:ascii="Arial" w:hAnsi="Arial" w:cs="Arial"/>
          <w:sz w:val="24"/>
          <w:szCs w:val="24"/>
        </w:rPr>
        <w:t>_______________</w:t>
      </w:r>
    </w:p>
    <w:p w:rsidR="002A412E" w:rsidRDefault="002A412E" w:rsidP="00A846A1">
      <w:pPr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A412E" w:rsidRDefault="002A412E" w:rsidP="00A846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A412E" w:rsidRPr="002739C4" w:rsidRDefault="002A412E" w:rsidP="00A846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39C4">
        <w:rPr>
          <w:rFonts w:ascii="Arial" w:hAnsi="Arial" w:cs="Arial"/>
          <w:b/>
          <w:sz w:val="28"/>
          <w:szCs w:val="28"/>
        </w:rPr>
        <w:t xml:space="preserve">Ведомость выдачи бюллетеней для тайного голосования по избранию на должность главы Щеголянского  сельсовета </w:t>
      </w:r>
    </w:p>
    <w:p w:rsidR="002A412E" w:rsidRPr="002739C4" w:rsidRDefault="002A412E" w:rsidP="00A846A1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739C4">
        <w:rPr>
          <w:rFonts w:ascii="Arial" w:hAnsi="Arial" w:cs="Arial"/>
          <w:b/>
          <w:sz w:val="28"/>
          <w:szCs w:val="28"/>
        </w:rPr>
        <w:t>Беловского района Курской области 02 ноября 2022года</w:t>
      </w:r>
    </w:p>
    <w:p w:rsidR="002A412E" w:rsidRDefault="002A412E" w:rsidP="00A846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820"/>
        <w:gridCol w:w="2126"/>
        <w:gridCol w:w="1559"/>
      </w:tblGrid>
      <w:tr w:rsidR="002A412E" w:rsidRPr="002739C4" w:rsidTr="00770F0F">
        <w:tc>
          <w:tcPr>
            <w:tcW w:w="817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Ф.И.О.  депутата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 xml:space="preserve">подпись в получении бюллетеня </w:t>
            </w: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 xml:space="preserve">дата получения бюллетеня </w:t>
            </w: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Барышев Владимир Алексеевич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Богданов Федор Тихонович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Бушмина Наталья Леонидовна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Волобуева Наталья Григорьевна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Губарев Владимир Николаевич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Золотарева Нина Васильевна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Мирошникова Нина Ивановна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Старенков Олег Алексеевич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12E" w:rsidRPr="002739C4" w:rsidTr="00770F0F">
        <w:tc>
          <w:tcPr>
            <w:tcW w:w="817" w:type="dxa"/>
          </w:tcPr>
          <w:p w:rsidR="002A412E" w:rsidRPr="002739C4" w:rsidRDefault="002A412E" w:rsidP="00770F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2A412E" w:rsidRPr="002739C4" w:rsidRDefault="002A412E" w:rsidP="00770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9C4">
              <w:rPr>
                <w:rFonts w:ascii="Arial" w:hAnsi="Arial" w:cs="Arial"/>
                <w:sz w:val="24"/>
                <w:szCs w:val="24"/>
              </w:rPr>
              <w:t>Чупахина Ольга Михайловна</w:t>
            </w:r>
          </w:p>
        </w:tc>
        <w:tc>
          <w:tcPr>
            <w:tcW w:w="2126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12E" w:rsidRPr="002739C4" w:rsidRDefault="002A412E" w:rsidP="005C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12E" w:rsidRPr="00A86D92" w:rsidRDefault="002A412E" w:rsidP="00A846A1">
      <w:pPr>
        <w:rPr>
          <w:rFonts w:ascii="Times New Roman" w:hAnsi="Times New Roman"/>
          <w:sz w:val="32"/>
          <w:szCs w:val="32"/>
        </w:rPr>
      </w:pPr>
    </w:p>
    <w:p w:rsidR="002A412E" w:rsidRPr="001510CB" w:rsidRDefault="002A412E" w:rsidP="00A846A1">
      <w:pPr>
        <w:rPr>
          <w:rFonts w:ascii="Times New Roman" w:hAnsi="Times New Roman"/>
          <w:sz w:val="28"/>
          <w:szCs w:val="28"/>
        </w:rPr>
      </w:pPr>
    </w:p>
    <w:p w:rsidR="002A412E" w:rsidRPr="002739C4" w:rsidRDefault="002A412E" w:rsidP="00A846A1">
      <w:pPr>
        <w:rPr>
          <w:rFonts w:ascii="Arial" w:hAnsi="Arial" w:cs="Arial"/>
          <w:sz w:val="24"/>
          <w:szCs w:val="24"/>
        </w:rPr>
      </w:pPr>
      <w:r w:rsidRPr="002739C4">
        <w:rPr>
          <w:rFonts w:ascii="Arial" w:hAnsi="Arial" w:cs="Arial"/>
          <w:sz w:val="24"/>
          <w:szCs w:val="24"/>
        </w:rPr>
        <w:t xml:space="preserve">Председатель счетной комиссии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739C4">
        <w:rPr>
          <w:rFonts w:ascii="Arial" w:hAnsi="Arial" w:cs="Arial"/>
          <w:sz w:val="24"/>
          <w:szCs w:val="24"/>
        </w:rPr>
        <w:t xml:space="preserve">  ______________________  </w:t>
      </w:r>
    </w:p>
    <w:p w:rsidR="002A412E" w:rsidRPr="002739C4" w:rsidRDefault="002A412E" w:rsidP="00A846A1">
      <w:pPr>
        <w:rPr>
          <w:rFonts w:ascii="Arial" w:hAnsi="Arial" w:cs="Arial"/>
          <w:sz w:val="24"/>
          <w:szCs w:val="24"/>
        </w:rPr>
      </w:pPr>
      <w:r w:rsidRPr="002739C4">
        <w:rPr>
          <w:rFonts w:ascii="Arial" w:hAnsi="Arial" w:cs="Arial"/>
          <w:sz w:val="24"/>
          <w:szCs w:val="24"/>
        </w:rPr>
        <w:t xml:space="preserve">Секретарь счетной комиссии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2739C4">
        <w:rPr>
          <w:rFonts w:ascii="Arial" w:hAnsi="Arial" w:cs="Arial"/>
          <w:sz w:val="24"/>
          <w:szCs w:val="24"/>
        </w:rPr>
        <w:t xml:space="preserve">  ______________________  </w:t>
      </w:r>
    </w:p>
    <w:p w:rsidR="002A412E" w:rsidRPr="002739C4" w:rsidRDefault="002A412E" w:rsidP="00A846A1">
      <w:pPr>
        <w:rPr>
          <w:rFonts w:ascii="Arial" w:hAnsi="Arial" w:cs="Arial"/>
          <w:sz w:val="24"/>
          <w:szCs w:val="24"/>
        </w:rPr>
      </w:pPr>
    </w:p>
    <w:p w:rsidR="002A412E" w:rsidRPr="002739C4" w:rsidRDefault="002A412E" w:rsidP="00A846A1">
      <w:pPr>
        <w:rPr>
          <w:rFonts w:ascii="Arial" w:hAnsi="Arial" w:cs="Arial"/>
          <w:sz w:val="24"/>
          <w:szCs w:val="24"/>
        </w:rPr>
      </w:pPr>
      <w:r w:rsidRPr="002739C4">
        <w:rPr>
          <w:rFonts w:ascii="Arial" w:hAnsi="Arial" w:cs="Arial"/>
          <w:sz w:val="24"/>
          <w:szCs w:val="24"/>
        </w:rPr>
        <w:t xml:space="preserve">02 ноября  2022 года </w:t>
      </w:r>
    </w:p>
    <w:p w:rsidR="002A412E" w:rsidRPr="009B2AD8" w:rsidRDefault="002A412E" w:rsidP="009B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:rsidR="002A412E" w:rsidRPr="009B2AD8" w:rsidRDefault="002A412E" w:rsidP="009B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A412E" w:rsidRPr="009B2AD8" w:rsidSect="00705CB6">
      <w:pgSz w:w="11909" w:h="16834" w:code="9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2E" w:rsidRDefault="002A412E" w:rsidP="00670348">
      <w:pPr>
        <w:spacing w:after="0" w:line="240" w:lineRule="auto"/>
      </w:pPr>
      <w:r>
        <w:separator/>
      </w:r>
    </w:p>
  </w:endnote>
  <w:endnote w:type="continuationSeparator" w:id="0">
    <w:p w:rsidR="002A412E" w:rsidRDefault="002A412E" w:rsidP="006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2E" w:rsidRDefault="002A412E" w:rsidP="00670348">
      <w:pPr>
        <w:spacing w:after="0" w:line="240" w:lineRule="auto"/>
      </w:pPr>
      <w:r>
        <w:separator/>
      </w:r>
    </w:p>
  </w:footnote>
  <w:footnote w:type="continuationSeparator" w:id="0">
    <w:p w:rsidR="002A412E" w:rsidRDefault="002A412E" w:rsidP="006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283D4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E23F85"/>
    <w:multiLevelType w:val="hybridMultilevel"/>
    <w:tmpl w:val="0AE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92B0D27"/>
    <w:multiLevelType w:val="hybridMultilevel"/>
    <w:tmpl w:val="81EA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075D75"/>
    <w:multiLevelType w:val="hybridMultilevel"/>
    <w:tmpl w:val="82D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0B65D6"/>
    <w:multiLevelType w:val="multilevel"/>
    <w:tmpl w:val="0930D56E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3B"/>
    <w:rsid w:val="00003BB5"/>
    <w:rsid w:val="000132A9"/>
    <w:rsid w:val="00022135"/>
    <w:rsid w:val="00024578"/>
    <w:rsid w:val="0003464D"/>
    <w:rsid w:val="0004740A"/>
    <w:rsid w:val="000522F2"/>
    <w:rsid w:val="00054582"/>
    <w:rsid w:val="00056300"/>
    <w:rsid w:val="000863C8"/>
    <w:rsid w:val="00087A9A"/>
    <w:rsid w:val="000916CB"/>
    <w:rsid w:val="00094C8F"/>
    <w:rsid w:val="000A7223"/>
    <w:rsid w:val="000B1B97"/>
    <w:rsid w:val="000B23C9"/>
    <w:rsid w:val="000C2E42"/>
    <w:rsid w:val="000C3DEF"/>
    <w:rsid w:val="000D121E"/>
    <w:rsid w:val="000D1512"/>
    <w:rsid w:val="000D3C48"/>
    <w:rsid w:val="000E1622"/>
    <w:rsid w:val="000F2FA4"/>
    <w:rsid w:val="000F7AE7"/>
    <w:rsid w:val="0010010F"/>
    <w:rsid w:val="00104D90"/>
    <w:rsid w:val="0011595A"/>
    <w:rsid w:val="00116077"/>
    <w:rsid w:val="001209ED"/>
    <w:rsid w:val="00131825"/>
    <w:rsid w:val="00140521"/>
    <w:rsid w:val="00143FC0"/>
    <w:rsid w:val="001510CB"/>
    <w:rsid w:val="00177576"/>
    <w:rsid w:val="001824B3"/>
    <w:rsid w:val="0019680E"/>
    <w:rsid w:val="001A0C7F"/>
    <w:rsid w:val="001A6A33"/>
    <w:rsid w:val="001B729B"/>
    <w:rsid w:val="001C5D44"/>
    <w:rsid w:val="001D70D2"/>
    <w:rsid w:val="002040EE"/>
    <w:rsid w:val="00244B3E"/>
    <w:rsid w:val="0025216C"/>
    <w:rsid w:val="00261D53"/>
    <w:rsid w:val="002739C4"/>
    <w:rsid w:val="00275A84"/>
    <w:rsid w:val="002841F0"/>
    <w:rsid w:val="00295291"/>
    <w:rsid w:val="002A412E"/>
    <w:rsid w:val="002A7EAF"/>
    <w:rsid w:val="002C1B3C"/>
    <w:rsid w:val="002C4464"/>
    <w:rsid w:val="002C70DE"/>
    <w:rsid w:val="002D0006"/>
    <w:rsid w:val="002E569A"/>
    <w:rsid w:val="002E5A08"/>
    <w:rsid w:val="0030162A"/>
    <w:rsid w:val="00317E61"/>
    <w:rsid w:val="003265D4"/>
    <w:rsid w:val="0032762D"/>
    <w:rsid w:val="0033588E"/>
    <w:rsid w:val="0034079C"/>
    <w:rsid w:val="003467D5"/>
    <w:rsid w:val="003539A4"/>
    <w:rsid w:val="00364412"/>
    <w:rsid w:val="00366AC3"/>
    <w:rsid w:val="0036748F"/>
    <w:rsid w:val="00373B70"/>
    <w:rsid w:val="00381131"/>
    <w:rsid w:val="00391A46"/>
    <w:rsid w:val="00394706"/>
    <w:rsid w:val="00395229"/>
    <w:rsid w:val="003A18FE"/>
    <w:rsid w:val="003A3D86"/>
    <w:rsid w:val="003A71EE"/>
    <w:rsid w:val="003B3F61"/>
    <w:rsid w:val="003B76F8"/>
    <w:rsid w:val="003C0132"/>
    <w:rsid w:val="003C6350"/>
    <w:rsid w:val="003D41B5"/>
    <w:rsid w:val="003D4726"/>
    <w:rsid w:val="003E5A8B"/>
    <w:rsid w:val="003E5F26"/>
    <w:rsid w:val="003F26AA"/>
    <w:rsid w:val="003F2C51"/>
    <w:rsid w:val="003F4E50"/>
    <w:rsid w:val="003F4E83"/>
    <w:rsid w:val="00405A05"/>
    <w:rsid w:val="00421014"/>
    <w:rsid w:val="00424A1D"/>
    <w:rsid w:val="004300D7"/>
    <w:rsid w:val="00434B9D"/>
    <w:rsid w:val="00435985"/>
    <w:rsid w:val="00446183"/>
    <w:rsid w:val="0044729A"/>
    <w:rsid w:val="00452E03"/>
    <w:rsid w:val="0045778C"/>
    <w:rsid w:val="00460968"/>
    <w:rsid w:val="004823F4"/>
    <w:rsid w:val="00482E49"/>
    <w:rsid w:val="004907B1"/>
    <w:rsid w:val="00491FC7"/>
    <w:rsid w:val="004A03C0"/>
    <w:rsid w:val="004A3935"/>
    <w:rsid w:val="004A75E8"/>
    <w:rsid w:val="004B241D"/>
    <w:rsid w:val="004B4877"/>
    <w:rsid w:val="004B608E"/>
    <w:rsid w:val="004C1D9C"/>
    <w:rsid w:val="004C5A85"/>
    <w:rsid w:val="004D0CEA"/>
    <w:rsid w:val="004E638C"/>
    <w:rsid w:val="004F4F3B"/>
    <w:rsid w:val="0050016C"/>
    <w:rsid w:val="00513D50"/>
    <w:rsid w:val="0051484E"/>
    <w:rsid w:val="005170EB"/>
    <w:rsid w:val="00525044"/>
    <w:rsid w:val="005254C0"/>
    <w:rsid w:val="005370C1"/>
    <w:rsid w:val="00544215"/>
    <w:rsid w:val="0055264E"/>
    <w:rsid w:val="00573213"/>
    <w:rsid w:val="00575D78"/>
    <w:rsid w:val="005A12C0"/>
    <w:rsid w:val="005A56FD"/>
    <w:rsid w:val="005B0B5F"/>
    <w:rsid w:val="005C0152"/>
    <w:rsid w:val="005C09B0"/>
    <w:rsid w:val="005C1B77"/>
    <w:rsid w:val="005C44B0"/>
    <w:rsid w:val="005D2033"/>
    <w:rsid w:val="005D5DA5"/>
    <w:rsid w:val="005E467A"/>
    <w:rsid w:val="005F14CA"/>
    <w:rsid w:val="005F2C12"/>
    <w:rsid w:val="00601B76"/>
    <w:rsid w:val="00601C8D"/>
    <w:rsid w:val="00604A4C"/>
    <w:rsid w:val="0061379F"/>
    <w:rsid w:val="00621CF4"/>
    <w:rsid w:val="0062207B"/>
    <w:rsid w:val="00624336"/>
    <w:rsid w:val="00625BCE"/>
    <w:rsid w:val="00626ABB"/>
    <w:rsid w:val="00633961"/>
    <w:rsid w:val="00635652"/>
    <w:rsid w:val="00641BA3"/>
    <w:rsid w:val="0065040F"/>
    <w:rsid w:val="00670348"/>
    <w:rsid w:val="00680BA9"/>
    <w:rsid w:val="0068788D"/>
    <w:rsid w:val="006A1FAC"/>
    <w:rsid w:val="006B2330"/>
    <w:rsid w:val="006B6213"/>
    <w:rsid w:val="006C3C79"/>
    <w:rsid w:val="006D2FC8"/>
    <w:rsid w:val="006E098A"/>
    <w:rsid w:val="006E20F7"/>
    <w:rsid w:val="006F607B"/>
    <w:rsid w:val="00704BDF"/>
    <w:rsid w:val="00705CB6"/>
    <w:rsid w:val="00713049"/>
    <w:rsid w:val="00735FA3"/>
    <w:rsid w:val="00742622"/>
    <w:rsid w:val="0075110C"/>
    <w:rsid w:val="0076667D"/>
    <w:rsid w:val="007672EB"/>
    <w:rsid w:val="00770F0F"/>
    <w:rsid w:val="007722B8"/>
    <w:rsid w:val="007812DA"/>
    <w:rsid w:val="0078376C"/>
    <w:rsid w:val="007850E2"/>
    <w:rsid w:val="00785F5A"/>
    <w:rsid w:val="00787D3B"/>
    <w:rsid w:val="007A1336"/>
    <w:rsid w:val="007A55CC"/>
    <w:rsid w:val="007B1E93"/>
    <w:rsid w:val="007D5CEA"/>
    <w:rsid w:val="007E32BB"/>
    <w:rsid w:val="007F7DF3"/>
    <w:rsid w:val="00800D0A"/>
    <w:rsid w:val="008014EB"/>
    <w:rsid w:val="008051EF"/>
    <w:rsid w:val="00805DDF"/>
    <w:rsid w:val="00805F22"/>
    <w:rsid w:val="00815A62"/>
    <w:rsid w:val="008232DB"/>
    <w:rsid w:val="00832F22"/>
    <w:rsid w:val="00845509"/>
    <w:rsid w:val="0085086B"/>
    <w:rsid w:val="00876042"/>
    <w:rsid w:val="00877CA7"/>
    <w:rsid w:val="008801C6"/>
    <w:rsid w:val="008825EB"/>
    <w:rsid w:val="00884F6A"/>
    <w:rsid w:val="008A067F"/>
    <w:rsid w:val="008A4765"/>
    <w:rsid w:val="008A4C48"/>
    <w:rsid w:val="008A6FE7"/>
    <w:rsid w:val="008D657C"/>
    <w:rsid w:val="008F41C8"/>
    <w:rsid w:val="008F5593"/>
    <w:rsid w:val="00904324"/>
    <w:rsid w:val="0092559C"/>
    <w:rsid w:val="00927412"/>
    <w:rsid w:val="00930769"/>
    <w:rsid w:val="00931C88"/>
    <w:rsid w:val="00935F7B"/>
    <w:rsid w:val="0093645B"/>
    <w:rsid w:val="009475C6"/>
    <w:rsid w:val="00964FF6"/>
    <w:rsid w:val="00965EBB"/>
    <w:rsid w:val="0097435E"/>
    <w:rsid w:val="00975BE7"/>
    <w:rsid w:val="00983182"/>
    <w:rsid w:val="00983E0F"/>
    <w:rsid w:val="009840DD"/>
    <w:rsid w:val="0098630B"/>
    <w:rsid w:val="009875FB"/>
    <w:rsid w:val="00992104"/>
    <w:rsid w:val="009B2AD8"/>
    <w:rsid w:val="009C04CB"/>
    <w:rsid w:val="009C04D5"/>
    <w:rsid w:val="009C3F42"/>
    <w:rsid w:val="009C4A27"/>
    <w:rsid w:val="009C77B0"/>
    <w:rsid w:val="009E552C"/>
    <w:rsid w:val="009F16CB"/>
    <w:rsid w:val="009F4B5B"/>
    <w:rsid w:val="009F68D3"/>
    <w:rsid w:val="00A03A12"/>
    <w:rsid w:val="00A25FB1"/>
    <w:rsid w:val="00A4186B"/>
    <w:rsid w:val="00A54AA8"/>
    <w:rsid w:val="00A568DB"/>
    <w:rsid w:val="00A81D59"/>
    <w:rsid w:val="00A846A1"/>
    <w:rsid w:val="00A86D92"/>
    <w:rsid w:val="00A93A1C"/>
    <w:rsid w:val="00A94AC6"/>
    <w:rsid w:val="00AA38CE"/>
    <w:rsid w:val="00AC2F8D"/>
    <w:rsid w:val="00AE1DEC"/>
    <w:rsid w:val="00AF00C7"/>
    <w:rsid w:val="00AF5815"/>
    <w:rsid w:val="00B030A5"/>
    <w:rsid w:val="00B077A8"/>
    <w:rsid w:val="00B1209D"/>
    <w:rsid w:val="00B126C6"/>
    <w:rsid w:val="00B129D6"/>
    <w:rsid w:val="00B21D38"/>
    <w:rsid w:val="00B24BF3"/>
    <w:rsid w:val="00B30A45"/>
    <w:rsid w:val="00B365A2"/>
    <w:rsid w:val="00B43438"/>
    <w:rsid w:val="00B44E4B"/>
    <w:rsid w:val="00B64866"/>
    <w:rsid w:val="00B64B31"/>
    <w:rsid w:val="00B64F9C"/>
    <w:rsid w:val="00B84E8E"/>
    <w:rsid w:val="00B9011A"/>
    <w:rsid w:val="00BC1107"/>
    <w:rsid w:val="00BC1B13"/>
    <w:rsid w:val="00BC3093"/>
    <w:rsid w:val="00BC3640"/>
    <w:rsid w:val="00BD58AC"/>
    <w:rsid w:val="00BE234B"/>
    <w:rsid w:val="00C02624"/>
    <w:rsid w:val="00C24BF2"/>
    <w:rsid w:val="00C523CE"/>
    <w:rsid w:val="00C535FF"/>
    <w:rsid w:val="00C56172"/>
    <w:rsid w:val="00C56CB5"/>
    <w:rsid w:val="00C57163"/>
    <w:rsid w:val="00C63974"/>
    <w:rsid w:val="00C63FA6"/>
    <w:rsid w:val="00C70CFF"/>
    <w:rsid w:val="00C72C0C"/>
    <w:rsid w:val="00C7391A"/>
    <w:rsid w:val="00C929CE"/>
    <w:rsid w:val="00C943E6"/>
    <w:rsid w:val="00CA1B25"/>
    <w:rsid w:val="00CB250C"/>
    <w:rsid w:val="00CB6FA9"/>
    <w:rsid w:val="00CC2FA7"/>
    <w:rsid w:val="00CC7796"/>
    <w:rsid w:val="00CD6770"/>
    <w:rsid w:val="00CD6EBC"/>
    <w:rsid w:val="00CE2F0F"/>
    <w:rsid w:val="00CF1C50"/>
    <w:rsid w:val="00D12173"/>
    <w:rsid w:val="00D13B6C"/>
    <w:rsid w:val="00D20459"/>
    <w:rsid w:val="00D223B5"/>
    <w:rsid w:val="00D22506"/>
    <w:rsid w:val="00D3037E"/>
    <w:rsid w:val="00D37F2E"/>
    <w:rsid w:val="00D47616"/>
    <w:rsid w:val="00D50333"/>
    <w:rsid w:val="00D55D42"/>
    <w:rsid w:val="00D7326D"/>
    <w:rsid w:val="00D93836"/>
    <w:rsid w:val="00DB2AB4"/>
    <w:rsid w:val="00DB3542"/>
    <w:rsid w:val="00DB3EB6"/>
    <w:rsid w:val="00DB65FA"/>
    <w:rsid w:val="00DC05E7"/>
    <w:rsid w:val="00DE408B"/>
    <w:rsid w:val="00DF630B"/>
    <w:rsid w:val="00DF68AB"/>
    <w:rsid w:val="00E17E17"/>
    <w:rsid w:val="00E54661"/>
    <w:rsid w:val="00E65E44"/>
    <w:rsid w:val="00E67C50"/>
    <w:rsid w:val="00E70983"/>
    <w:rsid w:val="00E71ED5"/>
    <w:rsid w:val="00E76353"/>
    <w:rsid w:val="00E84A1D"/>
    <w:rsid w:val="00E97594"/>
    <w:rsid w:val="00EA2917"/>
    <w:rsid w:val="00EA3E9D"/>
    <w:rsid w:val="00EB1B9C"/>
    <w:rsid w:val="00EB2A5E"/>
    <w:rsid w:val="00EC1C15"/>
    <w:rsid w:val="00EC27B3"/>
    <w:rsid w:val="00EC4126"/>
    <w:rsid w:val="00EC66E9"/>
    <w:rsid w:val="00EC7B9D"/>
    <w:rsid w:val="00EE6A27"/>
    <w:rsid w:val="00EF710F"/>
    <w:rsid w:val="00F10520"/>
    <w:rsid w:val="00F10706"/>
    <w:rsid w:val="00F10847"/>
    <w:rsid w:val="00F13B24"/>
    <w:rsid w:val="00F170FA"/>
    <w:rsid w:val="00F22669"/>
    <w:rsid w:val="00F240C6"/>
    <w:rsid w:val="00F25FF5"/>
    <w:rsid w:val="00F26E1C"/>
    <w:rsid w:val="00F278BC"/>
    <w:rsid w:val="00F40A0A"/>
    <w:rsid w:val="00F46814"/>
    <w:rsid w:val="00F54027"/>
    <w:rsid w:val="00F573BB"/>
    <w:rsid w:val="00F61CA6"/>
    <w:rsid w:val="00F90D05"/>
    <w:rsid w:val="00FA268E"/>
    <w:rsid w:val="00FA45AF"/>
    <w:rsid w:val="00FA7B05"/>
    <w:rsid w:val="00FA7B68"/>
    <w:rsid w:val="00FB0249"/>
    <w:rsid w:val="00FB0401"/>
    <w:rsid w:val="00FB4AD3"/>
    <w:rsid w:val="00FB52E5"/>
    <w:rsid w:val="00FB786F"/>
    <w:rsid w:val="00FC4212"/>
    <w:rsid w:val="00FC5854"/>
    <w:rsid w:val="00FD58CB"/>
    <w:rsid w:val="00FD6650"/>
    <w:rsid w:val="00FE558C"/>
    <w:rsid w:val="00FE61D9"/>
    <w:rsid w:val="00FF52EE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E8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5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213"/>
    <w:pPr>
      <w:keepNext/>
      <w:spacing w:after="0" w:line="20" w:lineRule="atLeast"/>
      <w:ind w:firstLine="851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6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5E8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3213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6C6"/>
    <w:rPr>
      <w:rFonts w:ascii="Cambria" w:hAnsi="Cambria" w:cs="Times New Roman"/>
      <w:b/>
      <w:bCs/>
      <w:color w:val="4F81BD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A75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75E8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C53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34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348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3D41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A568D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lk3">
    <w:name w:val="blk3"/>
    <w:basedOn w:val="DefaultParagraphFont"/>
    <w:uiPriority w:val="99"/>
    <w:rsid w:val="00884F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D58C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D2033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Normal"/>
    <w:uiPriority w:val="99"/>
    <w:rsid w:val="005D2033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5D203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6">
    <w:name w:val="xl96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9">
    <w:name w:val="xl99"/>
    <w:basedOn w:val="Normal"/>
    <w:uiPriority w:val="99"/>
    <w:rsid w:val="005D20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5D20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5D203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5D2033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5">
    <w:name w:val="xl11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styleId="Revision">
    <w:name w:val="Revision"/>
    <w:hidden/>
    <w:uiPriority w:val="99"/>
    <w:semiHidden/>
    <w:rsid w:val="005D2033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9B2AD8"/>
    <w:pPr>
      <w:spacing w:after="0" w:line="240" w:lineRule="auto"/>
      <w:jc w:val="both"/>
    </w:pPr>
    <w:rPr>
      <w:rFonts w:ascii="Tahoma" w:hAnsi="Tahoma" w:cs="Tahoma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2AD8"/>
    <w:rPr>
      <w:rFonts w:ascii="Tahoma" w:hAnsi="Tahoma" w:cs="Tahoma"/>
      <w:sz w:val="28"/>
      <w:lang w:eastAsia="ru-RU"/>
    </w:rPr>
  </w:style>
  <w:style w:type="paragraph" w:customStyle="1" w:styleId="10">
    <w:name w:val="Абзац списка1"/>
    <w:basedOn w:val="Normal"/>
    <w:uiPriority w:val="99"/>
    <w:rsid w:val="009B2AD8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A846A1"/>
    <w:pPr>
      <w:widowControl w:val="0"/>
      <w:autoSpaceDE w:val="0"/>
      <w:autoSpaceDN w:val="0"/>
      <w:adjustRightInd w:val="0"/>
      <w:spacing w:after="0" w:line="307" w:lineRule="exact"/>
      <w:ind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A846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3</Pages>
  <Words>524</Words>
  <Characters>2992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Корочанский</dc:creator>
  <cp:keywords/>
  <dc:description/>
  <cp:lastModifiedBy>рет</cp:lastModifiedBy>
  <cp:revision>56</cp:revision>
  <cp:lastPrinted>2022-11-03T10:29:00Z</cp:lastPrinted>
  <dcterms:created xsi:type="dcterms:W3CDTF">2016-12-26T13:36:00Z</dcterms:created>
  <dcterms:modified xsi:type="dcterms:W3CDTF">2022-11-07T07:32:00Z</dcterms:modified>
</cp:coreProperties>
</file>