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6E" w:rsidRDefault="002B566E" w:rsidP="00C77FFD">
      <w:pPr>
        <w:rPr>
          <w:rFonts w:ascii="Arial" w:hAnsi="Arial" w:cs="Arial"/>
          <w:b/>
          <w:color w:val="000000"/>
          <w:sz w:val="32"/>
          <w:szCs w:val="32"/>
        </w:rPr>
      </w:pPr>
    </w:p>
    <w:p w:rsidR="002B566E" w:rsidRPr="000B4A2E" w:rsidRDefault="002B566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СОБРАНИЕ ДЕПУТАТОВ</w:t>
      </w:r>
    </w:p>
    <w:p w:rsidR="002B566E" w:rsidRPr="000B4A2E" w:rsidRDefault="002B566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ЩЕГОЛЯНСКОГО СЕЛЬСОВЕТА</w:t>
      </w:r>
    </w:p>
    <w:p w:rsidR="002B566E" w:rsidRPr="000B4A2E" w:rsidRDefault="002B566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БЕЛОВСКОГО РАЙОНА КУРСКОЙ ОБЛАСТИ</w:t>
      </w:r>
    </w:p>
    <w:p w:rsidR="002B566E" w:rsidRPr="000B4A2E" w:rsidRDefault="002B566E" w:rsidP="0056199E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B566E" w:rsidRDefault="002B566E" w:rsidP="0056199E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2B566E" w:rsidRPr="000B4A2E" w:rsidRDefault="002B566E" w:rsidP="0056199E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B566E" w:rsidRPr="00055BA4" w:rsidRDefault="002B566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от 18 марта 2021 года </w:t>
      </w:r>
      <w:r w:rsidRPr="000B4A2E">
        <w:rPr>
          <w:rFonts w:ascii="Arial" w:hAnsi="Arial" w:cs="Arial"/>
          <w:b/>
          <w:color w:val="000000"/>
          <w:sz w:val="32"/>
          <w:szCs w:val="32"/>
        </w:rPr>
        <w:t>№</w:t>
      </w:r>
      <w:r>
        <w:rPr>
          <w:rFonts w:ascii="Arial" w:hAnsi="Arial" w:cs="Arial"/>
          <w:b/>
          <w:color w:val="000000"/>
          <w:sz w:val="32"/>
          <w:szCs w:val="32"/>
          <w:lang w:val="en-US"/>
        </w:rPr>
        <w:t>VI-</w:t>
      </w:r>
      <w:r>
        <w:rPr>
          <w:rFonts w:ascii="Arial" w:hAnsi="Arial" w:cs="Arial"/>
          <w:b/>
          <w:color w:val="000000"/>
          <w:sz w:val="32"/>
          <w:szCs w:val="32"/>
        </w:rPr>
        <w:t>43/121</w:t>
      </w:r>
    </w:p>
    <w:p w:rsidR="002B566E" w:rsidRPr="000B4A2E" w:rsidRDefault="002B566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B566E" w:rsidRPr="000B4A2E" w:rsidRDefault="002B566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«О внесении изменений и дополнений в решение Собрания депутатов Щеголянского сельсовета Беловского района Курской области от 2</w:t>
      </w:r>
      <w:r>
        <w:rPr>
          <w:rFonts w:ascii="Arial" w:hAnsi="Arial" w:cs="Arial"/>
          <w:b/>
          <w:color w:val="000000"/>
          <w:sz w:val="32"/>
          <w:szCs w:val="32"/>
        </w:rPr>
        <w:t>5 декабря 2020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года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№ </w:t>
      </w:r>
      <w:r>
        <w:rPr>
          <w:rFonts w:ascii="Arial" w:hAnsi="Arial" w:cs="Arial"/>
          <w:b/>
          <w:color w:val="000000"/>
          <w:sz w:val="32"/>
          <w:szCs w:val="32"/>
        </w:rPr>
        <w:t>40</w:t>
      </w:r>
      <w:r w:rsidRPr="000B4A2E">
        <w:rPr>
          <w:rFonts w:ascii="Arial" w:hAnsi="Arial" w:cs="Arial"/>
          <w:b/>
          <w:color w:val="000000"/>
          <w:sz w:val="32"/>
          <w:szCs w:val="32"/>
        </w:rPr>
        <w:t>/</w:t>
      </w:r>
      <w:r>
        <w:rPr>
          <w:rFonts w:ascii="Arial" w:hAnsi="Arial" w:cs="Arial"/>
          <w:b/>
          <w:color w:val="000000"/>
          <w:sz w:val="32"/>
          <w:szCs w:val="32"/>
        </w:rPr>
        <w:t>113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«О бюджете муниципального образования</w:t>
      </w:r>
    </w:p>
    <w:p w:rsidR="002B566E" w:rsidRPr="000B4A2E" w:rsidRDefault="002B566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«Щеголянский сельсовет» Беловского района</w:t>
      </w:r>
    </w:p>
    <w:p w:rsidR="002B566E" w:rsidRPr="000B4A2E" w:rsidRDefault="002B566E" w:rsidP="005619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на 2021</w:t>
      </w:r>
      <w:r w:rsidRPr="000B4A2E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>
        <w:rPr>
          <w:rFonts w:ascii="Arial" w:hAnsi="Arial" w:cs="Arial"/>
          <w:b/>
          <w:sz w:val="32"/>
          <w:szCs w:val="32"/>
        </w:rPr>
        <w:t>2</w:t>
      </w:r>
      <w:r w:rsidRPr="000B4A2E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3</w:t>
      </w:r>
      <w:r w:rsidRPr="000B4A2E">
        <w:rPr>
          <w:rFonts w:ascii="Arial" w:hAnsi="Arial" w:cs="Arial"/>
          <w:b/>
          <w:sz w:val="32"/>
          <w:szCs w:val="32"/>
        </w:rPr>
        <w:t xml:space="preserve"> годов»</w:t>
      </w:r>
    </w:p>
    <w:p w:rsidR="002B566E" w:rsidRPr="000B4A2E" w:rsidRDefault="002B566E" w:rsidP="0056199E">
      <w:pPr>
        <w:ind w:firstLine="708"/>
        <w:jc w:val="both"/>
        <w:rPr>
          <w:rFonts w:ascii="Arial" w:hAnsi="Arial" w:cs="Arial"/>
        </w:rPr>
      </w:pPr>
      <w:r w:rsidRPr="000B4A2E">
        <w:rPr>
          <w:rFonts w:ascii="Arial" w:hAnsi="Arial" w:cs="Arial"/>
        </w:rPr>
        <w:t>Заслушав и обсудив информацию Главы Щеголянско</w:t>
      </w:r>
      <w:r>
        <w:rPr>
          <w:rFonts w:ascii="Arial" w:hAnsi="Arial" w:cs="Arial"/>
        </w:rPr>
        <w:t>го сельсовета Беловского района</w:t>
      </w:r>
      <w:r w:rsidRPr="000B4A2E">
        <w:rPr>
          <w:rFonts w:ascii="Arial" w:hAnsi="Arial" w:cs="Arial"/>
        </w:rPr>
        <w:t xml:space="preserve"> Малахова И.В. о вне</w:t>
      </w:r>
      <w:r>
        <w:rPr>
          <w:rFonts w:ascii="Arial" w:hAnsi="Arial" w:cs="Arial"/>
        </w:rPr>
        <w:t xml:space="preserve">сении изменения и дополнения в </w:t>
      </w:r>
      <w:r w:rsidRPr="000B4A2E">
        <w:rPr>
          <w:rFonts w:ascii="Arial" w:hAnsi="Arial" w:cs="Arial"/>
        </w:rPr>
        <w:t>решения Собрания депутатов Щеголянского сельсовета Беловского района Курской области «О бюджете муниципального образо</w:t>
      </w:r>
      <w:r>
        <w:rPr>
          <w:rFonts w:ascii="Arial" w:hAnsi="Arial" w:cs="Arial"/>
        </w:rPr>
        <w:t xml:space="preserve">вания «Щеголянский сельсовет» Беловского района Курской области на </w:t>
      </w:r>
      <w:r w:rsidRPr="000B4A2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21 год и </w:t>
      </w:r>
      <w:r w:rsidRPr="000B4A2E">
        <w:rPr>
          <w:rFonts w:ascii="Arial" w:hAnsi="Arial" w:cs="Arial"/>
        </w:rPr>
        <w:t>плановый период</w:t>
      </w:r>
      <w:r>
        <w:rPr>
          <w:rFonts w:ascii="Arial" w:hAnsi="Arial" w:cs="Arial"/>
        </w:rPr>
        <w:t xml:space="preserve"> 2022</w:t>
      </w:r>
      <w:r w:rsidRPr="000B4A2E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3</w:t>
      </w:r>
      <w:r w:rsidRPr="000B4A2E">
        <w:rPr>
          <w:rFonts w:ascii="Arial" w:hAnsi="Arial" w:cs="Arial"/>
        </w:rPr>
        <w:t xml:space="preserve"> годов» Собрание депутатов </w:t>
      </w:r>
    </w:p>
    <w:p w:rsidR="002B566E" w:rsidRPr="000B4A2E" w:rsidRDefault="002B566E" w:rsidP="0056199E">
      <w:pPr>
        <w:ind w:firstLine="708"/>
        <w:jc w:val="both"/>
        <w:rPr>
          <w:rFonts w:ascii="Arial" w:hAnsi="Arial" w:cs="Arial"/>
        </w:rPr>
      </w:pPr>
      <w:r w:rsidRPr="000B4A2E">
        <w:rPr>
          <w:rFonts w:ascii="Arial" w:hAnsi="Arial" w:cs="Arial"/>
        </w:rPr>
        <w:t xml:space="preserve">РЕШИЛО: </w:t>
      </w:r>
    </w:p>
    <w:p w:rsidR="002B566E" w:rsidRDefault="002B566E" w:rsidP="0056199E">
      <w:pPr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Внести в решение Собрание депутатов Щеголянского сельсовета Беловск</w:t>
      </w:r>
      <w:r>
        <w:rPr>
          <w:rFonts w:ascii="Arial" w:hAnsi="Arial" w:cs="Arial"/>
          <w:color w:val="000000"/>
        </w:rPr>
        <w:t>ого района Курской области от 25 декабря 2020 года №40</w:t>
      </w:r>
      <w:r w:rsidRPr="000B4A2E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113</w:t>
      </w:r>
      <w:r w:rsidRPr="000B4A2E">
        <w:rPr>
          <w:rFonts w:ascii="Arial" w:hAnsi="Arial" w:cs="Arial"/>
          <w:color w:val="000000"/>
        </w:rPr>
        <w:t xml:space="preserve"> «О бюджете муниципального образования «Щеголянский сельсовет» Беловского района Курской области» на 20</w:t>
      </w:r>
      <w:r>
        <w:rPr>
          <w:rFonts w:ascii="Arial" w:hAnsi="Arial" w:cs="Arial"/>
          <w:color w:val="000000"/>
        </w:rPr>
        <w:t>21 год и</w:t>
      </w:r>
      <w:r w:rsidRPr="000B4A2E">
        <w:rPr>
          <w:rFonts w:ascii="Arial" w:hAnsi="Arial" w:cs="Arial"/>
          <w:color w:val="000000"/>
        </w:rPr>
        <w:t xml:space="preserve"> плановый период 202</w:t>
      </w:r>
      <w:r>
        <w:rPr>
          <w:rFonts w:ascii="Arial" w:hAnsi="Arial" w:cs="Arial"/>
          <w:color w:val="000000"/>
        </w:rPr>
        <w:t>2</w:t>
      </w:r>
      <w:r w:rsidRPr="000B4A2E">
        <w:rPr>
          <w:rFonts w:ascii="Arial" w:hAnsi="Arial" w:cs="Arial"/>
          <w:color w:val="000000"/>
        </w:rPr>
        <w:t xml:space="preserve"> и 202</w:t>
      </w:r>
      <w:r>
        <w:rPr>
          <w:rFonts w:ascii="Arial" w:hAnsi="Arial" w:cs="Arial"/>
          <w:color w:val="000000"/>
        </w:rPr>
        <w:t>3</w:t>
      </w:r>
      <w:r w:rsidRPr="000B4A2E">
        <w:rPr>
          <w:rFonts w:ascii="Arial" w:hAnsi="Arial" w:cs="Arial"/>
          <w:color w:val="000000"/>
        </w:rPr>
        <w:t xml:space="preserve"> годов» (информационный бюллетень от 2</w:t>
      </w:r>
      <w:r>
        <w:rPr>
          <w:rFonts w:ascii="Arial" w:hAnsi="Arial" w:cs="Arial"/>
          <w:color w:val="000000"/>
        </w:rPr>
        <w:t>5 декабря 2020</w:t>
      </w:r>
      <w:r w:rsidRPr="000B4A2E">
        <w:rPr>
          <w:rFonts w:ascii="Arial" w:hAnsi="Arial" w:cs="Arial"/>
          <w:color w:val="000000"/>
        </w:rPr>
        <w:t xml:space="preserve"> года №2</w:t>
      </w:r>
      <w:r>
        <w:rPr>
          <w:rFonts w:ascii="Arial" w:hAnsi="Arial" w:cs="Arial"/>
          <w:color w:val="000000"/>
        </w:rPr>
        <w:t>8</w:t>
      </w:r>
      <w:r w:rsidRPr="000B4A2E">
        <w:rPr>
          <w:rFonts w:ascii="Arial" w:hAnsi="Arial" w:cs="Arial"/>
          <w:color w:val="000000"/>
        </w:rPr>
        <w:t xml:space="preserve">); </w:t>
      </w:r>
      <w:r>
        <w:rPr>
          <w:rFonts w:ascii="Arial" w:hAnsi="Arial" w:cs="Arial"/>
          <w:color w:val="000000"/>
        </w:rPr>
        <w:t xml:space="preserve">собрание депутатов Щеголянского сельсовета Беловского района Курской области 41/116 от 20.01.2021 </w:t>
      </w:r>
      <w:r w:rsidRPr="000B4A2E">
        <w:rPr>
          <w:rFonts w:ascii="Arial" w:hAnsi="Arial" w:cs="Arial"/>
          <w:color w:val="000000"/>
        </w:rPr>
        <w:t xml:space="preserve"> следующие изменения и дополнения:</w:t>
      </w:r>
    </w:p>
    <w:p w:rsidR="002B566E" w:rsidRPr="000B4A2E" w:rsidRDefault="002B566E" w:rsidP="00285AF0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«общий объем </w:t>
      </w:r>
      <w:r>
        <w:rPr>
          <w:rFonts w:ascii="Arial" w:hAnsi="Arial" w:cs="Arial"/>
          <w:color w:val="000000"/>
        </w:rPr>
        <w:t>доходов</w:t>
      </w:r>
      <w:r w:rsidRPr="000B4A2E">
        <w:rPr>
          <w:rFonts w:ascii="Arial" w:hAnsi="Arial" w:cs="Arial"/>
          <w:color w:val="000000"/>
        </w:rPr>
        <w:t xml:space="preserve"> сумме </w:t>
      </w:r>
      <w:r>
        <w:rPr>
          <w:rFonts w:ascii="Arial" w:hAnsi="Arial" w:cs="Arial"/>
          <w:color w:val="000000"/>
        </w:rPr>
        <w:t>1 946 972</w:t>
      </w:r>
      <w:r w:rsidRPr="000B4A2E">
        <w:rPr>
          <w:rFonts w:ascii="Arial" w:hAnsi="Arial" w:cs="Arial"/>
        </w:rPr>
        <w:t xml:space="preserve"> </w:t>
      </w:r>
      <w:r w:rsidRPr="000B4A2E">
        <w:rPr>
          <w:rFonts w:ascii="Arial" w:hAnsi="Arial" w:cs="Arial"/>
          <w:color w:val="000000"/>
        </w:rPr>
        <w:t xml:space="preserve">рублей» заменить словами «общий объем </w:t>
      </w:r>
      <w:r>
        <w:rPr>
          <w:rFonts w:ascii="Arial" w:hAnsi="Arial" w:cs="Arial"/>
          <w:color w:val="000000"/>
        </w:rPr>
        <w:t>доходов</w:t>
      </w:r>
      <w:r w:rsidRPr="000B4A2E">
        <w:rPr>
          <w:rFonts w:ascii="Arial" w:hAnsi="Arial" w:cs="Arial"/>
          <w:color w:val="000000"/>
        </w:rPr>
        <w:t xml:space="preserve"> в сумме </w:t>
      </w:r>
      <w:r>
        <w:rPr>
          <w:rFonts w:ascii="Arial" w:hAnsi="Arial" w:cs="Arial"/>
          <w:color w:val="000000"/>
        </w:rPr>
        <w:t>2 046 972</w:t>
      </w:r>
      <w:r w:rsidRPr="000B4A2E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 xml:space="preserve"> 00 копеек</w:t>
      </w:r>
    </w:p>
    <w:p w:rsidR="002B566E" w:rsidRPr="000B4A2E" w:rsidRDefault="002B566E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 «общий объем расходов сумме </w:t>
      </w:r>
      <w:r>
        <w:rPr>
          <w:rFonts w:ascii="Arial" w:hAnsi="Arial" w:cs="Arial"/>
          <w:color w:val="000000"/>
        </w:rPr>
        <w:t>1 946 972</w:t>
      </w:r>
      <w:r w:rsidRPr="000B4A2E">
        <w:rPr>
          <w:rFonts w:ascii="Arial" w:hAnsi="Arial" w:cs="Arial"/>
        </w:rPr>
        <w:t xml:space="preserve"> </w:t>
      </w:r>
      <w:r w:rsidRPr="000B4A2E">
        <w:rPr>
          <w:rFonts w:ascii="Arial" w:hAnsi="Arial" w:cs="Arial"/>
          <w:color w:val="000000"/>
        </w:rPr>
        <w:t xml:space="preserve">рублей» заменить словами «общий объем расходов в сумме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</w:rPr>
        <w:t> 161 694</w:t>
      </w:r>
      <w:r w:rsidRPr="000B4A2E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 xml:space="preserve"> 97 копеек</w:t>
      </w:r>
    </w:p>
    <w:p w:rsidR="002B566E" w:rsidRPr="000B4A2E" w:rsidRDefault="002B566E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Приложения №</w:t>
      </w:r>
      <w:r>
        <w:rPr>
          <w:rFonts w:ascii="Arial" w:hAnsi="Arial" w:cs="Arial"/>
          <w:color w:val="000000"/>
        </w:rPr>
        <w:t>1</w:t>
      </w:r>
      <w:r w:rsidRPr="000B4A2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5, </w:t>
      </w:r>
      <w:r w:rsidRPr="000B4A2E">
        <w:rPr>
          <w:rFonts w:ascii="Arial" w:hAnsi="Arial" w:cs="Arial"/>
          <w:color w:val="000000"/>
        </w:rPr>
        <w:t>7,9</w:t>
      </w:r>
      <w:r>
        <w:rPr>
          <w:rFonts w:ascii="Arial" w:hAnsi="Arial" w:cs="Arial"/>
          <w:color w:val="000000"/>
        </w:rPr>
        <w:t>,11</w:t>
      </w:r>
      <w:r w:rsidRPr="000B4A2E">
        <w:rPr>
          <w:rFonts w:ascii="Arial" w:hAnsi="Arial" w:cs="Arial"/>
          <w:color w:val="000000"/>
        </w:rPr>
        <w:t xml:space="preserve"> изложить в новой редакции</w:t>
      </w:r>
    </w:p>
    <w:p w:rsidR="002B566E" w:rsidRDefault="002B566E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2.Настоящее решение вступает в силу со дня его официального опубликования.</w:t>
      </w:r>
    </w:p>
    <w:p w:rsidR="002B566E" w:rsidRPr="000B4A2E" w:rsidRDefault="002B566E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2B566E" w:rsidRPr="000B4A2E" w:rsidRDefault="002B566E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Председатель собрания депутатов</w:t>
      </w:r>
    </w:p>
    <w:p w:rsidR="002B566E" w:rsidRPr="000B4A2E" w:rsidRDefault="002B566E" w:rsidP="0056199E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Щеголянского сельсовета Беловского района:</w:t>
      </w:r>
      <w:r w:rsidRPr="000B4A2E">
        <w:rPr>
          <w:rFonts w:ascii="Arial" w:hAnsi="Arial" w:cs="Arial"/>
          <w:color w:val="000000"/>
        </w:rPr>
        <w:tab/>
        <w:t>В.Н. Губарев</w:t>
      </w:r>
    </w:p>
    <w:p w:rsidR="002B566E" w:rsidRDefault="002B566E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2B566E" w:rsidRPr="000B4A2E" w:rsidRDefault="002B566E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Глава Щеголянского сельсовета</w:t>
      </w:r>
    </w:p>
    <w:p w:rsidR="002B566E" w:rsidRPr="000B4A2E" w:rsidRDefault="002B566E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Беловского  района:                                                                              И.В. Малахов</w:t>
      </w:r>
    </w:p>
    <w:p w:rsidR="002B566E" w:rsidRDefault="002B566E" w:rsidP="0056199E">
      <w:pPr>
        <w:jc w:val="both"/>
        <w:rPr>
          <w:sz w:val="20"/>
          <w:szCs w:val="20"/>
        </w:rPr>
      </w:pPr>
    </w:p>
    <w:p w:rsidR="002B566E" w:rsidRDefault="002B566E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2B566E" w:rsidRDefault="002B566E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2B566E" w:rsidRDefault="002B566E" w:rsidP="00561071">
      <w:pPr>
        <w:tabs>
          <w:tab w:val="left" w:pos="2385"/>
        </w:tabs>
        <w:jc w:val="both"/>
        <w:rPr>
          <w:rFonts w:ascii="Arial" w:hAnsi="Arial" w:cs="Arial"/>
        </w:rPr>
      </w:pPr>
    </w:p>
    <w:p w:rsidR="002B566E" w:rsidRDefault="002B566E" w:rsidP="00285AF0">
      <w:pPr>
        <w:tabs>
          <w:tab w:val="left" w:pos="63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Приложение №1</w:t>
      </w:r>
    </w:p>
    <w:p w:rsidR="002B566E" w:rsidRDefault="002B566E" w:rsidP="0056199E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решения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</w:t>
      </w:r>
      <w:r>
        <w:rPr>
          <w:rFonts w:ascii="Arial" w:hAnsi="Arial" w:cs="Arial"/>
          <w:color w:val="000000"/>
        </w:rPr>
        <w:t xml:space="preserve"> №43/121 от 18 марта 2021года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2B566E" w:rsidRPr="00643D11" w:rsidRDefault="002B566E" w:rsidP="0056199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2B566E" w:rsidRPr="00C44859" w:rsidRDefault="002B566E" w:rsidP="0056199E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2B566E" w:rsidRDefault="002B566E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206920">
      <w:pPr>
        <w:pStyle w:val="ConsPlusNonformat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2B566E" w:rsidRPr="00E8166C" w:rsidRDefault="002B566E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2B566E" w:rsidRPr="00E8166C" w:rsidRDefault="002B566E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>муниципального образования «Щеголянский сельсовет» Беловского района Курской области на 20</w:t>
      </w:r>
      <w:r>
        <w:rPr>
          <w:rFonts w:ascii="Arial" w:hAnsi="Arial" w:cs="Arial"/>
          <w:b/>
          <w:sz w:val="32"/>
          <w:szCs w:val="32"/>
        </w:rPr>
        <w:t>21</w:t>
      </w:r>
      <w:r w:rsidRPr="00E8166C">
        <w:rPr>
          <w:rFonts w:ascii="Arial" w:hAnsi="Arial" w:cs="Arial"/>
          <w:b/>
          <w:sz w:val="32"/>
          <w:szCs w:val="32"/>
        </w:rPr>
        <w:t xml:space="preserve"> год</w:t>
      </w:r>
    </w:p>
    <w:p w:rsidR="002B566E" w:rsidRPr="00E8166C" w:rsidRDefault="002B566E" w:rsidP="00206920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642" w:type="dxa"/>
        <w:jc w:val="center"/>
        <w:tblLayout w:type="fixed"/>
        <w:tblLook w:val="00A0"/>
      </w:tblPr>
      <w:tblGrid>
        <w:gridCol w:w="2980"/>
        <w:gridCol w:w="4932"/>
        <w:gridCol w:w="1730"/>
      </w:tblGrid>
      <w:tr w:rsidR="002B566E" w:rsidRPr="00E8166C" w:rsidTr="00206920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</w:t>
            </w:r>
            <w:r>
              <w:rPr>
                <w:rFonts w:ascii="Arial" w:hAnsi="Arial" w:cs="Arial"/>
              </w:rPr>
              <w:t xml:space="preserve">енование источников          </w:t>
            </w:r>
            <w:r w:rsidRPr="00E8166C">
              <w:rPr>
                <w:rFonts w:ascii="Arial" w:hAnsi="Arial" w:cs="Arial"/>
              </w:rPr>
              <w:t xml:space="preserve">                 финансирования       дефицита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Сумма</w:t>
            </w:r>
          </w:p>
        </w:tc>
      </w:tr>
      <w:tr w:rsidR="002B566E" w:rsidRPr="00E8166C" w:rsidTr="00206920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</w:tr>
      <w:tr w:rsidR="002B566E" w:rsidRPr="00E8166C" w:rsidTr="00206920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506D9E" w:rsidRDefault="002B566E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114 722,97</w:t>
            </w:r>
          </w:p>
        </w:tc>
      </w:tr>
      <w:tr w:rsidR="002B566E" w:rsidRPr="00E8166C" w:rsidTr="00206920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506D9E" w:rsidRDefault="002B566E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8166C" w:rsidRDefault="002B566E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B566E" w:rsidRPr="00E8166C" w:rsidTr="00206920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506D9E" w:rsidRDefault="002B566E" w:rsidP="00506D9E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8166C" w:rsidRDefault="002B566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114 722,97</w:t>
            </w:r>
          </w:p>
        </w:tc>
      </w:tr>
      <w:tr w:rsidR="002B566E" w:rsidRPr="00E8166C" w:rsidTr="00206920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506D9E" w:rsidRDefault="002B566E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8166C" w:rsidRDefault="002B566E" w:rsidP="00285AF0">
            <w:pPr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2 046 972</w:t>
            </w:r>
          </w:p>
        </w:tc>
      </w:tr>
      <w:tr w:rsidR="002B566E" w:rsidRPr="00E8166C" w:rsidTr="00206920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506D9E" w:rsidRDefault="002B566E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8166C" w:rsidRDefault="002B566E" w:rsidP="00285AF0">
            <w:pPr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2 046 972</w:t>
            </w:r>
          </w:p>
        </w:tc>
      </w:tr>
      <w:tr w:rsidR="002B566E" w:rsidRPr="00E8166C" w:rsidTr="00206920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506D9E" w:rsidRDefault="002B566E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8166C" w:rsidRDefault="002B566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-2 046 972</w:t>
            </w:r>
          </w:p>
        </w:tc>
      </w:tr>
      <w:tr w:rsidR="002B566E" w:rsidRPr="00E8166C" w:rsidTr="00206920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506D9E" w:rsidRDefault="002B566E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8166C" w:rsidRDefault="002B566E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-2 046 972</w:t>
            </w:r>
          </w:p>
        </w:tc>
      </w:tr>
      <w:tr w:rsidR="002B566E" w:rsidRPr="00E8166C" w:rsidTr="00206920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506D9E" w:rsidRDefault="002B566E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8166C" w:rsidRDefault="002B566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-2 046 972</w:t>
            </w:r>
          </w:p>
        </w:tc>
      </w:tr>
      <w:tr w:rsidR="002B566E" w:rsidRPr="00E8166C" w:rsidTr="00206920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6E" w:rsidRPr="00506D9E" w:rsidRDefault="002B566E" w:rsidP="00506D9E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85A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2 046 972</w:t>
            </w:r>
          </w:p>
        </w:tc>
      </w:tr>
      <w:tr w:rsidR="002B566E" w:rsidRPr="00E8166C" w:rsidTr="00206920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6E" w:rsidRPr="00506D9E" w:rsidRDefault="002B566E" w:rsidP="00506D9E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2 161 694,97</w:t>
            </w:r>
          </w:p>
        </w:tc>
      </w:tr>
      <w:tr w:rsidR="002B566E" w:rsidRPr="00E8166C" w:rsidTr="00206920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E8166C" w:rsidRDefault="002B566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506D9E" w:rsidRDefault="002B566E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8166C" w:rsidRDefault="002B566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2 161 694,97</w:t>
            </w:r>
          </w:p>
        </w:tc>
      </w:tr>
      <w:tr w:rsidR="002B566E" w:rsidRPr="00E8166C" w:rsidTr="0020692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66E" w:rsidRPr="00E8166C" w:rsidRDefault="002B566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566E" w:rsidRPr="00506D9E" w:rsidRDefault="002B566E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8166C" w:rsidRDefault="002B566E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2 161 694,97</w:t>
            </w:r>
          </w:p>
        </w:tc>
      </w:tr>
      <w:tr w:rsidR="002B566E" w:rsidRPr="00E8166C" w:rsidTr="0020692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66E" w:rsidRPr="00E8166C" w:rsidRDefault="002B566E" w:rsidP="0020692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566E" w:rsidRPr="00506D9E" w:rsidRDefault="002B566E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8166C" w:rsidRDefault="002B566E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2 161 694,97</w:t>
            </w:r>
          </w:p>
        </w:tc>
      </w:tr>
    </w:tbl>
    <w:p w:rsidR="002B566E" w:rsidRPr="00E8166C" w:rsidRDefault="002B566E" w:rsidP="00206920">
      <w:pPr>
        <w:pStyle w:val="ConsPlusNonformat"/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2B566E" w:rsidRPr="00E8166C" w:rsidRDefault="002B566E" w:rsidP="00206920">
      <w:pPr>
        <w:pStyle w:val="ConsPlusNonformat"/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2B566E" w:rsidRDefault="002B566E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8A606E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Приложение №5</w:t>
      </w:r>
    </w:p>
    <w:p w:rsidR="002B566E" w:rsidRDefault="002B566E" w:rsidP="008A606E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решения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</w:t>
      </w:r>
      <w:r>
        <w:rPr>
          <w:rFonts w:ascii="Arial" w:hAnsi="Arial" w:cs="Arial"/>
          <w:color w:val="000000"/>
        </w:rPr>
        <w:t xml:space="preserve"> №43/121 от 18 марта 2021года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2B566E" w:rsidRPr="00643D11" w:rsidRDefault="002B566E" w:rsidP="008A606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2B566E" w:rsidRPr="00C44859" w:rsidRDefault="002B566E" w:rsidP="008A606E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 год и </w:t>
      </w:r>
      <w:r w:rsidRPr="00C44859">
        <w:rPr>
          <w:rFonts w:ascii="Arial" w:hAnsi="Arial" w:cs="Arial"/>
        </w:rPr>
        <w:t>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2B566E" w:rsidRDefault="002B566E" w:rsidP="008A606E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Pr="00C77FFD" w:rsidRDefault="002B566E" w:rsidP="00C77FFD">
      <w:pPr>
        <w:tabs>
          <w:tab w:val="left" w:pos="5715"/>
          <w:tab w:val="right" w:pos="9689"/>
        </w:tabs>
        <w:jc w:val="center"/>
        <w:rPr>
          <w:rFonts w:ascii="Arial" w:hAnsi="Arial" w:cs="Arial"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в </w:t>
      </w:r>
      <w:r>
        <w:rPr>
          <w:rFonts w:ascii="Arial" w:hAnsi="Arial" w:cs="Arial"/>
          <w:b/>
          <w:bCs/>
          <w:sz w:val="32"/>
          <w:szCs w:val="32"/>
        </w:rPr>
        <w:t>2021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2B566E" w:rsidRPr="00F1040B" w:rsidRDefault="002B566E" w:rsidP="008A606E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1"/>
        <w:gridCol w:w="4894"/>
        <w:gridCol w:w="1484"/>
      </w:tblGrid>
      <w:tr w:rsidR="002B566E" w:rsidRPr="00F1040B" w:rsidTr="00E05D1A">
        <w:trPr>
          <w:trHeight w:val="315"/>
          <w:jc w:val="center"/>
        </w:trPr>
        <w:tc>
          <w:tcPr>
            <w:tcW w:w="32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Сумма</w:t>
            </w:r>
          </w:p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</w:tc>
      </w:tr>
      <w:tr w:rsidR="002B566E" w:rsidRPr="00F1040B" w:rsidTr="00E05D1A">
        <w:trPr>
          <w:trHeight w:val="21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</w:tr>
      <w:tr w:rsidR="002B56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1 00 00000 00 0000 </w:t>
            </w:r>
            <w:r w:rsidRPr="00F1040B">
              <w:rPr>
                <w:rFonts w:ascii="Arial" w:hAnsi="Arial" w:cs="Arial"/>
              </w:rPr>
              <w:t>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1191713</w:t>
            </w:r>
          </w:p>
        </w:tc>
      </w:tr>
      <w:tr w:rsidR="002B56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1 01 00000 00 0000 </w:t>
            </w:r>
            <w:r w:rsidRPr="00F1040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53254</w:t>
            </w:r>
          </w:p>
        </w:tc>
      </w:tr>
      <w:tr w:rsidR="002B56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1 01 02000 01 0000 </w:t>
            </w:r>
            <w:r w:rsidRPr="00F1040B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53254</w:t>
            </w:r>
          </w:p>
        </w:tc>
      </w:tr>
      <w:tr w:rsidR="002B566E" w:rsidRPr="00F1040B" w:rsidTr="00E05D1A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1 01 02010 01 0000 </w:t>
            </w:r>
            <w:r w:rsidRPr="00F1040B">
              <w:rPr>
                <w:rFonts w:ascii="Arial" w:hAnsi="Arial" w:cs="Arial"/>
              </w:rPr>
              <w:t>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F1040B">
              <w:rPr>
                <w:rFonts w:ascii="Arial" w:hAnsi="Arial" w:cs="Arial"/>
                <w:vertAlign w:val="superscript"/>
              </w:rPr>
              <w:t xml:space="preserve">1 </w:t>
            </w:r>
            <w:r>
              <w:rPr>
                <w:rFonts w:ascii="Arial" w:hAnsi="Arial" w:cs="Arial"/>
              </w:rPr>
              <w:t>и 228</w:t>
            </w:r>
            <w:r w:rsidRPr="00F1040B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52741</w:t>
            </w:r>
          </w:p>
        </w:tc>
      </w:tr>
      <w:tr w:rsidR="002B566E" w:rsidRPr="00F1040B" w:rsidTr="00E05D1A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1 01 02020 01 0000 </w:t>
            </w:r>
            <w:r w:rsidRPr="00F1040B">
              <w:rPr>
                <w:rFonts w:ascii="Arial" w:hAnsi="Arial" w:cs="Arial"/>
              </w:rPr>
              <w:t>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C77FFD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C77FFD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кабины, и других лиц, занимающихся 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</w:t>
            </w:r>
          </w:p>
        </w:tc>
      </w:tr>
      <w:tr w:rsidR="002B566E" w:rsidRPr="00F1040B" w:rsidTr="00E05D1A">
        <w:trPr>
          <w:trHeight w:val="26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E8166C" w:rsidRDefault="002B566E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 xml:space="preserve">5 00000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0 0000 000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E8166C" w:rsidRDefault="002B566E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</w:p>
          <w:p w:rsidR="002B566E" w:rsidRPr="00E8166C" w:rsidRDefault="002B566E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628910</w:t>
            </w:r>
          </w:p>
        </w:tc>
      </w:tr>
      <w:tr w:rsidR="002B566E" w:rsidRPr="00F1040B" w:rsidTr="00E05D1A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E8166C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 xml:space="preserve">5 03000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1 0000 </w:t>
            </w:r>
            <w:r w:rsidRPr="00E8166C">
              <w:rPr>
                <w:rFonts w:ascii="Arial" w:hAnsi="Arial" w:cs="Arial"/>
              </w:rPr>
              <w:t>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E8166C" w:rsidRDefault="002B566E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628910</w:t>
            </w:r>
          </w:p>
        </w:tc>
      </w:tr>
      <w:tr w:rsidR="002B566E" w:rsidRPr="00F1040B" w:rsidTr="00E05D1A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E8166C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5 03010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1 0000 </w:t>
            </w:r>
            <w:r w:rsidRPr="00E8166C">
              <w:rPr>
                <w:rFonts w:ascii="Arial" w:hAnsi="Arial" w:cs="Arial"/>
              </w:rPr>
              <w:t>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E8166C" w:rsidRDefault="002B566E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628910</w:t>
            </w:r>
          </w:p>
        </w:tc>
      </w:tr>
      <w:tr w:rsidR="002B56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1 06 00000 00 0000 </w:t>
            </w:r>
            <w:r w:rsidRPr="00F1040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509546</w:t>
            </w:r>
          </w:p>
        </w:tc>
      </w:tr>
      <w:tr w:rsidR="002B566E" w:rsidRPr="00F1040B" w:rsidTr="00E05D1A">
        <w:trPr>
          <w:trHeight w:val="29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1 06 01000 00 0000 </w:t>
            </w:r>
            <w:r w:rsidRPr="00F1040B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38661</w:t>
            </w:r>
          </w:p>
        </w:tc>
      </w:tr>
      <w:tr w:rsidR="002B56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1  06  01030  10  0000  110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38661</w:t>
            </w:r>
          </w:p>
        </w:tc>
      </w:tr>
      <w:tr w:rsidR="002B566E" w:rsidRPr="00F1040B" w:rsidTr="00E05D1A">
        <w:trPr>
          <w:trHeight w:val="24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1  06  06000  00  0000  110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470885</w:t>
            </w:r>
          </w:p>
        </w:tc>
      </w:tr>
      <w:tr w:rsidR="002B566E" w:rsidRPr="00F1040B" w:rsidTr="00E05D1A">
        <w:trPr>
          <w:trHeight w:val="30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1  06  06030  00  0000  110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194480</w:t>
            </w:r>
          </w:p>
        </w:tc>
      </w:tr>
      <w:tr w:rsidR="002B566E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1  06  06033  10  0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194480</w:t>
            </w:r>
          </w:p>
        </w:tc>
      </w:tr>
      <w:tr w:rsidR="002B566E" w:rsidRPr="00F1040B" w:rsidTr="00E05D1A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1  06  06040  00  0000  110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276405</w:t>
            </w:r>
          </w:p>
        </w:tc>
      </w:tr>
      <w:tr w:rsidR="002B566E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1  06  06043  10  0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276405</w:t>
            </w:r>
          </w:p>
        </w:tc>
      </w:tr>
      <w:tr w:rsidR="002B566E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2B566E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1  13  02000  00  0000 130 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B566E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1  13  02990  00  0000 130 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компенсации затрат государства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B566E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1  13  02995  10  0000 130 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B566E" w:rsidRPr="00F1040B" w:rsidTr="00E05D1A">
        <w:trPr>
          <w:trHeight w:val="24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</w:t>
            </w:r>
            <w:r w:rsidRPr="00F1040B">
              <w:rPr>
                <w:rFonts w:ascii="Arial" w:hAnsi="Arial" w:cs="Arial"/>
                <w:bCs/>
              </w:rPr>
              <w:t>2  00  00000  00  0000  000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855259</w:t>
            </w:r>
          </w:p>
        </w:tc>
      </w:tr>
      <w:tr w:rsidR="002B56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855259</w:t>
            </w:r>
          </w:p>
        </w:tc>
      </w:tr>
      <w:tr w:rsidR="002B56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2  02  10000  00  0000  150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480081</w:t>
            </w:r>
          </w:p>
        </w:tc>
      </w:tr>
      <w:tr w:rsidR="002B56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252725</w:t>
            </w:r>
          </w:p>
        </w:tc>
      </w:tr>
      <w:tr w:rsidR="002B56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252725</w:t>
            </w:r>
          </w:p>
        </w:tc>
      </w:tr>
      <w:tr w:rsidR="002B56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227356</w:t>
            </w:r>
          </w:p>
        </w:tc>
      </w:tr>
      <w:tr w:rsidR="002B56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2  02  16</w:t>
            </w:r>
            <w:r w:rsidRPr="00F1040B">
              <w:rPr>
                <w:rFonts w:ascii="Arial" w:hAnsi="Arial" w:cs="Arial"/>
              </w:rPr>
              <w:t>001  10  0000  150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227356</w:t>
            </w:r>
          </w:p>
        </w:tc>
      </w:tr>
      <w:tr w:rsidR="002B56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2 02  </w:t>
            </w:r>
            <w:r w:rsidRPr="00F1040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F1040B">
              <w:rPr>
                <w:rFonts w:ascii="Arial" w:hAnsi="Arial" w:cs="Arial"/>
              </w:rPr>
              <w:t>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221705</w:t>
            </w:r>
          </w:p>
        </w:tc>
      </w:tr>
      <w:tr w:rsidR="002B566E" w:rsidRPr="00F1040B" w:rsidTr="00E05D1A">
        <w:trPr>
          <w:trHeight w:val="29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2 0 2  25467</w:t>
            </w:r>
            <w:r w:rsidRPr="00F1040B">
              <w:rPr>
                <w:rFonts w:ascii="Arial" w:hAnsi="Arial" w:cs="Arial"/>
              </w:rPr>
              <w:t xml:space="preserve">  00  0000 150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Default="002B566E" w:rsidP="00E05D1A">
            <w:pPr>
              <w:jc w:val="both"/>
              <w:rPr>
                <w:rFonts w:ascii="Arial" w:hAnsi="Arial" w:cs="Arial"/>
                <w:color w:val="000000"/>
              </w:rPr>
            </w:pPr>
            <w:r w:rsidRPr="00E05D1A">
              <w:rPr>
                <w:rFonts w:ascii="Arial" w:hAnsi="Arial" w:cs="Arial"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2B566E" w:rsidRPr="00F1040B" w:rsidTr="00E05D1A">
        <w:trPr>
          <w:trHeight w:val="24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2 0 2  25467  1</w:t>
            </w:r>
            <w:r w:rsidRPr="00F1040B">
              <w:rPr>
                <w:rFonts w:ascii="Arial" w:hAnsi="Arial" w:cs="Arial"/>
              </w:rPr>
              <w:t>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Default="002B566E" w:rsidP="00E05D1A">
            <w:pPr>
              <w:jc w:val="both"/>
              <w:rPr>
                <w:rFonts w:ascii="Arial" w:hAnsi="Arial" w:cs="Arial"/>
                <w:color w:val="000000"/>
              </w:rPr>
            </w:pPr>
            <w:r w:rsidRPr="00E05D1A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2B566E" w:rsidRPr="00F1040B" w:rsidTr="00E05D1A">
        <w:trPr>
          <w:trHeight w:val="30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</w:t>
            </w:r>
            <w:r w:rsidRPr="00F1040B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00  0000 150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2B56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spacing w:line="20" w:lineRule="atLeast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2  02  2999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10  0000 150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2B56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2  02  30000  00  0000  150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89267</w:t>
            </w:r>
          </w:p>
        </w:tc>
      </w:tr>
      <w:tr w:rsidR="002B56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2 02 35118  00  0000 150</w:t>
            </w:r>
          </w:p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89267</w:t>
            </w:r>
          </w:p>
        </w:tc>
      </w:tr>
      <w:tr w:rsidR="002B56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2  02  35118  10  0000  150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89267</w:t>
            </w:r>
          </w:p>
        </w:tc>
      </w:tr>
      <w:tr w:rsidR="002B56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66E" w:rsidRDefault="002B566E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Default="002B56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2B56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66E" w:rsidRPr="00E674E0" w:rsidRDefault="002B566E" w:rsidP="00E05D1A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Default="002B56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2B56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66E" w:rsidRPr="00E674E0" w:rsidRDefault="002B566E" w:rsidP="00E05D1A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Default="002B56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2B566E" w:rsidRPr="00F1040B" w:rsidTr="00E05D1A">
        <w:trPr>
          <w:cantSplit/>
          <w:trHeight w:val="48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94" w:type="dxa"/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66E" w:rsidRPr="00F1040B" w:rsidRDefault="002B56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2 046 972</w:t>
            </w:r>
          </w:p>
        </w:tc>
      </w:tr>
    </w:tbl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Pr="00EF0CFE" w:rsidRDefault="002B566E" w:rsidP="0029227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Приложение№7</w:t>
      </w:r>
    </w:p>
    <w:p w:rsidR="002B566E" w:rsidRDefault="002B566E" w:rsidP="0029227E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решения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 xml:space="preserve">вского района Курской области </w:t>
      </w:r>
      <w:r>
        <w:rPr>
          <w:rFonts w:ascii="Arial" w:hAnsi="Arial" w:cs="Arial"/>
          <w:color w:val="000000"/>
        </w:rPr>
        <w:t xml:space="preserve">№43/121 от 18 марта 2021года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2B566E" w:rsidRPr="00643D11" w:rsidRDefault="002B566E" w:rsidP="0029227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2B566E" w:rsidRPr="00C44859" w:rsidRDefault="002B566E" w:rsidP="0029227E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2B566E" w:rsidRDefault="002B566E" w:rsidP="00F43471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B566E" w:rsidRDefault="002B566E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>
        <w:rPr>
          <w:rFonts w:ascii="Arial" w:hAnsi="Arial" w:cs="Arial"/>
          <w:b/>
          <w:sz w:val="32"/>
          <w:szCs w:val="32"/>
          <w:lang w:eastAsia="en-US"/>
        </w:rPr>
        <w:t>асходов местного бюджета на 2021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2B566E" w:rsidRPr="00EF0CFE" w:rsidRDefault="002B566E" w:rsidP="00DE2194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Pr="00EF0CFE">
        <w:rPr>
          <w:rFonts w:ascii="Arial" w:hAnsi="Arial" w:cs="Arial"/>
          <w:lang w:eastAsia="en-US"/>
        </w:rPr>
        <w:t>(рублей)</w:t>
      </w:r>
    </w:p>
    <w:p w:rsidR="002B566E" w:rsidRPr="00232B9E" w:rsidRDefault="002B566E" w:rsidP="00232B9E">
      <w:pPr>
        <w:rPr>
          <w:rFonts w:ascii="Arial" w:hAnsi="Arial" w:cs="Arial"/>
        </w:rPr>
      </w:pPr>
    </w:p>
    <w:tbl>
      <w:tblPr>
        <w:tblW w:w="10310" w:type="dxa"/>
        <w:tblInd w:w="-714" w:type="dxa"/>
        <w:tblLook w:val="00A0"/>
      </w:tblPr>
      <w:tblGrid>
        <w:gridCol w:w="4545"/>
        <w:gridCol w:w="683"/>
        <w:gridCol w:w="549"/>
        <w:gridCol w:w="2053"/>
        <w:gridCol w:w="973"/>
        <w:gridCol w:w="1507"/>
      </w:tblGrid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EF0CFE" w:rsidRDefault="002B566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EF0CFE" w:rsidRDefault="002B566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EF0CFE" w:rsidRDefault="002B566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EF0CFE" w:rsidRDefault="002B566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EF0CFE" w:rsidRDefault="002B566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EF0CFE" w:rsidRDefault="002B566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EF0CFE" w:rsidRDefault="002B566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EF0CFE" w:rsidRDefault="002B566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EF0CFE" w:rsidRDefault="002B566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EF0CFE" w:rsidRDefault="002B566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EF0CFE" w:rsidRDefault="002B566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EF0CFE" w:rsidRDefault="002B566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001EB" w:rsidRDefault="002B566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001EB" w:rsidRDefault="002B566E" w:rsidP="00D06699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2161694,97</w:t>
            </w:r>
          </w:p>
        </w:tc>
      </w:tr>
      <w:tr w:rsidR="002B566E" w:rsidRPr="00232B9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C77FFD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E3D03" w:rsidRDefault="002B566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E3D03" w:rsidRDefault="002B566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E3D03" w:rsidRDefault="002B566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E3D03" w:rsidRDefault="002B566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32B9E" w:rsidRDefault="002B566E" w:rsidP="00B879BE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1218516,97</w:t>
            </w:r>
          </w:p>
        </w:tc>
      </w:tr>
      <w:tr w:rsidR="002B566E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C77FFD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2B566E" w:rsidRPr="00EF0CFE" w:rsidTr="00D06699">
        <w:trPr>
          <w:trHeight w:val="82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C77FFD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493378,97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404F58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404F58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404F58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404F58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404F58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404F58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404F58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404F58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2B566E" w:rsidRPr="00F4329A" w:rsidTr="00D06699">
        <w:trPr>
          <w:trHeight w:val="246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rPr>
                <w:rFonts w:ascii="Arial" w:hAnsi="Arial" w:cs="Arial"/>
                <w:b/>
              </w:rPr>
            </w:pPr>
            <w:r w:rsidRPr="00C77FFD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F43471">
            <w:r w:rsidRPr="00F4329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F43471">
            <w:r w:rsidRPr="00F4329A"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643DCF" w:rsidRDefault="002B566E" w:rsidP="00F43471">
            <w:pPr>
              <w:rPr>
                <w:b/>
              </w:rPr>
            </w:pPr>
            <w:r w:rsidRPr="00643DCF">
              <w:rPr>
                <w:b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643DCF" w:rsidRDefault="002B566E" w:rsidP="00F43471">
            <w:pPr>
              <w:rPr>
                <w:b/>
              </w:rPr>
            </w:pPr>
            <w:r w:rsidRPr="00643DCF">
              <w:rPr>
                <w:b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right"/>
            </w:pPr>
            <w:r w:rsidRPr="00F4329A">
              <w:t>1000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rPr>
                <w:rFonts w:ascii="Arial" w:hAnsi="Arial" w:cs="Arial"/>
              </w:rPr>
            </w:pPr>
            <w:r w:rsidRPr="00C77FFD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pStyle w:val="NormalWeb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pStyle w:val="NormalWeb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43471">
            <w:pPr>
              <w:jc w:val="right"/>
            </w:pPr>
            <w:r>
              <w:t>1000</w:t>
            </w:r>
          </w:p>
        </w:tc>
      </w:tr>
      <w:tr w:rsidR="002B566E" w:rsidRPr="00EF0CFE" w:rsidTr="00D06699">
        <w:trPr>
          <w:trHeight w:val="2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rPr>
                <w:rFonts w:ascii="Arial" w:hAnsi="Arial" w:cs="Arial"/>
              </w:rPr>
            </w:pPr>
            <w:r w:rsidRPr="00C77FF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43471">
            <w:pPr>
              <w:jc w:val="right"/>
            </w:pPr>
            <w:r>
              <w:t>1000</w:t>
            </w:r>
          </w:p>
        </w:tc>
      </w:tr>
      <w:tr w:rsidR="002B566E" w:rsidRPr="00EF0CFE" w:rsidTr="00D06699">
        <w:trPr>
          <w:trHeight w:val="2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rPr>
                <w:rFonts w:ascii="Arial" w:hAnsi="Arial" w:cs="Arial"/>
              </w:rPr>
            </w:pPr>
            <w:r w:rsidRPr="00C77FFD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43471">
            <w:pPr>
              <w:jc w:val="right"/>
            </w:pPr>
            <w:r>
              <w:t>1000</w:t>
            </w:r>
          </w:p>
        </w:tc>
      </w:tr>
      <w:tr w:rsidR="002B566E" w:rsidRPr="00EF0CFE" w:rsidTr="00726FC6">
        <w:trPr>
          <w:trHeight w:val="3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rPr>
                <w:rFonts w:ascii="Arial" w:hAnsi="Arial" w:cs="Arial"/>
              </w:rPr>
            </w:pPr>
            <w:r w:rsidRPr="00C77F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F43471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11C2" w:rsidRDefault="002B566E" w:rsidP="00F43471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43471">
            <w:pPr>
              <w:jc w:val="right"/>
            </w:pPr>
            <w:r>
              <w:t>1000</w:t>
            </w:r>
          </w:p>
        </w:tc>
      </w:tr>
      <w:tr w:rsidR="002B566E" w:rsidRPr="00F4329A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B06E0" w:rsidRDefault="002B566E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F4329A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F4329A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E3D03" w:rsidRDefault="002B566E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E3D03" w:rsidRDefault="002B566E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432792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2B566E" w:rsidRPr="00EF0CFE" w:rsidTr="00D06699">
        <w:trPr>
          <w:trHeight w:val="28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434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2B566E" w:rsidRPr="00EF0CFE" w:rsidTr="00D06699">
        <w:trPr>
          <w:trHeight w:val="3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84DF3" w:rsidRDefault="002B566E" w:rsidP="00F43471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8C2DE5">
              <w:rPr>
                <w:rFonts w:ascii="Arial" w:hAnsi="Arial" w:cs="Arial"/>
                <w:lang w:eastAsia="en-US"/>
              </w:rPr>
              <w:t>389192</w:t>
            </w:r>
          </w:p>
        </w:tc>
      </w:tr>
      <w:tr w:rsidR="002B566E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84DF3" w:rsidRDefault="002B566E" w:rsidP="00F43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389192</w:t>
            </w:r>
          </w:p>
        </w:tc>
      </w:tr>
      <w:tr w:rsidR="002B566E" w:rsidRPr="00EF0CFE" w:rsidTr="00D06699">
        <w:trPr>
          <w:trHeight w:val="78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84DF3" w:rsidRDefault="002B566E" w:rsidP="00F43471">
            <w:pPr>
              <w:jc w:val="right"/>
              <w:rPr>
                <w:rFonts w:ascii="Arial" w:hAnsi="Arial" w:cs="Arial"/>
              </w:rPr>
            </w:pPr>
          </w:p>
        </w:tc>
      </w:tr>
      <w:tr w:rsidR="002B566E" w:rsidRPr="00EF0CFE" w:rsidTr="00D06699">
        <w:trPr>
          <w:trHeight w:val="88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84DF3" w:rsidRDefault="002B566E" w:rsidP="00F43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249192</w:t>
            </w:r>
          </w:p>
        </w:tc>
      </w:tr>
      <w:tr w:rsidR="002B566E" w:rsidTr="00D06699">
        <w:trPr>
          <w:trHeight w:val="32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2B566E" w:rsidTr="00D06699">
        <w:trPr>
          <w:trHeight w:val="32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C77FFD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Tr="00D06699">
        <w:trPr>
          <w:trHeight w:val="54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Tr="00D06699">
        <w:trPr>
          <w:trHeight w:val="54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Tr="00D06699">
        <w:trPr>
          <w:trHeight w:val="4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RPr="00EF0CFE" w:rsidTr="00D06699">
        <w:trPr>
          <w:trHeight w:val="68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RPr="00EF0CFE" w:rsidTr="00D06699">
        <w:trPr>
          <w:trHeight w:val="7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F4329A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C77FFD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43471">
            <w:pPr>
              <w:jc w:val="center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12000</w:t>
            </w:r>
          </w:p>
        </w:tc>
      </w:tr>
      <w:tr w:rsidR="002B566E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77FFD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C77FFD">
              <w:rPr>
                <w:rFonts w:ascii="Arial" w:hAnsi="Arial" w:cs="Arial"/>
                <w:lang w:eastAsia="en-US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9227E" w:rsidRDefault="002B566E" w:rsidP="00F43471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Муниципальная программа "Профилактика правонарушений" "Щеголянский сельсовет Беловского района Курской области" на 2018-2022 г»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434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9227E" w:rsidRDefault="002B566E" w:rsidP="00F43471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"Профилактика правонарушений" "Щеголянский сельсовет Беловского района Курской области" на 2020-2024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B566E" w:rsidRPr="00EF0CFE" w:rsidTr="00D06699">
        <w:trPr>
          <w:trHeight w:val="8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43471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 xml:space="preserve">12 1 01 </w:t>
            </w:r>
            <w:r>
              <w:rPr>
                <w:rFonts w:ascii="Arial" w:hAnsi="Arial" w:cs="Arial"/>
              </w:rPr>
              <w:t>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EF0CFE" w:rsidTr="00D06699">
        <w:trPr>
          <w:trHeight w:val="8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rPr>
                <w:rFonts w:ascii="Arial" w:hAnsi="Arial" w:cs="Arial"/>
                <w:color w:val="000000"/>
              </w:rPr>
            </w:pPr>
            <w:r w:rsidRPr="0029227E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EF0CFE" w:rsidTr="00D06699">
        <w:trPr>
          <w:trHeight w:val="44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29227E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EF0CFE" w:rsidTr="00D06699">
        <w:trPr>
          <w:trHeight w:val="20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9227E" w:rsidRDefault="002B566E" w:rsidP="00F83715">
            <w:pPr>
              <w:rPr>
                <w:rFonts w:ascii="Arial" w:hAnsi="Arial" w:cs="Arial"/>
                <w:b/>
              </w:rPr>
            </w:pPr>
            <w:r w:rsidRPr="0029227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F4329A" w:rsidRDefault="002B566E" w:rsidP="00F83715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F4329A" w:rsidRDefault="002B566E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F4329A" w:rsidRDefault="002B566E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F4329A" w:rsidRDefault="002B566E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F4329A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64706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BA5452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Pr="0029227E" w:rsidRDefault="002B566E" w:rsidP="00F83715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2B566E" w:rsidRPr="00EF0CFE" w:rsidTr="001B06E0">
        <w:trPr>
          <w:trHeight w:val="2723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2B566E" w:rsidRPr="00EF0CFE" w:rsidTr="00D06699">
        <w:trPr>
          <w:trHeight w:val="909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2B566E" w:rsidRPr="00EF0CFE" w:rsidTr="008A606E">
        <w:trPr>
          <w:trHeight w:val="689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Pr="0029227E" w:rsidRDefault="002B566E" w:rsidP="00F83715">
            <w:pPr>
              <w:spacing w:after="225"/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A41B6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A41B6" w:rsidRDefault="002B566E" w:rsidP="00F83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2B566E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EF0CFE" w:rsidTr="001B06E0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29227E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29227E">
              <w:rPr>
                <w:rFonts w:ascii="Arial" w:hAnsi="Arial" w:cs="Arial"/>
              </w:rPr>
              <w:t xml:space="preserve">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EF0CFE" w:rsidTr="00D06699">
        <w:trPr>
          <w:trHeight w:val="85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EF0CFE" w:rsidTr="00D06699">
        <w:trPr>
          <w:trHeight w:val="316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9227E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130000</w:t>
            </w:r>
          </w:p>
        </w:tc>
      </w:tr>
      <w:tr w:rsidR="002B566E" w:rsidRPr="00EF0CFE" w:rsidTr="00D06699">
        <w:trPr>
          <w:trHeight w:val="27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130000</w:t>
            </w:r>
          </w:p>
        </w:tc>
      </w:tr>
      <w:tr w:rsidR="002B566E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 на 2019-2024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130000</w:t>
            </w:r>
          </w:p>
        </w:tc>
      </w:tr>
      <w:tr w:rsidR="002B566E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 на 2019-2024годы»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B566E" w:rsidRPr="00EF0CFE" w:rsidTr="00D06699">
        <w:trPr>
          <w:trHeight w:val="28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B566E" w:rsidRPr="00EF0CFE" w:rsidTr="00D06699">
        <w:trPr>
          <w:trHeight w:val="3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B566E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B566E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29227E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78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B566E" w:rsidRPr="00EF0CFE" w:rsidTr="00D06699">
        <w:trPr>
          <w:trHeight w:val="3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78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B566E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78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B566E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rPr>
                <w:rFonts w:ascii="Arial" w:hAnsi="Arial" w:cs="Arial"/>
                <w:b/>
              </w:rPr>
            </w:pPr>
            <w:r w:rsidRPr="0029227E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F4329A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F4329A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F4329A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F4329A" w:rsidRDefault="002B566E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F4329A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646205</w:t>
            </w:r>
          </w:p>
        </w:tc>
      </w:tr>
      <w:tr w:rsidR="002B566E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rPr>
                <w:rFonts w:ascii="Arial" w:hAnsi="Arial" w:cs="Arial"/>
                <w:b/>
              </w:rPr>
            </w:pPr>
            <w:r w:rsidRPr="0029227E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1E3D03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1E3D03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1E3D03" w:rsidRDefault="002B566E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1E3D03" w:rsidRDefault="002B566E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646205</w:t>
            </w:r>
          </w:p>
        </w:tc>
      </w:tr>
      <w:tr w:rsidR="002B566E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29227E">
              <w:rPr>
                <w:rFonts w:ascii="Arial" w:hAnsi="Arial" w:cs="Arial"/>
              </w:rPr>
              <w:t xml:space="preserve"> </w:t>
            </w:r>
            <w:r w:rsidRPr="0029227E">
              <w:rPr>
                <w:rFonts w:ascii="Arial" w:hAnsi="Arial" w:cs="Arial"/>
                <w:lang w:eastAsia="en-US"/>
              </w:rPr>
              <w:t>в муниципальном образовании Щеголянский сельсовет Беловского  района Курской области на 2019-2024 годы 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2B566E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 w:rsidRPr="0029227E">
              <w:rPr>
                <w:rFonts w:ascii="Arial" w:hAnsi="Arial" w:cs="Arial"/>
              </w:rPr>
              <w:t xml:space="preserve"> </w:t>
            </w:r>
            <w:r w:rsidRPr="0029227E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Щеголянский сельсовет Беловского  района Курской области на 2019-2024 годы "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2B566E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spacing w:after="100" w:afterAutospacing="1"/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F8371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spacing w:after="100" w:afterAutospacing="1"/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2B566E" w:rsidRPr="00EF0CFE" w:rsidTr="001B06E0">
        <w:trPr>
          <w:trHeight w:val="136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spacing w:after="100" w:afterAutospacing="1"/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F8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F8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0E07C3" w:rsidRDefault="002B566E" w:rsidP="00F8371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F8371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A0606" w:rsidRDefault="002B566E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2B566E" w:rsidRPr="00EF0CFE" w:rsidTr="00D06699">
        <w:trPr>
          <w:trHeight w:val="43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78" w:rsidRDefault="002B566E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2B566E" w:rsidRPr="00EF0CFE" w:rsidTr="00D06699">
        <w:trPr>
          <w:trHeight w:val="65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145000</w:t>
            </w:r>
          </w:p>
        </w:tc>
      </w:tr>
      <w:tr w:rsidR="002B566E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145000</w:t>
            </w:r>
          </w:p>
        </w:tc>
      </w:tr>
      <w:tr w:rsidR="002B566E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A765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2B566E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A765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2B566E" w:rsidRPr="00EF0CFE" w:rsidTr="00D06699">
        <w:trPr>
          <w:trHeight w:val="25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9227E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4329A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B566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2020-2024 годы 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B566E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spacing w:line="70" w:lineRule="atLeast"/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spacing w:line="70" w:lineRule="atLeast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spacing w:line="70" w:lineRule="atLeast"/>
              <w:jc w:val="right"/>
            </w:pPr>
            <w:r>
              <w:t>1000</w:t>
            </w:r>
          </w:p>
        </w:tc>
      </w:tr>
      <w:tr w:rsidR="002B566E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B566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B566E" w:rsidRPr="00EF0CFE" w:rsidTr="00D06699">
        <w:trPr>
          <w:trHeight w:val="6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66E" w:rsidRPr="0029227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2B566E" w:rsidRDefault="002B566E" w:rsidP="00232B9E">
      <w:pPr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29227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3C495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</w:t>
      </w:r>
      <w:r w:rsidRPr="003C4959">
        <w:rPr>
          <w:rFonts w:ascii="Arial" w:hAnsi="Arial" w:cs="Arial"/>
        </w:rPr>
        <w:t>Прило</w:t>
      </w:r>
      <w:r>
        <w:rPr>
          <w:rFonts w:ascii="Arial" w:hAnsi="Arial" w:cs="Arial"/>
        </w:rPr>
        <w:t>жение№9</w:t>
      </w:r>
    </w:p>
    <w:p w:rsidR="002B566E" w:rsidRDefault="002B566E" w:rsidP="00B8667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решения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 xml:space="preserve">вского района Курской области </w:t>
      </w:r>
      <w:r>
        <w:rPr>
          <w:rFonts w:ascii="Arial" w:hAnsi="Arial" w:cs="Arial"/>
          <w:color w:val="000000"/>
        </w:rPr>
        <w:t xml:space="preserve">№43/121 от 18 марта 2021года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2B566E" w:rsidRPr="00643D11" w:rsidRDefault="002B566E" w:rsidP="00B86677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2B566E" w:rsidRPr="00C44859" w:rsidRDefault="002B566E" w:rsidP="00B86677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 xml:space="preserve">од и </w:t>
      </w:r>
      <w:r w:rsidRPr="00C44859">
        <w:rPr>
          <w:rFonts w:ascii="Arial" w:hAnsi="Arial" w:cs="Arial"/>
        </w:rPr>
        <w:t>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2B566E" w:rsidRPr="003C4959" w:rsidRDefault="002B566E" w:rsidP="00B86677">
      <w:pPr>
        <w:tabs>
          <w:tab w:val="left" w:pos="5715"/>
          <w:tab w:val="right" w:pos="9689"/>
        </w:tabs>
        <w:jc w:val="right"/>
        <w:rPr>
          <w:rFonts w:ascii="Arial" w:hAnsi="Arial" w:cs="Arial"/>
          <w:b/>
          <w:lang w:eastAsia="en-US"/>
        </w:rPr>
      </w:pPr>
    </w:p>
    <w:p w:rsidR="002B566E" w:rsidRPr="003C4959" w:rsidRDefault="002B566E" w:rsidP="003C495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C495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Pr="00836554">
        <w:rPr>
          <w:rFonts w:ascii="Arial" w:hAnsi="Arial" w:cs="Arial"/>
          <w:sz w:val="32"/>
          <w:szCs w:val="32"/>
        </w:rPr>
        <w:t xml:space="preserve"> 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>на 202</w:t>
      </w:r>
      <w:r>
        <w:rPr>
          <w:rFonts w:ascii="Arial" w:hAnsi="Arial" w:cs="Arial"/>
          <w:b/>
          <w:sz w:val="32"/>
          <w:szCs w:val="32"/>
          <w:lang w:eastAsia="en-US"/>
        </w:rPr>
        <w:t>1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2B566E" w:rsidRPr="003C4959" w:rsidRDefault="002B566E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490" w:type="dxa"/>
        <w:tblInd w:w="-714" w:type="dxa"/>
        <w:tblLayout w:type="fixed"/>
        <w:tblLook w:val="00A0"/>
      </w:tblPr>
      <w:tblGrid>
        <w:gridCol w:w="4678"/>
        <w:gridCol w:w="623"/>
        <w:gridCol w:w="709"/>
        <w:gridCol w:w="566"/>
        <w:gridCol w:w="1799"/>
        <w:gridCol w:w="698"/>
        <w:gridCol w:w="1417"/>
      </w:tblGrid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3C4959" w:rsidRDefault="002B566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66E" w:rsidRPr="003C4959" w:rsidRDefault="002B566E" w:rsidP="005F5FA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3C4959" w:rsidRDefault="002B566E" w:rsidP="003C4959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3C4959" w:rsidRDefault="002B566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3C4959" w:rsidRDefault="002B566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3C4959" w:rsidRDefault="002B566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3C4959" w:rsidRDefault="002B566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3C4959" w:rsidRDefault="002B566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3C4959" w:rsidRDefault="002B566E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3C4959" w:rsidRDefault="002B566E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3C4959" w:rsidRDefault="002B566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3C4959" w:rsidRDefault="002B566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3C4959" w:rsidRDefault="002B566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001EB" w:rsidRDefault="002B566E" w:rsidP="0014197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2161694,97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32B9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766FA1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262626"/>
                <w:lang w:eastAsia="en-US"/>
              </w:rPr>
              <w:t>1218516,97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711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493378,97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061986">
              <w:rPr>
                <w:rFonts w:ascii="Arial" w:hAnsi="Arial" w:cs="Arial"/>
                <w:lang w:eastAsia="en-US"/>
              </w:rPr>
              <w:t>«Развитие муниципальной службы» в муниципальном образовании «</w:t>
            </w:r>
            <w:r>
              <w:rPr>
                <w:rFonts w:ascii="Arial" w:hAnsi="Arial" w:cs="Arial"/>
                <w:lang w:eastAsia="en-US"/>
              </w:rPr>
              <w:t>Щеголянский сельсовет» на 2019</w:t>
            </w:r>
            <w:r w:rsidRPr="00061986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061986">
              <w:rPr>
                <w:rFonts w:ascii="Arial" w:hAnsi="Arial" w:cs="Arial"/>
                <w:lang w:eastAsia="en-US"/>
              </w:rPr>
              <w:t xml:space="preserve">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3C4959" w:rsidTr="00F83715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</w:t>
            </w:r>
            <w:r w:rsidRPr="0031543F">
              <w:rPr>
                <w:rFonts w:ascii="Arial" w:hAnsi="Arial" w:cs="Arial"/>
                <w:lang w:eastAsia="en-US"/>
              </w:rPr>
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404F5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404F5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404F5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404F5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3C4959" w:rsidTr="00F83715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404F5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  <w:r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404F5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404F5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404F5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404F5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2B566E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2B566E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2B566E" w:rsidRPr="003C4959" w:rsidTr="00F83715">
        <w:trPr>
          <w:trHeight w:val="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2B566E" w:rsidRPr="003C4959" w:rsidTr="00F83715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643DCF" w:rsidRDefault="002B566E" w:rsidP="00141974">
            <w:pPr>
              <w:rPr>
                <w:b/>
              </w:rPr>
            </w:pPr>
            <w:r w:rsidRPr="00643DCF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r w:rsidRPr="00C22948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r w:rsidRPr="00C22948"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r w:rsidRPr="00C22948"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r w:rsidRPr="00C22948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right"/>
            </w:pPr>
            <w:r w:rsidRPr="00C22948">
              <w:t>1000</w:t>
            </w:r>
          </w:p>
        </w:tc>
      </w:tr>
      <w:tr w:rsidR="002B566E" w:rsidRPr="003C4959" w:rsidTr="00F83715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pStyle w:val="NormalWeb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pStyle w:val="NormalWeb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right"/>
            </w:pPr>
            <w:r>
              <w:t>1000</w:t>
            </w:r>
          </w:p>
        </w:tc>
      </w:tr>
      <w:tr w:rsidR="002B566E" w:rsidRPr="003C4959" w:rsidTr="00F83715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right"/>
            </w:pPr>
            <w:r>
              <w:t>1000</w:t>
            </w:r>
          </w:p>
        </w:tc>
      </w:tr>
      <w:tr w:rsidR="002B566E" w:rsidRPr="003C4959" w:rsidTr="00F83715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right"/>
            </w:pPr>
            <w:r>
              <w:t>1000</w:t>
            </w:r>
          </w:p>
        </w:tc>
      </w:tr>
      <w:tr w:rsidR="002B566E" w:rsidRPr="003C4959" w:rsidTr="00F83715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BA1DDF" w:rsidRDefault="002B566E" w:rsidP="00141974">
            <w:pPr>
              <w:rPr>
                <w:rFonts w:ascii="Arial" w:hAnsi="Arial" w:cs="Arial"/>
              </w:rPr>
            </w:pPr>
            <w:r w:rsidRPr="00BA1DD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05531D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11C2" w:rsidRDefault="002B566E" w:rsidP="00141974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right"/>
            </w:pPr>
            <w:r>
              <w:t>1000</w:t>
            </w:r>
          </w:p>
        </w:tc>
      </w:tr>
      <w:tr w:rsidR="002B566E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432792</w:t>
            </w:r>
          </w:p>
        </w:tc>
      </w:tr>
      <w:tr w:rsidR="002B566E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2B566E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2B566E" w:rsidRPr="003C4959" w:rsidTr="00F83715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2B566E" w:rsidRPr="003C4959" w:rsidTr="00F83715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52446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right"/>
            </w:pPr>
            <w:r w:rsidRPr="00C22948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2B566E" w:rsidRPr="003C4959" w:rsidTr="00F83715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spacing w:before="100" w:beforeAutospacing="1" w:after="100" w:afterAutospacing="1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2B566E" w:rsidRPr="003C4959" w:rsidTr="00F83715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2B566E" w:rsidRPr="003C4959" w:rsidTr="00F83715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84DF3" w:rsidRDefault="002B566E" w:rsidP="00141974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8C2DE5">
              <w:rPr>
                <w:rFonts w:ascii="Arial" w:hAnsi="Arial" w:cs="Arial"/>
                <w:lang w:eastAsia="en-US"/>
              </w:rPr>
              <w:t>389192</w:t>
            </w:r>
          </w:p>
        </w:tc>
      </w:tr>
      <w:tr w:rsidR="002B566E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84DF3" w:rsidRDefault="002B566E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389192</w:t>
            </w:r>
          </w:p>
        </w:tc>
      </w:tr>
      <w:tr w:rsidR="002B566E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84DF3" w:rsidRDefault="002B566E" w:rsidP="00141974">
            <w:pPr>
              <w:jc w:val="right"/>
              <w:rPr>
                <w:rFonts w:ascii="Arial" w:hAnsi="Arial" w:cs="Arial"/>
              </w:rPr>
            </w:pPr>
          </w:p>
        </w:tc>
      </w:tr>
      <w:tr w:rsidR="002B566E" w:rsidRPr="003C4959" w:rsidTr="00F83715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84DF3" w:rsidRDefault="002B566E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249192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5F5FAE" w:rsidRDefault="002B566E" w:rsidP="0014197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2B566E" w:rsidRPr="003C4959" w:rsidTr="00F83715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RPr="003C4959" w:rsidTr="00F83715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RPr="003C4959" w:rsidTr="00F83715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RPr="003C4959" w:rsidTr="00F83715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RPr="003C4959" w:rsidTr="00E05D1A">
        <w:trPr>
          <w:trHeight w:val="6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12000</w:t>
            </w:r>
          </w:p>
        </w:tc>
      </w:tr>
      <w:tr w:rsidR="002B566E" w:rsidRPr="003C4959" w:rsidTr="00F83715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91DFD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91DFD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B566E" w:rsidRPr="003C4959" w:rsidTr="00F83715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сельсовет" Бе</w:t>
            </w:r>
            <w:r>
              <w:rPr>
                <w:rFonts w:ascii="Arial" w:hAnsi="Arial" w:cs="Arial"/>
                <w:lang w:eastAsia="en-US"/>
              </w:rPr>
              <w:t xml:space="preserve">ловского района Курской области на 2020-2024 годы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B566E" w:rsidRPr="003C4959" w:rsidTr="00F83715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B566E" w:rsidRPr="003C4959" w:rsidTr="00F83715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B566E" w:rsidRPr="003C4959" w:rsidTr="00F83715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B566E" w:rsidRPr="003C4959" w:rsidTr="00F83715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B566E" w:rsidRPr="003C4959" w:rsidTr="00F83715">
        <w:trPr>
          <w:trHeight w:val="7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D1F39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481BBC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B566E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B566E" w:rsidRPr="003C4959" w:rsidTr="00F83715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Муниципальная программа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области" на 2018-20</w:t>
            </w:r>
            <w:r>
              <w:rPr>
                <w:rFonts w:ascii="Arial" w:hAnsi="Arial" w:cs="Arial"/>
              </w:rPr>
              <w:t>22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9F1852" w:rsidRDefault="002B566E" w:rsidP="00141974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«О</w:t>
            </w:r>
            <w:r w:rsidRPr="009F1852">
              <w:rPr>
                <w:rFonts w:ascii="Arial" w:hAnsi="Arial" w:cs="Arial"/>
                <w:color w:val="000000"/>
              </w:rPr>
              <w:t>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141974">
            <w:pPr>
              <w:rPr>
                <w:rFonts w:ascii="Arial" w:hAnsi="Arial" w:cs="Arial"/>
                <w:color w:val="000000"/>
              </w:rPr>
            </w:pPr>
            <w:r w:rsidRPr="0029227E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12101 С 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141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</w:t>
            </w:r>
            <w:r w:rsidRPr="002D0351">
              <w:rPr>
                <w:rFonts w:ascii="Arial" w:hAnsi="Arial" w:cs="Arial"/>
              </w:rPr>
              <w:t>Создание комплексной системы мер по профилактике потребления наркотиков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141974">
            <w:pPr>
              <w:rPr>
                <w:rFonts w:ascii="Arial" w:hAnsi="Arial" w:cs="Arial"/>
                <w:sz w:val="20"/>
                <w:szCs w:val="20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1E3D03" w:rsidRDefault="002B566E" w:rsidP="00141974">
            <w:pPr>
              <w:rPr>
                <w:rFonts w:ascii="Arial" w:hAnsi="Arial" w:cs="Arial"/>
                <w:b/>
              </w:rPr>
            </w:pPr>
            <w:r w:rsidRPr="001E3D0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C22948" w:rsidRDefault="002B566E" w:rsidP="00141974">
            <w:pPr>
              <w:jc w:val="center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C22948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C22948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C22948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C22948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64706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BA5452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Default="002B566E" w:rsidP="00141974">
            <w:pPr>
              <w:tabs>
                <w:tab w:val="left" w:pos="6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2B566E" w:rsidRPr="003C4959" w:rsidTr="00F83715">
        <w:trPr>
          <w:trHeight w:val="8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Pr="00BA7314" w:rsidRDefault="002B566E" w:rsidP="00141974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</w:t>
            </w:r>
            <w:r w:rsidRPr="00BA7314">
              <w:rPr>
                <w:rFonts w:ascii="Arial" w:hAnsi="Arial" w:cs="Arial"/>
                <w:sz w:val="22"/>
                <w:szCs w:val="22"/>
              </w:rPr>
              <w:t>."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2B566E" w:rsidRPr="003C4959" w:rsidTr="00F83715">
        <w:trPr>
          <w:trHeight w:val="4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Pr="001C0A70" w:rsidRDefault="002B566E" w:rsidP="00141974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2B566E" w:rsidRPr="003C4959" w:rsidTr="00F83715">
        <w:trPr>
          <w:trHeight w:val="7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Pr="001C0A70" w:rsidRDefault="002B566E" w:rsidP="00141974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2B566E" w:rsidRPr="003C4959" w:rsidTr="00F83715">
        <w:trPr>
          <w:trHeight w:val="79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Default="002B566E" w:rsidP="00141974">
            <w:pPr>
              <w:spacing w:after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2B566E" w:rsidRPr="003C4959" w:rsidTr="00F83715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Pr="001C0A70" w:rsidRDefault="002B566E" w:rsidP="00141974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A41B6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rPr>
                <w:rFonts w:ascii="Arial" w:hAnsi="Arial" w:cs="Arial"/>
              </w:rPr>
            </w:pPr>
            <w:r w:rsidRPr="00836554">
              <w:rPr>
                <w:rFonts w:ascii="Arial" w:hAnsi="Arial" w:cs="Arial"/>
              </w:rPr>
              <w:t>Закупка товаров, работ и услуг для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836554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A41B6" w:rsidRDefault="002B566E" w:rsidP="0014197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2B566E" w:rsidRPr="003C4959" w:rsidTr="00F83715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983555" w:rsidRDefault="002B566E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3C4959" w:rsidTr="00F83715">
        <w:trPr>
          <w:trHeight w:val="5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83555">
              <w:rPr>
                <w:rFonts w:ascii="Arial" w:hAnsi="Arial" w:cs="Arial"/>
                <w:lang w:eastAsia="en-US"/>
              </w:rPr>
              <w:t xml:space="preserve">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«Щеголянский</w:t>
            </w:r>
            <w:r w:rsidRPr="00983555">
              <w:rPr>
                <w:rFonts w:ascii="Arial" w:hAnsi="Arial" w:cs="Arial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lang w:eastAsia="en-US"/>
              </w:rPr>
              <w:t>»</w:t>
            </w:r>
            <w:r w:rsidRPr="00983555">
              <w:rPr>
                <w:rFonts w:ascii="Arial" w:hAnsi="Arial" w:cs="Arial"/>
                <w:lang w:eastAsia="en-US"/>
              </w:rPr>
              <w:t xml:space="preserve"> Беловского района Курской области»</w:t>
            </w:r>
            <w:r>
              <w:rPr>
                <w:rFonts w:ascii="Arial" w:hAnsi="Arial" w:cs="Arial"/>
              </w:rPr>
              <w:t xml:space="preserve">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3C4959" w:rsidTr="00F83715">
        <w:trPr>
          <w:trHeight w:val="7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3C4959" w:rsidTr="00F83715">
        <w:trPr>
          <w:trHeight w:val="6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141974">
            <w:pPr>
              <w:rPr>
                <w:rFonts w:ascii="Arial" w:hAnsi="Arial" w:cs="Arial"/>
              </w:rPr>
            </w:pPr>
            <w:r w:rsidRPr="00983555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98355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3C4959" w:rsidTr="00F83715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130000</w:t>
            </w:r>
          </w:p>
        </w:tc>
      </w:tr>
      <w:tr w:rsidR="002B566E" w:rsidRPr="003C4959" w:rsidTr="00F83715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130000</w:t>
            </w:r>
          </w:p>
        </w:tc>
      </w:tr>
      <w:tr w:rsidR="002B566E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Муниципальная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 xml:space="preserve">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 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130000</w:t>
            </w:r>
          </w:p>
        </w:tc>
      </w:tr>
      <w:tr w:rsidR="002B566E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 w:cs="Arial"/>
                <w:lang w:eastAsia="en-US"/>
              </w:rPr>
              <w:t>к</w:t>
            </w:r>
            <w:r w:rsidRPr="00EF0CFE">
              <w:rPr>
                <w:rFonts w:ascii="Arial" w:hAnsi="Arial" w:cs="Arial"/>
                <w:lang w:eastAsia="en-US"/>
              </w:rPr>
              <w:t xml:space="preserve">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B566E" w:rsidRPr="003C4959" w:rsidTr="00F83715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6A762C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6A762C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B566E" w:rsidRPr="003C4959" w:rsidTr="00F83715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B566E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B566E" w:rsidRPr="003C4959" w:rsidTr="00F83715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D147FF" w:rsidRDefault="002B566E" w:rsidP="00141974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78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B566E" w:rsidRPr="003C4959" w:rsidTr="00F83715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D147FF" w:rsidRDefault="002B566E" w:rsidP="00141974">
            <w:pPr>
              <w:rPr>
                <w:rFonts w:ascii="Arial" w:hAnsi="Arial" w:cs="Arial"/>
              </w:rPr>
            </w:pPr>
            <w:r w:rsidRPr="00EF0CF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78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B566E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D147FF" w:rsidRDefault="002B566E" w:rsidP="00141974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78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B566E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141974">
            <w:pPr>
              <w:rPr>
                <w:rFonts w:ascii="Arial" w:hAnsi="Arial" w:cs="Arial"/>
                <w:b/>
              </w:rPr>
            </w:pPr>
            <w:r w:rsidRPr="0029227E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C22948" w:rsidRDefault="002B566E" w:rsidP="00141974">
            <w:pPr>
              <w:jc w:val="right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C22948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C22948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C22948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C22948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C22948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46205</w:t>
            </w:r>
          </w:p>
        </w:tc>
      </w:tr>
      <w:tr w:rsidR="002B566E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141974">
            <w:pPr>
              <w:rPr>
                <w:rFonts w:ascii="Arial" w:hAnsi="Arial" w:cs="Arial"/>
                <w:b/>
              </w:rPr>
            </w:pPr>
            <w:r w:rsidRPr="0029227E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1E3D03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1E3D03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1E3D03" w:rsidRDefault="002B566E" w:rsidP="001419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1E3D03" w:rsidRDefault="002B566E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646205</w:t>
            </w:r>
          </w:p>
        </w:tc>
      </w:tr>
      <w:tr w:rsidR="002B566E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1E3D03">
              <w:t xml:space="preserve"> </w:t>
            </w:r>
            <w:r w:rsidRPr="001E3D03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1E3D03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 на 201</w:t>
            </w:r>
            <w:r>
              <w:rPr>
                <w:rFonts w:ascii="Arial" w:hAnsi="Arial" w:cs="Arial"/>
                <w:lang w:eastAsia="en-US"/>
              </w:rPr>
              <w:t>9</w:t>
            </w:r>
            <w:r w:rsidRPr="001E3D03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E3D03">
              <w:rPr>
                <w:rFonts w:ascii="Arial" w:hAnsi="Arial" w:cs="Arial"/>
                <w:lang w:eastAsia="en-US"/>
              </w:rPr>
              <w:t xml:space="preserve"> годы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>46205</w:t>
            </w:r>
          </w:p>
        </w:tc>
      </w:tr>
      <w:tr w:rsidR="002B566E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>
              <w:t xml:space="preserve"> </w:t>
            </w:r>
            <w:r w:rsidRPr="0087705D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87705D">
              <w:rPr>
                <w:rFonts w:ascii="Arial" w:hAnsi="Arial" w:cs="Arial"/>
                <w:lang w:eastAsia="en-US"/>
              </w:rPr>
              <w:t xml:space="preserve"> сельсовет Беловского</w:t>
            </w:r>
            <w:r>
              <w:rPr>
                <w:rFonts w:ascii="Arial" w:hAnsi="Arial" w:cs="Arial"/>
                <w:lang w:eastAsia="en-US"/>
              </w:rPr>
              <w:t xml:space="preserve">  района Курской области на 2019</w:t>
            </w:r>
            <w:r w:rsidRPr="0087705D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87705D">
              <w:rPr>
                <w:rFonts w:ascii="Arial" w:hAnsi="Arial" w:cs="Arial"/>
                <w:lang w:eastAsia="en-US"/>
              </w:rPr>
              <w:t xml:space="preserve"> годы </w:t>
            </w:r>
            <w:r w:rsidRPr="00EF0CFE">
              <w:rPr>
                <w:rFonts w:ascii="Arial" w:hAnsi="Arial" w:cs="Arial"/>
                <w:lang w:eastAsia="en-US"/>
              </w:rPr>
              <w:t xml:space="preserve">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766FA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2B566E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>46205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E4513" w:rsidRDefault="002B566E" w:rsidP="00141974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14197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14197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14197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14197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E4513" w:rsidRDefault="002B566E" w:rsidP="00141974">
            <w:pPr>
              <w:spacing w:after="100" w:afterAutospacing="1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14197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14197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14197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14197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2B566E" w:rsidRPr="003C4959" w:rsidTr="00F83715">
        <w:trPr>
          <w:trHeight w:val="1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D147FF" w:rsidRDefault="002B566E" w:rsidP="00141974">
            <w:pPr>
              <w:spacing w:after="100" w:afterAutospacing="1"/>
              <w:rPr>
                <w:rFonts w:ascii="Arial" w:hAnsi="Arial" w:cs="Arial"/>
              </w:rPr>
            </w:pPr>
            <w:r w:rsidRPr="00031688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0E07C3" w:rsidRDefault="002B566E" w:rsidP="0014197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14197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A0606" w:rsidRDefault="002B566E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2B566E" w:rsidRPr="003C4959" w:rsidTr="00F83715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D147FF" w:rsidRDefault="002B566E" w:rsidP="00141974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141974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141974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141974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78" w:rsidRDefault="002B566E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2B566E" w:rsidRPr="003C4959" w:rsidTr="00F83715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145000</w:t>
            </w:r>
          </w:p>
        </w:tc>
      </w:tr>
      <w:tr w:rsidR="002B566E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145000</w:t>
            </w:r>
          </w:p>
        </w:tc>
      </w:tr>
      <w:tr w:rsidR="002B566E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A765E" w:rsidRDefault="002B566E" w:rsidP="003A765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L4670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A765E" w:rsidRDefault="002B566E" w:rsidP="003A765E">
            <w:pPr>
              <w:jc w:val="righ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105000</w:t>
            </w:r>
          </w:p>
        </w:tc>
      </w:tr>
      <w:tr w:rsidR="002B566E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A765E" w:rsidRDefault="002B566E" w:rsidP="003A765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A765E" w:rsidRDefault="002B566E" w:rsidP="003A765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A765E" w:rsidRDefault="002B566E" w:rsidP="003A765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01 101L44670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A765E" w:rsidRDefault="002B566E" w:rsidP="003A765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A765E" w:rsidRDefault="002B566E" w:rsidP="00AE1D16">
            <w:pPr>
              <w:jc w:val="righ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10</w:t>
            </w:r>
            <w:r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val="en-US" w:eastAsia="en-US"/>
              </w:rPr>
              <w:t>000</w:t>
            </w:r>
          </w:p>
        </w:tc>
      </w:tr>
      <w:tr w:rsidR="002B566E" w:rsidRPr="003C4959" w:rsidTr="00F83715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3A76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3A76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3A76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3A76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B566E" w:rsidRPr="003C4959" w:rsidTr="00F83715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C22948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 xml:space="preserve"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2020-2024 годы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B566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3A765E">
            <w:pPr>
              <w:spacing w:line="70" w:lineRule="atLeast"/>
            </w:pPr>
            <w:r w:rsidRPr="0029227E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spacing w:line="70" w:lineRule="atLeas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spacing w:line="70" w:lineRule="atLeast"/>
              <w:jc w:val="right"/>
            </w:pPr>
            <w:r>
              <w:t>1000</w:t>
            </w:r>
          </w:p>
        </w:tc>
      </w:tr>
      <w:tr w:rsidR="002B566E" w:rsidRPr="003C4959" w:rsidTr="00F83715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3A765E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B566E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66E" w:rsidRPr="0029227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C4959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29227E">
      <w:pPr>
        <w:tabs>
          <w:tab w:val="left" w:pos="3855"/>
        </w:tabs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2B566E" w:rsidRPr="003C4959" w:rsidRDefault="002B566E" w:rsidP="00623CCB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Приложение№11</w:t>
      </w:r>
    </w:p>
    <w:p w:rsidR="002B566E" w:rsidRDefault="002B566E" w:rsidP="00B8667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решения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 xml:space="preserve">вского района Курской области </w:t>
      </w:r>
      <w:r>
        <w:rPr>
          <w:rFonts w:ascii="Arial" w:hAnsi="Arial" w:cs="Arial"/>
          <w:color w:val="000000"/>
        </w:rPr>
        <w:t xml:space="preserve">№43/121 от 18 марта 2021года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2B566E" w:rsidRPr="00643D11" w:rsidRDefault="002B566E" w:rsidP="00B86677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2B566E" w:rsidRPr="00C44859" w:rsidRDefault="002B566E" w:rsidP="00B86677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 год и </w:t>
      </w:r>
      <w:r w:rsidRPr="00C44859">
        <w:rPr>
          <w:rFonts w:ascii="Arial" w:hAnsi="Arial" w:cs="Arial"/>
        </w:rPr>
        <w:t>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2B566E" w:rsidRPr="00B86677" w:rsidRDefault="002B566E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</w:p>
    <w:p w:rsidR="002B566E" w:rsidRPr="00E8166C" w:rsidRDefault="002B566E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2B566E" w:rsidRPr="00E8166C" w:rsidRDefault="002B566E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направлениям деятельности), группам видов </w:t>
      </w:r>
    </w:p>
    <w:p w:rsidR="002B566E" w:rsidRPr="00E8166C" w:rsidRDefault="002B566E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>расходов на 20</w:t>
      </w:r>
      <w:r>
        <w:rPr>
          <w:rFonts w:ascii="Arial" w:hAnsi="Arial" w:cs="Arial"/>
          <w:sz w:val="32"/>
          <w:szCs w:val="32"/>
        </w:rPr>
        <w:t>21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2B566E" w:rsidRDefault="002B566E" w:rsidP="00623CCB">
      <w:pPr>
        <w:jc w:val="right"/>
        <w:rPr>
          <w:rFonts w:ascii="Arial" w:hAnsi="Arial" w:cs="Arial"/>
          <w:b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172" w:type="dxa"/>
        <w:tblInd w:w="-714" w:type="dxa"/>
        <w:tblLook w:val="00A0"/>
      </w:tblPr>
      <w:tblGrid>
        <w:gridCol w:w="5368"/>
        <w:gridCol w:w="1827"/>
        <w:gridCol w:w="851"/>
        <w:gridCol w:w="2126"/>
      </w:tblGrid>
      <w:tr w:rsidR="002B566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EF0CFE" w:rsidRDefault="002B566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EF0CFE" w:rsidRDefault="002B566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EF0CFE" w:rsidRDefault="002B566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566E" w:rsidRPr="00EF0CFE" w:rsidRDefault="002B566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2B566E" w:rsidRPr="00EF0CFE" w:rsidTr="00F97E2E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EF0CFE" w:rsidRDefault="002B566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EF0CFE" w:rsidRDefault="002B566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EF0CFE" w:rsidRDefault="002B566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66E" w:rsidRPr="00EF0CFE" w:rsidRDefault="002B566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2B566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001EB" w:rsidRDefault="002B566E" w:rsidP="00F97E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97E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F97E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001EB" w:rsidRDefault="002B566E" w:rsidP="00F97E2E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2161694,97</w:t>
            </w:r>
          </w:p>
        </w:tc>
      </w:tr>
      <w:tr w:rsidR="002B566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1E3D03">
              <w:t xml:space="preserve"> </w:t>
            </w:r>
            <w:r w:rsidRPr="001E3D03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1E3D03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 на 201</w:t>
            </w:r>
            <w:r>
              <w:rPr>
                <w:rFonts w:ascii="Arial" w:hAnsi="Arial" w:cs="Arial"/>
                <w:lang w:eastAsia="en-US"/>
              </w:rPr>
              <w:t>9</w:t>
            </w:r>
            <w:r w:rsidRPr="001E3D03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E3D03">
              <w:rPr>
                <w:rFonts w:ascii="Arial" w:hAnsi="Arial" w:cs="Arial"/>
                <w:lang w:eastAsia="en-US"/>
              </w:rPr>
              <w:t xml:space="preserve"> годы 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3D03" w:rsidRDefault="002B566E" w:rsidP="003A3FF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546205</w:t>
            </w:r>
          </w:p>
        </w:tc>
      </w:tr>
      <w:tr w:rsidR="002B566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>
              <w:t xml:space="preserve"> </w:t>
            </w:r>
            <w:r w:rsidRPr="0087705D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87705D">
              <w:rPr>
                <w:rFonts w:ascii="Arial" w:hAnsi="Arial" w:cs="Arial"/>
                <w:lang w:eastAsia="en-US"/>
              </w:rPr>
              <w:t xml:space="preserve"> сельсовет Беловского</w:t>
            </w:r>
            <w:r>
              <w:rPr>
                <w:rFonts w:ascii="Arial" w:hAnsi="Arial" w:cs="Arial"/>
                <w:lang w:eastAsia="en-US"/>
              </w:rPr>
              <w:t xml:space="preserve">  района Курской области на 2019</w:t>
            </w:r>
            <w:r w:rsidRPr="0087705D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87705D">
              <w:rPr>
                <w:rFonts w:ascii="Arial" w:hAnsi="Arial" w:cs="Arial"/>
                <w:lang w:eastAsia="en-US"/>
              </w:rPr>
              <w:t xml:space="preserve"> годы </w:t>
            </w:r>
            <w:r w:rsidRPr="00EF0CFE">
              <w:rPr>
                <w:rFonts w:ascii="Arial" w:hAnsi="Arial" w:cs="Arial"/>
                <w:lang w:eastAsia="en-US"/>
              </w:rPr>
              <w:t xml:space="preserve">"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B879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546205</w:t>
            </w:r>
          </w:p>
        </w:tc>
      </w:tr>
      <w:tr w:rsidR="002B566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3FF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546205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E4513" w:rsidRDefault="002B566E" w:rsidP="003A3FF2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3A3FF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E4513" w:rsidRDefault="002B566E" w:rsidP="003A3FF2">
            <w:pPr>
              <w:spacing w:after="100" w:afterAutospacing="1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D147FF" w:rsidRDefault="002B566E" w:rsidP="003A3FF2">
            <w:pPr>
              <w:spacing w:after="100" w:afterAutospacing="1"/>
              <w:rPr>
                <w:rFonts w:ascii="Arial" w:hAnsi="Arial" w:cs="Arial"/>
              </w:rPr>
            </w:pPr>
            <w:r w:rsidRPr="00031688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0E07C3" w:rsidRDefault="002B566E" w:rsidP="003A3FF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1E4513" w:rsidRDefault="002B566E" w:rsidP="003A3FF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FA0606" w:rsidRDefault="002B566E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D147FF" w:rsidRDefault="002B566E" w:rsidP="003A3FF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3A3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3A3FF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78" w:rsidRDefault="002B566E" w:rsidP="003A3FF2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2B566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145000</w:t>
            </w:r>
          </w:p>
        </w:tc>
      </w:tr>
      <w:tr w:rsidR="002B566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145000</w:t>
            </w:r>
          </w:p>
        </w:tc>
      </w:tr>
      <w:tr w:rsidR="002B566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A765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2B566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2B566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 w:cs="Arial"/>
                <w:lang w:eastAsia="en-US"/>
              </w:rPr>
              <w:t>к</w:t>
            </w:r>
            <w:r w:rsidRPr="00EF0CFE">
              <w:rPr>
                <w:rFonts w:ascii="Arial" w:hAnsi="Arial" w:cs="Arial"/>
                <w:lang w:eastAsia="en-US"/>
              </w:rPr>
              <w:t xml:space="preserve">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eastAsia="en-US"/>
              </w:rPr>
              <w:t>130000</w:t>
            </w:r>
          </w:p>
        </w:tc>
      </w:tr>
      <w:tr w:rsidR="002B566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6A762C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6A762C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B566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B566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D147FF" w:rsidRDefault="002B566E" w:rsidP="003A765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3A76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78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D147FF" w:rsidRDefault="002B566E" w:rsidP="003A765E">
            <w:pPr>
              <w:rPr>
                <w:rFonts w:ascii="Arial" w:hAnsi="Arial" w:cs="Arial"/>
              </w:rPr>
            </w:pPr>
            <w:r w:rsidRPr="00EF0CF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3A76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78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D147FF" w:rsidRDefault="002B566E" w:rsidP="003A765E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3A76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D147FF" w:rsidRDefault="002B566E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3C4978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Default="002B566E" w:rsidP="003A765E">
            <w:pPr>
              <w:tabs>
                <w:tab w:val="left" w:pos="6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2B566E" w:rsidRPr="00EF0CFE" w:rsidTr="003A3FF2">
        <w:trPr>
          <w:trHeight w:val="3007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Pr="001C0A70" w:rsidRDefault="002B566E" w:rsidP="003A765E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</w:t>
            </w:r>
            <w:r>
              <w:rPr>
                <w:rFonts w:ascii="Arial" w:hAnsi="Arial" w:cs="Arial"/>
              </w:rPr>
              <w:t>м</w:t>
            </w:r>
            <w:r w:rsidRPr="001C0A70">
              <w:rPr>
                <w:rFonts w:ascii="Arial" w:hAnsi="Arial" w:cs="Arial"/>
              </w:rPr>
              <w:t>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Pr="001C0A70" w:rsidRDefault="002B566E" w:rsidP="003A765E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Pr="001C0A70" w:rsidRDefault="002B566E" w:rsidP="003A765E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2B566E" w:rsidRPr="00EF0CFE" w:rsidTr="00FD36D9">
        <w:trPr>
          <w:trHeight w:val="801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Default="002B566E" w:rsidP="003A765E">
            <w:pPr>
              <w:spacing w:after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6E" w:rsidRPr="001C0A70" w:rsidRDefault="002B566E" w:rsidP="003A765E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A41B6" w:rsidRDefault="002B566E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rPr>
                <w:rFonts w:ascii="Arial" w:hAnsi="Arial" w:cs="Arial"/>
              </w:rPr>
            </w:pPr>
            <w:r w:rsidRPr="00836554">
              <w:rPr>
                <w:rFonts w:ascii="Arial" w:hAnsi="Arial" w:cs="Arial"/>
              </w:rPr>
              <w:t>Закупка товаров, работ и услуг для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836554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A41B6" w:rsidRDefault="002B566E" w:rsidP="003A765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836554" w:rsidRDefault="002B566E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2020-2024 годы 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3A765E">
            <w:pPr>
              <w:spacing w:line="70" w:lineRule="atLeast"/>
            </w:pPr>
            <w:r w:rsidRPr="0029227E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spacing w:line="70" w:lineRule="atLeast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spacing w:line="70" w:lineRule="atLeast"/>
              <w:jc w:val="right"/>
            </w:pPr>
            <w:r>
              <w:t>1000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66E" w:rsidRPr="0029227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EF0CFE" w:rsidTr="00EA2486">
        <w:trPr>
          <w:trHeight w:val="170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061986">
              <w:rPr>
                <w:rFonts w:ascii="Arial" w:hAnsi="Arial" w:cs="Arial"/>
                <w:lang w:eastAsia="en-US"/>
              </w:rPr>
              <w:t>«Развитие муниципальной службы» в муниципальном образовании «</w:t>
            </w:r>
            <w:r>
              <w:rPr>
                <w:rFonts w:ascii="Arial" w:hAnsi="Arial" w:cs="Arial"/>
                <w:lang w:eastAsia="en-US"/>
              </w:rPr>
              <w:t>Щеголянский сельсовет» на 2019</w:t>
            </w:r>
            <w:r w:rsidRPr="00061986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061986">
              <w:rPr>
                <w:rFonts w:ascii="Arial" w:hAnsi="Arial" w:cs="Arial"/>
                <w:lang w:eastAsia="en-US"/>
              </w:rPr>
              <w:t xml:space="preserve"> годы"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</w:t>
            </w:r>
            <w:r w:rsidRPr="0031543F">
              <w:rPr>
                <w:rFonts w:ascii="Arial" w:hAnsi="Arial" w:cs="Arial"/>
                <w:lang w:eastAsia="en-US"/>
              </w:rPr>
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404F58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404F58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404F58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  <w:r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404F58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404F58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Муниципальная программа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области" на 2018-20</w:t>
            </w:r>
            <w:r>
              <w:rPr>
                <w:rFonts w:ascii="Arial" w:hAnsi="Arial" w:cs="Arial"/>
              </w:rPr>
              <w:t>22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9F1852" w:rsidRDefault="002B566E" w:rsidP="003A765E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«О</w:t>
            </w:r>
            <w:r w:rsidRPr="009F1852">
              <w:rPr>
                <w:rFonts w:ascii="Arial" w:hAnsi="Arial" w:cs="Arial"/>
                <w:color w:val="000000"/>
              </w:rPr>
              <w:t>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29227E" w:rsidRDefault="002B566E" w:rsidP="003A765E">
            <w:pPr>
              <w:rPr>
                <w:rFonts w:ascii="Arial" w:hAnsi="Arial" w:cs="Arial"/>
                <w:color w:val="000000"/>
              </w:rPr>
            </w:pPr>
            <w:r w:rsidRPr="0029227E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F1852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3A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</w:t>
            </w:r>
            <w:r w:rsidRPr="002D0351">
              <w:rPr>
                <w:rFonts w:ascii="Arial" w:hAnsi="Arial" w:cs="Arial"/>
              </w:rPr>
              <w:t>Создание комплексной системы мер по профилактике потребления наркотиков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3A7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3A7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3A765E">
            <w:pPr>
              <w:rPr>
                <w:rFonts w:ascii="Arial" w:hAnsi="Arial" w:cs="Arial"/>
                <w:sz w:val="20"/>
                <w:szCs w:val="20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3A7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3A7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2D0351" w:rsidRDefault="002B566E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9227E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D1F39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481BBC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B566E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B566E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983555" w:rsidRDefault="002B566E" w:rsidP="003A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3A76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3A76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093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3A76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3A76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093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3A76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3A76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83555">
              <w:rPr>
                <w:rFonts w:ascii="Arial" w:hAnsi="Arial" w:cs="Arial"/>
                <w:lang w:eastAsia="en-US"/>
              </w:rPr>
              <w:t xml:space="preserve">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«Щеголянский</w:t>
            </w:r>
            <w:r w:rsidRPr="00983555">
              <w:rPr>
                <w:rFonts w:ascii="Arial" w:hAnsi="Arial" w:cs="Arial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lang w:eastAsia="en-US"/>
              </w:rPr>
              <w:t>»</w:t>
            </w:r>
            <w:r w:rsidRPr="00983555">
              <w:rPr>
                <w:rFonts w:ascii="Arial" w:hAnsi="Arial" w:cs="Arial"/>
                <w:lang w:eastAsia="en-US"/>
              </w:rPr>
              <w:t xml:space="preserve"> Беловского района Курской области»</w:t>
            </w:r>
            <w:r>
              <w:rPr>
                <w:rFonts w:ascii="Arial" w:hAnsi="Arial" w:cs="Arial"/>
              </w:rPr>
              <w:t xml:space="preserve">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3A76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3A76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Default="002B566E" w:rsidP="003A76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3A76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6E" w:rsidRPr="00983555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B566E" w:rsidRPr="00EF0CFE" w:rsidTr="00C07561">
        <w:trPr>
          <w:trHeight w:val="82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rPr>
                <w:rFonts w:ascii="Arial" w:hAnsi="Arial" w:cs="Arial"/>
              </w:rPr>
            </w:pPr>
            <w:r w:rsidRPr="00983555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98355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2B566E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2B566E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2B566E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2B566E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2B566E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2B566E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2B566E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2B566E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2B566E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2B566E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2B566E" w:rsidRPr="00EF0CFE" w:rsidTr="00F97E2E">
        <w:trPr>
          <w:trHeight w:val="28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152446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2B566E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2B566E" w:rsidRPr="00EF0CFE" w:rsidTr="00F97E2E">
        <w:trPr>
          <w:trHeight w:val="3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2B566E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384DF3" w:rsidRDefault="002B566E" w:rsidP="003A765E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8C2DE5">
              <w:rPr>
                <w:rFonts w:ascii="Arial" w:hAnsi="Arial" w:cs="Arial"/>
                <w:lang w:eastAsia="en-US"/>
              </w:rPr>
              <w:t>389192</w:t>
            </w:r>
          </w:p>
        </w:tc>
      </w:tr>
      <w:tr w:rsidR="002B566E" w:rsidRPr="00EF0CFE" w:rsidTr="00F97E2E">
        <w:trPr>
          <w:trHeight w:val="63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84DF3" w:rsidRDefault="002B566E" w:rsidP="003A76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389192</w:t>
            </w:r>
          </w:p>
        </w:tc>
      </w:tr>
      <w:tr w:rsidR="002B566E" w:rsidRPr="00EF0CFE" w:rsidTr="00EA2486">
        <w:trPr>
          <w:trHeight w:val="611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84DF3" w:rsidRDefault="002B566E" w:rsidP="003A765E">
            <w:pPr>
              <w:jc w:val="right"/>
              <w:rPr>
                <w:rFonts w:ascii="Arial" w:hAnsi="Arial" w:cs="Arial"/>
              </w:rPr>
            </w:pPr>
          </w:p>
        </w:tc>
      </w:tr>
      <w:tr w:rsidR="002B566E" w:rsidRPr="00EF0CFE" w:rsidTr="00F97E2E">
        <w:trPr>
          <w:trHeight w:val="88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84DF3" w:rsidRDefault="002B566E" w:rsidP="003A76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249192</w:t>
            </w:r>
          </w:p>
        </w:tc>
      </w:tr>
      <w:tr w:rsidR="002B566E" w:rsidTr="00F97E2E">
        <w:trPr>
          <w:trHeight w:val="329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2B566E" w:rsidTr="00F97E2E">
        <w:trPr>
          <w:trHeight w:val="549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Tr="00F97E2E">
        <w:trPr>
          <w:trHeight w:val="4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RPr="00EF0CFE" w:rsidTr="00F97E2E">
        <w:trPr>
          <w:trHeight w:val="683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RPr="00EF0CFE" w:rsidTr="001B06E0">
        <w:trPr>
          <w:trHeight w:val="173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B566E" w:rsidRPr="00EF0CFE" w:rsidRDefault="002B566E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C22948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C22948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C22948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C22948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C22948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B566E" w:rsidRPr="00C22948" w:rsidRDefault="002B566E" w:rsidP="003A76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2B566E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3A765E">
            <w:r w:rsidRPr="0029227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right"/>
            </w:pPr>
            <w:r>
              <w:t>1000</w:t>
            </w:r>
          </w:p>
        </w:tc>
      </w:tr>
      <w:tr w:rsidR="002B566E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3A765E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right"/>
            </w:pPr>
            <w:r>
              <w:t>1000</w:t>
            </w:r>
          </w:p>
        </w:tc>
      </w:tr>
      <w:tr w:rsidR="002B566E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Pr="0029227E" w:rsidRDefault="002B566E" w:rsidP="003A765E">
            <w:pPr>
              <w:rPr>
                <w:rFonts w:ascii="Arial" w:hAnsi="Arial" w:cs="Arial"/>
              </w:rPr>
            </w:pPr>
            <w:r w:rsidRPr="0029227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Default="002B566E" w:rsidP="003A765E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E" w:rsidRPr="003C11C2" w:rsidRDefault="002B566E" w:rsidP="003A765E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6E" w:rsidRDefault="002B566E" w:rsidP="003A765E">
            <w:pPr>
              <w:jc w:val="right"/>
            </w:pPr>
            <w:r>
              <w:t>1000</w:t>
            </w:r>
          </w:p>
        </w:tc>
      </w:tr>
    </w:tbl>
    <w:p w:rsidR="002B566E" w:rsidRDefault="002B566E" w:rsidP="00F97E2E">
      <w:pPr>
        <w:rPr>
          <w:rFonts w:ascii="Arial" w:hAnsi="Arial" w:cs="Arial"/>
        </w:rPr>
      </w:pP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B566E" w:rsidRDefault="002B566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sectPr w:rsidR="002B566E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6E" w:rsidRDefault="002B566E" w:rsidP="00D92D28">
      <w:r>
        <w:separator/>
      </w:r>
    </w:p>
  </w:endnote>
  <w:endnote w:type="continuationSeparator" w:id="0">
    <w:p w:rsidR="002B566E" w:rsidRDefault="002B566E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6E" w:rsidRDefault="002B566E" w:rsidP="00D92D28">
      <w:r>
        <w:separator/>
      </w:r>
    </w:p>
  </w:footnote>
  <w:footnote w:type="continuationSeparator" w:id="0">
    <w:p w:rsidR="002B566E" w:rsidRDefault="002B566E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1AB7"/>
    <w:rsid w:val="000237E1"/>
    <w:rsid w:val="000268FA"/>
    <w:rsid w:val="00027F99"/>
    <w:rsid w:val="00031688"/>
    <w:rsid w:val="00032EFA"/>
    <w:rsid w:val="00035505"/>
    <w:rsid w:val="00037217"/>
    <w:rsid w:val="00037B44"/>
    <w:rsid w:val="0004048F"/>
    <w:rsid w:val="00041167"/>
    <w:rsid w:val="00046717"/>
    <w:rsid w:val="00047899"/>
    <w:rsid w:val="000478D6"/>
    <w:rsid w:val="00050210"/>
    <w:rsid w:val="00050258"/>
    <w:rsid w:val="0005531D"/>
    <w:rsid w:val="00055BA4"/>
    <w:rsid w:val="00056C29"/>
    <w:rsid w:val="00060420"/>
    <w:rsid w:val="00061986"/>
    <w:rsid w:val="00062F22"/>
    <w:rsid w:val="000672E1"/>
    <w:rsid w:val="00071198"/>
    <w:rsid w:val="00084D11"/>
    <w:rsid w:val="00085134"/>
    <w:rsid w:val="00085973"/>
    <w:rsid w:val="00086901"/>
    <w:rsid w:val="00086A2E"/>
    <w:rsid w:val="000929CD"/>
    <w:rsid w:val="000934F2"/>
    <w:rsid w:val="00093C66"/>
    <w:rsid w:val="00093FD2"/>
    <w:rsid w:val="000948DC"/>
    <w:rsid w:val="000B106B"/>
    <w:rsid w:val="000B34CF"/>
    <w:rsid w:val="000B4A2E"/>
    <w:rsid w:val="000B7803"/>
    <w:rsid w:val="000D2517"/>
    <w:rsid w:val="000D6210"/>
    <w:rsid w:val="000E07C3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3809"/>
    <w:rsid w:val="00117261"/>
    <w:rsid w:val="00122AB2"/>
    <w:rsid w:val="00124920"/>
    <w:rsid w:val="00126569"/>
    <w:rsid w:val="00126C7C"/>
    <w:rsid w:val="00141974"/>
    <w:rsid w:val="001433D9"/>
    <w:rsid w:val="00152446"/>
    <w:rsid w:val="00152EA9"/>
    <w:rsid w:val="00157F26"/>
    <w:rsid w:val="00165E95"/>
    <w:rsid w:val="00166B85"/>
    <w:rsid w:val="001734DA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55E1"/>
    <w:rsid w:val="001A5AF7"/>
    <w:rsid w:val="001A6FC3"/>
    <w:rsid w:val="001B06E0"/>
    <w:rsid w:val="001B1EC1"/>
    <w:rsid w:val="001B5070"/>
    <w:rsid w:val="001C0A70"/>
    <w:rsid w:val="001C58CC"/>
    <w:rsid w:val="001C670D"/>
    <w:rsid w:val="001D17D1"/>
    <w:rsid w:val="001D3C44"/>
    <w:rsid w:val="001D41D4"/>
    <w:rsid w:val="001D5A3B"/>
    <w:rsid w:val="001D7F9D"/>
    <w:rsid w:val="001E14F3"/>
    <w:rsid w:val="001E15E0"/>
    <w:rsid w:val="001E20D0"/>
    <w:rsid w:val="001E3D03"/>
    <w:rsid w:val="001E4513"/>
    <w:rsid w:val="001F16E7"/>
    <w:rsid w:val="001F7822"/>
    <w:rsid w:val="002001EB"/>
    <w:rsid w:val="00200547"/>
    <w:rsid w:val="00200DC5"/>
    <w:rsid w:val="00205B89"/>
    <w:rsid w:val="00206920"/>
    <w:rsid w:val="00207A94"/>
    <w:rsid w:val="0021182E"/>
    <w:rsid w:val="00212308"/>
    <w:rsid w:val="00214C8C"/>
    <w:rsid w:val="002175C3"/>
    <w:rsid w:val="00222EB6"/>
    <w:rsid w:val="00224DD4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62398"/>
    <w:rsid w:val="00263830"/>
    <w:rsid w:val="00263B8B"/>
    <w:rsid w:val="0026634A"/>
    <w:rsid w:val="00266A55"/>
    <w:rsid w:val="002758C2"/>
    <w:rsid w:val="00285056"/>
    <w:rsid w:val="002853A2"/>
    <w:rsid w:val="00285AF0"/>
    <w:rsid w:val="00287982"/>
    <w:rsid w:val="00287A16"/>
    <w:rsid w:val="0029227E"/>
    <w:rsid w:val="00292BD8"/>
    <w:rsid w:val="002A3C93"/>
    <w:rsid w:val="002A4033"/>
    <w:rsid w:val="002A425C"/>
    <w:rsid w:val="002A6433"/>
    <w:rsid w:val="002B1005"/>
    <w:rsid w:val="002B566E"/>
    <w:rsid w:val="002C7677"/>
    <w:rsid w:val="002D0351"/>
    <w:rsid w:val="002D1F39"/>
    <w:rsid w:val="002F48A2"/>
    <w:rsid w:val="002F60FC"/>
    <w:rsid w:val="00303C4C"/>
    <w:rsid w:val="003072D9"/>
    <w:rsid w:val="00307B3A"/>
    <w:rsid w:val="00313D83"/>
    <w:rsid w:val="0031422B"/>
    <w:rsid w:val="00314D3F"/>
    <w:rsid w:val="0031543F"/>
    <w:rsid w:val="00342F43"/>
    <w:rsid w:val="00343F6D"/>
    <w:rsid w:val="00345184"/>
    <w:rsid w:val="00346210"/>
    <w:rsid w:val="0035287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179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A765E"/>
    <w:rsid w:val="003B0461"/>
    <w:rsid w:val="003B3D9F"/>
    <w:rsid w:val="003B59B7"/>
    <w:rsid w:val="003C11C2"/>
    <w:rsid w:val="003C4096"/>
    <w:rsid w:val="003C4959"/>
    <w:rsid w:val="003C4978"/>
    <w:rsid w:val="003C577D"/>
    <w:rsid w:val="003C73B2"/>
    <w:rsid w:val="003C7D4F"/>
    <w:rsid w:val="003D0F0B"/>
    <w:rsid w:val="003D320B"/>
    <w:rsid w:val="003D4400"/>
    <w:rsid w:val="003D48FA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1EE1"/>
    <w:rsid w:val="00441F2B"/>
    <w:rsid w:val="00442A73"/>
    <w:rsid w:val="004447A2"/>
    <w:rsid w:val="00452BDA"/>
    <w:rsid w:val="00461FA4"/>
    <w:rsid w:val="00474B61"/>
    <w:rsid w:val="00474E22"/>
    <w:rsid w:val="00481BBC"/>
    <w:rsid w:val="00483E4B"/>
    <w:rsid w:val="00484D59"/>
    <w:rsid w:val="00485D2F"/>
    <w:rsid w:val="00487F43"/>
    <w:rsid w:val="004920FB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DF5"/>
    <w:rsid w:val="004E08CB"/>
    <w:rsid w:val="004E1624"/>
    <w:rsid w:val="004E26EA"/>
    <w:rsid w:val="004F12C4"/>
    <w:rsid w:val="004F1CA7"/>
    <w:rsid w:val="004F4912"/>
    <w:rsid w:val="004F50A8"/>
    <w:rsid w:val="00501755"/>
    <w:rsid w:val="00506D9E"/>
    <w:rsid w:val="005110A0"/>
    <w:rsid w:val="00513D6E"/>
    <w:rsid w:val="00513E24"/>
    <w:rsid w:val="005275A1"/>
    <w:rsid w:val="005279FF"/>
    <w:rsid w:val="00527FEE"/>
    <w:rsid w:val="005300B3"/>
    <w:rsid w:val="0053083B"/>
    <w:rsid w:val="00530BC4"/>
    <w:rsid w:val="005374D7"/>
    <w:rsid w:val="0054266F"/>
    <w:rsid w:val="00546B6A"/>
    <w:rsid w:val="00554B93"/>
    <w:rsid w:val="00555F58"/>
    <w:rsid w:val="005572DF"/>
    <w:rsid w:val="00557F0D"/>
    <w:rsid w:val="00561071"/>
    <w:rsid w:val="0056199E"/>
    <w:rsid w:val="005631AC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3930"/>
    <w:rsid w:val="005D1521"/>
    <w:rsid w:val="005D43A3"/>
    <w:rsid w:val="005D5194"/>
    <w:rsid w:val="005D53C0"/>
    <w:rsid w:val="005E4117"/>
    <w:rsid w:val="005E5C79"/>
    <w:rsid w:val="005E6D76"/>
    <w:rsid w:val="005F149D"/>
    <w:rsid w:val="005F5FAE"/>
    <w:rsid w:val="00602C42"/>
    <w:rsid w:val="00606027"/>
    <w:rsid w:val="00607209"/>
    <w:rsid w:val="00607700"/>
    <w:rsid w:val="006114DE"/>
    <w:rsid w:val="0061385F"/>
    <w:rsid w:val="00617A7F"/>
    <w:rsid w:val="00617E7A"/>
    <w:rsid w:val="00620404"/>
    <w:rsid w:val="00621ABF"/>
    <w:rsid w:val="00622875"/>
    <w:rsid w:val="00623B61"/>
    <w:rsid w:val="00623CCB"/>
    <w:rsid w:val="00623D84"/>
    <w:rsid w:val="00624057"/>
    <w:rsid w:val="00624632"/>
    <w:rsid w:val="00624DCB"/>
    <w:rsid w:val="00630E94"/>
    <w:rsid w:val="00631BF7"/>
    <w:rsid w:val="00635C9D"/>
    <w:rsid w:val="006366E1"/>
    <w:rsid w:val="00637388"/>
    <w:rsid w:val="00640EB3"/>
    <w:rsid w:val="00642369"/>
    <w:rsid w:val="00643D11"/>
    <w:rsid w:val="00643DCF"/>
    <w:rsid w:val="00644AD6"/>
    <w:rsid w:val="00645620"/>
    <w:rsid w:val="00651769"/>
    <w:rsid w:val="00651C19"/>
    <w:rsid w:val="00651CAD"/>
    <w:rsid w:val="0065385F"/>
    <w:rsid w:val="00655F7A"/>
    <w:rsid w:val="00656B8F"/>
    <w:rsid w:val="00662C86"/>
    <w:rsid w:val="00665D51"/>
    <w:rsid w:val="006701CD"/>
    <w:rsid w:val="00673780"/>
    <w:rsid w:val="00675936"/>
    <w:rsid w:val="00677991"/>
    <w:rsid w:val="00687B53"/>
    <w:rsid w:val="0069084C"/>
    <w:rsid w:val="006910B9"/>
    <w:rsid w:val="00696BE0"/>
    <w:rsid w:val="006A2FA3"/>
    <w:rsid w:val="006A762C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F01D1"/>
    <w:rsid w:val="006F232A"/>
    <w:rsid w:val="007010D6"/>
    <w:rsid w:val="0071063F"/>
    <w:rsid w:val="00713E8B"/>
    <w:rsid w:val="007233C1"/>
    <w:rsid w:val="00724C1D"/>
    <w:rsid w:val="00726FC6"/>
    <w:rsid w:val="00734022"/>
    <w:rsid w:val="00741FDB"/>
    <w:rsid w:val="00743403"/>
    <w:rsid w:val="007445E7"/>
    <w:rsid w:val="00745CCF"/>
    <w:rsid w:val="00746E9E"/>
    <w:rsid w:val="0075173E"/>
    <w:rsid w:val="007555B1"/>
    <w:rsid w:val="00764771"/>
    <w:rsid w:val="0076581F"/>
    <w:rsid w:val="00766FA1"/>
    <w:rsid w:val="00771D1E"/>
    <w:rsid w:val="00772144"/>
    <w:rsid w:val="00777EF8"/>
    <w:rsid w:val="007825AA"/>
    <w:rsid w:val="007842F4"/>
    <w:rsid w:val="00787358"/>
    <w:rsid w:val="00791670"/>
    <w:rsid w:val="00795252"/>
    <w:rsid w:val="00796A0D"/>
    <w:rsid w:val="0079775E"/>
    <w:rsid w:val="00797D44"/>
    <w:rsid w:val="007A2625"/>
    <w:rsid w:val="007A281D"/>
    <w:rsid w:val="007A3E6C"/>
    <w:rsid w:val="007A4FAE"/>
    <w:rsid w:val="007A5868"/>
    <w:rsid w:val="007A7DEB"/>
    <w:rsid w:val="007B197A"/>
    <w:rsid w:val="007B6146"/>
    <w:rsid w:val="007C2F40"/>
    <w:rsid w:val="007C35C0"/>
    <w:rsid w:val="007C3E79"/>
    <w:rsid w:val="007C5831"/>
    <w:rsid w:val="007C7B96"/>
    <w:rsid w:val="007C7FBA"/>
    <w:rsid w:val="007D02C2"/>
    <w:rsid w:val="007D321B"/>
    <w:rsid w:val="007D3569"/>
    <w:rsid w:val="007D5D11"/>
    <w:rsid w:val="007E12CF"/>
    <w:rsid w:val="007E2482"/>
    <w:rsid w:val="007E5671"/>
    <w:rsid w:val="007F046D"/>
    <w:rsid w:val="007F27CB"/>
    <w:rsid w:val="007F5226"/>
    <w:rsid w:val="00800B3C"/>
    <w:rsid w:val="008020F9"/>
    <w:rsid w:val="00802154"/>
    <w:rsid w:val="00804481"/>
    <w:rsid w:val="00806753"/>
    <w:rsid w:val="008137D6"/>
    <w:rsid w:val="008141F4"/>
    <w:rsid w:val="00816CDF"/>
    <w:rsid w:val="00816F59"/>
    <w:rsid w:val="00826E23"/>
    <w:rsid w:val="00826FBA"/>
    <w:rsid w:val="00836554"/>
    <w:rsid w:val="00847C68"/>
    <w:rsid w:val="00847E09"/>
    <w:rsid w:val="008501E8"/>
    <w:rsid w:val="00855CDD"/>
    <w:rsid w:val="0086194E"/>
    <w:rsid w:val="00862E31"/>
    <w:rsid w:val="0086382A"/>
    <w:rsid w:val="0087177A"/>
    <w:rsid w:val="00872877"/>
    <w:rsid w:val="00875B98"/>
    <w:rsid w:val="0087705D"/>
    <w:rsid w:val="00880F61"/>
    <w:rsid w:val="008828B5"/>
    <w:rsid w:val="00882D63"/>
    <w:rsid w:val="0089070F"/>
    <w:rsid w:val="008A10F9"/>
    <w:rsid w:val="008A41B6"/>
    <w:rsid w:val="008A606E"/>
    <w:rsid w:val="008A6D30"/>
    <w:rsid w:val="008B39A3"/>
    <w:rsid w:val="008B52BB"/>
    <w:rsid w:val="008B6594"/>
    <w:rsid w:val="008C2DE5"/>
    <w:rsid w:val="008C3B6B"/>
    <w:rsid w:val="008C47BD"/>
    <w:rsid w:val="008C5EF9"/>
    <w:rsid w:val="008C6938"/>
    <w:rsid w:val="008D3984"/>
    <w:rsid w:val="008E4BA5"/>
    <w:rsid w:val="008E60A7"/>
    <w:rsid w:val="008E69C1"/>
    <w:rsid w:val="008E7D95"/>
    <w:rsid w:val="008F6785"/>
    <w:rsid w:val="009002DF"/>
    <w:rsid w:val="0090423B"/>
    <w:rsid w:val="009267FE"/>
    <w:rsid w:val="00933585"/>
    <w:rsid w:val="0093399E"/>
    <w:rsid w:val="009346AF"/>
    <w:rsid w:val="009502EA"/>
    <w:rsid w:val="0095236F"/>
    <w:rsid w:val="00957CE3"/>
    <w:rsid w:val="00963AD6"/>
    <w:rsid w:val="00972BDA"/>
    <w:rsid w:val="00974DF4"/>
    <w:rsid w:val="00983555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BE1"/>
    <w:rsid w:val="009B2DEB"/>
    <w:rsid w:val="009B4F68"/>
    <w:rsid w:val="009C0596"/>
    <w:rsid w:val="009C6450"/>
    <w:rsid w:val="009D5B6F"/>
    <w:rsid w:val="009D63EC"/>
    <w:rsid w:val="009E2499"/>
    <w:rsid w:val="009E4048"/>
    <w:rsid w:val="009E727E"/>
    <w:rsid w:val="009F1852"/>
    <w:rsid w:val="00A01C50"/>
    <w:rsid w:val="00A04435"/>
    <w:rsid w:val="00A05ADE"/>
    <w:rsid w:val="00A14E4F"/>
    <w:rsid w:val="00A15CD1"/>
    <w:rsid w:val="00A26B49"/>
    <w:rsid w:val="00A2753E"/>
    <w:rsid w:val="00A346D9"/>
    <w:rsid w:val="00A43B07"/>
    <w:rsid w:val="00A51987"/>
    <w:rsid w:val="00A51B22"/>
    <w:rsid w:val="00A54B0C"/>
    <w:rsid w:val="00A645A7"/>
    <w:rsid w:val="00A65753"/>
    <w:rsid w:val="00A667D3"/>
    <w:rsid w:val="00A70072"/>
    <w:rsid w:val="00A733FF"/>
    <w:rsid w:val="00A80017"/>
    <w:rsid w:val="00A809D9"/>
    <w:rsid w:val="00A8129D"/>
    <w:rsid w:val="00A84053"/>
    <w:rsid w:val="00A84FE7"/>
    <w:rsid w:val="00A909A7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33A9"/>
    <w:rsid w:val="00AE1D16"/>
    <w:rsid w:val="00AE3CD5"/>
    <w:rsid w:val="00AF5C98"/>
    <w:rsid w:val="00B030DA"/>
    <w:rsid w:val="00B03116"/>
    <w:rsid w:val="00B04E25"/>
    <w:rsid w:val="00B11AE0"/>
    <w:rsid w:val="00B157C7"/>
    <w:rsid w:val="00B16AD1"/>
    <w:rsid w:val="00B20078"/>
    <w:rsid w:val="00B24304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70C08"/>
    <w:rsid w:val="00B81502"/>
    <w:rsid w:val="00B851E1"/>
    <w:rsid w:val="00B86677"/>
    <w:rsid w:val="00B879BE"/>
    <w:rsid w:val="00B91C79"/>
    <w:rsid w:val="00B942C3"/>
    <w:rsid w:val="00BA0666"/>
    <w:rsid w:val="00BA1DDF"/>
    <w:rsid w:val="00BA2A81"/>
    <w:rsid w:val="00BA5452"/>
    <w:rsid w:val="00BA657B"/>
    <w:rsid w:val="00BA7314"/>
    <w:rsid w:val="00BB1C72"/>
    <w:rsid w:val="00BB259F"/>
    <w:rsid w:val="00BB3084"/>
    <w:rsid w:val="00BB54B1"/>
    <w:rsid w:val="00BC2635"/>
    <w:rsid w:val="00BC341B"/>
    <w:rsid w:val="00BC402B"/>
    <w:rsid w:val="00BC67EB"/>
    <w:rsid w:val="00BE02DF"/>
    <w:rsid w:val="00BE458D"/>
    <w:rsid w:val="00BE7DE2"/>
    <w:rsid w:val="00BF0BD6"/>
    <w:rsid w:val="00BF3F2C"/>
    <w:rsid w:val="00C015CE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2D8C"/>
    <w:rsid w:val="00C33EFE"/>
    <w:rsid w:val="00C43FAC"/>
    <w:rsid w:val="00C44859"/>
    <w:rsid w:val="00C55222"/>
    <w:rsid w:val="00C6329F"/>
    <w:rsid w:val="00C66720"/>
    <w:rsid w:val="00C67B14"/>
    <w:rsid w:val="00C725AC"/>
    <w:rsid w:val="00C72DFF"/>
    <w:rsid w:val="00C77FFD"/>
    <w:rsid w:val="00C80C9C"/>
    <w:rsid w:val="00C81A7A"/>
    <w:rsid w:val="00C82538"/>
    <w:rsid w:val="00C86EA6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31C7"/>
    <w:rsid w:val="00CB40DF"/>
    <w:rsid w:val="00CB7C34"/>
    <w:rsid w:val="00CC48CC"/>
    <w:rsid w:val="00CC722C"/>
    <w:rsid w:val="00CD1F35"/>
    <w:rsid w:val="00CE053B"/>
    <w:rsid w:val="00CE69D5"/>
    <w:rsid w:val="00CF1C54"/>
    <w:rsid w:val="00CF4BCE"/>
    <w:rsid w:val="00CF7352"/>
    <w:rsid w:val="00D0597D"/>
    <w:rsid w:val="00D06699"/>
    <w:rsid w:val="00D1433B"/>
    <w:rsid w:val="00D1471C"/>
    <w:rsid w:val="00D147FF"/>
    <w:rsid w:val="00D21AF6"/>
    <w:rsid w:val="00D23FDA"/>
    <w:rsid w:val="00D30565"/>
    <w:rsid w:val="00D320A9"/>
    <w:rsid w:val="00D33BA6"/>
    <w:rsid w:val="00D37DE5"/>
    <w:rsid w:val="00D41FA3"/>
    <w:rsid w:val="00D478AD"/>
    <w:rsid w:val="00D510AF"/>
    <w:rsid w:val="00D5369A"/>
    <w:rsid w:val="00D56599"/>
    <w:rsid w:val="00D57278"/>
    <w:rsid w:val="00D612A9"/>
    <w:rsid w:val="00D63419"/>
    <w:rsid w:val="00D643BB"/>
    <w:rsid w:val="00D66265"/>
    <w:rsid w:val="00D706C8"/>
    <w:rsid w:val="00D71F87"/>
    <w:rsid w:val="00D733EA"/>
    <w:rsid w:val="00D767C4"/>
    <w:rsid w:val="00D77D4F"/>
    <w:rsid w:val="00D841E6"/>
    <w:rsid w:val="00D87378"/>
    <w:rsid w:val="00D90AD3"/>
    <w:rsid w:val="00D9273F"/>
    <w:rsid w:val="00D92D28"/>
    <w:rsid w:val="00D951DA"/>
    <w:rsid w:val="00D97E9D"/>
    <w:rsid w:val="00DA2622"/>
    <w:rsid w:val="00DA62D8"/>
    <w:rsid w:val="00DB34CB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3B87"/>
    <w:rsid w:val="00DF5D6C"/>
    <w:rsid w:val="00DF619C"/>
    <w:rsid w:val="00E05D1A"/>
    <w:rsid w:val="00E11412"/>
    <w:rsid w:val="00E114D2"/>
    <w:rsid w:val="00E15594"/>
    <w:rsid w:val="00E26C95"/>
    <w:rsid w:val="00E3432A"/>
    <w:rsid w:val="00E347FB"/>
    <w:rsid w:val="00E425DC"/>
    <w:rsid w:val="00E42BA6"/>
    <w:rsid w:val="00E435D5"/>
    <w:rsid w:val="00E451FC"/>
    <w:rsid w:val="00E463BC"/>
    <w:rsid w:val="00E51255"/>
    <w:rsid w:val="00E54674"/>
    <w:rsid w:val="00E54912"/>
    <w:rsid w:val="00E60EE8"/>
    <w:rsid w:val="00E674E0"/>
    <w:rsid w:val="00E8166C"/>
    <w:rsid w:val="00E81AC8"/>
    <w:rsid w:val="00E833CD"/>
    <w:rsid w:val="00E835B3"/>
    <w:rsid w:val="00E92372"/>
    <w:rsid w:val="00EA2486"/>
    <w:rsid w:val="00EA48D2"/>
    <w:rsid w:val="00EA6A45"/>
    <w:rsid w:val="00EA6C06"/>
    <w:rsid w:val="00EB7B37"/>
    <w:rsid w:val="00EC2616"/>
    <w:rsid w:val="00EC4CE0"/>
    <w:rsid w:val="00ED11BE"/>
    <w:rsid w:val="00ED383C"/>
    <w:rsid w:val="00ED4CA2"/>
    <w:rsid w:val="00EE0AFF"/>
    <w:rsid w:val="00EE443D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47DA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3471"/>
    <w:rsid w:val="00F47FBF"/>
    <w:rsid w:val="00F575E2"/>
    <w:rsid w:val="00F601B8"/>
    <w:rsid w:val="00F622D1"/>
    <w:rsid w:val="00F62370"/>
    <w:rsid w:val="00F765BC"/>
    <w:rsid w:val="00F77155"/>
    <w:rsid w:val="00F77C41"/>
    <w:rsid w:val="00F8331B"/>
    <w:rsid w:val="00F83715"/>
    <w:rsid w:val="00F8439F"/>
    <w:rsid w:val="00F8505F"/>
    <w:rsid w:val="00F919A9"/>
    <w:rsid w:val="00F93105"/>
    <w:rsid w:val="00F942CE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6D9"/>
    <w:rsid w:val="00FD655F"/>
    <w:rsid w:val="00FD73B3"/>
    <w:rsid w:val="00FE16D9"/>
    <w:rsid w:val="00FE1B5A"/>
    <w:rsid w:val="00FE264A"/>
    <w:rsid w:val="00FE6081"/>
    <w:rsid w:val="00FF0942"/>
    <w:rsid w:val="00FF2484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CF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0CFE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0CFE"/>
    <w:rPr>
      <w:rFonts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0CFE"/>
    <w:rPr>
      <w:rFonts w:ascii="Cambria" w:hAnsi="Cambria" w:cs="Times New Roman"/>
      <w:b/>
      <w:color w:val="4F81BD"/>
      <w:sz w:val="22"/>
      <w:lang w:eastAsia="en-US"/>
    </w:rPr>
  </w:style>
  <w:style w:type="paragraph" w:customStyle="1" w:styleId="ConsPlusTitle">
    <w:name w:val="ConsPlusTitle"/>
    <w:uiPriority w:val="99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7842F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lainText">
    <w:name w:val="Plain Text"/>
    <w:aliases w:val="Знак1"/>
    <w:basedOn w:val="Normal"/>
    <w:link w:val="PlainTextChar"/>
    <w:uiPriority w:val="99"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PlainTextChar">
    <w:name w:val="Plain Text Char"/>
    <w:aliases w:val="Знак1 Char"/>
    <w:basedOn w:val="DefaultParagraphFont"/>
    <w:link w:val="PlainText"/>
    <w:uiPriority w:val="99"/>
    <w:locked/>
    <w:rsid w:val="007842F4"/>
    <w:rPr>
      <w:rFonts w:ascii="Courier New" w:hAnsi="Courier New" w:cs="Times New Roman"/>
      <w:sz w:val="24"/>
      <w:lang w:val="ru-RU" w:eastAsia="ru-RU"/>
    </w:rPr>
  </w:style>
  <w:style w:type="paragraph" w:styleId="NormalWeb">
    <w:name w:val="Normal (Web)"/>
    <w:basedOn w:val="Normal"/>
    <w:uiPriority w:val="99"/>
    <w:rsid w:val="007842F4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99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F0CFE"/>
    <w:rPr>
      <w:rFonts w:ascii="Cambria" w:hAnsi="Cambria" w:cs="Times New Roman"/>
      <w:b/>
      <w:kern w:val="28"/>
      <w:sz w:val="32"/>
    </w:rPr>
  </w:style>
  <w:style w:type="paragraph" w:styleId="ListParagraph">
    <w:name w:val="List Paragraph"/>
    <w:basedOn w:val="Normal"/>
    <w:uiPriority w:val="99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0CFE"/>
    <w:rPr>
      <w:rFonts w:ascii="Calibri" w:hAnsi="Calibri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0CFE"/>
    <w:rPr>
      <w:rFonts w:ascii="Calibri" w:hAnsi="Calibri" w:cs="Times New Roman"/>
      <w:sz w:val="22"/>
      <w:lang w:eastAsia="en-US"/>
    </w:rPr>
  </w:style>
  <w:style w:type="table" w:styleId="TableGrid">
    <w:name w:val="Table Grid"/>
    <w:basedOn w:val="TableNormal"/>
    <w:uiPriority w:val="99"/>
    <w:rsid w:val="00EF0C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Normal"/>
    <w:uiPriority w:val="99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uiPriority w:val="99"/>
    <w:rsid w:val="00EF0CFE"/>
  </w:style>
  <w:style w:type="paragraph" w:styleId="BalloonText">
    <w:name w:val="Balloon Text"/>
    <w:basedOn w:val="Normal"/>
    <w:link w:val="BalloonTextChar"/>
    <w:uiPriority w:val="99"/>
    <w:rsid w:val="00EF0CFE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CFE"/>
    <w:rPr>
      <w:rFonts w:ascii="Tahoma" w:hAnsi="Tahoma" w:cs="Times New Roman"/>
      <w:sz w:val="16"/>
      <w:lang w:eastAsia="en-US"/>
    </w:rPr>
  </w:style>
  <w:style w:type="paragraph" w:styleId="NoSpacing">
    <w:name w:val="No Spacing"/>
    <w:uiPriority w:val="99"/>
    <w:qFormat/>
    <w:rsid w:val="00EF0CFE"/>
    <w:rPr>
      <w:rFonts w:ascii="Calibri" w:hAnsi="Calibri"/>
      <w:lang w:eastAsia="en-US"/>
    </w:rPr>
  </w:style>
  <w:style w:type="paragraph" w:customStyle="1" w:styleId="Arial">
    <w:name w:val="Обычный + Arial"/>
    <w:basedOn w:val="Normal"/>
    <w:uiPriority w:val="99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">
    <w:name w:val="Знак Знак1 Знак Знак Знак Знак1"/>
    <w:basedOn w:val="Normal"/>
    <w:uiPriority w:val="99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uiPriority w:val="99"/>
    <w:rsid w:val="004920FB"/>
    <w:rPr>
      <w:rFonts w:cs="Times New Roman"/>
    </w:rPr>
  </w:style>
  <w:style w:type="paragraph" w:customStyle="1" w:styleId="ConsPlusNonformat">
    <w:name w:val="ConsPlusNonformat"/>
    <w:uiPriority w:val="99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20692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623CCB"/>
    <w:pPr>
      <w:spacing w:line="20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3CCB"/>
    <w:rPr>
      <w:rFonts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30</Pages>
  <Words>7841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1</dc:creator>
  <cp:keywords/>
  <dc:description/>
  <cp:lastModifiedBy>рет</cp:lastModifiedBy>
  <cp:revision>10</cp:revision>
  <cp:lastPrinted>2021-03-29T07:20:00Z</cp:lastPrinted>
  <dcterms:created xsi:type="dcterms:W3CDTF">2021-03-01T17:22:00Z</dcterms:created>
  <dcterms:modified xsi:type="dcterms:W3CDTF">2021-03-29T07:20:00Z</dcterms:modified>
</cp:coreProperties>
</file>