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C5" w:rsidRDefault="00F404C5" w:rsidP="008847F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СОБРАНИЕ ДЕПУТАТОВ</w:t>
      </w:r>
    </w:p>
    <w:p w:rsidR="00F404C5" w:rsidRDefault="00F404C5" w:rsidP="008847F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ЩЕГОЛЯНСКОГО СЕЛЬСОВЕТА</w:t>
      </w:r>
    </w:p>
    <w:p w:rsidR="00F404C5" w:rsidRDefault="00F404C5" w:rsidP="008847F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БЕЛОВСКОГО РАЙОНА</w:t>
      </w:r>
    </w:p>
    <w:p w:rsidR="00F404C5" w:rsidRDefault="00F404C5" w:rsidP="008847F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КУРСКОЙ ОБЛАСТИ</w:t>
      </w:r>
    </w:p>
    <w:p w:rsidR="00F404C5" w:rsidRDefault="00F404C5" w:rsidP="008847F3">
      <w:pPr>
        <w:tabs>
          <w:tab w:val="left" w:pos="633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F404C5" w:rsidRDefault="00F404C5" w:rsidP="008847F3">
      <w:pPr>
        <w:tabs>
          <w:tab w:val="left" w:pos="633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:rsidR="00F404C5" w:rsidRDefault="00F404C5" w:rsidP="008847F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от 07 июня 2019года № 21/61</w:t>
      </w:r>
    </w:p>
    <w:p w:rsidR="00F404C5" w:rsidRDefault="00F404C5" w:rsidP="008847F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F404C5" w:rsidRDefault="00F404C5" w:rsidP="008847F3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>О внесении изменений в решение Собрания депутатов Щеголянского сельсовета Беловского района от 25 сентября 2017 года №13/21 «Об утверждении Порядка проведения конкурса по отбору кандидатур на должность Главы Щеголянского сельсовета Беловского района Курской области»</w:t>
      </w:r>
    </w:p>
    <w:p w:rsidR="00F404C5" w:rsidRDefault="00F404C5" w:rsidP="008847F3">
      <w:pPr>
        <w:pStyle w:val="NormalWeb"/>
        <w:spacing w:before="0" w:beforeAutospacing="0" w:after="0" w:afterAutospacing="0"/>
        <w:jc w:val="center"/>
      </w:pPr>
    </w:p>
    <w:p w:rsidR="00F404C5" w:rsidRDefault="00F404C5" w:rsidP="008847F3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в целях реализации Закона Курской области от 27.09.2017 года №55-ЗКО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об имуществе и обязательствах имущественного характера и проверке достоверности и полноты указанных сведений», Уставом МО «Щеголянский сельсовет» Беловского района, Собрание депутатов Щеголянского сельсовета </w:t>
      </w:r>
      <w:r w:rsidRPr="008847F3">
        <w:rPr>
          <w:rFonts w:ascii="Arial" w:hAnsi="Arial" w:cs="Arial"/>
        </w:rPr>
        <w:t>РЕШИЛО:</w:t>
      </w:r>
    </w:p>
    <w:p w:rsidR="00F404C5" w:rsidRPr="001C5EEB" w:rsidRDefault="00F404C5" w:rsidP="008847F3">
      <w:pPr>
        <w:pStyle w:val="NormalWeb"/>
        <w:spacing w:before="0" w:beforeAutospacing="0" w:after="0" w:afterAutospacing="0"/>
        <w:ind w:firstLine="709"/>
        <w:jc w:val="both"/>
      </w:pPr>
      <w:r>
        <w:rPr>
          <w:rFonts w:ascii="Arial" w:hAnsi="Arial" w:cs="Arial"/>
        </w:rPr>
        <w:t xml:space="preserve">1.Внести прилагаемые изменения в решение Собрания депутатов Щеголянского сельсовета Беловского района Курской области от 25 сентября  2017 года № 13/21 «Об утверждении порядка проведения конкурса по отбору </w:t>
      </w:r>
    </w:p>
    <w:p w:rsidR="00F404C5" w:rsidRDefault="00F404C5" w:rsidP="008847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кандидатур на должность Главы Щеголянского сельсовета Беловского района Курской области».</w:t>
      </w:r>
    </w:p>
    <w:p w:rsidR="00F404C5" w:rsidRDefault="00F404C5" w:rsidP="008847F3">
      <w:pPr>
        <w:ind w:firstLine="708"/>
        <w:jc w:val="both"/>
      </w:pPr>
      <w:r>
        <w:rPr>
          <w:rFonts w:ascii="Arial" w:hAnsi="Arial" w:cs="Arial"/>
        </w:rPr>
        <w:t>2.Настоящее решение вступает в силу со дня его официального опубликования (обнародования).</w:t>
      </w:r>
    </w:p>
    <w:p w:rsidR="00F404C5" w:rsidRDefault="00F404C5" w:rsidP="008847F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F404C5" w:rsidRDefault="00F404C5" w:rsidP="008847F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F404C5" w:rsidRDefault="00F404C5" w:rsidP="008847F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F404C5" w:rsidRDefault="00F404C5" w:rsidP="008847F3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</w:rPr>
        <w:t>Председатель Собрания депутатов</w:t>
      </w:r>
    </w:p>
    <w:p w:rsidR="00F404C5" w:rsidRDefault="00F404C5" w:rsidP="008847F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Щеголянского сельсовета Беловского района                                     В.Н.Губарев</w:t>
      </w:r>
    </w:p>
    <w:p w:rsidR="00F404C5" w:rsidRDefault="00F404C5" w:rsidP="008847F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F404C5" w:rsidRDefault="00F404C5" w:rsidP="008847F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F404C5" w:rsidRDefault="00F404C5" w:rsidP="008847F3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</w:rPr>
        <w:t>Глава Щеголянского сельсовета</w:t>
      </w:r>
    </w:p>
    <w:p w:rsidR="00F404C5" w:rsidRDefault="00F404C5" w:rsidP="008847F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Беловского района                                                                                 И.В.Малахов</w:t>
      </w:r>
    </w:p>
    <w:p w:rsidR="00F404C5" w:rsidRDefault="00F404C5" w:rsidP="008847F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F404C5" w:rsidRDefault="00F404C5" w:rsidP="008847F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F404C5" w:rsidRDefault="00F404C5" w:rsidP="008847F3">
      <w:pPr>
        <w:pStyle w:val="NormalWeb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</w:p>
    <w:p w:rsidR="00F404C5" w:rsidRDefault="00F404C5" w:rsidP="008847F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F404C5" w:rsidRDefault="00F404C5" w:rsidP="008847F3">
      <w:pPr>
        <w:pStyle w:val="NormalWeb"/>
        <w:spacing w:before="0" w:beforeAutospacing="0" w:after="0" w:afterAutospacing="0"/>
        <w:jc w:val="right"/>
      </w:pPr>
      <w:r>
        <w:rPr>
          <w:rFonts w:ascii="Arial" w:hAnsi="Arial" w:cs="Arial"/>
        </w:rPr>
        <w:t>Утверждены</w:t>
      </w:r>
    </w:p>
    <w:p w:rsidR="00F404C5" w:rsidRDefault="00F404C5" w:rsidP="008847F3">
      <w:pPr>
        <w:pStyle w:val="NormalWeb"/>
        <w:spacing w:before="0" w:beforeAutospacing="0" w:after="0" w:afterAutospacing="0"/>
        <w:jc w:val="right"/>
      </w:pPr>
      <w:r>
        <w:rPr>
          <w:rFonts w:ascii="Arial" w:hAnsi="Arial" w:cs="Arial"/>
        </w:rPr>
        <w:t>Решением Собрания депутатов Щеголянского сельсовета</w:t>
      </w:r>
    </w:p>
    <w:p w:rsidR="00F404C5" w:rsidRDefault="00F404C5" w:rsidP="008847F3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Беловского района от 07.06.2019 г. №21/61</w:t>
      </w:r>
    </w:p>
    <w:p w:rsidR="00F404C5" w:rsidRDefault="00F404C5" w:rsidP="008847F3">
      <w:pPr>
        <w:pStyle w:val="NormalWeb"/>
        <w:spacing w:before="0" w:beforeAutospacing="0" w:after="0" w:afterAutospacing="0"/>
        <w:jc w:val="right"/>
      </w:pPr>
    </w:p>
    <w:p w:rsidR="00F404C5" w:rsidRPr="008847F3" w:rsidRDefault="00F404C5" w:rsidP="008847F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8847F3">
        <w:rPr>
          <w:rStyle w:val="Strong"/>
          <w:rFonts w:ascii="Arial" w:hAnsi="Arial" w:cs="Arial"/>
          <w:sz w:val="32"/>
          <w:szCs w:val="32"/>
        </w:rPr>
        <w:t>Изменения, которые вносятся в решение Собрания депутатов Щеголянского сельсовета Беловского района Курской области 25.09.2017 г. № 13/21 «Об утверждении порядка проведения конкурса по отбору кандидатур на должность Главы Щеголянского сельсовета Беловского района Курской области»</w:t>
      </w:r>
    </w:p>
    <w:p w:rsidR="00F404C5" w:rsidRDefault="00F404C5" w:rsidP="008847F3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F404C5" w:rsidRDefault="00F404C5" w:rsidP="008847F3">
      <w:pPr>
        <w:pStyle w:val="NormalWeb"/>
        <w:spacing w:before="0" w:beforeAutospacing="0" w:after="0" w:afterAutospacing="0"/>
        <w:ind w:firstLine="1134"/>
        <w:jc w:val="both"/>
      </w:pPr>
      <w:r>
        <w:rPr>
          <w:rFonts w:ascii="Arial" w:hAnsi="Arial" w:cs="Arial"/>
        </w:rPr>
        <w:t>1. В пункте 3.3 Порядка:</w:t>
      </w:r>
    </w:p>
    <w:p w:rsidR="00F404C5" w:rsidRDefault="00F404C5" w:rsidP="008847F3">
      <w:pPr>
        <w:pStyle w:val="NormalWeb"/>
        <w:spacing w:before="0" w:beforeAutospacing="0" w:after="0" w:afterAutospacing="0"/>
        <w:ind w:firstLine="1134"/>
        <w:jc w:val="both"/>
      </w:pPr>
      <w:r>
        <w:rPr>
          <w:rFonts w:ascii="Arial" w:hAnsi="Arial" w:cs="Arial"/>
        </w:rPr>
        <w:t>а) подпункт 10 считать утратившим силу.</w:t>
      </w:r>
    </w:p>
    <w:p w:rsidR="00F404C5" w:rsidRDefault="00F404C5" w:rsidP="008847F3">
      <w:pPr>
        <w:pStyle w:val="NormalWeb"/>
        <w:spacing w:before="0" w:beforeAutospacing="0" w:after="0" w:afterAutospacing="0"/>
        <w:ind w:firstLine="1134"/>
        <w:jc w:val="both"/>
      </w:pPr>
      <w:r>
        <w:rPr>
          <w:rFonts w:ascii="Arial" w:hAnsi="Arial" w:cs="Arial"/>
        </w:rPr>
        <w:t>б) дополнить подпунктами 15 и 16 следующего содержания:</w:t>
      </w:r>
    </w:p>
    <w:p w:rsidR="00F404C5" w:rsidRDefault="00F404C5" w:rsidP="008847F3">
      <w:pPr>
        <w:pStyle w:val="NormalWeb"/>
        <w:spacing w:before="0" w:beforeAutospacing="0" w:after="0" w:afterAutospacing="0"/>
        <w:ind w:firstLine="1134"/>
        <w:jc w:val="both"/>
      </w:pPr>
      <w:r>
        <w:rPr>
          <w:rFonts w:ascii="Arial" w:hAnsi="Arial" w:cs="Arial"/>
        </w:rPr>
        <w:t>15)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№273-ФЗ «О противодействии коррупции»;</w:t>
      </w:r>
    </w:p>
    <w:p w:rsidR="00F404C5" w:rsidRDefault="00F404C5" w:rsidP="008847F3">
      <w:pPr>
        <w:pStyle w:val="NormalWeb"/>
        <w:spacing w:before="0" w:beforeAutospacing="0" w:after="0" w:afterAutospacing="0"/>
        <w:ind w:firstLine="1134"/>
        <w:jc w:val="both"/>
      </w:pPr>
      <w:r w:rsidRPr="00B73DE5">
        <w:rPr>
          <w:rFonts w:ascii="Arial" w:hAnsi="Arial" w:cs="Arial"/>
          <w:b/>
        </w:rPr>
        <w:t>16) сведения</w:t>
      </w:r>
      <w:r>
        <w:rPr>
          <w:rFonts w:ascii="Arial" w:hAnsi="Arial" w:cs="Arial"/>
        </w:rPr>
        <w:t xml:space="preserve">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стать4 Федерального закона от 07.05.2013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404C5" w:rsidRDefault="00F404C5" w:rsidP="008847F3"/>
    <w:sectPr w:rsidR="00F404C5" w:rsidSect="004200A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0941"/>
    <w:multiLevelType w:val="multilevel"/>
    <w:tmpl w:val="0784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61B"/>
    <w:rsid w:val="001C5EEB"/>
    <w:rsid w:val="004200A6"/>
    <w:rsid w:val="004A1E9C"/>
    <w:rsid w:val="0065563E"/>
    <w:rsid w:val="00685D33"/>
    <w:rsid w:val="0078261A"/>
    <w:rsid w:val="008847F3"/>
    <w:rsid w:val="00A6361B"/>
    <w:rsid w:val="00B73DE5"/>
    <w:rsid w:val="00CE0BC9"/>
    <w:rsid w:val="00F4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200A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200A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545</Words>
  <Characters>3111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KORNEEVAMA</dc:creator>
  <cp:keywords/>
  <dc:description/>
  <cp:lastModifiedBy>рет</cp:lastModifiedBy>
  <cp:revision>4</cp:revision>
  <dcterms:created xsi:type="dcterms:W3CDTF">2019-07-08T14:04:00Z</dcterms:created>
  <dcterms:modified xsi:type="dcterms:W3CDTF">2021-02-04T18:19:00Z</dcterms:modified>
</cp:coreProperties>
</file>