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AB9" w:rsidRPr="0084022A" w:rsidRDefault="00273AB9" w:rsidP="007A0E2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84022A">
        <w:rPr>
          <w:rFonts w:ascii="Arial" w:hAnsi="Arial" w:cs="Arial"/>
          <w:b/>
          <w:sz w:val="32"/>
          <w:szCs w:val="32"/>
        </w:rPr>
        <w:t>СОБРАНИЕ ДЕПУТАТОВ</w:t>
      </w:r>
    </w:p>
    <w:p w:rsidR="00273AB9" w:rsidRPr="0084022A" w:rsidRDefault="00273AB9" w:rsidP="007A0E2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ЩЕГОЛЯНСКОГО СЕЛЬСОВЕТА </w:t>
      </w:r>
    </w:p>
    <w:p w:rsidR="00273AB9" w:rsidRDefault="00273AB9" w:rsidP="007A0E2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БЕЛОВСКОГО РАЙОНА </w:t>
      </w:r>
    </w:p>
    <w:p w:rsidR="00273AB9" w:rsidRPr="0084022A" w:rsidRDefault="00273AB9" w:rsidP="007A0E2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84022A">
        <w:rPr>
          <w:rFonts w:ascii="Arial" w:hAnsi="Arial" w:cs="Arial"/>
          <w:b/>
          <w:sz w:val="32"/>
          <w:szCs w:val="32"/>
        </w:rPr>
        <w:t>КУРСКОЙ ОБЛАСТИ</w:t>
      </w:r>
    </w:p>
    <w:p w:rsidR="00273AB9" w:rsidRPr="0084022A" w:rsidRDefault="00273AB9" w:rsidP="007A0E2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73AB9" w:rsidRPr="0084022A" w:rsidRDefault="00273AB9" w:rsidP="007A0E2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84022A">
        <w:rPr>
          <w:rFonts w:ascii="Arial" w:hAnsi="Arial" w:cs="Arial"/>
          <w:b/>
          <w:sz w:val="32"/>
          <w:szCs w:val="32"/>
        </w:rPr>
        <w:t>РЕШЕНИЕ</w:t>
      </w:r>
    </w:p>
    <w:p w:rsidR="00273AB9" w:rsidRPr="007D70BC" w:rsidRDefault="00273AB9" w:rsidP="007A0E2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73AB9" w:rsidRPr="0084022A" w:rsidRDefault="00273AB9" w:rsidP="007A0E2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84022A">
        <w:rPr>
          <w:rFonts w:ascii="Arial" w:hAnsi="Arial" w:cs="Arial"/>
          <w:b/>
          <w:sz w:val="32"/>
          <w:szCs w:val="32"/>
        </w:rPr>
        <w:t>от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AD7B91">
        <w:rPr>
          <w:rFonts w:ascii="Arial" w:hAnsi="Arial" w:cs="Arial"/>
          <w:b/>
          <w:sz w:val="32"/>
          <w:szCs w:val="32"/>
        </w:rPr>
        <w:t>20</w:t>
      </w:r>
      <w:r>
        <w:rPr>
          <w:rFonts w:ascii="Arial" w:hAnsi="Arial" w:cs="Arial"/>
          <w:b/>
          <w:sz w:val="32"/>
          <w:szCs w:val="32"/>
        </w:rPr>
        <w:t xml:space="preserve"> июня 201</w:t>
      </w:r>
      <w:r w:rsidRPr="00012FF5">
        <w:rPr>
          <w:rFonts w:ascii="Arial" w:hAnsi="Arial" w:cs="Arial"/>
          <w:b/>
          <w:sz w:val="32"/>
          <w:szCs w:val="32"/>
        </w:rPr>
        <w:t>6</w:t>
      </w:r>
      <w:r>
        <w:rPr>
          <w:rFonts w:ascii="Arial" w:hAnsi="Arial" w:cs="Arial"/>
          <w:b/>
          <w:sz w:val="32"/>
          <w:szCs w:val="32"/>
        </w:rPr>
        <w:t>года</w:t>
      </w:r>
      <w:r w:rsidRPr="0084022A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№ 9/14</w:t>
      </w:r>
    </w:p>
    <w:p w:rsidR="00273AB9" w:rsidRPr="0084022A" w:rsidRDefault="00273AB9" w:rsidP="007A0E2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73AB9" w:rsidRPr="000378E1" w:rsidRDefault="00273AB9" w:rsidP="007A0E2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378E1">
        <w:rPr>
          <w:rFonts w:ascii="Arial" w:hAnsi="Arial" w:cs="Arial"/>
        </w:rPr>
        <w:t xml:space="preserve">Об упорядочении работ по сносу и восстановлению зелёных насаждений на территории Щеголянского сельсовета  </w:t>
      </w:r>
    </w:p>
    <w:p w:rsidR="00273AB9" w:rsidRPr="008F4D82" w:rsidRDefault="00273AB9" w:rsidP="007A0E27">
      <w:pPr>
        <w:autoSpaceDE w:val="0"/>
        <w:autoSpaceDN w:val="0"/>
        <w:adjustRightInd w:val="0"/>
        <w:jc w:val="center"/>
        <w:rPr>
          <w:rFonts w:ascii="Arial" w:hAnsi="Arial" w:cs="Arial"/>
          <w:sz w:val="22"/>
        </w:rPr>
      </w:pPr>
    </w:p>
    <w:p w:rsidR="00273AB9" w:rsidRPr="00AD61F1" w:rsidRDefault="00273AB9" w:rsidP="007A0E27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</w:rPr>
      </w:pPr>
      <w:r w:rsidRPr="0084022A">
        <w:rPr>
          <w:rFonts w:ascii="Arial" w:hAnsi="Arial" w:cs="Arial"/>
        </w:rPr>
        <w:t xml:space="preserve">В соответствии с Федеральными законами </w:t>
      </w:r>
      <w:r w:rsidRPr="00A259BD">
        <w:rPr>
          <w:rFonts w:ascii="Arial" w:hAnsi="Arial" w:cs="Arial"/>
        </w:rPr>
        <w:t xml:space="preserve">от 10.01.2002года №7-ФЗ </w:t>
      </w:r>
      <w:r w:rsidRPr="0084022A">
        <w:rPr>
          <w:rFonts w:ascii="Arial" w:hAnsi="Arial" w:cs="Arial"/>
        </w:rPr>
        <w:t xml:space="preserve">"Об охране окружающей среды", </w:t>
      </w:r>
      <w:r w:rsidRPr="00A259BD">
        <w:rPr>
          <w:rFonts w:ascii="Arial" w:hAnsi="Arial" w:cs="Arial"/>
        </w:rPr>
        <w:t>от 06.10.2003 года № 131-ФЗ</w:t>
      </w:r>
      <w:r w:rsidRPr="0084022A">
        <w:rPr>
          <w:rFonts w:ascii="Arial" w:hAnsi="Arial" w:cs="Arial"/>
        </w:rPr>
        <w:t xml:space="preserve"> "Об общих принципах организации местного самоуправления в Российской Федерации", </w:t>
      </w:r>
      <w:r>
        <w:rPr>
          <w:rFonts w:ascii="Arial" w:hAnsi="Arial" w:cs="Arial"/>
        </w:rPr>
        <w:t xml:space="preserve">Уставом муниципального </w:t>
      </w:r>
      <w:r w:rsidRPr="00AD61F1">
        <w:rPr>
          <w:rFonts w:ascii="Arial" w:hAnsi="Arial" w:cs="Arial"/>
        </w:rPr>
        <w:t>образования «Щеголянский сельсовет» , Собрание депутатов Щеголянского сельсовета  Решило:</w:t>
      </w:r>
    </w:p>
    <w:p w:rsidR="00273AB9" w:rsidRPr="0084022A" w:rsidRDefault="00273AB9" w:rsidP="007A0E27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</w:rPr>
      </w:pPr>
      <w:r w:rsidRPr="0084022A">
        <w:rPr>
          <w:rFonts w:ascii="Arial" w:hAnsi="Arial" w:cs="Arial"/>
        </w:rPr>
        <w:t xml:space="preserve">1. Утвердить Положение о порядке сноса зеленых насаждений, возмещения ущерба, нанесенного сносом, и восстановления зеленых насаждений на территории </w:t>
      </w:r>
      <w:r>
        <w:rPr>
          <w:rFonts w:ascii="Arial" w:hAnsi="Arial" w:cs="Arial"/>
        </w:rPr>
        <w:t xml:space="preserve">Щеголянского сельсовета </w:t>
      </w:r>
      <w:r w:rsidRPr="0084022A">
        <w:rPr>
          <w:rFonts w:ascii="Arial" w:hAnsi="Arial" w:cs="Arial"/>
        </w:rPr>
        <w:t xml:space="preserve"> согласно приложени</w:t>
      </w:r>
      <w:r>
        <w:rPr>
          <w:rFonts w:ascii="Arial" w:hAnsi="Arial" w:cs="Arial"/>
        </w:rPr>
        <w:t>я №</w:t>
      </w:r>
      <w:r w:rsidRPr="0084022A">
        <w:rPr>
          <w:rFonts w:ascii="Arial" w:hAnsi="Arial" w:cs="Arial"/>
        </w:rPr>
        <w:t>1.</w:t>
      </w:r>
    </w:p>
    <w:p w:rsidR="00273AB9" w:rsidRPr="0084022A" w:rsidRDefault="00273AB9" w:rsidP="007A0E27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</w:rPr>
      </w:pPr>
      <w:r w:rsidRPr="0084022A">
        <w:rPr>
          <w:rFonts w:ascii="Arial" w:hAnsi="Arial" w:cs="Arial"/>
        </w:rPr>
        <w:t>2. Утвердить нормативы восстановительной стоимост</w:t>
      </w:r>
      <w:r>
        <w:rPr>
          <w:rFonts w:ascii="Arial" w:hAnsi="Arial" w:cs="Arial"/>
        </w:rPr>
        <w:t>и согласно приложению №1-3</w:t>
      </w:r>
      <w:r w:rsidRPr="0084022A">
        <w:rPr>
          <w:rFonts w:ascii="Arial" w:hAnsi="Arial" w:cs="Arial"/>
        </w:rPr>
        <w:t>.</w:t>
      </w:r>
    </w:p>
    <w:p w:rsidR="00273AB9" w:rsidRPr="0084022A" w:rsidRDefault="00273AB9" w:rsidP="007A0E27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</w:rPr>
      </w:pPr>
      <w:r w:rsidRPr="0084022A">
        <w:rPr>
          <w:rFonts w:ascii="Arial" w:hAnsi="Arial" w:cs="Arial"/>
        </w:rPr>
        <w:t>3. Решение вступает в силу со дня его официального опубликования.</w:t>
      </w:r>
    </w:p>
    <w:p w:rsidR="00273AB9" w:rsidRPr="0084022A" w:rsidRDefault="00273AB9" w:rsidP="007A0E2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73AB9" w:rsidRPr="0084022A" w:rsidRDefault="00273AB9" w:rsidP="007A0E2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73AB9" w:rsidRPr="0084022A" w:rsidRDefault="00273AB9" w:rsidP="00012FF5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273AB9" w:rsidRPr="0084022A" w:rsidRDefault="00273AB9" w:rsidP="007A0E27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Глава Щеголянского сельсовета                                                       И.В.Малахов</w:t>
      </w:r>
    </w:p>
    <w:p w:rsidR="00273AB9" w:rsidRPr="0084022A" w:rsidRDefault="00273AB9" w:rsidP="007A0E2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273AB9" w:rsidRDefault="00273AB9" w:rsidP="007A0E2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273AB9" w:rsidRDefault="00273AB9" w:rsidP="007A0E2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273AB9" w:rsidRDefault="00273AB9" w:rsidP="007A0E2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273AB9" w:rsidRDefault="00273AB9" w:rsidP="007A0E2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273AB9" w:rsidRDefault="00273AB9" w:rsidP="007A0E2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273AB9" w:rsidRDefault="00273AB9" w:rsidP="007A0E2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273AB9" w:rsidRDefault="00273AB9" w:rsidP="007A0E2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273AB9" w:rsidRDefault="00273AB9" w:rsidP="007A0E2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273AB9" w:rsidRDefault="00273AB9" w:rsidP="007A0E2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273AB9" w:rsidRDefault="00273AB9" w:rsidP="007A0E2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273AB9" w:rsidRDefault="00273AB9" w:rsidP="007A0E2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273AB9" w:rsidRDefault="00273AB9" w:rsidP="007A0E2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273AB9" w:rsidRDefault="00273AB9" w:rsidP="007A0E2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273AB9" w:rsidRPr="0084022A" w:rsidRDefault="00273AB9" w:rsidP="007A0E2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273AB9" w:rsidRDefault="00273AB9" w:rsidP="007A0E2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273AB9" w:rsidRDefault="00273AB9" w:rsidP="007A0E2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273AB9" w:rsidRDefault="00273AB9" w:rsidP="007A0E2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273AB9" w:rsidRDefault="00273AB9" w:rsidP="007A0E2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273AB9" w:rsidRDefault="00273AB9" w:rsidP="007A0E2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273AB9" w:rsidRDefault="00273AB9" w:rsidP="007A0E2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273AB9" w:rsidRDefault="00273AB9" w:rsidP="007A0E2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273AB9" w:rsidRDefault="00273AB9" w:rsidP="007A0E27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273AB9" w:rsidRDefault="00273AB9" w:rsidP="007A0E27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273AB9" w:rsidRPr="0084022A" w:rsidRDefault="00273AB9" w:rsidP="007A0E27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Приложение №</w:t>
      </w:r>
      <w:r w:rsidRPr="0084022A">
        <w:rPr>
          <w:rFonts w:ascii="Arial" w:hAnsi="Arial" w:cs="Arial"/>
        </w:rPr>
        <w:t xml:space="preserve"> 1</w:t>
      </w:r>
    </w:p>
    <w:p w:rsidR="00273AB9" w:rsidRPr="0084022A" w:rsidRDefault="00273AB9" w:rsidP="00AD61F1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84022A">
        <w:rPr>
          <w:rFonts w:ascii="Arial" w:hAnsi="Arial" w:cs="Arial"/>
        </w:rPr>
        <w:t>к решению</w:t>
      </w:r>
      <w:r>
        <w:rPr>
          <w:rFonts w:ascii="Arial" w:hAnsi="Arial" w:cs="Arial"/>
        </w:rPr>
        <w:t xml:space="preserve"> </w:t>
      </w:r>
      <w:r w:rsidRPr="0084022A">
        <w:rPr>
          <w:rFonts w:ascii="Arial" w:hAnsi="Arial" w:cs="Arial"/>
        </w:rPr>
        <w:t>Собрания</w:t>
      </w:r>
      <w:r>
        <w:rPr>
          <w:rFonts w:ascii="Arial" w:hAnsi="Arial" w:cs="Arial"/>
        </w:rPr>
        <w:t xml:space="preserve"> депутатов Щеголянского сельсовета </w:t>
      </w:r>
    </w:p>
    <w:p w:rsidR="00273AB9" w:rsidRPr="0084022A" w:rsidRDefault="00273AB9" w:rsidP="00AD61F1">
      <w:pPr>
        <w:tabs>
          <w:tab w:val="left" w:pos="6420"/>
          <w:tab w:val="right" w:pos="9355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84022A">
        <w:rPr>
          <w:rFonts w:ascii="Arial" w:hAnsi="Arial" w:cs="Arial"/>
        </w:rPr>
        <w:t xml:space="preserve">от </w:t>
      </w:r>
      <w:r w:rsidRPr="00E37AED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.06.2016 г. № </w:t>
      </w:r>
      <w:r w:rsidRPr="00E37AED">
        <w:rPr>
          <w:rFonts w:ascii="Arial" w:hAnsi="Arial" w:cs="Arial"/>
        </w:rPr>
        <w:t>9</w:t>
      </w:r>
      <w:r>
        <w:rPr>
          <w:rFonts w:ascii="Arial" w:hAnsi="Arial" w:cs="Arial"/>
        </w:rPr>
        <w:t>/14</w:t>
      </w:r>
    </w:p>
    <w:p w:rsidR="00273AB9" w:rsidRPr="0084022A" w:rsidRDefault="00273AB9" w:rsidP="007A0E2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73AB9" w:rsidRPr="00AD61F1" w:rsidRDefault="00273AB9" w:rsidP="007A0E2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D61F1">
        <w:rPr>
          <w:rFonts w:ascii="Arial" w:hAnsi="Arial" w:cs="Arial"/>
          <w:b/>
          <w:sz w:val="32"/>
          <w:szCs w:val="32"/>
        </w:rPr>
        <w:t>Положение</w:t>
      </w:r>
    </w:p>
    <w:p w:rsidR="00273AB9" w:rsidRPr="00AD61F1" w:rsidRDefault="00273AB9" w:rsidP="007A0E2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D61F1">
        <w:rPr>
          <w:rFonts w:ascii="Arial" w:hAnsi="Arial" w:cs="Arial"/>
          <w:b/>
          <w:sz w:val="32"/>
          <w:szCs w:val="32"/>
        </w:rPr>
        <w:t xml:space="preserve">О порядке сноса зелёных насаждений, возмещения ущерба, нанесенного сносом, и восстановления зелёных насаждений на территории Щеголянского сельсовета  </w:t>
      </w:r>
    </w:p>
    <w:p w:rsidR="00273AB9" w:rsidRPr="00AD61F1" w:rsidRDefault="00273AB9" w:rsidP="007A0E27">
      <w:pPr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</w:p>
    <w:p w:rsidR="00273AB9" w:rsidRPr="00AD61F1" w:rsidRDefault="00273AB9" w:rsidP="007A0E2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30"/>
          <w:szCs w:val="30"/>
        </w:rPr>
      </w:pPr>
      <w:r w:rsidRPr="00AD61F1">
        <w:rPr>
          <w:rFonts w:ascii="Arial" w:hAnsi="Arial" w:cs="Arial"/>
          <w:b/>
          <w:sz w:val="30"/>
          <w:szCs w:val="30"/>
        </w:rPr>
        <w:t>I. Общие положения</w:t>
      </w:r>
    </w:p>
    <w:p w:rsidR="00273AB9" w:rsidRPr="0084022A" w:rsidRDefault="00273AB9" w:rsidP="007A0E2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73AB9" w:rsidRPr="0084022A" w:rsidRDefault="00273AB9" w:rsidP="007A0E27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</w:rPr>
      </w:pPr>
      <w:r w:rsidRPr="0084022A">
        <w:rPr>
          <w:rFonts w:ascii="Arial" w:hAnsi="Arial" w:cs="Arial"/>
        </w:rPr>
        <w:t xml:space="preserve">Настоящее Положение устанавливает порядок сноса зеленых насаждений, возмещения ущерба, нанесенного природной среде населенным пунктам сельсовета сносом, и восстановления зеленых насаждений на территории </w:t>
      </w:r>
      <w:r>
        <w:rPr>
          <w:rFonts w:ascii="Arial" w:hAnsi="Arial" w:cs="Arial"/>
        </w:rPr>
        <w:t xml:space="preserve">Щеголянского сельсовета </w:t>
      </w:r>
      <w:r w:rsidRPr="0084022A">
        <w:rPr>
          <w:rFonts w:ascii="Arial" w:hAnsi="Arial" w:cs="Arial"/>
        </w:rPr>
        <w:t xml:space="preserve"> .</w:t>
      </w:r>
    </w:p>
    <w:p w:rsidR="00273AB9" w:rsidRPr="0084022A" w:rsidRDefault="00273AB9" w:rsidP="007A0E27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</w:rPr>
      </w:pPr>
      <w:r w:rsidRPr="0084022A">
        <w:rPr>
          <w:rFonts w:ascii="Arial" w:hAnsi="Arial" w:cs="Arial"/>
        </w:rPr>
        <w:t xml:space="preserve">Положение о порядке сноса зеленых насаждений, возмещения ущерба, нанесенного сносом, и восстановления зеленых насаждений на территории </w:t>
      </w:r>
      <w:r>
        <w:rPr>
          <w:rFonts w:ascii="Arial" w:hAnsi="Arial" w:cs="Arial"/>
        </w:rPr>
        <w:t xml:space="preserve">Щеголянского сельсовета </w:t>
      </w:r>
      <w:r w:rsidRPr="0084022A">
        <w:rPr>
          <w:rFonts w:ascii="Arial" w:hAnsi="Arial" w:cs="Arial"/>
        </w:rPr>
        <w:t xml:space="preserve"> (далее - Положение) разработано в соответствии с Федеральными законами </w:t>
      </w:r>
      <w:r w:rsidRPr="00A259BD">
        <w:rPr>
          <w:rFonts w:ascii="Arial" w:hAnsi="Arial" w:cs="Arial"/>
        </w:rPr>
        <w:t xml:space="preserve">от 10.01.2002года №7-ФЗ </w:t>
      </w:r>
      <w:r w:rsidRPr="0084022A">
        <w:rPr>
          <w:rFonts w:ascii="Arial" w:hAnsi="Arial" w:cs="Arial"/>
        </w:rPr>
        <w:t xml:space="preserve">"Об охране окружающей среды", </w:t>
      </w:r>
      <w:r w:rsidRPr="00A259BD">
        <w:rPr>
          <w:rFonts w:ascii="Arial" w:hAnsi="Arial" w:cs="Arial"/>
        </w:rPr>
        <w:t>от 06.10.2003 года № 131-ФЗ</w:t>
      </w:r>
      <w:r w:rsidRPr="0084022A">
        <w:rPr>
          <w:rFonts w:ascii="Arial" w:hAnsi="Arial" w:cs="Arial"/>
        </w:rPr>
        <w:t xml:space="preserve"> "Об общих принципах организации местного самоуправления в Российской Федерации", Строительными нормами и правилами 2.07.01-89 "Планировка и застройка городских и сельских поселений", Распоряжением Правительства Курской области от 11 августа 2006 года №446-р «О методике де</w:t>
      </w:r>
      <w:r>
        <w:rPr>
          <w:rFonts w:ascii="Arial" w:hAnsi="Arial" w:cs="Arial"/>
        </w:rPr>
        <w:t xml:space="preserve">йствительной восстановительной </w:t>
      </w:r>
      <w:r w:rsidRPr="0084022A">
        <w:rPr>
          <w:rFonts w:ascii="Arial" w:hAnsi="Arial" w:cs="Arial"/>
        </w:rPr>
        <w:t>стоимости, а также ущерба, возмещаемого за вынужденный или незаконный снос зеленых насаждений, расположенных на территории муниципального образования». Под сносом зеленых насаждений понимается порубка (уничтожение) деревьев, кустарников, газонов, цветников, а также любое причинение вреда зеленым насаждениям, влекущее прекращение роста и жизнедеятельности насаждений.</w:t>
      </w:r>
    </w:p>
    <w:p w:rsidR="00273AB9" w:rsidRPr="0084022A" w:rsidRDefault="00273AB9" w:rsidP="007A0E27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</w:rPr>
      </w:pPr>
      <w:r w:rsidRPr="0084022A">
        <w:rPr>
          <w:rFonts w:ascii="Arial" w:hAnsi="Arial" w:cs="Arial"/>
        </w:rPr>
        <w:t>В настоящем Положении используются следующие основные понятия:</w:t>
      </w:r>
    </w:p>
    <w:p w:rsidR="00273AB9" w:rsidRPr="0084022A" w:rsidRDefault="00273AB9" w:rsidP="007A0E27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</w:rPr>
      </w:pPr>
      <w:r w:rsidRPr="0084022A">
        <w:rPr>
          <w:rFonts w:ascii="Arial" w:hAnsi="Arial" w:cs="Arial"/>
        </w:rPr>
        <w:t>зеленые насаждения - совокупность естественной и (или) искусственной древесной, кустарниковой, травянистой растительности;</w:t>
      </w:r>
    </w:p>
    <w:p w:rsidR="00273AB9" w:rsidRPr="0084022A" w:rsidRDefault="00273AB9" w:rsidP="007A0E27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</w:rPr>
      </w:pPr>
      <w:r w:rsidRPr="0084022A">
        <w:rPr>
          <w:rFonts w:ascii="Arial" w:hAnsi="Arial" w:cs="Arial"/>
        </w:rPr>
        <w:t xml:space="preserve">дерево - растение, имеющее четко выраженный деревянистый ствол диаметром не менее </w:t>
      </w:r>
      <w:smartTag w:uri="urn:schemas-microsoft-com:office:smarttags" w:element="metricconverter">
        <w:smartTagPr>
          <w:attr w:name="ProductID" w:val="8 см"/>
        </w:smartTagPr>
        <w:r w:rsidRPr="0084022A">
          <w:rPr>
            <w:rFonts w:ascii="Arial" w:hAnsi="Arial" w:cs="Arial"/>
          </w:rPr>
          <w:t>8 см</w:t>
        </w:r>
      </w:smartTag>
      <w:r w:rsidRPr="0084022A">
        <w:rPr>
          <w:rFonts w:ascii="Arial" w:hAnsi="Arial" w:cs="Arial"/>
        </w:rPr>
        <w:t xml:space="preserve"> у основания или не менее </w:t>
      </w:r>
      <w:smartTag w:uri="urn:schemas-microsoft-com:office:smarttags" w:element="metricconverter">
        <w:smartTagPr>
          <w:attr w:name="ProductID" w:val="5 см"/>
        </w:smartTagPr>
        <w:r w:rsidRPr="0084022A">
          <w:rPr>
            <w:rFonts w:ascii="Arial" w:hAnsi="Arial" w:cs="Arial"/>
          </w:rPr>
          <w:t>5 см</w:t>
        </w:r>
      </w:smartTag>
      <w:r w:rsidRPr="0084022A">
        <w:rPr>
          <w:rFonts w:ascii="Arial" w:hAnsi="Arial" w:cs="Arial"/>
        </w:rPr>
        <w:t xml:space="preserve"> на высоте </w:t>
      </w:r>
      <w:smartTag w:uri="urn:schemas-microsoft-com:office:smarttags" w:element="metricconverter">
        <w:smartTagPr>
          <w:attr w:name="ProductID" w:val="1,3 м"/>
        </w:smartTagPr>
        <w:r w:rsidRPr="0084022A">
          <w:rPr>
            <w:rFonts w:ascii="Arial" w:hAnsi="Arial" w:cs="Arial"/>
          </w:rPr>
          <w:t>1,3 м</w:t>
        </w:r>
      </w:smartTag>
      <w:r w:rsidRPr="0084022A">
        <w:rPr>
          <w:rFonts w:ascii="Arial" w:hAnsi="Arial" w:cs="Arial"/>
        </w:rPr>
        <w:t xml:space="preserve"> (за исключением саженцев);</w:t>
      </w:r>
    </w:p>
    <w:p w:rsidR="00273AB9" w:rsidRPr="0084022A" w:rsidRDefault="00273AB9" w:rsidP="007A0E27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</w:rPr>
      </w:pPr>
      <w:r w:rsidRPr="0084022A">
        <w:rPr>
          <w:rFonts w:ascii="Arial" w:hAnsi="Arial" w:cs="Arial"/>
        </w:rPr>
        <w:t xml:space="preserve">саженцы - молодые деревья с диаметром ствола менее </w:t>
      </w:r>
      <w:smartTag w:uri="urn:schemas-microsoft-com:office:smarttags" w:element="metricconverter">
        <w:smartTagPr>
          <w:attr w:name="ProductID" w:val="8 см"/>
        </w:smartTagPr>
        <w:r w:rsidRPr="0084022A">
          <w:rPr>
            <w:rFonts w:ascii="Arial" w:hAnsi="Arial" w:cs="Arial"/>
          </w:rPr>
          <w:t>8 см</w:t>
        </w:r>
      </w:smartTag>
      <w:r w:rsidRPr="0084022A">
        <w:rPr>
          <w:rFonts w:ascii="Arial" w:hAnsi="Arial" w:cs="Arial"/>
        </w:rPr>
        <w:t xml:space="preserve"> у основания, высаженные или предназначенные для посадки;</w:t>
      </w:r>
    </w:p>
    <w:p w:rsidR="00273AB9" w:rsidRPr="0084022A" w:rsidRDefault="00273AB9" w:rsidP="007A0E27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</w:rPr>
      </w:pPr>
      <w:r w:rsidRPr="0084022A">
        <w:rPr>
          <w:rFonts w:ascii="Arial" w:hAnsi="Arial" w:cs="Arial"/>
        </w:rPr>
        <w:t>кустарник - многолетнее растение, ветвящееся у самой поверхности почвы и не имеющее в зрелом возрасте главного ствола;</w:t>
      </w:r>
    </w:p>
    <w:p w:rsidR="00273AB9" w:rsidRPr="0084022A" w:rsidRDefault="00273AB9" w:rsidP="007A0E27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</w:rPr>
      </w:pPr>
      <w:r w:rsidRPr="0084022A">
        <w:rPr>
          <w:rFonts w:ascii="Arial" w:hAnsi="Arial" w:cs="Arial"/>
        </w:rPr>
        <w:t>газон - территория (площадь) земельного участка, предназначенная для размещения естественной или искусственно высаженной растительности;</w:t>
      </w:r>
    </w:p>
    <w:p w:rsidR="00273AB9" w:rsidRPr="0084022A" w:rsidRDefault="00273AB9" w:rsidP="007A0E27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</w:rPr>
      </w:pPr>
      <w:r w:rsidRPr="0084022A">
        <w:rPr>
          <w:rFonts w:ascii="Arial" w:hAnsi="Arial" w:cs="Arial"/>
        </w:rPr>
        <w:t>цветник - территория (площадь) земельного участка, предназначенная для размещения цветов.</w:t>
      </w:r>
    </w:p>
    <w:p w:rsidR="00273AB9" w:rsidRPr="0084022A" w:rsidRDefault="00273AB9" w:rsidP="007A0E27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</w:rPr>
      </w:pPr>
      <w:r w:rsidRPr="0084022A">
        <w:rPr>
          <w:rFonts w:ascii="Arial" w:hAnsi="Arial" w:cs="Arial"/>
        </w:rPr>
        <w:t>Настоящее Положение классифицирует снос зеленых насаждений на вынужденный и незаконный:</w:t>
      </w:r>
    </w:p>
    <w:p w:rsidR="00273AB9" w:rsidRPr="0084022A" w:rsidRDefault="00273AB9" w:rsidP="007A0E27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</w:rPr>
      </w:pPr>
      <w:r w:rsidRPr="0084022A">
        <w:rPr>
          <w:rFonts w:ascii="Arial" w:hAnsi="Arial" w:cs="Arial"/>
        </w:rPr>
        <w:t>- вынужденным сносом зеленых насаждений считается снос деревьев и кустарников, газонов и цветников (в т.ч. и аварийных деревьев), оформленный в установленном порядке, выполнение которого необходимо в целях обеспечения условий для размещения временных объектов и объектов недвижимости, их ремонта и обслуживания, объектов инженерного обеспечения, благоустройства  территорий сельсовета, а также в целях обеспечения нормативных требований к освещенности жилых и общественных помещений. При вынужденном сносе деревьев выполняется порубка ствола и выкорчевывание (уничтожение) пней;</w:t>
      </w:r>
    </w:p>
    <w:p w:rsidR="00273AB9" w:rsidRPr="0084022A" w:rsidRDefault="00273AB9" w:rsidP="007A0E27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</w:rPr>
      </w:pPr>
      <w:r w:rsidRPr="0084022A">
        <w:rPr>
          <w:rFonts w:ascii="Arial" w:hAnsi="Arial" w:cs="Arial"/>
        </w:rPr>
        <w:t>- незаконным сносом зеленых насаждений считается порча или снос (порубка) деревьев, кустарников, газонов и цветников, выполненные без соответствующих разрешительных документов и оплаты восстановительной стоимости.</w:t>
      </w:r>
    </w:p>
    <w:p w:rsidR="00273AB9" w:rsidRPr="0084022A" w:rsidRDefault="00273AB9" w:rsidP="007A0E27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</w:rPr>
      </w:pPr>
      <w:r w:rsidRPr="0084022A">
        <w:rPr>
          <w:rFonts w:ascii="Arial" w:hAnsi="Arial" w:cs="Arial"/>
        </w:rPr>
        <w:t>Под порчей зеленых насаждений понимается вред, нанесенный зеленым насаждениям в результате окольцовки ствола, обдира коры, повреждения кроны, корневой системы, обжога, воздействия химическими веществами, повреждение газонов в результате вытаптывания, парковки на них транспортных средств, производства земляных работ и т.п.</w:t>
      </w:r>
    </w:p>
    <w:p w:rsidR="00273AB9" w:rsidRPr="0084022A" w:rsidRDefault="00273AB9" w:rsidP="007A0E27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</w:rPr>
      </w:pPr>
      <w:r w:rsidRPr="0084022A">
        <w:rPr>
          <w:rFonts w:ascii="Arial" w:hAnsi="Arial" w:cs="Arial"/>
        </w:rPr>
        <w:t>При вынужденном сносе зеленых насаждений с заказчика сноса взыскивается восстановительная стоимость, используемая исключительно на целевое финансирование работ по восстановлению зеленых насаждений.</w:t>
      </w:r>
    </w:p>
    <w:p w:rsidR="00273AB9" w:rsidRPr="0084022A" w:rsidRDefault="00273AB9" w:rsidP="007A0E27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</w:rPr>
      </w:pPr>
      <w:r w:rsidRPr="0008573E">
        <w:rPr>
          <w:rFonts w:ascii="Arial" w:hAnsi="Arial" w:cs="Arial"/>
          <w:b/>
        </w:rPr>
        <w:t>Настоящее</w:t>
      </w:r>
      <w:r w:rsidRPr="0084022A">
        <w:rPr>
          <w:rFonts w:ascii="Arial" w:hAnsi="Arial" w:cs="Arial"/>
        </w:rPr>
        <w:t xml:space="preserve"> Положение распространяется на зеленый фонд в пределах территории муниципального образования «</w:t>
      </w:r>
      <w:r>
        <w:rPr>
          <w:rFonts w:ascii="Arial" w:hAnsi="Arial" w:cs="Arial"/>
        </w:rPr>
        <w:t xml:space="preserve">Щеголянский  </w:t>
      </w:r>
      <w:r w:rsidRPr="0084022A">
        <w:rPr>
          <w:rFonts w:ascii="Arial" w:hAnsi="Arial" w:cs="Arial"/>
        </w:rPr>
        <w:t>сельсовет».</w:t>
      </w:r>
    </w:p>
    <w:p w:rsidR="00273AB9" w:rsidRPr="0084022A" w:rsidRDefault="00273AB9" w:rsidP="007A0E27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</w:rPr>
      </w:pPr>
      <w:r w:rsidRPr="0084022A">
        <w:rPr>
          <w:rFonts w:ascii="Arial" w:hAnsi="Arial" w:cs="Arial"/>
        </w:rPr>
        <w:t xml:space="preserve">Вопросы, связанные со сносом, пересадкой зеленых насаждений и оценкой восстановительной стоимости, решает комиссия по зеленым насаждениям (далее по тексту - Комиссия). Состав и порядок работы Комиссии определяется администрацией </w:t>
      </w:r>
      <w:r>
        <w:rPr>
          <w:rFonts w:ascii="Arial" w:hAnsi="Arial" w:cs="Arial"/>
        </w:rPr>
        <w:t xml:space="preserve">Щеголянского сельсовета </w:t>
      </w:r>
      <w:r w:rsidRPr="0084022A">
        <w:rPr>
          <w:rFonts w:ascii="Arial" w:hAnsi="Arial" w:cs="Arial"/>
        </w:rPr>
        <w:t xml:space="preserve">. Основными задачами Комиссии являются максимально возможное сохранение зеленых насаждений при осуществлении вынужденного сноса на территории </w:t>
      </w:r>
      <w:r>
        <w:rPr>
          <w:rFonts w:ascii="Arial" w:hAnsi="Arial" w:cs="Arial"/>
        </w:rPr>
        <w:t xml:space="preserve">Щеголянского сельсовета </w:t>
      </w:r>
      <w:r w:rsidRPr="0084022A">
        <w:rPr>
          <w:rFonts w:ascii="Arial" w:hAnsi="Arial" w:cs="Arial"/>
        </w:rPr>
        <w:t xml:space="preserve"> определение суммы восстановительной стоимости. Размер восстановительной стоимости при вынужденном сносе и ущерба при незаконном сносе зеленых насаждений рассчитывается в соответствии с утвержденными в установленном порядке таксами и методиками исчисления вреда окружающей среде, а при их отсутствии - исходя из фактических затрат специализированных организаций по воспроизводству зеленых насаждений на территории сельсовета в ценах текущего периода.</w:t>
      </w:r>
    </w:p>
    <w:p w:rsidR="00273AB9" w:rsidRPr="0084022A" w:rsidRDefault="00273AB9" w:rsidP="007A0E27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</w:rPr>
      </w:pPr>
      <w:r w:rsidRPr="0084022A">
        <w:rPr>
          <w:rFonts w:ascii="Arial" w:hAnsi="Arial" w:cs="Arial"/>
        </w:rPr>
        <w:t>На Комиссию возлагается функция экспертной оценки необходимости сноса, сохранения или пересадки зеленых насаждений.</w:t>
      </w:r>
    </w:p>
    <w:p w:rsidR="00273AB9" w:rsidRPr="0084022A" w:rsidRDefault="00273AB9" w:rsidP="007A0E27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</w:rPr>
      </w:pPr>
      <w:r w:rsidRPr="0084022A">
        <w:rPr>
          <w:rFonts w:ascii="Arial" w:hAnsi="Arial" w:cs="Arial"/>
        </w:rPr>
        <w:t>Заключение Комиссии и оценка восстановительной стоимости при вынужденном сносе зеленых насаждений фиксируются в Акте установленной формы согласно приложению N 1 к настоящему Положению.</w:t>
      </w:r>
    </w:p>
    <w:p w:rsidR="00273AB9" w:rsidRPr="0084022A" w:rsidRDefault="00273AB9" w:rsidP="007A0E27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</w:rPr>
      </w:pPr>
      <w:r w:rsidRPr="0084022A">
        <w:rPr>
          <w:rFonts w:ascii="Arial" w:hAnsi="Arial" w:cs="Arial"/>
        </w:rPr>
        <w:t xml:space="preserve">Решения по сносу зеленых насаждений в больших объемах (более 30 неаварийных деревьев) или представляющих особую ценность принимаются на градостроительном совете в соответствии с рекомендациями  Собрания депутатов </w:t>
      </w:r>
      <w:r>
        <w:rPr>
          <w:rFonts w:ascii="Arial" w:hAnsi="Arial" w:cs="Arial"/>
        </w:rPr>
        <w:t xml:space="preserve">Щеголянского сельсовета </w:t>
      </w:r>
      <w:r w:rsidRPr="0084022A">
        <w:rPr>
          <w:rFonts w:ascii="Arial" w:hAnsi="Arial" w:cs="Arial"/>
        </w:rPr>
        <w:t>, в компетенцию которого входит данный вопрос.</w:t>
      </w:r>
    </w:p>
    <w:p w:rsidR="00273AB9" w:rsidRPr="0084022A" w:rsidRDefault="00273AB9" w:rsidP="007A0E2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273AB9" w:rsidRPr="00AD61F1" w:rsidRDefault="00273AB9" w:rsidP="00AD61F1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30"/>
          <w:szCs w:val="30"/>
        </w:rPr>
      </w:pPr>
      <w:r w:rsidRPr="00AD61F1">
        <w:rPr>
          <w:rFonts w:ascii="Arial" w:hAnsi="Arial" w:cs="Arial"/>
          <w:b/>
          <w:sz w:val="30"/>
          <w:szCs w:val="30"/>
        </w:rPr>
        <w:t>II. Порядок сноса, возмещения восстановительной стоимости</w:t>
      </w:r>
      <w:r>
        <w:rPr>
          <w:rFonts w:ascii="Arial" w:hAnsi="Arial" w:cs="Arial"/>
          <w:b/>
          <w:sz w:val="30"/>
          <w:szCs w:val="30"/>
        </w:rPr>
        <w:t xml:space="preserve"> </w:t>
      </w:r>
      <w:r w:rsidRPr="00AD61F1">
        <w:rPr>
          <w:rFonts w:ascii="Arial" w:hAnsi="Arial" w:cs="Arial"/>
          <w:b/>
          <w:sz w:val="30"/>
          <w:szCs w:val="30"/>
        </w:rPr>
        <w:t>и восстановления зеленых насаждений</w:t>
      </w:r>
    </w:p>
    <w:p w:rsidR="00273AB9" w:rsidRPr="0084022A" w:rsidRDefault="00273AB9" w:rsidP="007A0E2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73AB9" w:rsidRPr="0084022A" w:rsidRDefault="00273AB9" w:rsidP="007A0E27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</w:rPr>
      </w:pPr>
      <w:r w:rsidRPr="0084022A">
        <w:rPr>
          <w:rFonts w:ascii="Arial" w:hAnsi="Arial" w:cs="Arial"/>
        </w:rPr>
        <w:t>1. Документом, дающим право на проведение работ, связанных с вынужденным сносом зеленых насаждений, в том числе в охранных зонах инженерных сетей и коммуникации, является разрешение установлен</w:t>
      </w:r>
      <w:r>
        <w:rPr>
          <w:rFonts w:ascii="Arial" w:hAnsi="Arial" w:cs="Arial"/>
        </w:rPr>
        <w:t>ной формы согласно приложению N</w:t>
      </w:r>
      <w:r w:rsidRPr="0084022A">
        <w:rPr>
          <w:rFonts w:ascii="Arial" w:hAnsi="Arial" w:cs="Arial"/>
        </w:rPr>
        <w:t>2 к настоящему Пол</w:t>
      </w:r>
      <w:r>
        <w:rPr>
          <w:rFonts w:ascii="Arial" w:hAnsi="Arial" w:cs="Arial"/>
        </w:rPr>
        <w:t xml:space="preserve">ожению. Разрешение оформляется </w:t>
      </w:r>
      <w:r w:rsidRPr="0084022A">
        <w:rPr>
          <w:rFonts w:ascii="Arial" w:hAnsi="Arial" w:cs="Arial"/>
        </w:rPr>
        <w:t xml:space="preserve">Администрацией </w:t>
      </w:r>
      <w:r>
        <w:rPr>
          <w:rFonts w:ascii="Arial" w:hAnsi="Arial" w:cs="Arial"/>
        </w:rPr>
        <w:t xml:space="preserve">Щеголянского сельсовета </w:t>
      </w:r>
      <w:r w:rsidRPr="0084022A">
        <w:rPr>
          <w:rFonts w:ascii="Arial" w:hAnsi="Arial" w:cs="Arial"/>
        </w:rPr>
        <w:t xml:space="preserve"> по вопросам природных ресурсов и охраны окружающей среды при наличии акта обследования зеленых насаждений с положительным заключением Комиссии на снос, пересадку, обрезку зеленых насаждений и документов об уплате восстановительной стоимости. Разрешение на снос зеленых насаждений дается сроком до шести месяцев.</w:t>
      </w:r>
    </w:p>
    <w:p w:rsidR="00273AB9" w:rsidRPr="0084022A" w:rsidRDefault="00273AB9" w:rsidP="007A0E27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</w:rPr>
      </w:pPr>
      <w:r w:rsidRPr="0084022A">
        <w:rPr>
          <w:rFonts w:ascii="Arial" w:hAnsi="Arial" w:cs="Arial"/>
        </w:rPr>
        <w:t xml:space="preserve">2. Разрешение на снос зеленых насаждений выдается заявителю после представления в Администрацию </w:t>
      </w:r>
      <w:r>
        <w:rPr>
          <w:rFonts w:ascii="Arial" w:hAnsi="Arial" w:cs="Arial"/>
        </w:rPr>
        <w:t xml:space="preserve">Щеголянского сельсовета </w:t>
      </w:r>
      <w:r w:rsidRPr="0084022A">
        <w:rPr>
          <w:rFonts w:ascii="Arial" w:hAnsi="Arial" w:cs="Arial"/>
        </w:rPr>
        <w:t xml:space="preserve">  документов, подтверждающих перечисление в </w:t>
      </w:r>
      <w:r>
        <w:rPr>
          <w:rFonts w:ascii="Arial" w:hAnsi="Arial" w:cs="Arial"/>
        </w:rPr>
        <w:t xml:space="preserve">Щеголянский сельсовет </w:t>
      </w:r>
      <w:r w:rsidRPr="0084022A">
        <w:rPr>
          <w:rFonts w:ascii="Arial" w:hAnsi="Arial" w:cs="Arial"/>
        </w:rPr>
        <w:t xml:space="preserve">  суммы восстановительной стоимости за вред, причиненный природной среде территории </w:t>
      </w:r>
      <w:r>
        <w:rPr>
          <w:rFonts w:ascii="Arial" w:hAnsi="Arial" w:cs="Arial"/>
        </w:rPr>
        <w:t xml:space="preserve">Щеголянского сельсовета </w:t>
      </w:r>
      <w:r w:rsidRPr="0084022A">
        <w:rPr>
          <w:rFonts w:ascii="Arial" w:hAnsi="Arial" w:cs="Arial"/>
        </w:rPr>
        <w:t xml:space="preserve">  сносом насаждений. В случае вынужденного сноса зеленых насаждений при строительстве, реконструкции, установке или размещении объектов, в т.ч. временных, требуется наличие документов по инвентаризации зеленых насаждений (количественный, качественный и видовой состав, пространственное расположение зеленых насаждений на выделяемом под размещение, строительство, установку объектов земельном участке), а также в соответствии с действующим законодательством копии положительного заключения государственной (экологической, вневедомственной) экспертизы проектов и (при необходимости) разрешений на производство строительных работ. Лицо, получившее разрешение на снос зеленых насаждений, после осуществления сноса извещает об этом Администрацию </w:t>
      </w:r>
      <w:r>
        <w:rPr>
          <w:rFonts w:ascii="Arial" w:hAnsi="Arial" w:cs="Arial"/>
        </w:rPr>
        <w:t xml:space="preserve">Щеголянского сельсовета </w:t>
      </w:r>
      <w:r w:rsidRPr="0084022A">
        <w:rPr>
          <w:rFonts w:ascii="Arial" w:hAnsi="Arial" w:cs="Arial"/>
        </w:rPr>
        <w:t xml:space="preserve"> в недельный срок.</w:t>
      </w:r>
    </w:p>
    <w:p w:rsidR="00273AB9" w:rsidRPr="0084022A" w:rsidRDefault="00273AB9" w:rsidP="007A0E27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</w:rPr>
      </w:pPr>
      <w:r w:rsidRPr="0084022A">
        <w:rPr>
          <w:rFonts w:ascii="Arial" w:hAnsi="Arial" w:cs="Arial"/>
        </w:rPr>
        <w:t>3. Восстановительная стоимость не взыскивается в следующих случаях:</w:t>
      </w:r>
    </w:p>
    <w:p w:rsidR="00273AB9" w:rsidRPr="0084022A" w:rsidRDefault="00273AB9" w:rsidP="007A0E27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</w:rPr>
      </w:pPr>
      <w:r w:rsidRPr="0084022A">
        <w:rPr>
          <w:rFonts w:ascii="Arial" w:hAnsi="Arial" w:cs="Arial"/>
        </w:rPr>
        <w:t>- сноса зеленых насаждений для восстановления нормы инсоляции жилых помещений (по заключению органов государственного санитарно-эпидемиологического надзора);</w:t>
      </w:r>
    </w:p>
    <w:p w:rsidR="00273AB9" w:rsidRPr="0084022A" w:rsidRDefault="00273AB9" w:rsidP="007A0E27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</w:rPr>
      </w:pPr>
      <w:r w:rsidRPr="0084022A">
        <w:rPr>
          <w:rFonts w:ascii="Arial" w:hAnsi="Arial" w:cs="Arial"/>
        </w:rPr>
        <w:t>- сноса зеленых насаждений, высаженных с нарушением действующих норм (требований п. 4.12 СНиП 2.07.01-89);</w:t>
      </w:r>
    </w:p>
    <w:p w:rsidR="00273AB9" w:rsidRPr="0084022A" w:rsidRDefault="00273AB9" w:rsidP="007A0E27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</w:rPr>
      </w:pPr>
      <w:r w:rsidRPr="0084022A">
        <w:rPr>
          <w:rFonts w:ascii="Arial" w:hAnsi="Arial" w:cs="Arial"/>
        </w:rPr>
        <w:t>- при сносе аварийных деревьев;</w:t>
      </w:r>
    </w:p>
    <w:p w:rsidR="00273AB9" w:rsidRPr="0084022A" w:rsidRDefault="00273AB9" w:rsidP="007A0E27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</w:rPr>
      </w:pPr>
      <w:r w:rsidRPr="0084022A">
        <w:rPr>
          <w:rFonts w:ascii="Arial" w:hAnsi="Arial" w:cs="Arial"/>
        </w:rPr>
        <w:t xml:space="preserve">- при проведении рубок ухода, санитарных рубок на территории  лесов по согласованию с Администрацией </w:t>
      </w:r>
      <w:r>
        <w:rPr>
          <w:rFonts w:ascii="Arial" w:hAnsi="Arial" w:cs="Arial"/>
        </w:rPr>
        <w:t xml:space="preserve">Щеголянского сельсовета </w:t>
      </w:r>
      <w:r w:rsidRPr="0084022A">
        <w:rPr>
          <w:rFonts w:ascii="Arial" w:hAnsi="Arial" w:cs="Arial"/>
        </w:rPr>
        <w:t xml:space="preserve"> ;</w:t>
      </w:r>
    </w:p>
    <w:p w:rsidR="00273AB9" w:rsidRPr="0084022A" w:rsidRDefault="00273AB9" w:rsidP="007A0E27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</w:rPr>
      </w:pPr>
      <w:r w:rsidRPr="0084022A">
        <w:rPr>
          <w:rFonts w:ascii="Arial" w:hAnsi="Arial" w:cs="Arial"/>
        </w:rPr>
        <w:t>- при сносе самосевных древесных насаждений (поросли), имеющих у основания ствола диаметр менее 8 см.</w:t>
      </w:r>
    </w:p>
    <w:p w:rsidR="00273AB9" w:rsidRPr="0084022A" w:rsidRDefault="00273AB9" w:rsidP="007A0E27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Правовым актом Г</w:t>
      </w:r>
      <w:r w:rsidRPr="0084022A">
        <w:rPr>
          <w:rFonts w:ascii="Arial" w:hAnsi="Arial" w:cs="Arial"/>
        </w:rPr>
        <w:t xml:space="preserve">лавы </w:t>
      </w:r>
      <w:r>
        <w:rPr>
          <w:rFonts w:ascii="Arial" w:hAnsi="Arial" w:cs="Arial"/>
        </w:rPr>
        <w:t xml:space="preserve">Щеголянского сельсовета </w:t>
      </w:r>
      <w:r w:rsidRPr="0084022A">
        <w:rPr>
          <w:rFonts w:ascii="Arial" w:hAnsi="Arial" w:cs="Arial"/>
        </w:rPr>
        <w:t xml:space="preserve"> при строительстве социально значимых объектов регионального и </w:t>
      </w:r>
      <w:r>
        <w:rPr>
          <w:rFonts w:ascii="Arial" w:hAnsi="Arial" w:cs="Arial"/>
        </w:rPr>
        <w:t xml:space="preserve">сельского </w:t>
      </w:r>
      <w:r w:rsidRPr="0084022A">
        <w:rPr>
          <w:rFonts w:ascii="Arial" w:hAnsi="Arial" w:cs="Arial"/>
        </w:rPr>
        <w:t xml:space="preserve"> значения (инженерных сооружений и коммуникаций, дорог) и объектов социальной сферы (школ, стадионов, детских садов, культурных центров) заказчик освобождается от уплаты восстановительной стоимости.</w:t>
      </w:r>
    </w:p>
    <w:p w:rsidR="00273AB9" w:rsidRPr="0084022A" w:rsidRDefault="00273AB9" w:rsidP="007A0E27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</w:rPr>
      </w:pPr>
      <w:r w:rsidRPr="0084022A">
        <w:rPr>
          <w:rFonts w:ascii="Arial" w:hAnsi="Arial" w:cs="Arial"/>
        </w:rPr>
        <w:t xml:space="preserve">4. Снос деревьев, имеющих мемориальную, историческую или уникальную эстетическую ценность, статус которых закреплен в установленном порядке, видов растительности, занесенных в Красную книгу, расположенных на территории </w:t>
      </w:r>
      <w:r>
        <w:rPr>
          <w:rFonts w:ascii="Arial" w:hAnsi="Arial" w:cs="Arial"/>
        </w:rPr>
        <w:t xml:space="preserve">Щеголянского сельсовета </w:t>
      </w:r>
      <w:r w:rsidRPr="0084022A">
        <w:rPr>
          <w:rFonts w:ascii="Arial" w:hAnsi="Arial" w:cs="Arial"/>
        </w:rPr>
        <w:t xml:space="preserve">, запрещен. В чрезвычайных ситуациях, когда снос данной растительности неизбежен, экспертиза целесообразности сноса и оценки экологического ущерба проводится расширенной Комиссией с привлечением специалистов и депутатов  Собрания депутатов </w:t>
      </w:r>
      <w:r>
        <w:rPr>
          <w:rFonts w:ascii="Arial" w:hAnsi="Arial" w:cs="Arial"/>
        </w:rPr>
        <w:t>Щеголянского сельсовета .</w:t>
      </w:r>
    </w:p>
    <w:p w:rsidR="00273AB9" w:rsidRPr="0084022A" w:rsidRDefault="00273AB9" w:rsidP="007A0E27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</w:rPr>
      </w:pPr>
      <w:r w:rsidRPr="0084022A">
        <w:rPr>
          <w:rFonts w:ascii="Arial" w:hAnsi="Arial" w:cs="Arial"/>
        </w:rPr>
        <w:t xml:space="preserve">5. Зеленые насаждения взамен снесенных восстанавливаются специализированными организациями высадкой на территории </w:t>
      </w:r>
      <w:r>
        <w:rPr>
          <w:rFonts w:ascii="Arial" w:hAnsi="Arial" w:cs="Arial"/>
        </w:rPr>
        <w:t xml:space="preserve">Щеголянского сельсовета </w:t>
      </w:r>
      <w:r w:rsidRPr="0084022A">
        <w:rPr>
          <w:rFonts w:ascii="Arial" w:hAnsi="Arial" w:cs="Arial"/>
        </w:rPr>
        <w:t xml:space="preserve"> равноценных либо более ценных пород деревьев и кустарников, разбивкой и посадкой растительности на газонах. Пересадка зеленых насаждений осуществляется специализированными организациями в места, согласованные с Администрацией </w:t>
      </w:r>
      <w:r>
        <w:rPr>
          <w:rFonts w:ascii="Arial" w:hAnsi="Arial" w:cs="Arial"/>
        </w:rPr>
        <w:t xml:space="preserve">Щеголянского сельсовета </w:t>
      </w:r>
      <w:r w:rsidRPr="0084022A">
        <w:rPr>
          <w:rFonts w:ascii="Arial" w:hAnsi="Arial" w:cs="Arial"/>
        </w:rPr>
        <w:t>.</w:t>
      </w:r>
    </w:p>
    <w:p w:rsidR="00273AB9" w:rsidRPr="0084022A" w:rsidRDefault="00273AB9" w:rsidP="007A0E27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</w:rPr>
      </w:pPr>
      <w:r w:rsidRPr="0084022A">
        <w:rPr>
          <w:rFonts w:ascii="Arial" w:hAnsi="Arial" w:cs="Arial"/>
        </w:rPr>
        <w:t>6. Допускается проведение работ по вынужденному сносу зеленых насаждений без предварительного оформления разрешительных документов:</w:t>
      </w:r>
    </w:p>
    <w:p w:rsidR="00273AB9" w:rsidRPr="0084022A" w:rsidRDefault="00273AB9" w:rsidP="007A0E27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</w:rPr>
      </w:pPr>
      <w:r w:rsidRPr="0084022A">
        <w:rPr>
          <w:rFonts w:ascii="Arial" w:hAnsi="Arial" w:cs="Arial"/>
        </w:rPr>
        <w:t>- при проведении неотложных аварийных ремонтно-восстановительных работ в границах охранных зон инженерных сооружений и коммуникаций;</w:t>
      </w:r>
    </w:p>
    <w:p w:rsidR="00273AB9" w:rsidRPr="0084022A" w:rsidRDefault="00273AB9" w:rsidP="007A0E27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</w:rPr>
      </w:pPr>
      <w:r w:rsidRPr="0084022A">
        <w:rPr>
          <w:rFonts w:ascii="Arial" w:hAnsi="Arial" w:cs="Arial"/>
        </w:rPr>
        <w:t xml:space="preserve">- при сносе аварийных деревьев, угрожающих жизни и имуществу граждан, с последующим оформлением соответствующих документов в течение 10 дней. В данном случае заказчик перед сносом зеленых насаждений извещает Администрацию </w:t>
      </w:r>
      <w:r>
        <w:rPr>
          <w:rFonts w:ascii="Arial" w:hAnsi="Arial" w:cs="Arial"/>
        </w:rPr>
        <w:t xml:space="preserve">Щеголянского сельсовета </w:t>
      </w:r>
      <w:r w:rsidRPr="0084022A">
        <w:rPr>
          <w:rFonts w:ascii="Arial" w:hAnsi="Arial" w:cs="Arial"/>
        </w:rPr>
        <w:t xml:space="preserve"> и в двухдневный срок подает заявку на снос зеленых насаждений в Комиссию.</w:t>
      </w:r>
    </w:p>
    <w:p w:rsidR="00273AB9" w:rsidRPr="0084022A" w:rsidRDefault="00273AB9" w:rsidP="007A0E2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73AB9" w:rsidRPr="00AD61F1" w:rsidRDefault="00273AB9" w:rsidP="007A0E2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30"/>
          <w:szCs w:val="30"/>
        </w:rPr>
      </w:pPr>
      <w:r w:rsidRPr="00AD61F1">
        <w:rPr>
          <w:rFonts w:ascii="Arial" w:hAnsi="Arial" w:cs="Arial"/>
          <w:b/>
          <w:sz w:val="30"/>
          <w:szCs w:val="30"/>
        </w:rPr>
        <w:t>III. Ответственность за незаконный снос насаждений</w:t>
      </w:r>
    </w:p>
    <w:p w:rsidR="00273AB9" w:rsidRPr="0084022A" w:rsidRDefault="00273AB9" w:rsidP="007A0E2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73AB9" w:rsidRPr="0084022A" w:rsidRDefault="00273AB9" w:rsidP="007A0E27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</w:rPr>
      </w:pPr>
      <w:r w:rsidRPr="0084022A">
        <w:rPr>
          <w:rFonts w:ascii="Arial" w:hAnsi="Arial" w:cs="Arial"/>
        </w:rPr>
        <w:t>1. За незаконную порубку или повреждение насаждений виновные юридические и физические лица привлекаются к административной ответственности в соответствии с Кодексом Российской Федерации об административных правонарушениях и Законом Курской области "Об административных правонарушениях в Курской области.</w:t>
      </w:r>
    </w:p>
    <w:p w:rsidR="00273AB9" w:rsidRPr="0084022A" w:rsidRDefault="00273AB9" w:rsidP="007A0E27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</w:rPr>
      </w:pPr>
      <w:r w:rsidRPr="0084022A">
        <w:rPr>
          <w:rFonts w:ascii="Arial" w:hAnsi="Arial" w:cs="Arial"/>
        </w:rPr>
        <w:t xml:space="preserve">2. Уплата штрафа за незаконную порубку или повреждение насаждений не освобождает нарушителя от обязанности возмещения ущерба. Ущерб, причиненный окружающей среде незаконным сносом или повреждением зеленых насаждений на территории </w:t>
      </w:r>
      <w:r>
        <w:rPr>
          <w:rFonts w:ascii="Arial" w:hAnsi="Arial" w:cs="Arial"/>
        </w:rPr>
        <w:t xml:space="preserve">Щеголянского сельсовета </w:t>
      </w:r>
      <w:r w:rsidRPr="0084022A">
        <w:rPr>
          <w:rFonts w:ascii="Arial" w:hAnsi="Arial" w:cs="Arial"/>
        </w:rPr>
        <w:t xml:space="preserve">, предъявляется нарушителям от имени Администрации </w:t>
      </w:r>
      <w:r>
        <w:rPr>
          <w:rFonts w:ascii="Arial" w:hAnsi="Arial" w:cs="Arial"/>
        </w:rPr>
        <w:t xml:space="preserve">Щеголянского сельсовета </w:t>
      </w:r>
      <w:r w:rsidRPr="0084022A">
        <w:rPr>
          <w:rFonts w:ascii="Arial" w:hAnsi="Arial" w:cs="Arial"/>
        </w:rPr>
        <w:t xml:space="preserve">. Размер ущерба определяется в соответствии с  приложением N 3 к настоящему решению и подлежит перечислению в бюджет </w:t>
      </w:r>
      <w:r>
        <w:rPr>
          <w:rFonts w:ascii="Arial" w:hAnsi="Arial" w:cs="Arial"/>
        </w:rPr>
        <w:t xml:space="preserve">Щеголянского сельсовета </w:t>
      </w:r>
      <w:r w:rsidRPr="0084022A">
        <w:rPr>
          <w:rFonts w:ascii="Arial" w:hAnsi="Arial" w:cs="Arial"/>
        </w:rPr>
        <w:t>.</w:t>
      </w:r>
    </w:p>
    <w:p w:rsidR="00273AB9" w:rsidRPr="0084022A" w:rsidRDefault="00273AB9" w:rsidP="007A0E27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</w:rPr>
      </w:pPr>
      <w:r w:rsidRPr="0084022A">
        <w:rPr>
          <w:rFonts w:ascii="Arial" w:hAnsi="Arial" w:cs="Arial"/>
        </w:rPr>
        <w:t xml:space="preserve">3. Денежные средства, взыскиваемые с физических и юридических лиц в виде административного штрафа, поступают в бюджет </w:t>
      </w:r>
      <w:r>
        <w:rPr>
          <w:rFonts w:ascii="Arial" w:hAnsi="Arial" w:cs="Arial"/>
        </w:rPr>
        <w:t xml:space="preserve">Щеголянского сельсовета </w:t>
      </w:r>
      <w:r w:rsidRPr="0084022A">
        <w:rPr>
          <w:rFonts w:ascii="Arial" w:hAnsi="Arial" w:cs="Arial"/>
        </w:rPr>
        <w:t>.</w:t>
      </w:r>
    </w:p>
    <w:p w:rsidR="00273AB9" w:rsidRPr="0084022A" w:rsidRDefault="00273AB9" w:rsidP="007A0E2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73AB9" w:rsidRPr="00AD61F1" w:rsidRDefault="00273AB9" w:rsidP="007A0E2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30"/>
          <w:szCs w:val="30"/>
        </w:rPr>
      </w:pPr>
      <w:r w:rsidRPr="00AD61F1">
        <w:rPr>
          <w:rFonts w:ascii="Arial" w:hAnsi="Arial" w:cs="Arial"/>
          <w:b/>
          <w:sz w:val="30"/>
          <w:szCs w:val="30"/>
        </w:rPr>
        <w:t>IV. Порядок поступления и использования средств,</w:t>
      </w:r>
    </w:p>
    <w:p w:rsidR="00273AB9" w:rsidRPr="00AD61F1" w:rsidRDefault="00273AB9" w:rsidP="007A0E2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0"/>
          <w:szCs w:val="30"/>
        </w:rPr>
      </w:pPr>
      <w:r w:rsidRPr="00AD61F1">
        <w:rPr>
          <w:rFonts w:ascii="Arial" w:hAnsi="Arial" w:cs="Arial"/>
          <w:b/>
          <w:sz w:val="30"/>
          <w:szCs w:val="30"/>
        </w:rPr>
        <w:t>при вынужденном сносе зеленых насаждений</w:t>
      </w:r>
    </w:p>
    <w:p w:rsidR="00273AB9" w:rsidRPr="0084022A" w:rsidRDefault="00273AB9" w:rsidP="007A0E2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73AB9" w:rsidRPr="0084022A" w:rsidRDefault="00273AB9" w:rsidP="007A0E27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</w:rPr>
      </w:pPr>
      <w:r w:rsidRPr="0084022A">
        <w:rPr>
          <w:rFonts w:ascii="Arial" w:hAnsi="Arial" w:cs="Arial"/>
        </w:rPr>
        <w:t xml:space="preserve">1. Порядок поступления и использования средств при вынужденном сносе зеленых насаждений утверждается постановлением  Главы  </w:t>
      </w:r>
      <w:r>
        <w:rPr>
          <w:rFonts w:ascii="Arial" w:hAnsi="Arial" w:cs="Arial"/>
        </w:rPr>
        <w:t xml:space="preserve">Щеголянского сельсовета </w:t>
      </w:r>
      <w:r w:rsidRPr="0084022A">
        <w:rPr>
          <w:rFonts w:ascii="Arial" w:hAnsi="Arial" w:cs="Arial"/>
        </w:rPr>
        <w:t>.</w:t>
      </w:r>
    </w:p>
    <w:p w:rsidR="00273AB9" w:rsidRPr="0084022A" w:rsidRDefault="00273AB9" w:rsidP="007A0E27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</w:rPr>
      </w:pPr>
      <w:r w:rsidRPr="0084022A">
        <w:rPr>
          <w:rFonts w:ascii="Arial" w:hAnsi="Arial" w:cs="Arial"/>
        </w:rPr>
        <w:t xml:space="preserve">2. Использование денежных средств, полученных при вынужденном сносе, производится отраслевым (функциональным) органом Администрации </w:t>
      </w:r>
      <w:r>
        <w:rPr>
          <w:rFonts w:ascii="Arial" w:hAnsi="Arial" w:cs="Arial"/>
        </w:rPr>
        <w:t xml:space="preserve">Щеголянского сельсовета </w:t>
      </w:r>
      <w:r w:rsidRPr="0084022A">
        <w:rPr>
          <w:rFonts w:ascii="Arial" w:hAnsi="Arial" w:cs="Arial"/>
        </w:rPr>
        <w:t xml:space="preserve"> по договорам со специализированными организациями на работы по озеленению территории </w:t>
      </w:r>
      <w:r>
        <w:rPr>
          <w:rFonts w:ascii="Arial" w:hAnsi="Arial" w:cs="Arial"/>
        </w:rPr>
        <w:t xml:space="preserve">Щеголянского сельсовета </w:t>
      </w:r>
      <w:r w:rsidRPr="0084022A">
        <w:rPr>
          <w:rFonts w:ascii="Arial" w:hAnsi="Arial" w:cs="Arial"/>
        </w:rPr>
        <w:t>.</w:t>
      </w:r>
    </w:p>
    <w:p w:rsidR="00273AB9" w:rsidRPr="0084022A" w:rsidRDefault="00273AB9" w:rsidP="007A0E27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</w:rPr>
      </w:pPr>
      <w:r w:rsidRPr="0084022A">
        <w:rPr>
          <w:rFonts w:ascii="Arial" w:hAnsi="Arial" w:cs="Arial"/>
        </w:rPr>
        <w:t>3. Контроль за поступлением средств по возмещению восстановительной стоимости сносимых зеленых насаждений, их целевым расходованием, а также восстановлением зеленых насаждений взамен снесенных осуществляется в соответствии с действующим законодательством.</w:t>
      </w:r>
    </w:p>
    <w:p w:rsidR="00273AB9" w:rsidRPr="0084022A" w:rsidRDefault="00273AB9" w:rsidP="007A0E2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73AB9" w:rsidRPr="0084022A" w:rsidRDefault="00273AB9" w:rsidP="007A0E2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73AB9" w:rsidRPr="0084022A" w:rsidRDefault="00273AB9" w:rsidP="007A0E2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73AB9" w:rsidRPr="0084022A" w:rsidRDefault="00273AB9" w:rsidP="007A0E2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73AB9" w:rsidRPr="0084022A" w:rsidRDefault="00273AB9" w:rsidP="007A0E2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73AB9" w:rsidRDefault="00273AB9" w:rsidP="007A0E2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273AB9" w:rsidRDefault="00273AB9" w:rsidP="007A0E2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273AB9" w:rsidRDefault="00273AB9" w:rsidP="007A0E2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273AB9" w:rsidRPr="0084022A" w:rsidRDefault="00273AB9" w:rsidP="007A0E27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84022A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№1</w:t>
      </w:r>
    </w:p>
    <w:p w:rsidR="00273AB9" w:rsidRPr="0084022A" w:rsidRDefault="00273AB9" w:rsidP="007A0E27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84022A">
        <w:rPr>
          <w:rFonts w:ascii="Arial" w:hAnsi="Arial" w:cs="Arial"/>
        </w:rPr>
        <w:t>к Положению</w:t>
      </w:r>
      <w:r>
        <w:rPr>
          <w:rFonts w:ascii="Arial" w:hAnsi="Arial" w:cs="Arial"/>
        </w:rPr>
        <w:t xml:space="preserve"> « О</w:t>
      </w:r>
      <w:r w:rsidRPr="0084022A">
        <w:rPr>
          <w:rFonts w:ascii="Arial" w:hAnsi="Arial" w:cs="Arial"/>
        </w:rPr>
        <w:t xml:space="preserve"> порядке сноса</w:t>
      </w:r>
    </w:p>
    <w:p w:rsidR="00273AB9" w:rsidRPr="0084022A" w:rsidRDefault="00273AB9" w:rsidP="007A0E27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84022A">
        <w:rPr>
          <w:rFonts w:ascii="Arial" w:hAnsi="Arial" w:cs="Arial"/>
        </w:rPr>
        <w:t>зеленых насаждений, возмещения</w:t>
      </w:r>
    </w:p>
    <w:p w:rsidR="00273AB9" w:rsidRPr="0084022A" w:rsidRDefault="00273AB9" w:rsidP="007A0E27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84022A">
        <w:rPr>
          <w:rFonts w:ascii="Arial" w:hAnsi="Arial" w:cs="Arial"/>
        </w:rPr>
        <w:t>ущерба, нанесенного сносом,</w:t>
      </w:r>
    </w:p>
    <w:p w:rsidR="00273AB9" w:rsidRPr="0084022A" w:rsidRDefault="00273AB9" w:rsidP="007A0E27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84022A">
        <w:rPr>
          <w:rFonts w:ascii="Arial" w:hAnsi="Arial" w:cs="Arial"/>
        </w:rPr>
        <w:t>и восстановления зеленых насаждений</w:t>
      </w:r>
    </w:p>
    <w:p w:rsidR="00273AB9" w:rsidRPr="0084022A" w:rsidRDefault="00273AB9" w:rsidP="007A0E27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84022A">
        <w:rPr>
          <w:rFonts w:ascii="Arial" w:hAnsi="Arial" w:cs="Arial"/>
        </w:rPr>
        <w:t xml:space="preserve">на территории </w:t>
      </w:r>
      <w:r>
        <w:rPr>
          <w:rFonts w:ascii="Arial" w:hAnsi="Arial" w:cs="Arial"/>
        </w:rPr>
        <w:t xml:space="preserve">Щеголянского сельсовета» </w:t>
      </w:r>
    </w:p>
    <w:p w:rsidR="00273AB9" w:rsidRPr="0084022A" w:rsidRDefault="00273AB9" w:rsidP="007A0E2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73AB9" w:rsidRPr="0084022A" w:rsidRDefault="00273AB9" w:rsidP="007A0E27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84022A">
        <w:rPr>
          <w:rFonts w:ascii="Arial" w:hAnsi="Arial" w:cs="Arial"/>
          <w:sz w:val="24"/>
          <w:szCs w:val="24"/>
        </w:rPr>
        <w:t>АКТ</w:t>
      </w:r>
    </w:p>
    <w:p w:rsidR="00273AB9" w:rsidRPr="0084022A" w:rsidRDefault="00273AB9" w:rsidP="007A0E27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84022A">
        <w:rPr>
          <w:rFonts w:ascii="Arial" w:hAnsi="Arial" w:cs="Arial"/>
          <w:sz w:val="24"/>
          <w:szCs w:val="24"/>
        </w:rPr>
        <w:t>обследования зеленых насаждений</w:t>
      </w:r>
    </w:p>
    <w:p w:rsidR="00273AB9" w:rsidRPr="0084022A" w:rsidRDefault="00273AB9" w:rsidP="007A0E27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273AB9" w:rsidRPr="0084022A" w:rsidRDefault="00273AB9" w:rsidP="007A0E27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84022A">
        <w:rPr>
          <w:rFonts w:ascii="Arial" w:hAnsi="Arial" w:cs="Arial"/>
          <w:sz w:val="24"/>
          <w:szCs w:val="24"/>
        </w:rPr>
        <w:t>"__" ________ 201_ г. N _________</w:t>
      </w:r>
    </w:p>
    <w:p w:rsidR="00273AB9" w:rsidRPr="0084022A" w:rsidRDefault="00273AB9" w:rsidP="007A0E27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273AB9" w:rsidRPr="0084022A" w:rsidRDefault="00273AB9" w:rsidP="007A0E27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84022A">
        <w:rPr>
          <w:rFonts w:ascii="Arial" w:hAnsi="Arial" w:cs="Arial"/>
          <w:sz w:val="24"/>
          <w:szCs w:val="24"/>
        </w:rPr>
        <w:t>Комиссия в составе:</w:t>
      </w:r>
    </w:p>
    <w:p w:rsidR="00273AB9" w:rsidRPr="0084022A" w:rsidRDefault="00273AB9" w:rsidP="007A0E27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84022A">
        <w:rPr>
          <w:rFonts w:ascii="Arial" w:hAnsi="Arial" w:cs="Arial"/>
          <w:sz w:val="24"/>
          <w:szCs w:val="24"/>
        </w:rPr>
        <w:t>Председатель комиссии:</w:t>
      </w:r>
    </w:p>
    <w:p w:rsidR="00273AB9" w:rsidRPr="0084022A" w:rsidRDefault="00273AB9" w:rsidP="007A0E27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84022A">
        <w:rPr>
          <w:rFonts w:ascii="Arial" w:hAnsi="Arial" w:cs="Arial"/>
          <w:sz w:val="24"/>
          <w:szCs w:val="24"/>
        </w:rPr>
        <w:t>_____________________________________________________</w:t>
      </w:r>
      <w:r>
        <w:rPr>
          <w:rFonts w:ascii="Arial" w:hAnsi="Arial" w:cs="Arial"/>
          <w:sz w:val="24"/>
          <w:szCs w:val="24"/>
        </w:rPr>
        <w:t>_______________</w:t>
      </w:r>
    </w:p>
    <w:p w:rsidR="00273AB9" w:rsidRPr="0084022A" w:rsidRDefault="00273AB9" w:rsidP="007A0E27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84022A">
        <w:rPr>
          <w:rFonts w:ascii="Arial" w:hAnsi="Arial" w:cs="Arial"/>
          <w:sz w:val="24"/>
          <w:szCs w:val="24"/>
        </w:rPr>
        <w:t>Члены комиссии:</w:t>
      </w:r>
    </w:p>
    <w:p w:rsidR="00273AB9" w:rsidRPr="0084022A" w:rsidRDefault="00273AB9" w:rsidP="007A0E27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84022A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_________________________</w:t>
      </w:r>
    </w:p>
    <w:p w:rsidR="00273AB9" w:rsidRPr="0084022A" w:rsidRDefault="00273AB9" w:rsidP="007A0E27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84022A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_________________________</w:t>
      </w:r>
    </w:p>
    <w:p w:rsidR="00273AB9" w:rsidRPr="0084022A" w:rsidRDefault="00273AB9" w:rsidP="007A0E27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84022A">
        <w:rPr>
          <w:rFonts w:ascii="Arial" w:hAnsi="Arial" w:cs="Arial"/>
          <w:sz w:val="24"/>
          <w:szCs w:val="24"/>
        </w:rPr>
        <w:t>_________________________________________________________________</w:t>
      </w:r>
      <w:r>
        <w:rPr>
          <w:rFonts w:ascii="Arial" w:hAnsi="Arial" w:cs="Arial"/>
          <w:sz w:val="24"/>
          <w:szCs w:val="24"/>
        </w:rPr>
        <w:t>___</w:t>
      </w:r>
    </w:p>
    <w:p w:rsidR="00273AB9" w:rsidRPr="0084022A" w:rsidRDefault="00273AB9" w:rsidP="007A0E27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84022A">
        <w:rPr>
          <w:rFonts w:ascii="Arial" w:hAnsi="Arial" w:cs="Arial"/>
          <w:sz w:val="24"/>
          <w:szCs w:val="24"/>
        </w:rPr>
        <w:t>обследовала зеленые насаждения в связи с __________________________________</w:t>
      </w:r>
      <w:r>
        <w:rPr>
          <w:rFonts w:ascii="Arial" w:hAnsi="Arial" w:cs="Arial"/>
          <w:sz w:val="24"/>
          <w:szCs w:val="24"/>
        </w:rPr>
        <w:t>__________________________________</w:t>
      </w:r>
    </w:p>
    <w:p w:rsidR="00273AB9" w:rsidRPr="00012FF5" w:rsidRDefault="00273AB9" w:rsidP="007A0E27">
      <w:pPr>
        <w:pStyle w:val="ConsPlusNonformat"/>
        <w:widowControl/>
        <w:jc w:val="center"/>
        <w:rPr>
          <w:rFonts w:ascii="Arial" w:hAnsi="Arial" w:cs="Arial"/>
        </w:rPr>
      </w:pPr>
      <w:r w:rsidRPr="00012FF5">
        <w:rPr>
          <w:rFonts w:ascii="Arial" w:hAnsi="Arial" w:cs="Arial"/>
        </w:rPr>
        <w:t>(обоснование необходимости сноса)</w:t>
      </w:r>
    </w:p>
    <w:p w:rsidR="00273AB9" w:rsidRPr="0084022A" w:rsidRDefault="00273AB9" w:rsidP="007A0E27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84022A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_________________________</w:t>
      </w:r>
    </w:p>
    <w:p w:rsidR="00273AB9" w:rsidRPr="0084022A" w:rsidRDefault="00273AB9" w:rsidP="007A0E27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84022A">
        <w:rPr>
          <w:rFonts w:ascii="Arial" w:hAnsi="Arial" w:cs="Arial"/>
          <w:sz w:val="24"/>
          <w:szCs w:val="24"/>
        </w:rPr>
        <w:t>по улице</w:t>
      </w:r>
    </w:p>
    <w:p w:rsidR="00273AB9" w:rsidRPr="0084022A" w:rsidRDefault="00273AB9" w:rsidP="007A0E27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84022A">
        <w:rPr>
          <w:rFonts w:ascii="Arial" w:hAnsi="Arial" w:cs="Arial"/>
          <w:sz w:val="24"/>
          <w:szCs w:val="24"/>
        </w:rPr>
        <w:t>__________________________________________</w:t>
      </w:r>
      <w:r>
        <w:rPr>
          <w:rFonts w:ascii="Arial" w:hAnsi="Arial" w:cs="Arial"/>
          <w:sz w:val="24"/>
          <w:szCs w:val="24"/>
        </w:rPr>
        <w:t>_________________________</w:t>
      </w:r>
      <w:r w:rsidRPr="0084022A">
        <w:rPr>
          <w:rFonts w:ascii="Arial" w:hAnsi="Arial" w:cs="Arial"/>
          <w:sz w:val="24"/>
          <w:szCs w:val="24"/>
        </w:rPr>
        <w:t>,</w:t>
      </w:r>
    </w:p>
    <w:p w:rsidR="00273AB9" w:rsidRPr="00012FF5" w:rsidRDefault="00273AB9" w:rsidP="007A0E27">
      <w:pPr>
        <w:pStyle w:val="ConsPlusNonformat"/>
        <w:widowControl/>
        <w:jc w:val="center"/>
        <w:rPr>
          <w:rFonts w:ascii="Arial" w:hAnsi="Arial" w:cs="Arial"/>
        </w:rPr>
      </w:pPr>
      <w:r w:rsidRPr="00012FF5">
        <w:rPr>
          <w:rFonts w:ascii="Arial" w:hAnsi="Arial" w:cs="Arial"/>
        </w:rPr>
        <w:t>(наименование объекта, адрес) заявляемых к сносу (пересадке)</w:t>
      </w:r>
    </w:p>
    <w:p w:rsidR="00273AB9" w:rsidRPr="0084022A" w:rsidRDefault="00273AB9" w:rsidP="007A0E27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84022A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_________________________</w:t>
      </w:r>
    </w:p>
    <w:p w:rsidR="00273AB9" w:rsidRPr="00012FF5" w:rsidRDefault="00273AB9" w:rsidP="007A0E27">
      <w:pPr>
        <w:pStyle w:val="ConsPlusNonformat"/>
        <w:widowControl/>
        <w:jc w:val="center"/>
        <w:rPr>
          <w:rFonts w:ascii="Arial" w:hAnsi="Arial" w:cs="Arial"/>
        </w:rPr>
      </w:pPr>
      <w:r w:rsidRPr="00012FF5">
        <w:rPr>
          <w:rFonts w:ascii="Arial" w:hAnsi="Arial" w:cs="Arial"/>
        </w:rPr>
        <w:t>(юридическое, физическое лицо, адрес, телефон)</w:t>
      </w:r>
    </w:p>
    <w:p w:rsidR="00273AB9" w:rsidRPr="00012FF5" w:rsidRDefault="00273AB9" w:rsidP="007A0E27">
      <w:pPr>
        <w:pStyle w:val="ConsPlusNonformat"/>
        <w:widowControl/>
        <w:rPr>
          <w:rFonts w:ascii="Arial" w:hAnsi="Arial" w:cs="Arial"/>
        </w:rPr>
      </w:pPr>
      <w:r w:rsidRPr="00012FF5">
        <w:rPr>
          <w:rFonts w:ascii="Arial" w:hAnsi="Arial" w:cs="Arial"/>
        </w:rPr>
        <w:t>___________________________________________________________________.</w:t>
      </w:r>
    </w:p>
    <w:p w:rsidR="00273AB9" w:rsidRPr="0084022A" w:rsidRDefault="00273AB9" w:rsidP="007A0E27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84022A">
        <w:rPr>
          <w:rFonts w:ascii="Arial" w:hAnsi="Arial" w:cs="Arial"/>
          <w:sz w:val="24"/>
          <w:szCs w:val="24"/>
        </w:rPr>
        <w:t>Заключение:</w:t>
      </w:r>
    </w:p>
    <w:p w:rsidR="00273AB9" w:rsidRPr="0084022A" w:rsidRDefault="00273AB9" w:rsidP="007A0E27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84022A">
        <w:rPr>
          <w:rFonts w:ascii="Arial" w:hAnsi="Arial" w:cs="Arial"/>
          <w:sz w:val="24"/>
          <w:szCs w:val="24"/>
        </w:rPr>
        <w:t>__________________________________________</w:t>
      </w:r>
      <w:r>
        <w:rPr>
          <w:rFonts w:ascii="Arial" w:hAnsi="Arial" w:cs="Arial"/>
          <w:sz w:val="24"/>
          <w:szCs w:val="24"/>
        </w:rPr>
        <w:t>_________________________</w:t>
      </w:r>
      <w:r w:rsidRPr="0084022A">
        <w:rPr>
          <w:rFonts w:ascii="Arial" w:hAnsi="Arial" w:cs="Arial"/>
          <w:sz w:val="24"/>
          <w:szCs w:val="24"/>
        </w:rPr>
        <w:t>,</w:t>
      </w:r>
    </w:p>
    <w:p w:rsidR="00273AB9" w:rsidRPr="00012FF5" w:rsidRDefault="00273AB9" w:rsidP="007A0E27">
      <w:pPr>
        <w:pStyle w:val="ConsPlusNonformat"/>
        <w:widowControl/>
        <w:jc w:val="center"/>
        <w:rPr>
          <w:rFonts w:ascii="Arial" w:hAnsi="Arial" w:cs="Arial"/>
        </w:rPr>
      </w:pPr>
      <w:r w:rsidRPr="00012FF5">
        <w:rPr>
          <w:rFonts w:ascii="Arial" w:hAnsi="Arial" w:cs="Arial"/>
        </w:rPr>
        <w:t>(разрешить/запретить снос, обрезку, пересадку зеленых насаждений)</w:t>
      </w:r>
    </w:p>
    <w:p w:rsidR="00273AB9" w:rsidRPr="00012FF5" w:rsidRDefault="00273AB9" w:rsidP="007A0E27">
      <w:pPr>
        <w:pStyle w:val="ConsPlusNonformat"/>
        <w:widowControl/>
        <w:rPr>
          <w:rFonts w:ascii="Arial" w:hAnsi="Arial" w:cs="Arial"/>
        </w:rPr>
      </w:pPr>
      <w:r w:rsidRPr="00012FF5">
        <w:rPr>
          <w:rFonts w:ascii="Arial" w:hAnsi="Arial" w:cs="Arial"/>
        </w:rPr>
        <w:t>____________________________________________________________________</w:t>
      </w:r>
    </w:p>
    <w:p w:rsidR="00273AB9" w:rsidRPr="0084022A" w:rsidRDefault="00273AB9" w:rsidP="000A2E21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84022A">
        <w:rPr>
          <w:rFonts w:ascii="Arial" w:hAnsi="Arial" w:cs="Arial"/>
          <w:sz w:val="24"/>
          <w:szCs w:val="24"/>
        </w:rPr>
        <w:t>на основании данного акта оформить разрешение в</w:t>
      </w:r>
      <w:r w:rsidRPr="000A2E21">
        <w:rPr>
          <w:rFonts w:ascii="Arial" w:hAnsi="Arial" w:cs="Arial"/>
          <w:sz w:val="24"/>
          <w:szCs w:val="24"/>
        </w:rPr>
        <w:t xml:space="preserve"> </w:t>
      </w:r>
      <w:r w:rsidRPr="0084022A">
        <w:rPr>
          <w:rFonts w:ascii="Arial" w:hAnsi="Arial" w:cs="Arial"/>
          <w:sz w:val="24"/>
          <w:szCs w:val="24"/>
        </w:rPr>
        <w:t xml:space="preserve">Администрации </w:t>
      </w:r>
      <w:r>
        <w:rPr>
          <w:rFonts w:ascii="Arial" w:hAnsi="Arial" w:cs="Arial"/>
          <w:sz w:val="24"/>
          <w:szCs w:val="24"/>
        </w:rPr>
        <w:t xml:space="preserve">Щеголянского сельсовета </w:t>
      </w:r>
    </w:p>
    <w:p w:rsidR="00273AB9" w:rsidRPr="0084022A" w:rsidRDefault="00273AB9" w:rsidP="007A0E27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84022A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_________________________</w:t>
      </w:r>
    </w:p>
    <w:p w:rsidR="00273AB9" w:rsidRPr="0084022A" w:rsidRDefault="00273AB9" w:rsidP="007A0E2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73AB9" w:rsidRPr="0084022A" w:rsidRDefault="00273AB9" w:rsidP="007A0E27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r w:rsidRPr="0084022A">
        <w:rPr>
          <w:rFonts w:ascii="Arial" w:hAnsi="Arial" w:cs="Arial"/>
        </w:rPr>
        <w:t>Снос с возмещением восстановительной стоимости</w:t>
      </w:r>
    </w:p>
    <w:p w:rsidR="00273AB9" w:rsidRPr="0084022A" w:rsidRDefault="00273AB9" w:rsidP="007A0E2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9000" w:type="dxa"/>
        <w:tblInd w:w="2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90"/>
        <w:gridCol w:w="1890"/>
        <w:gridCol w:w="2160"/>
        <w:gridCol w:w="2160"/>
      </w:tblGrid>
      <w:tr w:rsidR="00273AB9" w:rsidRPr="0084022A" w:rsidTr="009F503D">
        <w:trPr>
          <w:cantSplit/>
          <w:trHeight w:val="48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B9" w:rsidRPr="0084022A" w:rsidRDefault="00273AB9" w:rsidP="009F503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84022A">
              <w:rPr>
                <w:sz w:val="24"/>
                <w:szCs w:val="24"/>
              </w:rPr>
              <w:t>Наименование зеленого</w:t>
            </w:r>
            <w:r w:rsidRPr="0084022A">
              <w:rPr>
                <w:sz w:val="24"/>
                <w:szCs w:val="24"/>
              </w:rPr>
              <w:br/>
              <w:t>насаждения (порода, вид)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B9" w:rsidRPr="0084022A" w:rsidRDefault="00273AB9" w:rsidP="009F503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84022A">
              <w:rPr>
                <w:sz w:val="24"/>
                <w:szCs w:val="24"/>
              </w:rPr>
              <w:t>Кол-во, шт., пог. м, кв. м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B9" w:rsidRPr="0084022A" w:rsidRDefault="00273AB9" w:rsidP="009F503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84022A">
              <w:rPr>
                <w:sz w:val="24"/>
                <w:szCs w:val="24"/>
              </w:rPr>
              <w:t>Затраты по посадке ед. зеленых, насаждений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B9" w:rsidRPr="0084022A" w:rsidRDefault="00273AB9" w:rsidP="009F503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84022A">
              <w:rPr>
                <w:sz w:val="24"/>
                <w:szCs w:val="24"/>
              </w:rPr>
              <w:t>Восстановительная</w:t>
            </w:r>
            <w:r>
              <w:rPr>
                <w:sz w:val="24"/>
                <w:szCs w:val="24"/>
              </w:rPr>
              <w:t xml:space="preserve"> </w:t>
            </w:r>
            <w:r w:rsidRPr="0084022A">
              <w:rPr>
                <w:sz w:val="24"/>
                <w:szCs w:val="24"/>
              </w:rPr>
              <w:t>стоимость</w:t>
            </w:r>
          </w:p>
        </w:tc>
      </w:tr>
      <w:tr w:rsidR="00273AB9" w:rsidRPr="0084022A" w:rsidTr="009F503D">
        <w:trPr>
          <w:cantSplit/>
          <w:trHeight w:val="24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B9" w:rsidRPr="0084022A" w:rsidRDefault="00273AB9" w:rsidP="009F503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84022A"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B9" w:rsidRPr="0084022A" w:rsidRDefault="00273AB9" w:rsidP="009F503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84022A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B9" w:rsidRPr="0084022A" w:rsidRDefault="00273AB9" w:rsidP="009F503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B9" w:rsidRPr="0084022A" w:rsidRDefault="00273AB9" w:rsidP="009F503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73AB9" w:rsidRPr="0084022A" w:rsidTr="009F503D">
        <w:trPr>
          <w:cantSplit/>
          <w:trHeight w:val="24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B9" w:rsidRPr="0084022A" w:rsidRDefault="00273AB9" w:rsidP="009F503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B9" w:rsidRPr="0084022A" w:rsidRDefault="00273AB9" w:rsidP="009F503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B9" w:rsidRPr="0084022A" w:rsidRDefault="00273AB9" w:rsidP="009F503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B9" w:rsidRPr="0084022A" w:rsidRDefault="00273AB9" w:rsidP="009F503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273AB9" w:rsidRPr="0084022A" w:rsidTr="009F503D">
        <w:trPr>
          <w:cantSplit/>
          <w:trHeight w:val="24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B9" w:rsidRPr="0084022A" w:rsidRDefault="00273AB9" w:rsidP="009F503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B9" w:rsidRPr="0084022A" w:rsidRDefault="00273AB9" w:rsidP="009F503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B9" w:rsidRPr="0084022A" w:rsidRDefault="00273AB9" w:rsidP="009F503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B9" w:rsidRPr="0084022A" w:rsidRDefault="00273AB9" w:rsidP="009F503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273AB9" w:rsidRPr="0084022A" w:rsidTr="009F503D">
        <w:trPr>
          <w:cantSplit/>
          <w:trHeight w:val="24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B9" w:rsidRPr="0084022A" w:rsidRDefault="00273AB9" w:rsidP="009F503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B9" w:rsidRPr="0084022A" w:rsidRDefault="00273AB9" w:rsidP="009F503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B9" w:rsidRPr="0084022A" w:rsidRDefault="00273AB9" w:rsidP="009F503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B9" w:rsidRPr="0084022A" w:rsidRDefault="00273AB9" w:rsidP="009F503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</w:tbl>
    <w:p w:rsidR="00273AB9" w:rsidRPr="0084022A" w:rsidRDefault="00273AB9" w:rsidP="007A0E27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</w:p>
    <w:p w:rsidR="00273AB9" w:rsidRDefault="00273AB9" w:rsidP="007A0E27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</w:p>
    <w:p w:rsidR="00273AB9" w:rsidRDefault="00273AB9" w:rsidP="007A0E27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</w:p>
    <w:p w:rsidR="00273AB9" w:rsidRPr="0084022A" w:rsidRDefault="00273AB9" w:rsidP="007A0E27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</w:p>
    <w:p w:rsidR="00273AB9" w:rsidRPr="0084022A" w:rsidRDefault="00273AB9" w:rsidP="007A0E27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</w:p>
    <w:p w:rsidR="00273AB9" w:rsidRDefault="00273AB9" w:rsidP="007A0E27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</w:p>
    <w:p w:rsidR="00273AB9" w:rsidRDefault="00273AB9" w:rsidP="007A0E27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</w:p>
    <w:p w:rsidR="00273AB9" w:rsidRPr="0084022A" w:rsidRDefault="00273AB9" w:rsidP="007A0E27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r w:rsidRPr="0084022A">
        <w:rPr>
          <w:rFonts w:ascii="Arial" w:hAnsi="Arial" w:cs="Arial"/>
        </w:rPr>
        <w:t>Снос без возмещения восстановительной стоимости</w:t>
      </w:r>
    </w:p>
    <w:p w:rsidR="00273AB9" w:rsidRPr="0084022A" w:rsidRDefault="00273AB9" w:rsidP="007A0E2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9000" w:type="dxa"/>
        <w:tblInd w:w="2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3420"/>
        <w:gridCol w:w="1800"/>
        <w:gridCol w:w="2160"/>
        <w:gridCol w:w="900"/>
      </w:tblGrid>
      <w:tr w:rsidR="00273AB9" w:rsidRPr="0084022A" w:rsidTr="009F503D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B9" w:rsidRPr="0084022A" w:rsidRDefault="00273AB9" w:rsidP="009F503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84022A">
              <w:rPr>
                <w:sz w:val="24"/>
                <w:szCs w:val="24"/>
              </w:rPr>
              <w:t>N п/п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B9" w:rsidRPr="0084022A" w:rsidRDefault="00273AB9" w:rsidP="009F503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84022A">
              <w:rPr>
                <w:sz w:val="24"/>
                <w:szCs w:val="24"/>
              </w:rPr>
              <w:t>Наименование зеленых насаждений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B9" w:rsidRPr="0084022A" w:rsidRDefault="00273AB9" w:rsidP="009F503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84022A">
              <w:rPr>
                <w:sz w:val="24"/>
                <w:szCs w:val="24"/>
              </w:rPr>
              <w:t>Кол-во, шт., пог. м, кв. м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B9" w:rsidRPr="0084022A" w:rsidRDefault="00273AB9" w:rsidP="009F503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84022A">
              <w:rPr>
                <w:sz w:val="24"/>
                <w:szCs w:val="24"/>
              </w:rPr>
              <w:t>Диаметр ствола</w:t>
            </w:r>
            <w:r>
              <w:rPr>
                <w:sz w:val="24"/>
                <w:szCs w:val="24"/>
              </w:rPr>
              <w:t xml:space="preserve"> </w:t>
            </w:r>
            <w:r w:rsidRPr="0084022A">
              <w:rPr>
                <w:sz w:val="24"/>
                <w:szCs w:val="24"/>
              </w:rPr>
              <w:t>у основания (для деревьев)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B9" w:rsidRPr="0084022A" w:rsidRDefault="00273AB9" w:rsidP="009F503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84022A">
              <w:rPr>
                <w:sz w:val="24"/>
                <w:szCs w:val="24"/>
              </w:rPr>
              <w:t>Отметка</w:t>
            </w:r>
            <w:r>
              <w:rPr>
                <w:sz w:val="24"/>
                <w:szCs w:val="24"/>
              </w:rPr>
              <w:t xml:space="preserve"> </w:t>
            </w:r>
            <w:r w:rsidRPr="0084022A">
              <w:rPr>
                <w:sz w:val="24"/>
                <w:szCs w:val="24"/>
              </w:rPr>
              <w:t>о сносе</w:t>
            </w:r>
          </w:p>
        </w:tc>
      </w:tr>
      <w:tr w:rsidR="00273AB9" w:rsidRPr="0084022A" w:rsidTr="009F503D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B9" w:rsidRPr="0084022A" w:rsidRDefault="00273AB9" w:rsidP="009F503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B9" w:rsidRPr="0084022A" w:rsidRDefault="00273AB9" w:rsidP="009F503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B9" w:rsidRPr="0084022A" w:rsidRDefault="00273AB9" w:rsidP="009F503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B9" w:rsidRPr="0084022A" w:rsidRDefault="00273AB9" w:rsidP="009F503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B9" w:rsidRPr="0084022A" w:rsidRDefault="00273AB9" w:rsidP="009F503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273AB9" w:rsidRPr="0084022A" w:rsidTr="009F503D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B9" w:rsidRPr="0084022A" w:rsidRDefault="00273AB9" w:rsidP="009F503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B9" w:rsidRPr="0084022A" w:rsidRDefault="00273AB9" w:rsidP="009F503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B9" w:rsidRPr="0084022A" w:rsidRDefault="00273AB9" w:rsidP="009F503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B9" w:rsidRPr="0084022A" w:rsidRDefault="00273AB9" w:rsidP="009F503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B9" w:rsidRPr="0084022A" w:rsidRDefault="00273AB9" w:rsidP="009F503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273AB9" w:rsidRPr="0084022A" w:rsidTr="009F503D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B9" w:rsidRPr="0084022A" w:rsidRDefault="00273AB9" w:rsidP="009F503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B9" w:rsidRPr="0084022A" w:rsidRDefault="00273AB9" w:rsidP="009F503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B9" w:rsidRPr="0084022A" w:rsidRDefault="00273AB9" w:rsidP="009F503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B9" w:rsidRPr="0084022A" w:rsidRDefault="00273AB9" w:rsidP="009F503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B9" w:rsidRPr="0084022A" w:rsidRDefault="00273AB9" w:rsidP="009F503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273AB9" w:rsidRPr="0084022A" w:rsidTr="009F503D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B9" w:rsidRPr="0084022A" w:rsidRDefault="00273AB9" w:rsidP="009F503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B9" w:rsidRPr="0084022A" w:rsidRDefault="00273AB9" w:rsidP="009F503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B9" w:rsidRPr="0084022A" w:rsidRDefault="00273AB9" w:rsidP="009F503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B9" w:rsidRPr="0084022A" w:rsidRDefault="00273AB9" w:rsidP="009F503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B9" w:rsidRPr="0084022A" w:rsidRDefault="00273AB9" w:rsidP="009F503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</w:tbl>
    <w:p w:rsidR="00273AB9" w:rsidRPr="0084022A" w:rsidRDefault="00273AB9" w:rsidP="007A0E2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73AB9" w:rsidRPr="0084022A" w:rsidRDefault="00273AB9" w:rsidP="007A0E27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84022A">
        <w:rPr>
          <w:rFonts w:ascii="Arial" w:hAnsi="Arial" w:cs="Arial"/>
          <w:sz w:val="24"/>
          <w:szCs w:val="24"/>
        </w:rPr>
        <w:t>Итого: _____________________________ руб.</w:t>
      </w:r>
    </w:p>
    <w:p w:rsidR="00273AB9" w:rsidRPr="0084022A" w:rsidRDefault="00273AB9" w:rsidP="007A0E27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273AB9" w:rsidRDefault="00273AB9" w:rsidP="007A0E27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84022A">
        <w:rPr>
          <w:rFonts w:ascii="Arial" w:hAnsi="Arial" w:cs="Arial"/>
          <w:sz w:val="24"/>
          <w:szCs w:val="24"/>
        </w:rPr>
        <w:t>Председатель комиссии: ________________________________________________</w:t>
      </w:r>
      <w:r>
        <w:rPr>
          <w:rFonts w:ascii="Arial" w:hAnsi="Arial" w:cs="Arial"/>
          <w:sz w:val="24"/>
          <w:szCs w:val="24"/>
        </w:rPr>
        <w:t>____________________</w:t>
      </w:r>
    </w:p>
    <w:p w:rsidR="00273AB9" w:rsidRPr="0084022A" w:rsidRDefault="00273AB9" w:rsidP="007A0E27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84022A">
        <w:rPr>
          <w:rFonts w:ascii="Arial" w:hAnsi="Arial" w:cs="Arial"/>
          <w:sz w:val="24"/>
          <w:szCs w:val="24"/>
        </w:rPr>
        <w:t>Члены комиссии:</w:t>
      </w:r>
    </w:p>
    <w:p w:rsidR="00273AB9" w:rsidRPr="0084022A" w:rsidRDefault="00273AB9" w:rsidP="007A0E27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84022A">
        <w:rPr>
          <w:rFonts w:ascii="Arial" w:hAnsi="Arial" w:cs="Arial"/>
          <w:sz w:val="24"/>
          <w:szCs w:val="24"/>
        </w:rPr>
        <w:t>_______________________________________</w:t>
      </w:r>
      <w:r>
        <w:rPr>
          <w:rFonts w:ascii="Arial" w:hAnsi="Arial" w:cs="Arial"/>
          <w:sz w:val="24"/>
          <w:szCs w:val="24"/>
        </w:rPr>
        <w:t>_____________________________</w:t>
      </w:r>
    </w:p>
    <w:p w:rsidR="00273AB9" w:rsidRPr="0084022A" w:rsidRDefault="00273AB9" w:rsidP="007A0E27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84022A">
        <w:rPr>
          <w:rFonts w:ascii="Arial" w:hAnsi="Arial" w:cs="Arial"/>
          <w:sz w:val="24"/>
          <w:szCs w:val="24"/>
        </w:rPr>
        <w:t>________________________________________</w:t>
      </w:r>
      <w:r>
        <w:rPr>
          <w:rFonts w:ascii="Arial" w:hAnsi="Arial" w:cs="Arial"/>
          <w:sz w:val="24"/>
          <w:szCs w:val="24"/>
        </w:rPr>
        <w:t>____________________________</w:t>
      </w:r>
    </w:p>
    <w:p w:rsidR="00273AB9" w:rsidRPr="0084022A" w:rsidRDefault="00273AB9" w:rsidP="007A0E27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84022A">
        <w:rPr>
          <w:rFonts w:ascii="Arial" w:hAnsi="Arial" w:cs="Arial"/>
          <w:sz w:val="24"/>
          <w:szCs w:val="24"/>
        </w:rPr>
        <w:t>_______________________________________</w:t>
      </w:r>
      <w:r>
        <w:rPr>
          <w:rFonts w:ascii="Arial" w:hAnsi="Arial" w:cs="Arial"/>
          <w:sz w:val="24"/>
          <w:szCs w:val="24"/>
        </w:rPr>
        <w:t>_____________________________</w:t>
      </w:r>
    </w:p>
    <w:p w:rsidR="00273AB9" w:rsidRPr="0084022A" w:rsidRDefault="00273AB9" w:rsidP="007A0E2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73AB9" w:rsidRDefault="00273AB9" w:rsidP="007A0E27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Схема</w:t>
      </w:r>
    </w:p>
    <w:p w:rsidR="00273AB9" w:rsidRPr="0084022A" w:rsidRDefault="00273AB9" w:rsidP="007A0E27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84022A">
        <w:rPr>
          <w:rFonts w:ascii="Arial" w:hAnsi="Arial" w:cs="Arial"/>
          <w:sz w:val="24"/>
          <w:szCs w:val="24"/>
        </w:rPr>
        <w:t>расположения предполагаемых к сносу (обрезке, пересадке)</w:t>
      </w:r>
    </w:p>
    <w:p w:rsidR="00273AB9" w:rsidRPr="0084022A" w:rsidRDefault="00273AB9" w:rsidP="007A0E27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84022A">
        <w:rPr>
          <w:rFonts w:ascii="Arial" w:hAnsi="Arial" w:cs="Arial"/>
          <w:sz w:val="24"/>
          <w:szCs w:val="24"/>
        </w:rPr>
        <w:t>зеленых насаждений</w:t>
      </w:r>
    </w:p>
    <w:p w:rsidR="00273AB9" w:rsidRPr="0084022A" w:rsidRDefault="00273AB9" w:rsidP="007A0E2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40"/>
      </w:tblGrid>
      <w:tr w:rsidR="00273AB9" w:rsidTr="009F503D">
        <w:trPr>
          <w:trHeight w:val="5220"/>
        </w:trPr>
        <w:tc>
          <w:tcPr>
            <w:tcW w:w="8640" w:type="dxa"/>
          </w:tcPr>
          <w:p w:rsidR="00273AB9" w:rsidRDefault="00273AB9" w:rsidP="009F503D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</w:rPr>
            </w:pPr>
          </w:p>
        </w:tc>
      </w:tr>
    </w:tbl>
    <w:p w:rsidR="00273AB9" w:rsidRPr="0084022A" w:rsidRDefault="00273AB9" w:rsidP="007A0E2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273AB9" w:rsidRDefault="00273AB9" w:rsidP="007A0E2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273AB9" w:rsidRDefault="00273AB9" w:rsidP="007A0E2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273AB9" w:rsidRDefault="00273AB9" w:rsidP="007A0E2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273AB9" w:rsidRDefault="00273AB9" w:rsidP="007A0E2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273AB9" w:rsidRDefault="00273AB9" w:rsidP="007A0E2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273AB9" w:rsidRDefault="00273AB9" w:rsidP="007A0E2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273AB9" w:rsidRDefault="00273AB9" w:rsidP="007A0E2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273AB9" w:rsidRDefault="00273AB9" w:rsidP="007A0E2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273AB9" w:rsidRPr="0084022A" w:rsidRDefault="00273AB9" w:rsidP="007A0E27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t>Приложение №</w:t>
      </w:r>
      <w:r w:rsidRPr="0084022A">
        <w:rPr>
          <w:rFonts w:ascii="Arial" w:hAnsi="Arial" w:cs="Arial"/>
        </w:rPr>
        <w:t>2</w:t>
      </w:r>
    </w:p>
    <w:p w:rsidR="00273AB9" w:rsidRPr="0084022A" w:rsidRDefault="00273AB9" w:rsidP="007A0E27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84022A">
        <w:rPr>
          <w:rFonts w:ascii="Arial" w:hAnsi="Arial" w:cs="Arial"/>
        </w:rPr>
        <w:t xml:space="preserve">к Положению </w:t>
      </w:r>
      <w:r>
        <w:rPr>
          <w:rFonts w:ascii="Arial" w:hAnsi="Arial" w:cs="Arial"/>
        </w:rPr>
        <w:t xml:space="preserve"> «О</w:t>
      </w:r>
      <w:r w:rsidRPr="0084022A">
        <w:rPr>
          <w:rFonts w:ascii="Arial" w:hAnsi="Arial" w:cs="Arial"/>
        </w:rPr>
        <w:t xml:space="preserve"> порядке сноса</w:t>
      </w:r>
    </w:p>
    <w:p w:rsidR="00273AB9" w:rsidRPr="0084022A" w:rsidRDefault="00273AB9" w:rsidP="007A0E27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84022A">
        <w:rPr>
          <w:rFonts w:ascii="Arial" w:hAnsi="Arial" w:cs="Arial"/>
        </w:rPr>
        <w:t>зеленых насаждений, возмещения</w:t>
      </w:r>
    </w:p>
    <w:p w:rsidR="00273AB9" w:rsidRPr="0084022A" w:rsidRDefault="00273AB9" w:rsidP="007A0E27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84022A">
        <w:rPr>
          <w:rFonts w:ascii="Arial" w:hAnsi="Arial" w:cs="Arial"/>
        </w:rPr>
        <w:t>ущерба, нанесенного сносом,</w:t>
      </w:r>
    </w:p>
    <w:p w:rsidR="00273AB9" w:rsidRPr="0084022A" w:rsidRDefault="00273AB9" w:rsidP="007A0E27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84022A">
        <w:rPr>
          <w:rFonts w:ascii="Arial" w:hAnsi="Arial" w:cs="Arial"/>
        </w:rPr>
        <w:t>и восстановления зеленых насаждений</w:t>
      </w:r>
    </w:p>
    <w:p w:rsidR="00273AB9" w:rsidRPr="0084022A" w:rsidRDefault="00273AB9" w:rsidP="007A0E27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84022A">
        <w:rPr>
          <w:rFonts w:ascii="Arial" w:hAnsi="Arial" w:cs="Arial"/>
        </w:rPr>
        <w:t xml:space="preserve">на территории </w:t>
      </w:r>
      <w:r>
        <w:rPr>
          <w:rFonts w:ascii="Arial" w:hAnsi="Arial" w:cs="Arial"/>
        </w:rPr>
        <w:t xml:space="preserve">Щеголянского сельсовета» </w:t>
      </w:r>
    </w:p>
    <w:p w:rsidR="00273AB9" w:rsidRPr="0084022A" w:rsidRDefault="00273AB9" w:rsidP="007A0E2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73AB9" w:rsidRDefault="00273AB9" w:rsidP="007A0E27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84022A">
        <w:rPr>
          <w:rFonts w:ascii="Arial" w:hAnsi="Arial" w:cs="Arial"/>
          <w:sz w:val="24"/>
          <w:szCs w:val="24"/>
        </w:rPr>
        <w:t>Администрация</w:t>
      </w:r>
    </w:p>
    <w:p w:rsidR="00273AB9" w:rsidRDefault="00273AB9" w:rsidP="007A0E27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Щеголянского сельсовета  Беловского района </w:t>
      </w:r>
    </w:p>
    <w:p w:rsidR="00273AB9" w:rsidRPr="0084022A" w:rsidRDefault="00273AB9" w:rsidP="007A0E27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84022A">
        <w:rPr>
          <w:rFonts w:ascii="Arial" w:hAnsi="Arial" w:cs="Arial"/>
          <w:sz w:val="24"/>
          <w:szCs w:val="24"/>
        </w:rPr>
        <w:t>Курской области</w:t>
      </w:r>
    </w:p>
    <w:p w:rsidR="00273AB9" w:rsidRPr="0084022A" w:rsidRDefault="00273AB9" w:rsidP="007A0E27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273AB9" w:rsidRPr="0084022A" w:rsidRDefault="00273AB9" w:rsidP="007A0E27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84022A">
        <w:rPr>
          <w:rFonts w:ascii="Arial" w:hAnsi="Arial" w:cs="Arial"/>
          <w:sz w:val="24"/>
          <w:szCs w:val="24"/>
        </w:rPr>
        <w:t>Разрешение</w:t>
      </w:r>
    </w:p>
    <w:p w:rsidR="00273AB9" w:rsidRPr="0084022A" w:rsidRDefault="00273AB9" w:rsidP="007A0E27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84022A">
        <w:rPr>
          <w:rFonts w:ascii="Arial" w:hAnsi="Arial" w:cs="Arial"/>
          <w:sz w:val="24"/>
          <w:szCs w:val="24"/>
        </w:rPr>
        <w:t>на снос зеленых насаждений</w:t>
      </w:r>
    </w:p>
    <w:p w:rsidR="00273AB9" w:rsidRPr="0084022A" w:rsidRDefault="00273AB9" w:rsidP="007A0E27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273AB9" w:rsidRPr="0084022A" w:rsidRDefault="00273AB9" w:rsidP="007A0E27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84022A">
        <w:rPr>
          <w:rFonts w:ascii="Arial" w:hAnsi="Arial" w:cs="Arial"/>
          <w:sz w:val="24"/>
          <w:szCs w:val="24"/>
        </w:rPr>
        <w:t>от ______________ N ______</w:t>
      </w:r>
    </w:p>
    <w:p w:rsidR="00273AB9" w:rsidRPr="0084022A" w:rsidRDefault="00273AB9" w:rsidP="007A0E27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273AB9" w:rsidRPr="0084022A" w:rsidRDefault="00273AB9" w:rsidP="007A0E27">
      <w:pPr>
        <w:pStyle w:val="ConsPlusNonformat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Актом обследования </w:t>
      </w:r>
      <w:r w:rsidRPr="0084022A">
        <w:rPr>
          <w:rFonts w:ascii="Arial" w:hAnsi="Arial" w:cs="Arial"/>
          <w:sz w:val="24"/>
          <w:szCs w:val="24"/>
        </w:rPr>
        <w:t>зеленых  насаждений</w:t>
      </w:r>
      <w:r>
        <w:rPr>
          <w:rFonts w:ascii="Arial" w:hAnsi="Arial" w:cs="Arial"/>
          <w:sz w:val="24"/>
          <w:szCs w:val="24"/>
        </w:rPr>
        <w:t xml:space="preserve"> N ______ от ____</w:t>
      </w:r>
    </w:p>
    <w:p w:rsidR="00273AB9" w:rsidRPr="0084022A" w:rsidRDefault="00273AB9" w:rsidP="007A0E27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273AB9" w:rsidRPr="0084022A" w:rsidRDefault="00273AB9" w:rsidP="007A0E27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84022A">
        <w:rPr>
          <w:rFonts w:ascii="Arial" w:hAnsi="Arial" w:cs="Arial"/>
          <w:sz w:val="24"/>
          <w:szCs w:val="24"/>
        </w:rPr>
        <w:t>1. РАЗРЕШИТЬ</w:t>
      </w:r>
    </w:p>
    <w:p w:rsidR="00273AB9" w:rsidRPr="0084022A" w:rsidRDefault="00273AB9" w:rsidP="007A0E27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84022A">
        <w:rPr>
          <w:rFonts w:ascii="Arial" w:hAnsi="Arial" w:cs="Arial"/>
          <w:sz w:val="24"/>
          <w:szCs w:val="24"/>
        </w:rPr>
        <w:t>__________________________________________________________________</w:t>
      </w:r>
      <w:r>
        <w:rPr>
          <w:rFonts w:ascii="Arial" w:hAnsi="Arial" w:cs="Arial"/>
          <w:sz w:val="24"/>
          <w:szCs w:val="24"/>
        </w:rPr>
        <w:t>__</w:t>
      </w:r>
    </w:p>
    <w:p w:rsidR="00273AB9" w:rsidRPr="0084022A" w:rsidRDefault="00273AB9" w:rsidP="007A0E27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84022A">
        <w:rPr>
          <w:rFonts w:ascii="Arial" w:hAnsi="Arial" w:cs="Arial"/>
          <w:sz w:val="24"/>
          <w:szCs w:val="24"/>
        </w:rPr>
        <w:t>(наименование организации)</w:t>
      </w:r>
    </w:p>
    <w:p w:rsidR="00273AB9" w:rsidRPr="0084022A" w:rsidRDefault="00273AB9" w:rsidP="007A0E27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84022A">
        <w:rPr>
          <w:rFonts w:ascii="Arial" w:hAnsi="Arial" w:cs="Arial"/>
          <w:sz w:val="24"/>
          <w:szCs w:val="24"/>
        </w:rPr>
        <w:t>снос зеленых насаждений в количестве _____________________________</w:t>
      </w:r>
      <w:r>
        <w:rPr>
          <w:rFonts w:ascii="Arial" w:hAnsi="Arial" w:cs="Arial"/>
          <w:sz w:val="24"/>
          <w:szCs w:val="24"/>
        </w:rPr>
        <w:t>_____</w:t>
      </w:r>
    </w:p>
    <w:p w:rsidR="00273AB9" w:rsidRPr="0084022A" w:rsidRDefault="00273AB9" w:rsidP="007A0E27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84022A">
        <w:rPr>
          <w:rFonts w:ascii="Arial" w:hAnsi="Arial" w:cs="Arial"/>
          <w:sz w:val="24"/>
          <w:szCs w:val="24"/>
        </w:rPr>
        <w:t>по адресу ________________________________________________________</w:t>
      </w:r>
      <w:r>
        <w:rPr>
          <w:rFonts w:ascii="Arial" w:hAnsi="Arial" w:cs="Arial"/>
          <w:sz w:val="24"/>
          <w:szCs w:val="24"/>
        </w:rPr>
        <w:t>___</w:t>
      </w:r>
    </w:p>
    <w:p w:rsidR="00273AB9" w:rsidRPr="0084022A" w:rsidRDefault="00273AB9" w:rsidP="007A0E27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84022A">
        <w:rPr>
          <w:rFonts w:ascii="Arial" w:hAnsi="Arial" w:cs="Arial"/>
          <w:sz w:val="24"/>
          <w:szCs w:val="24"/>
        </w:rPr>
        <w:t>2. Произвести уборку</w:t>
      </w:r>
      <w:r>
        <w:rPr>
          <w:rFonts w:ascii="Arial" w:hAnsi="Arial" w:cs="Arial"/>
          <w:sz w:val="24"/>
          <w:szCs w:val="24"/>
        </w:rPr>
        <w:t xml:space="preserve"> и вывоз древесных остатков  в </w:t>
      </w:r>
      <w:r w:rsidRPr="0084022A">
        <w:rPr>
          <w:rFonts w:ascii="Arial" w:hAnsi="Arial" w:cs="Arial"/>
          <w:sz w:val="24"/>
          <w:szCs w:val="24"/>
        </w:rPr>
        <w:t>отведенные</w:t>
      </w:r>
      <w:r>
        <w:rPr>
          <w:rFonts w:ascii="Arial" w:hAnsi="Arial" w:cs="Arial"/>
          <w:sz w:val="24"/>
          <w:szCs w:val="24"/>
        </w:rPr>
        <w:t xml:space="preserve"> </w:t>
      </w:r>
      <w:r w:rsidRPr="0084022A">
        <w:rPr>
          <w:rFonts w:ascii="Arial" w:hAnsi="Arial" w:cs="Arial"/>
          <w:sz w:val="24"/>
          <w:szCs w:val="24"/>
        </w:rPr>
        <w:t>для этой цели места в срок до _______________.</w:t>
      </w:r>
    </w:p>
    <w:p w:rsidR="00273AB9" w:rsidRPr="0084022A" w:rsidRDefault="00273AB9" w:rsidP="007A0E27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84022A">
        <w:rPr>
          <w:rFonts w:ascii="Arial" w:hAnsi="Arial" w:cs="Arial"/>
          <w:sz w:val="24"/>
          <w:szCs w:val="24"/>
        </w:rPr>
        <w:t>3. Срок действия разрешения до ____________________</w:t>
      </w:r>
    </w:p>
    <w:p w:rsidR="00273AB9" w:rsidRDefault="00273AB9" w:rsidP="007A0E27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273AB9" w:rsidRDefault="00273AB9" w:rsidP="007A0E27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273AB9" w:rsidRDefault="00273AB9" w:rsidP="007A0E27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273AB9" w:rsidRDefault="00273AB9" w:rsidP="007A0E27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273AB9" w:rsidRDefault="00273AB9" w:rsidP="007A0E27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273AB9" w:rsidRDefault="00273AB9" w:rsidP="007A0E27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273AB9" w:rsidRDefault="00273AB9" w:rsidP="007A0E27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273AB9" w:rsidRDefault="00273AB9" w:rsidP="007A0E27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273AB9" w:rsidRDefault="00273AB9" w:rsidP="007A0E27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273AB9" w:rsidRDefault="00273AB9" w:rsidP="007A0E27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273AB9" w:rsidRPr="0084022A" w:rsidRDefault="00273AB9" w:rsidP="007A0E27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273AB9" w:rsidRDefault="00273AB9" w:rsidP="007A0E27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84022A">
        <w:rPr>
          <w:rFonts w:ascii="Arial" w:hAnsi="Arial" w:cs="Arial"/>
          <w:sz w:val="24"/>
          <w:szCs w:val="24"/>
        </w:rPr>
        <w:t xml:space="preserve">Руководитель (заместитель руководителя) </w:t>
      </w:r>
    </w:p>
    <w:p w:rsidR="00273AB9" w:rsidRPr="0084022A" w:rsidRDefault="00273AB9" w:rsidP="007A0E27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84022A">
        <w:rPr>
          <w:rFonts w:ascii="Arial" w:hAnsi="Arial" w:cs="Arial"/>
          <w:sz w:val="24"/>
          <w:szCs w:val="24"/>
        </w:rPr>
        <w:t xml:space="preserve">Администрации </w:t>
      </w:r>
      <w:r>
        <w:rPr>
          <w:rFonts w:ascii="Arial" w:hAnsi="Arial" w:cs="Arial"/>
          <w:sz w:val="24"/>
          <w:szCs w:val="24"/>
        </w:rPr>
        <w:t xml:space="preserve">Щеголянского сельсовета </w:t>
      </w:r>
      <w:r w:rsidRPr="0084022A">
        <w:rPr>
          <w:rFonts w:ascii="Arial" w:hAnsi="Arial" w:cs="Arial"/>
          <w:sz w:val="24"/>
          <w:szCs w:val="24"/>
        </w:rPr>
        <w:t xml:space="preserve"> </w:t>
      </w:r>
    </w:p>
    <w:p w:rsidR="00273AB9" w:rsidRDefault="00273AB9" w:rsidP="007A0E27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273AB9" w:rsidRPr="0084022A" w:rsidRDefault="00273AB9" w:rsidP="007A0E27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84022A">
        <w:rPr>
          <w:rFonts w:ascii="Arial" w:hAnsi="Arial" w:cs="Arial"/>
          <w:sz w:val="24"/>
          <w:szCs w:val="24"/>
        </w:rPr>
        <w:t>М.П.</w:t>
      </w:r>
    </w:p>
    <w:p w:rsidR="00273AB9" w:rsidRPr="0084022A" w:rsidRDefault="00273AB9" w:rsidP="007A0E2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73AB9" w:rsidRPr="0084022A" w:rsidRDefault="00273AB9" w:rsidP="007A0E2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73AB9" w:rsidRPr="0084022A" w:rsidRDefault="00273AB9" w:rsidP="007A0E2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73AB9" w:rsidRPr="0084022A" w:rsidRDefault="00273AB9" w:rsidP="007A0E2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73AB9" w:rsidRPr="0084022A" w:rsidRDefault="00273AB9" w:rsidP="007A0E2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73AB9" w:rsidRPr="0084022A" w:rsidRDefault="00273AB9" w:rsidP="007A0E2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273AB9" w:rsidRPr="0084022A" w:rsidRDefault="00273AB9" w:rsidP="007A0E2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273AB9" w:rsidRPr="0084022A" w:rsidRDefault="00273AB9" w:rsidP="007A0E2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273AB9" w:rsidRPr="0084022A" w:rsidRDefault="00273AB9" w:rsidP="007A0E2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273AB9" w:rsidRPr="0084022A" w:rsidRDefault="00273AB9" w:rsidP="007A0E2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273AB9" w:rsidRDefault="00273AB9" w:rsidP="007A0E2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273AB9" w:rsidRPr="0084022A" w:rsidRDefault="00273AB9" w:rsidP="007A0E27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84022A">
        <w:rPr>
          <w:rFonts w:ascii="Arial" w:hAnsi="Arial" w:cs="Arial"/>
        </w:rPr>
        <w:t>Приложение N 3</w:t>
      </w:r>
    </w:p>
    <w:p w:rsidR="00273AB9" w:rsidRPr="0084022A" w:rsidRDefault="00273AB9" w:rsidP="007A0E27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84022A">
        <w:rPr>
          <w:rFonts w:ascii="Arial" w:hAnsi="Arial" w:cs="Arial"/>
        </w:rPr>
        <w:t>к решению Собрания депутатов</w:t>
      </w:r>
    </w:p>
    <w:p w:rsidR="00273AB9" w:rsidRPr="0084022A" w:rsidRDefault="00273AB9" w:rsidP="007A0E27">
      <w:pPr>
        <w:tabs>
          <w:tab w:val="left" w:pos="6120"/>
          <w:tab w:val="right" w:pos="9355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84022A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07.06.2016г №8/14</w:t>
      </w:r>
    </w:p>
    <w:p w:rsidR="00273AB9" w:rsidRPr="00AD61F1" w:rsidRDefault="00273AB9" w:rsidP="007A0E27">
      <w:pPr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</w:p>
    <w:p w:rsidR="00273AB9" w:rsidRPr="00AD61F1" w:rsidRDefault="00273AB9" w:rsidP="007A0E2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D61F1">
        <w:rPr>
          <w:rFonts w:ascii="Arial" w:hAnsi="Arial" w:cs="Arial"/>
          <w:b/>
          <w:sz w:val="32"/>
          <w:szCs w:val="32"/>
        </w:rPr>
        <w:t>НОРМАТИВЫ</w:t>
      </w:r>
    </w:p>
    <w:p w:rsidR="00273AB9" w:rsidRPr="00AD61F1" w:rsidRDefault="00273AB9" w:rsidP="007A0E2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D61F1">
        <w:rPr>
          <w:rFonts w:ascii="Arial" w:hAnsi="Arial" w:cs="Arial"/>
          <w:b/>
          <w:sz w:val="32"/>
          <w:szCs w:val="32"/>
        </w:rPr>
        <w:t>ВОССТАНОВИТЕЛЬНОЙ СТОИМОСТИ, РАСЧЕТ РАЗМЕРОВ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AD61F1">
        <w:rPr>
          <w:rFonts w:ascii="Arial" w:hAnsi="Arial" w:cs="Arial"/>
          <w:b/>
          <w:sz w:val="32"/>
          <w:szCs w:val="32"/>
        </w:rPr>
        <w:t>ВОССТАНОВИТЕЛЬНОЙ СТОИМОСТИ И УЩЕРБА, ВОЗМЕЩАЕМЫХ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AD61F1">
        <w:rPr>
          <w:rFonts w:ascii="Arial" w:hAnsi="Arial" w:cs="Arial"/>
          <w:b/>
          <w:sz w:val="32"/>
          <w:szCs w:val="32"/>
        </w:rPr>
        <w:t>ЗА СНОС ЗЕЛЕНЫХ НАСАЖДЕНИЙ</w:t>
      </w:r>
    </w:p>
    <w:p w:rsidR="00273AB9" w:rsidRPr="0084022A" w:rsidRDefault="00273AB9" w:rsidP="007A0E27">
      <w:pPr>
        <w:jc w:val="center"/>
        <w:rPr>
          <w:rFonts w:ascii="Arial" w:hAnsi="Arial" w:cs="Arial"/>
        </w:rPr>
      </w:pPr>
    </w:p>
    <w:p w:rsidR="00273AB9" w:rsidRPr="0084022A" w:rsidRDefault="00273AB9" w:rsidP="007A0E27">
      <w:pPr>
        <w:widowControl w:val="0"/>
        <w:autoSpaceDE w:val="0"/>
        <w:autoSpaceDN w:val="0"/>
        <w:adjustRightInd w:val="0"/>
        <w:ind w:firstLine="1080"/>
        <w:jc w:val="both"/>
        <w:outlineLvl w:val="1"/>
        <w:rPr>
          <w:rFonts w:ascii="Arial" w:hAnsi="Arial" w:cs="Arial"/>
        </w:rPr>
      </w:pPr>
      <w:r w:rsidRPr="0084022A">
        <w:rPr>
          <w:rFonts w:ascii="Arial" w:hAnsi="Arial" w:cs="Arial"/>
        </w:rPr>
        <w:t>Расчет действительной восстановительной стоимости</w:t>
      </w:r>
      <w:r>
        <w:rPr>
          <w:rFonts w:ascii="Arial" w:hAnsi="Arial" w:cs="Arial"/>
        </w:rPr>
        <w:t xml:space="preserve"> </w:t>
      </w:r>
      <w:r w:rsidRPr="0084022A">
        <w:rPr>
          <w:rFonts w:ascii="Arial" w:hAnsi="Arial" w:cs="Arial"/>
        </w:rPr>
        <w:t>древесно-кустарниковой растительности</w:t>
      </w:r>
    </w:p>
    <w:p w:rsidR="00273AB9" w:rsidRPr="0084022A" w:rsidRDefault="00273AB9" w:rsidP="007A0E27">
      <w:pPr>
        <w:widowControl w:val="0"/>
        <w:autoSpaceDE w:val="0"/>
        <w:autoSpaceDN w:val="0"/>
        <w:adjustRightInd w:val="0"/>
        <w:ind w:firstLine="1080"/>
        <w:jc w:val="both"/>
        <w:rPr>
          <w:rFonts w:ascii="Arial" w:hAnsi="Arial" w:cs="Arial"/>
        </w:rPr>
      </w:pPr>
      <w:r w:rsidRPr="0084022A">
        <w:rPr>
          <w:rFonts w:ascii="Arial" w:hAnsi="Arial" w:cs="Arial"/>
        </w:rPr>
        <w:t>1. Действительная восстановительная стоимость древесно-кустарниковой растительности определяется по видам растительности в расчете на:</w:t>
      </w:r>
    </w:p>
    <w:p w:rsidR="00273AB9" w:rsidRPr="0084022A" w:rsidRDefault="00273AB9" w:rsidP="007A0E27">
      <w:pPr>
        <w:widowControl w:val="0"/>
        <w:autoSpaceDE w:val="0"/>
        <w:autoSpaceDN w:val="0"/>
        <w:adjustRightInd w:val="0"/>
        <w:ind w:firstLine="1080"/>
        <w:jc w:val="both"/>
        <w:rPr>
          <w:rFonts w:ascii="Arial" w:hAnsi="Arial" w:cs="Arial"/>
        </w:rPr>
      </w:pPr>
      <w:r w:rsidRPr="0084022A">
        <w:rPr>
          <w:rFonts w:ascii="Arial" w:hAnsi="Arial" w:cs="Arial"/>
        </w:rPr>
        <w:t>1 дерево, кустарник;</w:t>
      </w:r>
    </w:p>
    <w:p w:rsidR="00273AB9" w:rsidRPr="0084022A" w:rsidRDefault="00273AB9" w:rsidP="007A0E27">
      <w:pPr>
        <w:widowControl w:val="0"/>
        <w:autoSpaceDE w:val="0"/>
        <w:autoSpaceDN w:val="0"/>
        <w:adjustRightInd w:val="0"/>
        <w:ind w:firstLine="1080"/>
        <w:jc w:val="both"/>
        <w:rPr>
          <w:rFonts w:ascii="Arial" w:hAnsi="Arial" w:cs="Arial"/>
        </w:rPr>
      </w:pPr>
      <w:r w:rsidRPr="0084022A">
        <w:rPr>
          <w:rFonts w:ascii="Arial" w:hAnsi="Arial" w:cs="Arial"/>
        </w:rPr>
        <w:t>1 погонный метр кустарниковой растительности в живой изгороди;</w:t>
      </w:r>
    </w:p>
    <w:p w:rsidR="00273AB9" w:rsidRPr="0084022A" w:rsidRDefault="00273AB9" w:rsidP="007A0E27">
      <w:pPr>
        <w:widowControl w:val="0"/>
        <w:autoSpaceDE w:val="0"/>
        <w:autoSpaceDN w:val="0"/>
        <w:adjustRightInd w:val="0"/>
        <w:ind w:firstLine="1080"/>
        <w:jc w:val="both"/>
        <w:rPr>
          <w:rFonts w:ascii="Arial" w:hAnsi="Arial" w:cs="Arial"/>
        </w:rPr>
      </w:pPr>
      <w:r w:rsidRPr="0084022A">
        <w:rPr>
          <w:rFonts w:ascii="Arial" w:hAnsi="Arial" w:cs="Arial"/>
        </w:rPr>
        <w:t>1 кв. метр газона или цветника.</w:t>
      </w:r>
    </w:p>
    <w:p w:rsidR="00273AB9" w:rsidRPr="0084022A" w:rsidRDefault="00273AB9" w:rsidP="007A0E27">
      <w:pPr>
        <w:widowControl w:val="0"/>
        <w:autoSpaceDE w:val="0"/>
        <w:autoSpaceDN w:val="0"/>
        <w:adjustRightInd w:val="0"/>
        <w:ind w:firstLine="1080"/>
        <w:jc w:val="both"/>
        <w:rPr>
          <w:rFonts w:ascii="Arial" w:hAnsi="Arial" w:cs="Arial"/>
        </w:rPr>
      </w:pPr>
      <w:r w:rsidRPr="0084022A">
        <w:rPr>
          <w:rFonts w:ascii="Arial" w:hAnsi="Arial" w:cs="Arial"/>
        </w:rPr>
        <w:t>При расчете действительной восстановительной стоимости деревьев и кустарников используется упрощенная формула капитализации затрат:</w:t>
      </w:r>
    </w:p>
    <w:p w:rsidR="00273AB9" w:rsidRPr="0084022A" w:rsidRDefault="00273AB9" w:rsidP="007A0E27">
      <w:pPr>
        <w:widowControl w:val="0"/>
        <w:autoSpaceDE w:val="0"/>
        <w:autoSpaceDN w:val="0"/>
        <w:adjustRightInd w:val="0"/>
        <w:ind w:firstLine="1080"/>
        <w:jc w:val="both"/>
        <w:rPr>
          <w:rFonts w:ascii="Arial" w:hAnsi="Arial" w:cs="Arial"/>
        </w:rPr>
      </w:pPr>
      <w:r w:rsidRPr="0084022A">
        <w:rPr>
          <w:rFonts w:ascii="Arial" w:hAnsi="Arial" w:cs="Arial"/>
        </w:rPr>
        <w:t>Сдв = Зе + Тиз x В,</w:t>
      </w:r>
      <w:r>
        <w:rPr>
          <w:rFonts w:ascii="Arial" w:hAnsi="Arial" w:cs="Arial"/>
        </w:rPr>
        <w:t xml:space="preserve"> </w:t>
      </w:r>
      <w:r w:rsidRPr="0084022A">
        <w:rPr>
          <w:rFonts w:ascii="Arial" w:hAnsi="Arial" w:cs="Arial"/>
        </w:rPr>
        <w:t>где:</w:t>
      </w:r>
    </w:p>
    <w:p w:rsidR="00273AB9" w:rsidRPr="0084022A" w:rsidRDefault="00273AB9" w:rsidP="007A0E27">
      <w:pPr>
        <w:widowControl w:val="0"/>
        <w:autoSpaceDE w:val="0"/>
        <w:autoSpaceDN w:val="0"/>
        <w:adjustRightInd w:val="0"/>
        <w:ind w:firstLine="1080"/>
        <w:jc w:val="both"/>
        <w:rPr>
          <w:rFonts w:ascii="Arial" w:hAnsi="Arial" w:cs="Arial"/>
        </w:rPr>
      </w:pPr>
      <w:r w:rsidRPr="0084022A">
        <w:rPr>
          <w:rFonts w:ascii="Arial" w:hAnsi="Arial" w:cs="Arial"/>
        </w:rPr>
        <w:t>Сдв - действительная восстановительная стоимость деревьев и кустарников (в возрасте на момент оценки);</w:t>
      </w:r>
    </w:p>
    <w:p w:rsidR="00273AB9" w:rsidRPr="0084022A" w:rsidRDefault="00273AB9" w:rsidP="007A0E27">
      <w:pPr>
        <w:widowControl w:val="0"/>
        <w:autoSpaceDE w:val="0"/>
        <w:autoSpaceDN w:val="0"/>
        <w:adjustRightInd w:val="0"/>
        <w:ind w:firstLine="1080"/>
        <w:jc w:val="both"/>
        <w:rPr>
          <w:rFonts w:ascii="Arial" w:hAnsi="Arial" w:cs="Arial"/>
        </w:rPr>
      </w:pPr>
      <w:r w:rsidRPr="0084022A">
        <w:rPr>
          <w:rFonts w:ascii="Arial" w:hAnsi="Arial" w:cs="Arial"/>
        </w:rPr>
        <w:t>Зе - единовременные затраты по посадке деревьев и кустарников, созданию газонов, цветников в обычных условиях;</w:t>
      </w:r>
    </w:p>
    <w:p w:rsidR="00273AB9" w:rsidRPr="0084022A" w:rsidRDefault="00273AB9" w:rsidP="007A0E27">
      <w:pPr>
        <w:widowControl w:val="0"/>
        <w:autoSpaceDE w:val="0"/>
        <w:autoSpaceDN w:val="0"/>
        <w:adjustRightInd w:val="0"/>
        <w:ind w:firstLine="1080"/>
        <w:jc w:val="both"/>
        <w:rPr>
          <w:rFonts w:ascii="Arial" w:hAnsi="Arial" w:cs="Arial"/>
        </w:rPr>
      </w:pPr>
      <w:r w:rsidRPr="0084022A">
        <w:rPr>
          <w:rFonts w:ascii="Arial" w:hAnsi="Arial" w:cs="Arial"/>
        </w:rPr>
        <w:t>Тиз - величина ежегодных текущих затрат (издержек) по уходу за зелеными насаждениями;</w:t>
      </w:r>
    </w:p>
    <w:p w:rsidR="00273AB9" w:rsidRPr="0084022A" w:rsidRDefault="00273AB9" w:rsidP="007A0E27">
      <w:pPr>
        <w:widowControl w:val="0"/>
        <w:autoSpaceDE w:val="0"/>
        <w:autoSpaceDN w:val="0"/>
        <w:adjustRightInd w:val="0"/>
        <w:ind w:firstLine="1080"/>
        <w:jc w:val="both"/>
        <w:rPr>
          <w:rFonts w:ascii="Arial" w:hAnsi="Arial" w:cs="Arial"/>
        </w:rPr>
      </w:pPr>
      <w:r w:rsidRPr="0084022A">
        <w:rPr>
          <w:rFonts w:ascii="Arial" w:hAnsi="Arial" w:cs="Arial"/>
        </w:rPr>
        <w:t>В - возраст деревьев, кустарников на момент оценки.</w:t>
      </w:r>
    </w:p>
    <w:p w:rsidR="00273AB9" w:rsidRPr="0084022A" w:rsidRDefault="00273AB9" w:rsidP="007A0E27">
      <w:pPr>
        <w:widowControl w:val="0"/>
        <w:autoSpaceDE w:val="0"/>
        <w:autoSpaceDN w:val="0"/>
        <w:adjustRightInd w:val="0"/>
        <w:ind w:firstLine="1080"/>
        <w:jc w:val="both"/>
        <w:rPr>
          <w:rFonts w:ascii="Arial" w:hAnsi="Arial" w:cs="Arial"/>
        </w:rPr>
      </w:pPr>
      <w:r w:rsidRPr="0084022A">
        <w:rPr>
          <w:rFonts w:ascii="Arial" w:hAnsi="Arial" w:cs="Arial"/>
        </w:rPr>
        <w:t>2. Единовременные затраты определяются суммированием затрат на приобретение посадочного материала и при необходимости растительного грунта, затрат по очистке и планировке территории, посадке деревьев и кустарников; накладных расходов и плановой прибыли.</w:t>
      </w:r>
    </w:p>
    <w:p w:rsidR="00273AB9" w:rsidRPr="0084022A" w:rsidRDefault="00273AB9" w:rsidP="007A0E27">
      <w:pPr>
        <w:widowControl w:val="0"/>
        <w:autoSpaceDE w:val="0"/>
        <w:autoSpaceDN w:val="0"/>
        <w:adjustRightInd w:val="0"/>
        <w:ind w:firstLine="1080"/>
        <w:jc w:val="both"/>
        <w:rPr>
          <w:rFonts w:ascii="Arial" w:hAnsi="Arial" w:cs="Arial"/>
        </w:rPr>
      </w:pPr>
      <w:r w:rsidRPr="0084022A">
        <w:rPr>
          <w:rFonts w:ascii="Arial" w:hAnsi="Arial" w:cs="Arial"/>
        </w:rPr>
        <w:t>При оценке зеленых насаждений парков, скверов и других объектов озеленения в состав единовременных затрат также включаются затраты по подготовке проектной документации.</w:t>
      </w:r>
    </w:p>
    <w:p w:rsidR="00273AB9" w:rsidRPr="0084022A" w:rsidRDefault="00273AB9" w:rsidP="007A0E27">
      <w:pPr>
        <w:widowControl w:val="0"/>
        <w:autoSpaceDE w:val="0"/>
        <w:autoSpaceDN w:val="0"/>
        <w:adjustRightInd w:val="0"/>
        <w:ind w:firstLine="1080"/>
        <w:jc w:val="both"/>
        <w:rPr>
          <w:rFonts w:ascii="Arial" w:hAnsi="Arial" w:cs="Arial"/>
        </w:rPr>
      </w:pPr>
      <w:r w:rsidRPr="0084022A">
        <w:rPr>
          <w:rFonts w:ascii="Arial" w:hAnsi="Arial" w:cs="Arial"/>
        </w:rPr>
        <w:t>Единовременные затраты определяются по формуле:</w:t>
      </w:r>
    </w:p>
    <w:p w:rsidR="00273AB9" w:rsidRPr="0084022A" w:rsidRDefault="00273AB9" w:rsidP="007A0E27">
      <w:pPr>
        <w:widowControl w:val="0"/>
        <w:autoSpaceDE w:val="0"/>
        <w:autoSpaceDN w:val="0"/>
        <w:adjustRightInd w:val="0"/>
        <w:ind w:firstLine="1080"/>
        <w:jc w:val="both"/>
        <w:rPr>
          <w:rFonts w:ascii="Arial" w:hAnsi="Arial" w:cs="Arial"/>
        </w:rPr>
      </w:pPr>
      <w:r w:rsidRPr="0084022A">
        <w:rPr>
          <w:rFonts w:ascii="Arial" w:hAnsi="Arial" w:cs="Arial"/>
        </w:rPr>
        <w:t>Зе = (Зп + Зм + Зр) x Кн x Кп + Зпр + Зтр,</w:t>
      </w:r>
      <w:r>
        <w:rPr>
          <w:rFonts w:ascii="Arial" w:hAnsi="Arial" w:cs="Arial"/>
        </w:rPr>
        <w:t xml:space="preserve"> </w:t>
      </w:r>
      <w:r w:rsidRPr="0084022A">
        <w:rPr>
          <w:rFonts w:ascii="Arial" w:hAnsi="Arial" w:cs="Arial"/>
        </w:rPr>
        <w:t>где:</w:t>
      </w:r>
    </w:p>
    <w:p w:rsidR="00273AB9" w:rsidRPr="0084022A" w:rsidRDefault="00273AB9" w:rsidP="007A0E27">
      <w:pPr>
        <w:widowControl w:val="0"/>
        <w:autoSpaceDE w:val="0"/>
        <w:autoSpaceDN w:val="0"/>
        <w:adjustRightInd w:val="0"/>
        <w:ind w:firstLine="1080"/>
        <w:jc w:val="both"/>
        <w:rPr>
          <w:rFonts w:ascii="Arial" w:hAnsi="Arial" w:cs="Arial"/>
        </w:rPr>
      </w:pPr>
      <w:r w:rsidRPr="0084022A">
        <w:rPr>
          <w:rFonts w:ascii="Arial" w:hAnsi="Arial" w:cs="Arial"/>
        </w:rPr>
        <w:t>Зе - единовременные затраты по посадке деревьев и кустарников, созданию газонов и цветников;</w:t>
      </w:r>
    </w:p>
    <w:p w:rsidR="00273AB9" w:rsidRPr="0084022A" w:rsidRDefault="00273AB9" w:rsidP="007A0E27">
      <w:pPr>
        <w:widowControl w:val="0"/>
        <w:autoSpaceDE w:val="0"/>
        <w:autoSpaceDN w:val="0"/>
        <w:adjustRightInd w:val="0"/>
        <w:ind w:firstLine="1080"/>
        <w:jc w:val="both"/>
        <w:rPr>
          <w:rFonts w:ascii="Arial" w:hAnsi="Arial" w:cs="Arial"/>
        </w:rPr>
      </w:pPr>
      <w:r w:rsidRPr="0084022A">
        <w:rPr>
          <w:rFonts w:ascii="Arial" w:hAnsi="Arial" w:cs="Arial"/>
        </w:rPr>
        <w:t>Зм - стоимость посадочного материала;</w:t>
      </w:r>
    </w:p>
    <w:p w:rsidR="00273AB9" w:rsidRPr="0084022A" w:rsidRDefault="00273AB9" w:rsidP="007A0E27">
      <w:pPr>
        <w:widowControl w:val="0"/>
        <w:autoSpaceDE w:val="0"/>
        <w:autoSpaceDN w:val="0"/>
        <w:adjustRightInd w:val="0"/>
        <w:ind w:firstLine="1080"/>
        <w:jc w:val="both"/>
        <w:rPr>
          <w:rFonts w:ascii="Arial" w:hAnsi="Arial" w:cs="Arial"/>
        </w:rPr>
      </w:pPr>
      <w:r w:rsidRPr="0084022A">
        <w:rPr>
          <w:rFonts w:ascii="Arial" w:hAnsi="Arial" w:cs="Arial"/>
        </w:rPr>
        <w:t>Зр - оплата работ по посадке;</w:t>
      </w:r>
    </w:p>
    <w:p w:rsidR="00273AB9" w:rsidRPr="0084022A" w:rsidRDefault="00273AB9" w:rsidP="007A0E27">
      <w:pPr>
        <w:widowControl w:val="0"/>
        <w:autoSpaceDE w:val="0"/>
        <w:autoSpaceDN w:val="0"/>
        <w:adjustRightInd w:val="0"/>
        <w:ind w:firstLine="1080"/>
        <w:jc w:val="both"/>
        <w:rPr>
          <w:rFonts w:ascii="Arial" w:hAnsi="Arial" w:cs="Arial"/>
        </w:rPr>
      </w:pPr>
      <w:r w:rsidRPr="0084022A">
        <w:rPr>
          <w:rFonts w:ascii="Arial" w:hAnsi="Arial" w:cs="Arial"/>
        </w:rPr>
        <w:t>Зп - подготовка территории (вывоз мусора и планировка территории и т.д.);</w:t>
      </w:r>
    </w:p>
    <w:p w:rsidR="00273AB9" w:rsidRPr="0084022A" w:rsidRDefault="00273AB9" w:rsidP="007A0E27">
      <w:pPr>
        <w:widowControl w:val="0"/>
        <w:autoSpaceDE w:val="0"/>
        <w:autoSpaceDN w:val="0"/>
        <w:adjustRightInd w:val="0"/>
        <w:ind w:firstLine="1080"/>
        <w:jc w:val="both"/>
        <w:rPr>
          <w:rFonts w:ascii="Arial" w:hAnsi="Arial" w:cs="Arial"/>
        </w:rPr>
      </w:pPr>
      <w:r w:rsidRPr="0084022A">
        <w:rPr>
          <w:rFonts w:ascii="Arial" w:hAnsi="Arial" w:cs="Arial"/>
        </w:rPr>
        <w:t>Кн - накладные расходы;</w:t>
      </w:r>
    </w:p>
    <w:p w:rsidR="00273AB9" w:rsidRPr="0084022A" w:rsidRDefault="00273AB9" w:rsidP="007A0E27">
      <w:pPr>
        <w:widowControl w:val="0"/>
        <w:autoSpaceDE w:val="0"/>
        <w:autoSpaceDN w:val="0"/>
        <w:adjustRightInd w:val="0"/>
        <w:ind w:firstLine="1080"/>
        <w:jc w:val="both"/>
        <w:rPr>
          <w:rFonts w:ascii="Arial" w:hAnsi="Arial" w:cs="Arial"/>
        </w:rPr>
      </w:pPr>
      <w:r w:rsidRPr="0084022A">
        <w:rPr>
          <w:rFonts w:ascii="Arial" w:hAnsi="Arial" w:cs="Arial"/>
        </w:rPr>
        <w:t>Кп - плановая прибыль;</w:t>
      </w:r>
    </w:p>
    <w:p w:rsidR="00273AB9" w:rsidRPr="0084022A" w:rsidRDefault="00273AB9" w:rsidP="007A0E27">
      <w:pPr>
        <w:widowControl w:val="0"/>
        <w:autoSpaceDE w:val="0"/>
        <w:autoSpaceDN w:val="0"/>
        <w:adjustRightInd w:val="0"/>
        <w:ind w:firstLine="1080"/>
        <w:jc w:val="both"/>
        <w:rPr>
          <w:rFonts w:ascii="Arial" w:hAnsi="Arial" w:cs="Arial"/>
        </w:rPr>
      </w:pPr>
      <w:r w:rsidRPr="0084022A">
        <w:rPr>
          <w:rFonts w:ascii="Arial" w:hAnsi="Arial" w:cs="Arial"/>
        </w:rPr>
        <w:t>Зпр- затраты по проектированию скверов, парков (применяются при оценке объектов озеленения);</w:t>
      </w:r>
    </w:p>
    <w:p w:rsidR="00273AB9" w:rsidRPr="0084022A" w:rsidRDefault="00273AB9" w:rsidP="007A0E27">
      <w:pPr>
        <w:widowControl w:val="0"/>
        <w:autoSpaceDE w:val="0"/>
        <w:autoSpaceDN w:val="0"/>
        <w:adjustRightInd w:val="0"/>
        <w:ind w:firstLine="1080"/>
        <w:jc w:val="both"/>
        <w:rPr>
          <w:rFonts w:ascii="Arial" w:hAnsi="Arial" w:cs="Arial"/>
        </w:rPr>
      </w:pPr>
      <w:r w:rsidRPr="0084022A">
        <w:rPr>
          <w:rFonts w:ascii="Arial" w:hAnsi="Arial" w:cs="Arial"/>
        </w:rPr>
        <w:t>Зтр - транспортные расходы.</w:t>
      </w:r>
    </w:p>
    <w:p w:rsidR="00273AB9" w:rsidRPr="0084022A" w:rsidRDefault="00273AB9" w:rsidP="007A0E27">
      <w:pPr>
        <w:widowControl w:val="0"/>
        <w:autoSpaceDE w:val="0"/>
        <w:autoSpaceDN w:val="0"/>
        <w:adjustRightInd w:val="0"/>
        <w:ind w:firstLine="1080"/>
        <w:jc w:val="both"/>
        <w:rPr>
          <w:rFonts w:ascii="Arial" w:hAnsi="Arial" w:cs="Arial"/>
        </w:rPr>
      </w:pPr>
      <w:r w:rsidRPr="0084022A">
        <w:rPr>
          <w:rFonts w:ascii="Arial" w:hAnsi="Arial" w:cs="Arial"/>
        </w:rPr>
        <w:t>3. Текущие затраты (издержки) определяются в соответствии со структурой затрат, необходимых для проведения мероприятий по уходу за зелеными насаждениями.</w:t>
      </w:r>
    </w:p>
    <w:p w:rsidR="00273AB9" w:rsidRPr="0084022A" w:rsidRDefault="00273AB9" w:rsidP="007A0E27">
      <w:pPr>
        <w:widowControl w:val="0"/>
        <w:autoSpaceDE w:val="0"/>
        <w:autoSpaceDN w:val="0"/>
        <w:adjustRightInd w:val="0"/>
        <w:ind w:firstLine="1080"/>
        <w:jc w:val="both"/>
        <w:rPr>
          <w:rFonts w:ascii="Arial" w:hAnsi="Arial" w:cs="Arial"/>
        </w:rPr>
      </w:pPr>
      <w:r w:rsidRPr="0084022A">
        <w:rPr>
          <w:rFonts w:ascii="Arial" w:hAnsi="Arial" w:cs="Arial"/>
        </w:rPr>
        <w:t>К мероприятиям по уходу за ними относятся:</w:t>
      </w:r>
    </w:p>
    <w:p w:rsidR="00273AB9" w:rsidRPr="0084022A" w:rsidRDefault="00273AB9" w:rsidP="007A0E27">
      <w:pPr>
        <w:widowControl w:val="0"/>
        <w:autoSpaceDE w:val="0"/>
        <w:autoSpaceDN w:val="0"/>
        <w:adjustRightInd w:val="0"/>
        <w:ind w:firstLine="1080"/>
        <w:jc w:val="both"/>
        <w:rPr>
          <w:rFonts w:ascii="Arial" w:hAnsi="Arial" w:cs="Arial"/>
        </w:rPr>
      </w:pPr>
      <w:r w:rsidRPr="0084022A">
        <w:rPr>
          <w:rFonts w:ascii="Arial" w:hAnsi="Arial" w:cs="Arial"/>
        </w:rPr>
        <w:t>полив растений после посадки в течение периода вегетации и в последующие годы;</w:t>
      </w:r>
    </w:p>
    <w:p w:rsidR="00273AB9" w:rsidRPr="0084022A" w:rsidRDefault="00273AB9" w:rsidP="007A0E27">
      <w:pPr>
        <w:widowControl w:val="0"/>
        <w:autoSpaceDE w:val="0"/>
        <w:autoSpaceDN w:val="0"/>
        <w:adjustRightInd w:val="0"/>
        <w:ind w:firstLine="1080"/>
        <w:jc w:val="both"/>
        <w:rPr>
          <w:rFonts w:ascii="Arial" w:hAnsi="Arial" w:cs="Arial"/>
        </w:rPr>
      </w:pPr>
      <w:r w:rsidRPr="0084022A">
        <w:rPr>
          <w:rFonts w:ascii="Arial" w:hAnsi="Arial" w:cs="Arial"/>
        </w:rPr>
        <w:t>внесение удобрений;</w:t>
      </w:r>
    </w:p>
    <w:p w:rsidR="00273AB9" w:rsidRPr="0084022A" w:rsidRDefault="00273AB9" w:rsidP="007A0E27">
      <w:pPr>
        <w:widowControl w:val="0"/>
        <w:autoSpaceDE w:val="0"/>
        <w:autoSpaceDN w:val="0"/>
        <w:adjustRightInd w:val="0"/>
        <w:ind w:firstLine="1080"/>
        <w:jc w:val="both"/>
        <w:rPr>
          <w:rFonts w:ascii="Arial" w:hAnsi="Arial" w:cs="Arial"/>
        </w:rPr>
      </w:pPr>
      <w:r w:rsidRPr="0084022A">
        <w:rPr>
          <w:rFonts w:ascii="Arial" w:hAnsi="Arial" w:cs="Arial"/>
        </w:rPr>
        <w:t>прополка и рыхление приствольных кругов, мульчирование и утепление, обрезка кроны деревьев и стрижка кустарников, борьба с вредителями и болезнями и другие виды работ.</w:t>
      </w:r>
    </w:p>
    <w:p w:rsidR="00273AB9" w:rsidRPr="0084022A" w:rsidRDefault="00273AB9" w:rsidP="007A0E27">
      <w:pPr>
        <w:widowControl w:val="0"/>
        <w:autoSpaceDE w:val="0"/>
        <w:autoSpaceDN w:val="0"/>
        <w:adjustRightInd w:val="0"/>
        <w:ind w:firstLine="1080"/>
        <w:jc w:val="both"/>
        <w:rPr>
          <w:rFonts w:ascii="Arial" w:hAnsi="Arial" w:cs="Arial"/>
        </w:rPr>
      </w:pPr>
      <w:r w:rsidRPr="0084022A">
        <w:rPr>
          <w:rFonts w:ascii="Arial" w:hAnsi="Arial" w:cs="Arial"/>
        </w:rPr>
        <w:t>Текущие затраты определяются по формуле:</w:t>
      </w:r>
    </w:p>
    <w:p w:rsidR="00273AB9" w:rsidRPr="0084022A" w:rsidRDefault="00273AB9" w:rsidP="007A0E27">
      <w:pPr>
        <w:pStyle w:val="ConsPlusNonformat"/>
        <w:ind w:firstLine="1080"/>
        <w:rPr>
          <w:rFonts w:ascii="Arial" w:hAnsi="Arial" w:cs="Arial"/>
          <w:sz w:val="24"/>
          <w:szCs w:val="24"/>
        </w:rPr>
      </w:pPr>
      <w:r w:rsidRPr="0084022A">
        <w:rPr>
          <w:rFonts w:ascii="Arial" w:hAnsi="Arial" w:cs="Arial"/>
          <w:sz w:val="24"/>
          <w:szCs w:val="24"/>
        </w:rPr>
        <w:t>m</w:t>
      </w:r>
    </w:p>
    <w:p w:rsidR="00273AB9" w:rsidRPr="0084022A" w:rsidRDefault="00273AB9" w:rsidP="007A0E27">
      <w:pPr>
        <w:pStyle w:val="ConsPlusNonformat"/>
        <w:ind w:firstLine="1080"/>
        <w:rPr>
          <w:rFonts w:ascii="Arial" w:hAnsi="Arial" w:cs="Arial"/>
          <w:sz w:val="24"/>
          <w:szCs w:val="24"/>
        </w:rPr>
      </w:pPr>
      <w:r w:rsidRPr="0084022A">
        <w:rPr>
          <w:rFonts w:ascii="Arial" w:hAnsi="Arial" w:cs="Arial"/>
          <w:sz w:val="24"/>
          <w:szCs w:val="24"/>
        </w:rPr>
        <w:t>Тиз = SUM Тj,</w:t>
      </w:r>
    </w:p>
    <w:p w:rsidR="00273AB9" w:rsidRPr="0084022A" w:rsidRDefault="00273AB9" w:rsidP="007A0E27">
      <w:pPr>
        <w:pStyle w:val="ConsPlusNonformat"/>
        <w:ind w:firstLine="1080"/>
        <w:rPr>
          <w:rFonts w:ascii="Arial" w:hAnsi="Arial" w:cs="Arial"/>
          <w:sz w:val="24"/>
          <w:szCs w:val="24"/>
        </w:rPr>
      </w:pPr>
      <w:r w:rsidRPr="0084022A">
        <w:rPr>
          <w:rFonts w:ascii="Arial" w:hAnsi="Arial" w:cs="Arial"/>
          <w:sz w:val="24"/>
          <w:szCs w:val="24"/>
        </w:rPr>
        <w:t>j=1</w:t>
      </w:r>
    </w:p>
    <w:p w:rsidR="00273AB9" w:rsidRPr="0084022A" w:rsidRDefault="00273AB9" w:rsidP="007A0E27">
      <w:pPr>
        <w:widowControl w:val="0"/>
        <w:autoSpaceDE w:val="0"/>
        <w:autoSpaceDN w:val="0"/>
        <w:adjustRightInd w:val="0"/>
        <w:ind w:firstLine="1080"/>
        <w:jc w:val="both"/>
        <w:rPr>
          <w:rFonts w:ascii="Arial" w:hAnsi="Arial" w:cs="Arial"/>
        </w:rPr>
      </w:pPr>
      <w:r w:rsidRPr="0084022A">
        <w:rPr>
          <w:rFonts w:ascii="Arial" w:hAnsi="Arial" w:cs="Arial"/>
        </w:rPr>
        <w:t>где:</w:t>
      </w:r>
    </w:p>
    <w:p w:rsidR="00273AB9" w:rsidRPr="0084022A" w:rsidRDefault="00273AB9" w:rsidP="007A0E27">
      <w:pPr>
        <w:widowControl w:val="0"/>
        <w:autoSpaceDE w:val="0"/>
        <w:autoSpaceDN w:val="0"/>
        <w:adjustRightInd w:val="0"/>
        <w:ind w:firstLine="1080"/>
        <w:jc w:val="both"/>
        <w:rPr>
          <w:rFonts w:ascii="Arial" w:hAnsi="Arial" w:cs="Arial"/>
        </w:rPr>
      </w:pPr>
      <w:r w:rsidRPr="0084022A">
        <w:rPr>
          <w:rFonts w:ascii="Arial" w:hAnsi="Arial" w:cs="Arial"/>
        </w:rPr>
        <w:t>Тиз - текущие затраты (издержки), приходящиеся на 1 дерево, 1 кустарник, 1 кв. метр газона и пр.;</w:t>
      </w:r>
    </w:p>
    <w:p w:rsidR="00273AB9" w:rsidRPr="0084022A" w:rsidRDefault="00273AB9" w:rsidP="007A0E27">
      <w:pPr>
        <w:widowControl w:val="0"/>
        <w:autoSpaceDE w:val="0"/>
        <w:autoSpaceDN w:val="0"/>
        <w:adjustRightInd w:val="0"/>
        <w:ind w:firstLine="1080"/>
        <w:jc w:val="both"/>
        <w:rPr>
          <w:rFonts w:ascii="Arial" w:hAnsi="Arial" w:cs="Arial"/>
        </w:rPr>
      </w:pPr>
      <w:r w:rsidRPr="0084022A">
        <w:rPr>
          <w:rFonts w:ascii="Arial" w:hAnsi="Arial" w:cs="Arial"/>
        </w:rPr>
        <w:t>m - общее количество мероприятий, приходящееся на 1 гектар зеленых насаждений, 1 дерево, 1 кв. метр газона;</w:t>
      </w:r>
    </w:p>
    <w:p w:rsidR="00273AB9" w:rsidRPr="0084022A" w:rsidRDefault="00273AB9" w:rsidP="007A0E27">
      <w:pPr>
        <w:widowControl w:val="0"/>
        <w:autoSpaceDE w:val="0"/>
        <w:autoSpaceDN w:val="0"/>
        <w:adjustRightInd w:val="0"/>
        <w:ind w:firstLine="1080"/>
        <w:jc w:val="both"/>
        <w:rPr>
          <w:rFonts w:ascii="Arial" w:hAnsi="Arial" w:cs="Arial"/>
        </w:rPr>
      </w:pPr>
      <w:r w:rsidRPr="0084022A">
        <w:rPr>
          <w:rFonts w:ascii="Arial" w:hAnsi="Arial" w:cs="Arial"/>
        </w:rPr>
        <w:t>Тj - затраты на отдельные мероприятия по уходу за зелеными насаждениями;</w:t>
      </w:r>
    </w:p>
    <w:p w:rsidR="00273AB9" w:rsidRPr="0084022A" w:rsidRDefault="00273AB9" w:rsidP="007A0E27">
      <w:pPr>
        <w:widowControl w:val="0"/>
        <w:autoSpaceDE w:val="0"/>
        <w:autoSpaceDN w:val="0"/>
        <w:adjustRightInd w:val="0"/>
        <w:ind w:firstLine="1080"/>
        <w:jc w:val="both"/>
        <w:rPr>
          <w:rFonts w:ascii="Arial" w:hAnsi="Arial" w:cs="Arial"/>
        </w:rPr>
      </w:pPr>
      <w:r w:rsidRPr="0084022A">
        <w:rPr>
          <w:rFonts w:ascii="Arial" w:hAnsi="Arial" w:cs="Arial"/>
        </w:rPr>
        <w:t>j=1, 2,... m.</w:t>
      </w:r>
    </w:p>
    <w:p w:rsidR="00273AB9" w:rsidRPr="0084022A" w:rsidRDefault="00273AB9" w:rsidP="007A0E27">
      <w:pPr>
        <w:widowControl w:val="0"/>
        <w:autoSpaceDE w:val="0"/>
        <w:autoSpaceDN w:val="0"/>
        <w:adjustRightInd w:val="0"/>
        <w:ind w:firstLine="1080"/>
        <w:jc w:val="both"/>
        <w:rPr>
          <w:rFonts w:ascii="Arial" w:hAnsi="Arial" w:cs="Arial"/>
        </w:rPr>
      </w:pPr>
      <w:r w:rsidRPr="0084022A">
        <w:rPr>
          <w:rFonts w:ascii="Arial" w:hAnsi="Arial" w:cs="Arial"/>
        </w:rPr>
        <w:t>В качестве периода капитализации используется такой возраст деревьев, когда за ними можно прекратить уход по выращиванию.</w:t>
      </w:r>
    </w:p>
    <w:p w:rsidR="00273AB9" w:rsidRPr="0084022A" w:rsidRDefault="00273AB9" w:rsidP="007A0E27">
      <w:pPr>
        <w:widowControl w:val="0"/>
        <w:autoSpaceDE w:val="0"/>
        <w:autoSpaceDN w:val="0"/>
        <w:adjustRightInd w:val="0"/>
        <w:ind w:firstLine="1080"/>
        <w:jc w:val="both"/>
        <w:rPr>
          <w:rFonts w:ascii="Arial" w:hAnsi="Arial" w:cs="Arial"/>
        </w:rPr>
      </w:pPr>
      <w:r w:rsidRPr="0084022A">
        <w:rPr>
          <w:rFonts w:ascii="Arial" w:hAnsi="Arial" w:cs="Arial"/>
        </w:rPr>
        <w:t>При стоимостной оценке растительности на территории парков, садов, скверов, бульваров и других объектов озеленения в состав текущих затрат также включаются затраты по благоустройству и уборке территории.</w:t>
      </w:r>
    </w:p>
    <w:p w:rsidR="00273AB9" w:rsidRPr="0084022A" w:rsidRDefault="00273AB9" w:rsidP="007A0E27">
      <w:pPr>
        <w:widowControl w:val="0"/>
        <w:autoSpaceDE w:val="0"/>
        <w:autoSpaceDN w:val="0"/>
        <w:adjustRightInd w:val="0"/>
        <w:ind w:firstLine="1080"/>
        <w:jc w:val="both"/>
        <w:outlineLvl w:val="1"/>
        <w:rPr>
          <w:rFonts w:ascii="Arial" w:hAnsi="Arial" w:cs="Arial"/>
        </w:rPr>
      </w:pPr>
      <w:r w:rsidRPr="0084022A">
        <w:rPr>
          <w:rFonts w:ascii="Arial" w:hAnsi="Arial" w:cs="Arial"/>
        </w:rPr>
        <w:t>4. Расчет размеров стоимости, возмещаемой</w:t>
      </w:r>
      <w:r>
        <w:rPr>
          <w:rFonts w:ascii="Arial" w:hAnsi="Arial" w:cs="Arial"/>
        </w:rPr>
        <w:t xml:space="preserve"> </w:t>
      </w:r>
      <w:r w:rsidRPr="0084022A">
        <w:rPr>
          <w:rFonts w:ascii="Arial" w:hAnsi="Arial" w:cs="Arial"/>
        </w:rPr>
        <w:t>за разрешенный снос зеленых насаждений</w:t>
      </w:r>
    </w:p>
    <w:p w:rsidR="00273AB9" w:rsidRPr="0084022A" w:rsidRDefault="00273AB9" w:rsidP="007A0E27">
      <w:pPr>
        <w:widowControl w:val="0"/>
        <w:autoSpaceDE w:val="0"/>
        <w:autoSpaceDN w:val="0"/>
        <w:adjustRightInd w:val="0"/>
        <w:ind w:firstLine="1080"/>
        <w:jc w:val="both"/>
        <w:rPr>
          <w:rFonts w:ascii="Arial" w:hAnsi="Arial" w:cs="Arial"/>
        </w:rPr>
      </w:pPr>
      <w:r w:rsidRPr="0084022A">
        <w:rPr>
          <w:rFonts w:ascii="Arial" w:hAnsi="Arial" w:cs="Arial"/>
        </w:rPr>
        <w:t>Стоимость, возмещаемая при разрешенном сносе зеленых насаждений, определяется из расчета, что взамен каждого снесенного дерева, куста силами специализированной организации высаживается трехкратное количество саженцев, деревьев и кустарников. В стоимостном выражении ее размер (Св) равен размеру действительной восстановительной стоимости (Сдв), умноженной на три:</w:t>
      </w:r>
    </w:p>
    <w:p w:rsidR="00273AB9" w:rsidRPr="0084022A" w:rsidRDefault="00273AB9" w:rsidP="007A0E27">
      <w:pPr>
        <w:widowControl w:val="0"/>
        <w:autoSpaceDE w:val="0"/>
        <w:autoSpaceDN w:val="0"/>
        <w:adjustRightInd w:val="0"/>
        <w:ind w:firstLine="1260"/>
        <w:jc w:val="both"/>
        <w:rPr>
          <w:rFonts w:ascii="Arial" w:hAnsi="Arial" w:cs="Arial"/>
        </w:rPr>
      </w:pPr>
      <w:r w:rsidRPr="0084022A">
        <w:rPr>
          <w:rFonts w:ascii="Arial" w:hAnsi="Arial" w:cs="Arial"/>
        </w:rPr>
        <w:t>Св = Сдв x 3</w:t>
      </w:r>
    </w:p>
    <w:p w:rsidR="00273AB9" w:rsidRPr="0084022A" w:rsidRDefault="00273AB9" w:rsidP="007A0E27">
      <w:pPr>
        <w:widowControl w:val="0"/>
        <w:autoSpaceDE w:val="0"/>
        <w:autoSpaceDN w:val="0"/>
        <w:adjustRightInd w:val="0"/>
        <w:ind w:firstLine="1260"/>
        <w:jc w:val="both"/>
        <w:rPr>
          <w:rFonts w:ascii="Arial" w:hAnsi="Arial" w:cs="Arial"/>
        </w:rPr>
      </w:pPr>
      <w:r w:rsidRPr="0084022A">
        <w:rPr>
          <w:rFonts w:ascii="Arial" w:hAnsi="Arial" w:cs="Arial"/>
        </w:rPr>
        <w:t>5. При сносе цветников или газонов размер возмещаемой стоимости соответствует размеру действительной восстановительной стоимости по восстановлению цветников или газонов, аналогичных сносимым по видовому составу растительности и по размеру втрое больших сносимых.</w:t>
      </w:r>
    </w:p>
    <w:p w:rsidR="00273AB9" w:rsidRPr="0084022A" w:rsidRDefault="00273AB9" w:rsidP="007A0E27">
      <w:pPr>
        <w:widowControl w:val="0"/>
        <w:autoSpaceDE w:val="0"/>
        <w:autoSpaceDN w:val="0"/>
        <w:adjustRightInd w:val="0"/>
        <w:ind w:firstLine="1080"/>
        <w:jc w:val="both"/>
        <w:outlineLvl w:val="1"/>
        <w:rPr>
          <w:rFonts w:ascii="Arial" w:hAnsi="Arial" w:cs="Arial"/>
        </w:rPr>
      </w:pPr>
      <w:r w:rsidRPr="0084022A">
        <w:rPr>
          <w:rFonts w:ascii="Arial" w:hAnsi="Arial" w:cs="Arial"/>
        </w:rPr>
        <w:t>Расчет размеров ущерба и величины убытков в случае</w:t>
      </w:r>
      <w:r>
        <w:rPr>
          <w:rFonts w:ascii="Arial" w:hAnsi="Arial" w:cs="Arial"/>
        </w:rPr>
        <w:t xml:space="preserve"> </w:t>
      </w:r>
      <w:r w:rsidRPr="0084022A">
        <w:rPr>
          <w:rFonts w:ascii="Arial" w:hAnsi="Arial" w:cs="Arial"/>
        </w:rPr>
        <w:t>незаконного сноса или повреждения зеленых насаждений</w:t>
      </w:r>
    </w:p>
    <w:p w:rsidR="00273AB9" w:rsidRPr="0084022A" w:rsidRDefault="00273AB9" w:rsidP="007A0E27">
      <w:pPr>
        <w:widowControl w:val="0"/>
        <w:autoSpaceDE w:val="0"/>
        <w:autoSpaceDN w:val="0"/>
        <w:adjustRightInd w:val="0"/>
        <w:ind w:firstLine="1080"/>
        <w:jc w:val="both"/>
        <w:rPr>
          <w:rFonts w:ascii="Arial" w:hAnsi="Arial" w:cs="Arial"/>
        </w:rPr>
      </w:pPr>
      <w:r w:rsidRPr="0084022A">
        <w:rPr>
          <w:rFonts w:ascii="Arial" w:hAnsi="Arial" w:cs="Arial"/>
        </w:rPr>
        <w:t>6. На основании показателей действительной восстановительной стоимости растительности рассчитывается компенсационная стоимость конкретных объектов растительного мира, позволяющая перейти к стоимостной оценке ущерба, связанного с уничтожением или повреждением деревьев, кустарников, травянистого покрова на конкретных территориях муниципальных образований.</w:t>
      </w:r>
    </w:p>
    <w:p w:rsidR="00273AB9" w:rsidRPr="0084022A" w:rsidRDefault="00273AB9" w:rsidP="007A0E27">
      <w:pPr>
        <w:widowControl w:val="0"/>
        <w:autoSpaceDE w:val="0"/>
        <w:autoSpaceDN w:val="0"/>
        <w:adjustRightInd w:val="0"/>
        <w:ind w:firstLine="1260"/>
        <w:jc w:val="both"/>
        <w:rPr>
          <w:rFonts w:ascii="Arial" w:hAnsi="Arial" w:cs="Arial"/>
        </w:rPr>
      </w:pPr>
      <w:r w:rsidRPr="0084022A">
        <w:rPr>
          <w:rFonts w:ascii="Arial" w:hAnsi="Arial" w:cs="Arial"/>
        </w:rPr>
        <w:t>При расчете показателей компенсационной стоимости применяются поправочные коэффициенты, позволяющие учесть такие параметры, как местоположение, экологическая значимость, возраст, влияние загрязненности среды на приживаемость и состояние растений, фактическая обеспеченность населения зелеными насаждениями и другие аспекты ценности объектов растительного мира для населения муниципальных образований:</w:t>
      </w:r>
    </w:p>
    <w:p w:rsidR="00273AB9" w:rsidRPr="0084022A" w:rsidRDefault="00273AB9" w:rsidP="007A0E27">
      <w:pPr>
        <w:widowControl w:val="0"/>
        <w:autoSpaceDE w:val="0"/>
        <w:autoSpaceDN w:val="0"/>
        <w:adjustRightInd w:val="0"/>
        <w:ind w:firstLine="1260"/>
        <w:jc w:val="both"/>
        <w:rPr>
          <w:rFonts w:ascii="Arial" w:hAnsi="Arial" w:cs="Arial"/>
        </w:rPr>
      </w:pPr>
      <w:r w:rsidRPr="0084022A">
        <w:rPr>
          <w:rFonts w:ascii="Arial" w:hAnsi="Arial" w:cs="Arial"/>
        </w:rPr>
        <w:t>Ск = Сдв x Кв x Кк x Кпр x Кр x Ку x Кц x Ку,</w:t>
      </w:r>
    </w:p>
    <w:p w:rsidR="00273AB9" w:rsidRPr="0084022A" w:rsidRDefault="00273AB9" w:rsidP="007A0E27">
      <w:pPr>
        <w:widowControl w:val="0"/>
        <w:autoSpaceDE w:val="0"/>
        <w:autoSpaceDN w:val="0"/>
        <w:adjustRightInd w:val="0"/>
        <w:ind w:firstLine="1260"/>
        <w:jc w:val="both"/>
        <w:rPr>
          <w:rFonts w:ascii="Arial" w:hAnsi="Arial" w:cs="Arial"/>
        </w:rPr>
      </w:pPr>
      <w:r w:rsidRPr="0084022A">
        <w:rPr>
          <w:rFonts w:ascii="Arial" w:hAnsi="Arial" w:cs="Arial"/>
        </w:rPr>
        <w:t>где:</w:t>
      </w:r>
    </w:p>
    <w:p w:rsidR="00273AB9" w:rsidRPr="0084022A" w:rsidRDefault="00273AB9" w:rsidP="007A0E27">
      <w:pPr>
        <w:widowControl w:val="0"/>
        <w:autoSpaceDE w:val="0"/>
        <w:autoSpaceDN w:val="0"/>
        <w:adjustRightInd w:val="0"/>
        <w:ind w:firstLine="1260"/>
        <w:jc w:val="both"/>
        <w:rPr>
          <w:rFonts w:ascii="Arial" w:hAnsi="Arial" w:cs="Arial"/>
        </w:rPr>
      </w:pPr>
      <w:r w:rsidRPr="0084022A">
        <w:rPr>
          <w:rFonts w:ascii="Arial" w:hAnsi="Arial" w:cs="Arial"/>
        </w:rPr>
        <w:t>Ск - компенсационная стоимость ущерба,</w:t>
      </w:r>
    </w:p>
    <w:p w:rsidR="00273AB9" w:rsidRPr="0084022A" w:rsidRDefault="00273AB9" w:rsidP="007A0E27">
      <w:pPr>
        <w:widowControl w:val="0"/>
        <w:autoSpaceDE w:val="0"/>
        <w:autoSpaceDN w:val="0"/>
        <w:adjustRightInd w:val="0"/>
        <w:ind w:firstLine="1260"/>
        <w:jc w:val="both"/>
        <w:rPr>
          <w:rFonts w:ascii="Arial" w:hAnsi="Arial" w:cs="Arial"/>
        </w:rPr>
      </w:pPr>
      <w:r w:rsidRPr="0084022A">
        <w:rPr>
          <w:rFonts w:ascii="Arial" w:hAnsi="Arial" w:cs="Arial"/>
        </w:rPr>
        <w:t>Сдв - действительная восстановительная стоимость,</w:t>
      </w:r>
    </w:p>
    <w:p w:rsidR="00273AB9" w:rsidRPr="0084022A" w:rsidRDefault="00273AB9" w:rsidP="007A0E27">
      <w:pPr>
        <w:widowControl w:val="0"/>
        <w:autoSpaceDE w:val="0"/>
        <w:autoSpaceDN w:val="0"/>
        <w:adjustRightInd w:val="0"/>
        <w:ind w:firstLine="1260"/>
        <w:jc w:val="both"/>
        <w:rPr>
          <w:rFonts w:ascii="Arial" w:hAnsi="Arial" w:cs="Arial"/>
        </w:rPr>
      </w:pPr>
      <w:r w:rsidRPr="0084022A">
        <w:rPr>
          <w:rFonts w:ascii="Arial" w:hAnsi="Arial" w:cs="Arial"/>
        </w:rPr>
        <w:t>Кв - коэффициент возраста зеленых насаждений,</w:t>
      </w:r>
    </w:p>
    <w:p w:rsidR="00273AB9" w:rsidRPr="0084022A" w:rsidRDefault="00273AB9" w:rsidP="007A0E27">
      <w:pPr>
        <w:widowControl w:val="0"/>
        <w:autoSpaceDE w:val="0"/>
        <w:autoSpaceDN w:val="0"/>
        <w:adjustRightInd w:val="0"/>
        <w:ind w:firstLine="1260"/>
        <w:jc w:val="both"/>
        <w:rPr>
          <w:rFonts w:ascii="Arial" w:hAnsi="Arial" w:cs="Arial"/>
        </w:rPr>
      </w:pPr>
      <w:r w:rsidRPr="0084022A">
        <w:rPr>
          <w:rFonts w:ascii="Arial" w:hAnsi="Arial" w:cs="Arial"/>
        </w:rPr>
        <w:t>Кк - коэффициент качественного состояния зеленых насаждений,</w:t>
      </w:r>
    </w:p>
    <w:p w:rsidR="00273AB9" w:rsidRPr="0084022A" w:rsidRDefault="00273AB9" w:rsidP="007A0E27">
      <w:pPr>
        <w:widowControl w:val="0"/>
        <w:autoSpaceDE w:val="0"/>
        <w:autoSpaceDN w:val="0"/>
        <w:adjustRightInd w:val="0"/>
        <w:ind w:firstLine="1260"/>
        <w:jc w:val="both"/>
        <w:rPr>
          <w:rFonts w:ascii="Arial" w:hAnsi="Arial" w:cs="Arial"/>
        </w:rPr>
      </w:pPr>
      <w:r w:rsidRPr="0084022A">
        <w:rPr>
          <w:rFonts w:ascii="Arial" w:hAnsi="Arial" w:cs="Arial"/>
        </w:rPr>
        <w:t>Кпр - коэффициент приживаемости зеленых насаждений,</w:t>
      </w:r>
    </w:p>
    <w:p w:rsidR="00273AB9" w:rsidRPr="0084022A" w:rsidRDefault="00273AB9" w:rsidP="007A0E27">
      <w:pPr>
        <w:widowControl w:val="0"/>
        <w:autoSpaceDE w:val="0"/>
        <w:autoSpaceDN w:val="0"/>
        <w:adjustRightInd w:val="0"/>
        <w:ind w:firstLine="1260"/>
        <w:jc w:val="both"/>
        <w:rPr>
          <w:rFonts w:ascii="Arial" w:hAnsi="Arial" w:cs="Arial"/>
        </w:rPr>
      </w:pPr>
      <w:r w:rsidRPr="0084022A">
        <w:rPr>
          <w:rFonts w:ascii="Arial" w:hAnsi="Arial" w:cs="Arial"/>
        </w:rPr>
        <w:t>Кр - коэффициент расположения зеленых насаждений на территории городского поселения,</w:t>
      </w:r>
    </w:p>
    <w:p w:rsidR="00273AB9" w:rsidRPr="0084022A" w:rsidRDefault="00273AB9" w:rsidP="007A0E27">
      <w:pPr>
        <w:widowControl w:val="0"/>
        <w:autoSpaceDE w:val="0"/>
        <w:autoSpaceDN w:val="0"/>
        <w:adjustRightInd w:val="0"/>
        <w:ind w:firstLine="1260"/>
        <w:jc w:val="both"/>
        <w:rPr>
          <w:rFonts w:ascii="Arial" w:hAnsi="Arial" w:cs="Arial"/>
        </w:rPr>
      </w:pPr>
      <w:r w:rsidRPr="0084022A">
        <w:rPr>
          <w:rFonts w:ascii="Arial" w:hAnsi="Arial" w:cs="Arial"/>
        </w:rPr>
        <w:t>Кц - коэффициент ценности зеленых насаждений,</w:t>
      </w:r>
    </w:p>
    <w:p w:rsidR="00273AB9" w:rsidRPr="0084022A" w:rsidRDefault="00273AB9" w:rsidP="007A0E27">
      <w:pPr>
        <w:widowControl w:val="0"/>
        <w:autoSpaceDE w:val="0"/>
        <w:autoSpaceDN w:val="0"/>
        <w:adjustRightInd w:val="0"/>
        <w:ind w:firstLine="1260"/>
        <w:jc w:val="both"/>
        <w:rPr>
          <w:rFonts w:ascii="Arial" w:hAnsi="Arial" w:cs="Arial"/>
        </w:rPr>
      </w:pPr>
      <w:r w:rsidRPr="0084022A">
        <w:rPr>
          <w:rFonts w:ascii="Arial" w:hAnsi="Arial" w:cs="Arial"/>
        </w:rPr>
        <w:t>Ку - коэффициент уникальности зеленых насаждений применяется в случае сноса особо ценных зеленых насаждений: реликтов, экзотов, занесенных в Красную книгу и др. Размер коэффициента устанавливается от 10 до 20 (по заключению экспертной комиссии).</w:t>
      </w:r>
    </w:p>
    <w:p w:rsidR="00273AB9" w:rsidRPr="0084022A" w:rsidRDefault="00273AB9" w:rsidP="007A0E27">
      <w:pPr>
        <w:widowControl w:val="0"/>
        <w:autoSpaceDE w:val="0"/>
        <w:autoSpaceDN w:val="0"/>
        <w:adjustRightInd w:val="0"/>
        <w:ind w:firstLine="1260"/>
        <w:jc w:val="both"/>
        <w:rPr>
          <w:rFonts w:ascii="Arial" w:hAnsi="Arial" w:cs="Arial"/>
        </w:rPr>
      </w:pPr>
      <w:r w:rsidRPr="0084022A">
        <w:rPr>
          <w:rFonts w:ascii="Arial" w:hAnsi="Arial" w:cs="Arial"/>
        </w:rPr>
        <w:t>7. Коэффициент возраста (Кв) зеленых насаждений определяется в соответствии с таблицей 1.</w:t>
      </w:r>
    </w:p>
    <w:p w:rsidR="00273AB9" w:rsidRDefault="00273AB9" w:rsidP="000A2E21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  <w:r w:rsidRPr="0084022A">
        <w:rPr>
          <w:rFonts w:ascii="Arial" w:hAnsi="Arial" w:cs="Arial"/>
        </w:rPr>
        <w:t>Таблица 1</w:t>
      </w: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06"/>
        <w:gridCol w:w="3115"/>
        <w:gridCol w:w="3005"/>
      </w:tblGrid>
      <w:tr w:rsidR="00273AB9" w:rsidRPr="00F52F08" w:rsidTr="009F503D">
        <w:trPr>
          <w:jc w:val="center"/>
        </w:trPr>
        <w:tc>
          <w:tcPr>
            <w:tcW w:w="3006" w:type="dxa"/>
            <w:vMerge w:val="restart"/>
          </w:tcPr>
          <w:p w:rsidR="00273AB9" w:rsidRPr="00F52F08" w:rsidRDefault="00273AB9" w:rsidP="009F503D">
            <w:pPr>
              <w:pStyle w:val="ConsPlusCell"/>
              <w:rPr>
                <w:sz w:val="24"/>
                <w:szCs w:val="24"/>
              </w:rPr>
            </w:pPr>
            <w:r w:rsidRPr="00F52F08">
              <w:rPr>
                <w:sz w:val="24"/>
                <w:szCs w:val="24"/>
              </w:rPr>
              <w:t>Значение коэффициента</w:t>
            </w:r>
          </w:p>
          <w:p w:rsidR="00273AB9" w:rsidRPr="00F52F08" w:rsidRDefault="00273AB9" w:rsidP="009F503D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rFonts w:ascii="Arial" w:hAnsi="Arial" w:cs="Arial"/>
              </w:rPr>
            </w:pPr>
          </w:p>
        </w:tc>
        <w:tc>
          <w:tcPr>
            <w:tcW w:w="3115" w:type="dxa"/>
          </w:tcPr>
          <w:p w:rsidR="00273AB9" w:rsidRPr="00F52F08" w:rsidRDefault="00273AB9" w:rsidP="009F503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 w:rsidRPr="00F52F08">
              <w:rPr>
                <w:rFonts w:ascii="Arial" w:hAnsi="Arial" w:cs="Arial"/>
              </w:rPr>
              <w:t>Деревья</w:t>
            </w:r>
          </w:p>
        </w:tc>
        <w:tc>
          <w:tcPr>
            <w:tcW w:w="3005" w:type="dxa"/>
          </w:tcPr>
          <w:p w:rsidR="00273AB9" w:rsidRPr="00F52F08" w:rsidRDefault="00273AB9" w:rsidP="009F503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 w:rsidRPr="00F52F08">
              <w:rPr>
                <w:rFonts w:ascii="Arial" w:hAnsi="Arial" w:cs="Arial"/>
              </w:rPr>
              <w:t>Кустарники</w:t>
            </w:r>
          </w:p>
        </w:tc>
      </w:tr>
      <w:tr w:rsidR="00273AB9" w:rsidRPr="00F52F08" w:rsidTr="009F503D">
        <w:trPr>
          <w:jc w:val="center"/>
        </w:trPr>
        <w:tc>
          <w:tcPr>
            <w:tcW w:w="3006" w:type="dxa"/>
            <w:vMerge/>
          </w:tcPr>
          <w:p w:rsidR="00273AB9" w:rsidRPr="00F52F08" w:rsidRDefault="00273AB9" w:rsidP="009F503D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rFonts w:ascii="Arial" w:hAnsi="Arial" w:cs="Arial"/>
              </w:rPr>
            </w:pPr>
          </w:p>
        </w:tc>
        <w:tc>
          <w:tcPr>
            <w:tcW w:w="3115" w:type="dxa"/>
          </w:tcPr>
          <w:p w:rsidR="00273AB9" w:rsidRPr="00F52F08" w:rsidRDefault="00273AB9" w:rsidP="009F503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 w:rsidRPr="00F52F08">
              <w:rPr>
                <w:rFonts w:ascii="Arial" w:hAnsi="Arial" w:cs="Arial"/>
              </w:rPr>
              <w:t>возраста (Кв)</w:t>
            </w:r>
          </w:p>
        </w:tc>
        <w:tc>
          <w:tcPr>
            <w:tcW w:w="3005" w:type="dxa"/>
          </w:tcPr>
          <w:p w:rsidR="00273AB9" w:rsidRPr="00F52F08" w:rsidRDefault="00273AB9" w:rsidP="009F503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 w:rsidRPr="00F52F08">
              <w:rPr>
                <w:rFonts w:ascii="Arial" w:hAnsi="Arial" w:cs="Arial"/>
              </w:rPr>
              <w:t>возраста (Кв)</w:t>
            </w:r>
          </w:p>
        </w:tc>
      </w:tr>
      <w:tr w:rsidR="00273AB9" w:rsidRPr="00F52F08" w:rsidTr="009F503D">
        <w:trPr>
          <w:jc w:val="center"/>
        </w:trPr>
        <w:tc>
          <w:tcPr>
            <w:tcW w:w="3006" w:type="dxa"/>
          </w:tcPr>
          <w:p w:rsidR="00273AB9" w:rsidRPr="00F52F08" w:rsidRDefault="00273AB9" w:rsidP="009F503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 w:rsidRPr="00F52F08">
              <w:rPr>
                <w:rFonts w:ascii="Arial" w:hAnsi="Arial" w:cs="Arial"/>
              </w:rPr>
              <w:t>1,0</w:t>
            </w:r>
          </w:p>
        </w:tc>
        <w:tc>
          <w:tcPr>
            <w:tcW w:w="3115" w:type="dxa"/>
          </w:tcPr>
          <w:p w:rsidR="00273AB9" w:rsidRPr="00F52F08" w:rsidRDefault="00273AB9" w:rsidP="009F503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 w:rsidRPr="00F52F08">
              <w:rPr>
                <w:rFonts w:ascii="Arial" w:hAnsi="Arial" w:cs="Arial"/>
              </w:rPr>
              <w:t>до 15</w:t>
            </w:r>
          </w:p>
        </w:tc>
        <w:tc>
          <w:tcPr>
            <w:tcW w:w="3005" w:type="dxa"/>
          </w:tcPr>
          <w:p w:rsidR="00273AB9" w:rsidRPr="00F52F08" w:rsidRDefault="00273AB9" w:rsidP="009F503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 w:rsidRPr="00F52F08">
              <w:rPr>
                <w:rFonts w:ascii="Arial" w:hAnsi="Arial" w:cs="Arial"/>
              </w:rPr>
              <w:t>до 5</w:t>
            </w:r>
          </w:p>
        </w:tc>
      </w:tr>
      <w:tr w:rsidR="00273AB9" w:rsidRPr="00F52F08" w:rsidTr="009F503D">
        <w:trPr>
          <w:jc w:val="center"/>
        </w:trPr>
        <w:tc>
          <w:tcPr>
            <w:tcW w:w="3006" w:type="dxa"/>
          </w:tcPr>
          <w:p w:rsidR="00273AB9" w:rsidRPr="00F52F08" w:rsidRDefault="00273AB9" w:rsidP="009F503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 w:rsidRPr="00F52F08">
              <w:rPr>
                <w:rFonts w:ascii="Arial" w:hAnsi="Arial" w:cs="Arial"/>
              </w:rPr>
              <w:t>1,25</w:t>
            </w:r>
          </w:p>
        </w:tc>
        <w:tc>
          <w:tcPr>
            <w:tcW w:w="3115" w:type="dxa"/>
          </w:tcPr>
          <w:p w:rsidR="00273AB9" w:rsidRPr="00F52F08" w:rsidRDefault="00273AB9" w:rsidP="009F503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 w:rsidRPr="00F52F08">
              <w:rPr>
                <w:rFonts w:ascii="Arial" w:hAnsi="Arial" w:cs="Arial"/>
              </w:rPr>
              <w:t>15-25</w:t>
            </w:r>
          </w:p>
        </w:tc>
        <w:tc>
          <w:tcPr>
            <w:tcW w:w="3005" w:type="dxa"/>
          </w:tcPr>
          <w:p w:rsidR="00273AB9" w:rsidRPr="00F52F08" w:rsidRDefault="00273AB9" w:rsidP="009F503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 w:rsidRPr="00F52F08">
              <w:rPr>
                <w:rFonts w:ascii="Arial" w:hAnsi="Arial" w:cs="Arial"/>
              </w:rPr>
              <w:t>5-10</w:t>
            </w:r>
          </w:p>
        </w:tc>
      </w:tr>
      <w:tr w:rsidR="00273AB9" w:rsidRPr="00F52F08" w:rsidTr="009F503D">
        <w:trPr>
          <w:jc w:val="center"/>
        </w:trPr>
        <w:tc>
          <w:tcPr>
            <w:tcW w:w="3006" w:type="dxa"/>
          </w:tcPr>
          <w:p w:rsidR="00273AB9" w:rsidRPr="00F52F08" w:rsidRDefault="00273AB9" w:rsidP="009F503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 w:rsidRPr="00F52F08">
              <w:rPr>
                <w:rFonts w:ascii="Arial" w:hAnsi="Arial" w:cs="Arial"/>
              </w:rPr>
              <w:t>1,5</w:t>
            </w:r>
          </w:p>
        </w:tc>
        <w:tc>
          <w:tcPr>
            <w:tcW w:w="3115" w:type="dxa"/>
          </w:tcPr>
          <w:p w:rsidR="00273AB9" w:rsidRPr="00F52F08" w:rsidRDefault="00273AB9" w:rsidP="009F503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 w:rsidRPr="00F52F08">
              <w:rPr>
                <w:rFonts w:ascii="Arial" w:hAnsi="Arial" w:cs="Arial"/>
              </w:rPr>
              <w:t>25-40</w:t>
            </w:r>
          </w:p>
        </w:tc>
        <w:tc>
          <w:tcPr>
            <w:tcW w:w="3005" w:type="dxa"/>
          </w:tcPr>
          <w:p w:rsidR="00273AB9" w:rsidRPr="00F52F08" w:rsidRDefault="00273AB9" w:rsidP="009F503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 w:rsidRPr="00F52F08">
              <w:rPr>
                <w:rFonts w:ascii="Arial" w:hAnsi="Arial" w:cs="Arial"/>
              </w:rPr>
              <w:t>более 10</w:t>
            </w:r>
          </w:p>
        </w:tc>
      </w:tr>
      <w:tr w:rsidR="00273AB9" w:rsidRPr="00F52F08" w:rsidTr="009F503D">
        <w:trPr>
          <w:jc w:val="center"/>
        </w:trPr>
        <w:tc>
          <w:tcPr>
            <w:tcW w:w="3006" w:type="dxa"/>
          </w:tcPr>
          <w:p w:rsidR="00273AB9" w:rsidRPr="00F52F08" w:rsidRDefault="00273AB9" w:rsidP="009F503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 w:rsidRPr="00F52F08">
              <w:rPr>
                <w:rFonts w:ascii="Arial" w:hAnsi="Arial" w:cs="Arial"/>
              </w:rPr>
              <w:t>1,75</w:t>
            </w:r>
          </w:p>
        </w:tc>
        <w:tc>
          <w:tcPr>
            <w:tcW w:w="3115" w:type="dxa"/>
          </w:tcPr>
          <w:p w:rsidR="00273AB9" w:rsidRPr="00F52F08" w:rsidRDefault="00273AB9" w:rsidP="009F503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 w:rsidRPr="00F52F08">
              <w:rPr>
                <w:rFonts w:ascii="Arial" w:hAnsi="Arial" w:cs="Arial"/>
              </w:rPr>
              <w:t>40-70</w:t>
            </w:r>
          </w:p>
        </w:tc>
        <w:tc>
          <w:tcPr>
            <w:tcW w:w="3005" w:type="dxa"/>
          </w:tcPr>
          <w:p w:rsidR="00273AB9" w:rsidRPr="00F52F08" w:rsidRDefault="00273AB9" w:rsidP="009F503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 w:rsidRPr="00F52F08">
              <w:rPr>
                <w:rFonts w:ascii="Arial" w:hAnsi="Arial" w:cs="Arial"/>
              </w:rPr>
              <w:t>-</w:t>
            </w:r>
          </w:p>
        </w:tc>
      </w:tr>
      <w:tr w:rsidR="00273AB9" w:rsidRPr="00F52F08" w:rsidTr="009F503D">
        <w:trPr>
          <w:jc w:val="center"/>
        </w:trPr>
        <w:tc>
          <w:tcPr>
            <w:tcW w:w="3006" w:type="dxa"/>
          </w:tcPr>
          <w:p w:rsidR="00273AB9" w:rsidRPr="00F52F08" w:rsidRDefault="00273AB9" w:rsidP="009F503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 w:rsidRPr="00F52F08">
              <w:rPr>
                <w:rFonts w:ascii="Arial" w:hAnsi="Arial" w:cs="Arial"/>
              </w:rPr>
              <w:t>2,0</w:t>
            </w:r>
          </w:p>
        </w:tc>
        <w:tc>
          <w:tcPr>
            <w:tcW w:w="3115" w:type="dxa"/>
          </w:tcPr>
          <w:p w:rsidR="00273AB9" w:rsidRPr="00F52F08" w:rsidRDefault="00273AB9" w:rsidP="009F503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 w:rsidRPr="00F52F08">
              <w:rPr>
                <w:rFonts w:ascii="Arial" w:hAnsi="Arial" w:cs="Arial"/>
              </w:rPr>
              <w:t>более 70</w:t>
            </w:r>
          </w:p>
        </w:tc>
        <w:tc>
          <w:tcPr>
            <w:tcW w:w="3005" w:type="dxa"/>
          </w:tcPr>
          <w:p w:rsidR="00273AB9" w:rsidRPr="00F52F08" w:rsidRDefault="00273AB9" w:rsidP="009F503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 w:rsidRPr="00F52F08">
              <w:rPr>
                <w:rFonts w:ascii="Arial" w:hAnsi="Arial" w:cs="Arial"/>
              </w:rPr>
              <w:t>-</w:t>
            </w:r>
          </w:p>
        </w:tc>
      </w:tr>
    </w:tbl>
    <w:p w:rsidR="00273AB9" w:rsidRPr="0084022A" w:rsidRDefault="00273AB9" w:rsidP="007A0E27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</w:p>
    <w:p w:rsidR="00273AB9" w:rsidRPr="0084022A" w:rsidRDefault="00273AB9" w:rsidP="007A0E2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4022A">
        <w:rPr>
          <w:rFonts w:ascii="Arial" w:hAnsi="Arial" w:cs="Arial"/>
        </w:rPr>
        <w:t>8. Коэффициент качественного состояния (Кк) зеленых насаждений определяется в соответствии с таблицей 2.</w:t>
      </w:r>
    </w:p>
    <w:p w:rsidR="00273AB9" w:rsidRPr="0084022A" w:rsidRDefault="00273AB9" w:rsidP="000A2E21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  <w:r w:rsidRPr="0084022A">
        <w:rPr>
          <w:rFonts w:ascii="Arial" w:hAnsi="Arial" w:cs="Arial"/>
        </w:rPr>
        <w:t>Таблица 2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64"/>
        <w:gridCol w:w="4508"/>
      </w:tblGrid>
      <w:tr w:rsidR="00273AB9" w:rsidRPr="00F52F08" w:rsidTr="009F503D">
        <w:tc>
          <w:tcPr>
            <w:tcW w:w="4564" w:type="dxa"/>
          </w:tcPr>
          <w:p w:rsidR="00273AB9" w:rsidRPr="00F52F08" w:rsidRDefault="00273AB9" w:rsidP="009F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2F08">
              <w:rPr>
                <w:rFonts w:ascii="Arial" w:hAnsi="Arial" w:cs="Arial"/>
              </w:rPr>
              <w:t>Значение коэффициента Кк</w:t>
            </w:r>
          </w:p>
        </w:tc>
        <w:tc>
          <w:tcPr>
            <w:tcW w:w="4508" w:type="dxa"/>
          </w:tcPr>
          <w:p w:rsidR="00273AB9" w:rsidRPr="00F52F08" w:rsidRDefault="00273AB9" w:rsidP="009F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2F08">
              <w:rPr>
                <w:rFonts w:ascii="Arial" w:hAnsi="Arial" w:cs="Arial"/>
              </w:rPr>
              <w:t>Шкала состояния зеленых насаждений</w:t>
            </w:r>
          </w:p>
        </w:tc>
      </w:tr>
      <w:tr w:rsidR="00273AB9" w:rsidRPr="00F52F08" w:rsidTr="009F503D">
        <w:tc>
          <w:tcPr>
            <w:tcW w:w="4564" w:type="dxa"/>
          </w:tcPr>
          <w:p w:rsidR="00273AB9" w:rsidRPr="00F52F08" w:rsidRDefault="00273AB9" w:rsidP="009F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2F08">
              <w:rPr>
                <w:rFonts w:ascii="Arial" w:hAnsi="Arial" w:cs="Arial"/>
              </w:rPr>
              <w:t>1,5</w:t>
            </w:r>
          </w:p>
        </w:tc>
        <w:tc>
          <w:tcPr>
            <w:tcW w:w="4508" w:type="dxa"/>
          </w:tcPr>
          <w:p w:rsidR="00273AB9" w:rsidRPr="00F52F08" w:rsidRDefault="00273AB9" w:rsidP="009F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2F08">
              <w:rPr>
                <w:rFonts w:ascii="Arial" w:hAnsi="Arial" w:cs="Arial"/>
              </w:rPr>
              <w:t>Здоровые</w:t>
            </w:r>
          </w:p>
        </w:tc>
      </w:tr>
      <w:tr w:rsidR="00273AB9" w:rsidRPr="00F52F08" w:rsidTr="009F503D">
        <w:tc>
          <w:tcPr>
            <w:tcW w:w="4564" w:type="dxa"/>
          </w:tcPr>
          <w:p w:rsidR="00273AB9" w:rsidRPr="00F52F08" w:rsidRDefault="00273AB9" w:rsidP="009F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2F08">
              <w:rPr>
                <w:rFonts w:ascii="Arial" w:hAnsi="Arial" w:cs="Arial"/>
              </w:rPr>
              <w:t>1,0</w:t>
            </w:r>
          </w:p>
        </w:tc>
        <w:tc>
          <w:tcPr>
            <w:tcW w:w="4508" w:type="dxa"/>
          </w:tcPr>
          <w:p w:rsidR="00273AB9" w:rsidRPr="00F52F08" w:rsidRDefault="00273AB9" w:rsidP="009F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2F08">
              <w:rPr>
                <w:rFonts w:ascii="Arial" w:hAnsi="Arial" w:cs="Arial"/>
              </w:rPr>
              <w:t>Ослабленные</w:t>
            </w:r>
          </w:p>
        </w:tc>
      </w:tr>
      <w:tr w:rsidR="00273AB9" w:rsidRPr="00F52F08" w:rsidTr="009F503D">
        <w:tc>
          <w:tcPr>
            <w:tcW w:w="4564" w:type="dxa"/>
          </w:tcPr>
          <w:p w:rsidR="00273AB9" w:rsidRPr="00F52F08" w:rsidRDefault="00273AB9" w:rsidP="009F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2F08">
              <w:rPr>
                <w:rFonts w:ascii="Arial" w:hAnsi="Arial" w:cs="Arial"/>
              </w:rPr>
              <w:t>0,5</w:t>
            </w:r>
          </w:p>
        </w:tc>
        <w:tc>
          <w:tcPr>
            <w:tcW w:w="4508" w:type="dxa"/>
          </w:tcPr>
          <w:p w:rsidR="00273AB9" w:rsidRPr="00F52F08" w:rsidRDefault="00273AB9" w:rsidP="009F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2F08">
              <w:rPr>
                <w:rFonts w:ascii="Arial" w:hAnsi="Arial" w:cs="Arial"/>
              </w:rPr>
              <w:t>Усыхающие</w:t>
            </w:r>
          </w:p>
        </w:tc>
      </w:tr>
    </w:tbl>
    <w:p w:rsidR="00273AB9" w:rsidRPr="0084022A" w:rsidRDefault="00273AB9" w:rsidP="007A0E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73AB9" w:rsidRPr="0084022A" w:rsidRDefault="00273AB9" w:rsidP="007A0E2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4022A">
        <w:rPr>
          <w:rFonts w:ascii="Arial" w:hAnsi="Arial" w:cs="Arial"/>
        </w:rPr>
        <w:t>9. Коэффициент приживаемости (Кпр) зеленых насаждений определяется в соответствии с таблицей 3.</w:t>
      </w:r>
    </w:p>
    <w:p w:rsidR="00273AB9" w:rsidRPr="0084022A" w:rsidRDefault="00273AB9" w:rsidP="000A2E21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  <w:r w:rsidRPr="0084022A">
        <w:rPr>
          <w:rFonts w:ascii="Arial" w:hAnsi="Arial" w:cs="Arial"/>
        </w:rPr>
        <w:t>Таблица 3</w:t>
      </w: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5582"/>
      </w:tblGrid>
      <w:tr w:rsidR="00273AB9" w:rsidRPr="00F52F08" w:rsidTr="009F503D">
        <w:trPr>
          <w:jc w:val="center"/>
        </w:trPr>
        <w:tc>
          <w:tcPr>
            <w:tcW w:w="3544" w:type="dxa"/>
          </w:tcPr>
          <w:p w:rsidR="00273AB9" w:rsidRPr="00F52F08" w:rsidRDefault="00273AB9" w:rsidP="009F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2F08">
              <w:rPr>
                <w:rFonts w:ascii="Arial" w:hAnsi="Arial" w:cs="Arial"/>
              </w:rPr>
              <w:t>Значение коэффициента Кпр</w:t>
            </w:r>
          </w:p>
        </w:tc>
        <w:tc>
          <w:tcPr>
            <w:tcW w:w="5582" w:type="dxa"/>
          </w:tcPr>
          <w:p w:rsidR="00273AB9" w:rsidRPr="00F52F08" w:rsidRDefault="00273AB9" w:rsidP="009F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2F08">
              <w:rPr>
                <w:rFonts w:ascii="Arial" w:hAnsi="Arial" w:cs="Arial"/>
              </w:rPr>
              <w:t>Группы деревьев</w:t>
            </w:r>
          </w:p>
        </w:tc>
      </w:tr>
      <w:tr w:rsidR="00273AB9" w:rsidRPr="00F52F08" w:rsidTr="009F503D">
        <w:trPr>
          <w:jc w:val="center"/>
        </w:trPr>
        <w:tc>
          <w:tcPr>
            <w:tcW w:w="3544" w:type="dxa"/>
          </w:tcPr>
          <w:p w:rsidR="00273AB9" w:rsidRPr="00F52F08" w:rsidRDefault="00273AB9" w:rsidP="009F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2F08">
              <w:rPr>
                <w:rFonts w:ascii="Arial" w:hAnsi="Arial" w:cs="Arial"/>
              </w:rPr>
              <w:t>2</w:t>
            </w:r>
          </w:p>
        </w:tc>
        <w:tc>
          <w:tcPr>
            <w:tcW w:w="5582" w:type="dxa"/>
          </w:tcPr>
          <w:p w:rsidR="00273AB9" w:rsidRPr="00F52F08" w:rsidRDefault="00273AB9" w:rsidP="009F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2F08">
              <w:rPr>
                <w:rFonts w:ascii="Arial" w:hAnsi="Arial" w:cs="Arial"/>
              </w:rPr>
              <w:t>Хвойные (кедр, ель, сосна, лиственница, можжевельник, тис и др.)</w:t>
            </w:r>
          </w:p>
        </w:tc>
      </w:tr>
      <w:tr w:rsidR="00273AB9" w:rsidRPr="00F52F08" w:rsidTr="009F503D">
        <w:trPr>
          <w:jc w:val="center"/>
        </w:trPr>
        <w:tc>
          <w:tcPr>
            <w:tcW w:w="3544" w:type="dxa"/>
          </w:tcPr>
          <w:p w:rsidR="00273AB9" w:rsidRPr="00F52F08" w:rsidRDefault="00273AB9" w:rsidP="009F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2F08">
              <w:rPr>
                <w:rFonts w:ascii="Arial" w:hAnsi="Arial" w:cs="Arial"/>
              </w:rPr>
              <w:t>1,75</w:t>
            </w:r>
          </w:p>
        </w:tc>
        <w:tc>
          <w:tcPr>
            <w:tcW w:w="5582" w:type="dxa"/>
          </w:tcPr>
          <w:p w:rsidR="00273AB9" w:rsidRPr="001457CE" w:rsidRDefault="00273AB9" w:rsidP="009F503D">
            <w:pPr>
              <w:pStyle w:val="ConsPlusCell"/>
            </w:pPr>
            <w:r w:rsidRPr="00F52F08">
              <w:rPr>
                <w:sz w:val="24"/>
                <w:szCs w:val="24"/>
              </w:rPr>
              <w:t>Широколиственные (дуб, вяз, липа, ясень, орех, лещина, клен остролистныйи др.)</w:t>
            </w:r>
          </w:p>
        </w:tc>
      </w:tr>
      <w:tr w:rsidR="00273AB9" w:rsidRPr="00F52F08" w:rsidTr="009F503D">
        <w:trPr>
          <w:jc w:val="center"/>
        </w:trPr>
        <w:tc>
          <w:tcPr>
            <w:tcW w:w="3544" w:type="dxa"/>
          </w:tcPr>
          <w:p w:rsidR="00273AB9" w:rsidRPr="00F52F08" w:rsidRDefault="00273AB9" w:rsidP="009F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2F08">
              <w:rPr>
                <w:rFonts w:ascii="Arial" w:hAnsi="Arial" w:cs="Arial"/>
              </w:rPr>
              <w:t>1,5</w:t>
            </w:r>
          </w:p>
        </w:tc>
        <w:tc>
          <w:tcPr>
            <w:tcW w:w="5582" w:type="dxa"/>
          </w:tcPr>
          <w:p w:rsidR="00273AB9" w:rsidRDefault="00273AB9" w:rsidP="009F503D">
            <w:pPr>
              <w:pStyle w:val="ConsPlusCell"/>
            </w:pPr>
            <w:r w:rsidRPr="00F52F08">
              <w:rPr>
                <w:sz w:val="24"/>
                <w:szCs w:val="24"/>
              </w:rPr>
              <w:t>Мелколиственные и фруктовые (береза, ольха, ива, яблоня, груша, лох, сливаи др.)</w:t>
            </w:r>
          </w:p>
        </w:tc>
      </w:tr>
      <w:tr w:rsidR="00273AB9" w:rsidRPr="00F52F08" w:rsidTr="009F503D">
        <w:trPr>
          <w:jc w:val="center"/>
        </w:trPr>
        <w:tc>
          <w:tcPr>
            <w:tcW w:w="3544" w:type="dxa"/>
          </w:tcPr>
          <w:p w:rsidR="00273AB9" w:rsidRPr="00F52F08" w:rsidRDefault="00273AB9" w:rsidP="009F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2F08">
              <w:rPr>
                <w:rFonts w:ascii="Arial" w:hAnsi="Arial" w:cs="Arial"/>
              </w:rPr>
              <w:t>1,25</w:t>
            </w:r>
          </w:p>
        </w:tc>
        <w:tc>
          <w:tcPr>
            <w:tcW w:w="5582" w:type="dxa"/>
          </w:tcPr>
          <w:p w:rsidR="00273AB9" w:rsidRDefault="00273AB9" w:rsidP="009F503D">
            <w:pPr>
              <w:pStyle w:val="ConsPlusCell"/>
            </w:pPr>
            <w:r w:rsidRPr="00F52F08">
              <w:rPr>
                <w:sz w:val="24"/>
                <w:szCs w:val="24"/>
              </w:rPr>
              <w:t>Малоценные (клен ясенелистный, тополь бальзамический)</w:t>
            </w:r>
          </w:p>
        </w:tc>
      </w:tr>
    </w:tbl>
    <w:p w:rsidR="00273AB9" w:rsidRPr="0084022A" w:rsidRDefault="00273AB9" w:rsidP="007A0E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73AB9" w:rsidRPr="0084022A" w:rsidRDefault="00273AB9" w:rsidP="007A0E2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4022A">
        <w:rPr>
          <w:rFonts w:ascii="Arial" w:hAnsi="Arial" w:cs="Arial"/>
        </w:rPr>
        <w:t>10. Коэффициент расположения (Кр) зеленых насаждений определяется в соответствии с таблицей 4.</w:t>
      </w:r>
    </w:p>
    <w:p w:rsidR="00273AB9" w:rsidRPr="0084022A" w:rsidRDefault="00273AB9" w:rsidP="007A0E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73AB9" w:rsidRPr="007A0E27" w:rsidRDefault="00273AB9" w:rsidP="007A0E27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</w:p>
    <w:p w:rsidR="00273AB9" w:rsidRPr="0084022A" w:rsidRDefault="00273AB9" w:rsidP="007A0E27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  <w:r w:rsidRPr="0084022A">
        <w:rPr>
          <w:rFonts w:ascii="Arial" w:hAnsi="Arial" w:cs="Arial"/>
        </w:rPr>
        <w:t>Таблица 4</w:t>
      </w: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77"/>
        <w:gridCol w:w="6259"/>
      </w:tblGrid>
      <w:tr w:rsidR="00273AB9" w:rsidRPr="00F52F08" w:rsidTr="009F503D">
        <w:trPr>
          <w:jc w:val="center"/>
        </w:trPr>
        <w:tc>
          <w:tcPr>
            <w:tcW w:w="2977" w:type="dxa"/>
          </w:tcPr>
          <w:p w:rsidR="00273AB9" w:rsidRPr="00F52F08" w:rsidRDefault="00273AB9" w:rsidP="009F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2F08">
              <w:rPr>
                <w:rFonts w:ascii="Arial" w:hAnsi="Arial" w:cs="Arial"/>
              </w:rPr>
              <w:t>Значение коэффициента Кр</w:t>
            </w:r>
          </w:p>
        </w:tc>
        <w:tc>
          <w:tcPr>
            <w:tcW w:w="6259" w:type="dxa"/>
          </w:tcPr>
          <w:p w:rsidR="00273AB9" w:rsidRPr="00F52F08" w:rsidRDefault="00273AB9" w:rsidP="009F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2F08">
              <w:rPr>
                <w:rFonts w:ascii="Arial" w:hAnsi="Arial" w:cs="Arial"/>
              </w:rPr>
              <w:t>Расположение зеленых насаждений</w:t>
            </w:r>
          </w:p>
        </w:tc>
      </w:tr>
      <w:tr w:rsidR="00273AB9" w:rsidRPr="00F52F08" w:rsidTr="009F503D">
        <w:trPr>
          <w:jc w:val="center"/>
        </w:trPr>
        <w:tc>
          <w:tcPr>
            <w:tcW w:w="2977" w:type="dxa"/>
          </w:tcPr>
          <w:p w:rsidR="00273AB9" w:rsidRPr="00F52F08" w:rsidRDefault="00273AB9" w:rsidP="009F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2F08">
              <w:rPr>
                <w:rFonts w:ascii="Arial" w:hAnsi="Arial" w:cs="Arial"/>
              </w:rPr>
              <w:t>2</w:t>
            </w:r>
          </w:p>
        </w:tc>
        <w:tc>
          <w:tcPr>
            <w:tcW w:w="6259" w:type="dxa"/>
          </w:tcPr>
          <w:p w:rsidR="00273AB9" w:rsidRPr="00F52F08" w:rsidRDefault="00273AB9" w:rsidP="009F503D">
            <w:pPr>
              <w:pStyle w:val="ConsPlusCell"/>
              <w:jc w:val="both"/>
              <w:rPr>
                <w:sz w:val="24"/>
                <w:szCs w:val="24"/>
              </w:rPr>
            </w:pPr>
            <w:r w:rsidRPr="00F52F08">
              <w:rPr>
                <w:sz w:val="24"/>
                <w:szCs w:val="24"/>
              </w:rPr>
              <w:t xml:space="preserve">Мемориальные комплексы, парки, скверы, улицы, набережные, бульвары (в центральной части города), водоохранные зоны </w:t>
            </w:r>
          </w:p>
          <w:p w:rsidR="00273AB9" w:rsidRDefault="00273AB9" w:rsidP="009F503D">
            <w:pPr>
              <w:pStyle w:val="ConsPlusCell"/>
              <w:jc w:val="both"/>
            </w:pPr>
            <w:r w:rsidRPr="00F52F08">
              <w:rPr>
                <w:sz w:val="24"/>
                <w:szCs w:val="24"/>
              </w:rPr>
              <w:t>Охранные зоны особо охраняемых природных территорий и комплексов</w:t>
            </w:r>
          </w:p>
        </w:tc>
      </w:tr>
      <w:tr w:rsidR="00273AB9" w:rsidRPr="00F52F08" w:rsidTr="009F503D">
        <w:trPr>
          <w:trHeight w:val="884"/>
          <w:jc w:val="center"/>
        </w:trPr>
        <w:tc>
          <w:tcPr>
            <w:tcW w:w="2977" w:type="dxa"/>
          </w:tcPr>
          <w:p w:rsidR="00273AB9" w:rsidRPr="00F52F08" w:rsidRDefault="00273AB9" w:rsidP="009F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2F08">
              <w:rPr>
                <w:rFonts w:ascii="Arial" w:hAnsi="Arial" w:cs="Arial"/>
              </w:rPr>
              <w:t>1,5</w:t>
            </w:r>
          </w:p>
        </w:tc>
        <w:tc>
          <w:tcPr>
            <w:tcW w:w="6259" w:type="dxa"/>
          </w:tcPr>
          <w:p w:rsidR="00273AB9" w:rsidRPr="00F52F08" w:rsidRDefault="00273AB9" w:rsidP="009F503D">
            <w:pPr>
              <w:pStyle w:val="ConsPlusCell"/>
              <w:jc w:val="both"/>
              <w:rPr>
                <w:sz w:val="24"/>
                <w:szCs w:val="24"/>
              </w:rPr>
            </w:pPr>
            <w:r w:rsidRPr="00F52F08">
              <w:rPr>
                <w:sz w:val="24"/>
                <w:szCs w:val="24"/>
              </w:rPr>
              <w:t>Улицы, бульвары.</w:t>
            </w:r>
          </w:p>
          <w:p w:rsidR="00273AB9" w:rsidRDefault="00273AB9" w:rsidP="009F503D">
            <w:pPr>
              <w:pStyle w:val="ConsPlusCell"/>
              <w:jc w:val="both"/>
            </w:pPr>
            <w:r w:rsidRPr="00F52F08">
              <w:rPr>
                <w:sz w:val="24"/>
                <w:szCs w:val="24"/>
              </w:rPr>
              <w:t>Территории больниц, детских школьных и дошкольных учреждений</w:t>
            </w:r>
          </w:p>
        </w:tc>
      </w:tr>
      <w:tr w:rsidR="00273AB9" w:rsidRPr="00F52F08" w:rsidTr="009F503D">
        <w:trPr>
          <w:jc w:val="center"/>
        </w:trPr>
        <w:tc>
          <w:tcPr>
            <w:tcW w:w="2977" w:type="dxa"/>
          </w:tcPr>
          <w:p w:rsidR="00273AB9" w:rsidRPr="00F52F08" w:rsidRDefault="00273AB9" w:rsidP="009F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2F08">
              <w:rPr>
                <w:rFonts w:ascii="Arial" w:hAnsi="Arial" w:cs="Arial"/>
              </w:rPr>
              <w:t>1,2</w:t>
            </w:r>
          </w:p>
        </w:tc>
        <w:tc>
          <w:tcPr>
            <w:tcW w:w="6259" w:type="dxa"/>
          </w:tcPr>
          <w:p w:rsidR="00273AB9" w:rsidRDefault="00273AB9" w:rsidP="009F503D">
            <w:pPr>
              <w:pStyle w:val="ConsPlusCell"/>
              <w:jc w:val="both"/>
            </w:pPr>
            <w:r w:rsidRPr="00F52F08">
              <w:rPr>
                <w:sz w:val="24"/>
                <w:szCs w:val="24"/>
              </w:rPr>
              <w:t>Насаждения внутри жилой застройки, на территории предприятий, учебных и научных заведений</w:t>
            </w:r>
          </w:p>
        </w:tc>
      </w:tr>
      <w:tr w:rsidR="00273AB9" w:rsidRPr="00F52F08" w:rsidTr="009F503D">
        <w:trPr>
          <w:jc w:val="center"/>
        </w:trPr>
        <w:tc>
          <w:tcPr>
            <w:tcW w:w="2977" w:type="dxa"/>
          </w:tcPr>
          <w:p w:rsidR="00273AB9" w:rsidRPr="00F52F08" w:rsidRDefault="00273AB9" w:rsidP="009F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2F08">
              <w:rPr>
                <w:rFonts w:ascii="Arial" w:hAnsi="Arial" w:cs="Arial"/>
              </w:rPr>
              <w:t>1,0</w:t>
            </w:r>
          </w:p>
        </w:tc>
        <w:tc>
          <w:tcPr>
            <w:tcW w:w="6259" w:type="dxa"/>
          </w:tcPr>
          <w:p w:rsidR="00273AB9" w:rsidRPr="00F52F08" w:rsidRDefault="00273AB9" w:rsidP="009F50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52F08">
              <w:rPr>
                <w:rFonts w:ascii="Arial" w:hAnsi="Arial" w:cs="Arial"/>
              </w:rPr>
              <w:t>Санитарно-защитные зоны предприятий</w:t>
            </w:r>
          </w:p>
        </w:tc>
      </w:tr>
    </w:tbl>
    <w:p w:rsidR="00273AB9" w:rsidRPr="0084022A" w:rsidRDefault="00273AB9" w:rsidP="007A0E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73AB9" w:rsidRPr="0084022A" w:rsidRDefault="00273AB9" w:rsidP="007A0E2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4022A">
        <w:rPr>
          <w:rFonts w:ascii="Arial" w:hAnsi="Arial" w:cs="Arial"/>
        </w:rPr>
        <w:t>11. Коэффициент ценности Кц зеленых насаждений определяется в соответствии с таблицей 5.</w:t>
      </w:r>
    </w:p>
    <w:p w:rsidR="00273AB9" w:rsidRPr="0084022A" w:rsidRDefault="00273AB9" w:rsidP="007A0E27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  <w:r w:rsidRPr="0084022A">
        <w:rPr>
          <w:rFonts w:ascii="Arial" w:hAnsi="Arial" w:cs="Arial"/>
        </w:rPr>
        <w:t>Таблица 5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77"/>
        <w:gridCol w:w="6259"/>
      </w:tblGrid>
      <w:tr w:rsidR="00273AB9" w:rsidRPr="00F52F08" w:rsidTr="009F503D">
        <w:tc>
          <w:tcPr>
            <w:tcW w:w="2977" w:type="dxa"/>
          </w:tcPr>
          <w:p w:rsidR="00273AB9" w:rsidRPr="00F52F08" w:rsidRDefault="00273AB9" w:rsidP="009F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2F08">
              <w:rPr>
                <w:rFonts w:ascii="Arial" w:hAnsi="Arial" w:cs="Arial"/>
              </w:rPr>
              <w:t>Значение коэффициента Кц</w:t>
            </w:r>
          </w:p>
        </w:tc>
        <w:tc>
          <w:tcPr>
            <w:tcW w:w="6259" w:type="dxa"/>
          </w:tcPr>
          <w:p w:rsidR="00273AB9" w:rsidRPr="00F52F08" w:rsidRDefault="00273AB9" w:rsidP="009F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2F08">
              <w:rPr>
                <w:rFonts w:ascii="Arial" w:hAnsi="Arial" w:cs="Arial"/>
              </w:rPr>
              <w:t>Породы деревьев</w:t>
            </w:r>
          </w:p>
        </w:tc>
      </w:tr>
      <w:tr w:rsidR="00273AB9" w:rsidRPr="00F52F08" w:rsidTr="009F503D">
        <w:tc>
          <w:tcPr>
            <w:tcW w:w="2977" w:type="dxa"/>
          </w:tcPr>
          <w:p w:rsidR="00273AB9" w:rsidRPr="00F52F08" w:rsidRDefault="00273AB9" w:rsidP="009F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2F08">
              <w:rPr>
                <w:rFonts w:ascii="Arial" w:hAnsi="Arial" w:cs="Arial"/>
              </w:rPr>
              <w:t>10</w:t>
            </w:r>
          </w:p>
        </w:tc>
        <w:tc>
          <w:tcPr>
            <w:tcW w:w="6259" w:type="dxa"/>
          </w:tcPr>
          <w:p w:rsidR="00273AB9" w:rsidRPr="002661D8" w:rsidRDefault="00273AB9" w:rsidP="009F503D">
            <w:pPr>
              <w:pStyle w:val="ConsPlusCell"/>
            </w:pPr>
            <w:r w:rsidRPr="00F52F08">
              <w:rPr>
                <w:sz w:val="24"/>
                <w:szCs w:val="24"/>
              </w:rPr>
              <w:t>Хвойные породы: ель, кедр, пихта, лиственница, сосна, туя, ожжевельник, тис</w:t>
            </w:r>
          </w:p>
        </w:tc>
      </w:tr>
      <w:tr w:rsidR="00273AB9" w:rsidRPr="00F52F08" w:rsidTr="009F503D">
        <w:tc>
          <w:tcPr>
            <w:tcW w:w="2977" w:type="dxa"/>
          </w:tcPr>
          <w:p w:rsidR="00273AB9" w:rsidRPr="00F52F08" w:rsidRDefault="00273AB9" w:rsidP="009F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2F08">
              <w:rPr>
                <w:rFonts w:ascii="Arial" w:hAnsi="Arial" w:cs="Arial"/>
              </w:rPr>
              <w:t>10</w:t>
            </w:r>
          </w:p>
        </w:tc>
        <w:tc>
          <w:tcPr>
            <w:tcW w:w="6259" w:type="dxa"/>
          </w:tcPr>
          <w:p w:rsidR="00273AB9" w:rsidRPr="002661D8" w:rsidRDefault="00273AB9" w:rsidP="009F503D">
            <w:pPr>
              <w:pStyle w:val="ConsPlusCell"/>
            </w:pPr>
            <w:r w:rsidRPr="00F52F08">
              <w:rPr>
                <w:sz w:val="24"/>
                <w:szCs w:val="24"/>
              </w:rPr>
              <w:t>Лиственные породы</w:t>
            </w:r>
          </w:p>
        </w:tc>
      </w:tr>
      <w:tr w:rsidR="00273AB9" w:rsidRPr="00F52F08" w:rsidTr="009F503D">
        <w:tc>
          <w:tcPr>
            <w:tcW w:w="2977" w:type="dxa"/>
          </w:tcPr>
          <w:p w:rsidR="00273AB9" w:rsidRPr="00F52F08" w:rsidRDefault="00273AB9" w:rsidP="009F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2F08">
              <w:rPr>
                <w:rFonts w:ascii="Arial" w:hAnsi="Arial" w:cs="Arial"/>
              </w:rPr>
              <w:t>10</w:t>
            </w:r>
          </w:p>
        </w:tc>
        <w:tc>
          <w:tcPr>
            <w:tcW w:w="6259" w:type="dxa"/>
          </w:tcPr>
          <w:p w:rsidR="00273AB9" w:rsidRPr="002661D8" w:rsidRDefault="00273AB9" w:rsidP="009F503D">
            <w:pPr>
              <w:pStyle w:val="ConsPlusCell"/>
            </w:pPr>
            <w:r w:rsidRPr="00F52F08">
              <w:rPr>
                <w:sz w:val="24"/>
                <w:szCs w:val="24"/>
              </w:rPr>
              <w:t>1-я группа: акация белая, бархат амурский, вяз, дуб, ива белая, каштан конский, клен (кроме клена ясенелистного), липа, лох, орех,</w:t>
            </w:r>
          </w:p>
        </w:tc>
      </w:tr>
      <w:tr w:rsidR="00273AB9" w:rsidRPr="00F52F08" w:rsidTr="009F503D">
        <w:tc>
          <w:tcPr>
            <w:tcW w:w="2977" w:type="dxa"/>
          </w:tcPr>
          <w:p w:rsidR="00273AB9" w:rsidRPr="00F52F08" w:rsidRDefault="00273AB9" w:rsidP="009F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2F08">
              <w:rPr>
                <w:rFonts w:ascii="Arial" w:hAnsi="Arial" w:cs="Arial"/>
              </w:rPr>
              <w:t>7</w:t>
            </w:r>
          </w:p>
        </w:tc>
        <w:tc>
          <w:tcPr>
            <w:tcW w:w="6259" w:type="dxa"/>
          </w:tcPr>
          <w:p w:rsidR="00273AB9" w:rsidRPr="002661D8" w:rsidRDefault="00273AB9" w:rsidP="009F503D">
            <w:pPr>
              <w:pStyle w:val="ConsPlusCell"/>
            </w:pPr>
            <w:r w:rsidRPr="00F52F08">
              <w:rPr>
                <w:sz w:val="24"/>
                <w:szCs w:val="24"/>
              </w:rPr>
              <w:t>2-я группа: абрикос, береза, боярышник (штамбовая форма), плодовые декоративные (яблони, сливы, груши, абрикос и др.), рябина, тополь (белый, берлинский, пирамидальный, черный, канадский), черемуха</w:t>
            </w:r>
          </w:p>
        </w:tc>
      </w:tr>
      <w:tr w:rsidR="00273AB9" w:rsidRPr="00F52F08" w:rsidTr="009F503D">
        <w:tc>
          <w:tcPr>
            <w:tcW w:w="2977" w:type="dxa"/>
          </w:tcPr>
          <w:p w:rsidR="00273AB9" w:rsidRPr="00F52F08" w:rsidRDefault="00273AB9" w:rsidP="009F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2F08">
              <w:rPr>
                <w:rFonts w:ascii="Arial" w:hAnsi="Arial" w:cs="Arial"/>
              </w:rPr>
              <w:t>5</w:t>
            </w:r>
          </w:p>
        </w:tc>
        <w:tc>
          <w:tcPr>
            <w:tcW w:w="6259" w:type="dxa"/>
          </w:tcPr>
          <w:p w:rsidR="00273AB9" w:rsidRPr="002661D8" w:rsidRDefault="00273AB9" w:rsidP="009F503D">
            <w:pPr>
              <w:pStyle w:val="ConsPlusCell"/>
            </w:pPr>
            <w:r w:rsidRPr="00F52F08">
              <w:rPr>
                <w:sz w:val="24"/>
                <w:szCs w:val="24"/>
              </w:rPr>
              <w:t>3-я группа: ива (кроме белой), клен ясенелистный, ольха, осина, тополь (бальзамический)</w:t>
            </w:r>
          </w:p>
        </w:tc>
      </w:tr>
    </w:tbl>
    <w:p w:rsidR="00273AB9" w:rsidRPr="0084022A" w:rsidRDefault="00273AB9" w:rsidP="007A0E2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4022A">
        <w:rPr>
          <w:rFonts w:ascii="Arial" w:hAnsi="Arial" w:cs="Arial"/>
        </w:rPr>
        <w:t>12. При определении ущерба, причиненного зеленым насаждениям, к поврежденным до степени прекращения роста относятся деревья и кустарники: со сломом ствола, с наклоном более 30 градусов, с ошмыгом кроны свыше половины его поверхности, с обдиром коры и повреждением луба свыше 30 процентов поверхности ствола, с обдиром и обрывом скелетных корней свыше половины окружности ствола. Газоны и цветники: при уничтожении (перекопке, вытаптывании) свыше 3 процентов их площади.</w:t>
      </w:r>
    </w:p>
    <w:p w:rsidR="00273AB9" w:rsidRPr="0084022A" w:rsidRDefault="00273AB9" w:rsidP="007A0E27">
      <w:pPr>
        <w:widowControl w:val="0"/>
        <w:autoSpaceDE w:val="0"/>
        <w:autoSpaceDN w:val="0"/>
        <w:adjustRightInd w:val="0"/>
        <w:ind w:firstLine="1080"/>
        <w:jc w:val="both"/>
        <w:rPr>
          <w:rFonts w:ascii="Arial" w:hAnsi="Arial" w:cs="Arial"/>
        </w:rPr>
      </w:pPr>
      <w:r w:rsidRPr="0084022A">
        <w:rPr>
          <w:rFonts w:ascii="Arial" w:hAnsi="Arial" w:cs="Arial"/>
        </w:rPr>
        <w:t>13. При повреждении деревьев и кустарников, не влекущем прекращение роста, ущерб исчисляется в размере 50 процентов от величины компенсационной стоимости поврежденного насаждения или объекта озеленения.</w:t>
      </w:r>
    </w:p>
    <w:p w:rsidR="00273AB9" w:rsidRPr="0084022A" w:rsidRDefault="00273AB9" w:rsidP="007A0E27">
      <w:pPr>
        <w:widowControl w:val="0"/>
        <w:autoSpaceDE w:val="0"/>
        <w:autoSpaceDN w:val="0"/>
        <w:adjustRightInd w:val="0"/>
        <w:ind w:firstLine="1080"/>
        <w:jc w:val="both"/>
        <w:rPr>
          <w:rFonts w:ascii="Arial" w:hAnsi="Arial" w:cs="Arial"/>
        </w:rPr>
      </w:pPr>
      <w:r w:rsidRPr="0084022A">
        <w:rPr>
          <w:rFonts w:ascii="Arial" w:hAnsi="Arial" w:cs="Arial"/>
        </w:rPr>
        <w:t>14. В случае невозможности определения видового состава и фактического состояния уничтоженных (вырубленных, снесенных) зеленых насаждений исчисление ущерба проводится с применением максимальных коэффициентов.</w:t>
      </w:r>
    </w:p>
    <w:p w:rsidR="00273AB9" w:rsidRPr="007A0E27" w:rsidRDefault="00273AB9" w:rsidP="007A0E27">
      <w:pPr>
        <w:widowControl w:val="0"/>
        <w:autoSpaceDE w:val="0"/>
        <w:autoSpaceDN w:val="0"/>
        <w:adjustRightInd w:val="0"/>
        <w:ind w:firstLine="1080"/>
        <w:jc w:val="both"/>
        <w:rPr>
          <w:rFonts w:ascii="Arial" w:hAnsi="Arial" w:cs="Arial"/>
        </w:rPr>
      </w:pPr>
      <w:r w:rsidRPr="0084022A">
        <w:rPr>
          <w:rFonts w:ascii="Arial" w:hAnsi="Arial" w:cs="Arial"/>
        </w:rPr>
        <w:t>15. В зимний период, при невозможности определения в натуре утраченных газонов и травяного покрова в результате строительных работ, указанная площадь определяется как разница между общей площадью участков в границах отвода и площадью проектируемого газона.</w:t>
      </w:r>
    </w:p>
    <w:sectPr w:rsidR="00273AB9" w:rsidRPr="007A0E27" w:rsidSect="00AD61F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0E27"/>
    <w:rsid w:val="00012FF5"/>
    <w:rsid w:val="000378E1"/>
    <w:rsid w:val="0008573E"/>
    <w:rsid w:val="000A2E21"/>
    <w:rsid w:val="001457CE"/>
    <w:rsid w:val="00150EC3"/>
    <w:rsid w:val="00185BB8"/>
    <w:rsid w:val="002661D8"/>
    <w:rsid w:val="00273AB9"/>
    <w:rsid w:val="002F3C98"/>
    <w:rsid w:val="0030252D"/>
    <w:rsid w:val="0033146F"/>
    <w:rsid w:val="00337F83"/>
    <w:rsid w:val="003C08C0"/>
    <w:rsid w:val="003E6852"/>
    <w:rsid w:val="00410E97"/>
    <w:rsid w:val="004B6BA9"/>
    <w:rsid w:val="00585F0C"/>
    <w:rsid w:val="00607573"/>
    <w:rsid w:val="00696841"/>
    <w:rsid w:val="007A0E27"/>
    <w:rsid w:val="007D70BC"/>
    <w:rsid w:val="0084022A"/>
    <w:rsid w:val="008F4D82"/>
    <w:rsid w:val="009327F9"/>
    <w:rsid w:val="009F503D"/>
    <w:rsid w:val="00A259BD"/>
    <w:rsid w:val="00AD61F1"/>
    <w:rsid w:val="00AD7B91"/>
    <w:rsid w:val="00B8569A"/>
    <w:rsid w:val="00C7351C"/>
    <w:rsid w:val="00DA5DFE"/>
    <w:rsid w:val="00E37AED"/>
    <w:rsid w:val="00F52F08"/>
    <w:rsid w:val="00FA4FFB"/>
    <w:rsid w:val="00FB0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E2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A0E2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A0E2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76</TotalTime>
  <Pages>13</Pages>
  <Words>3612</Words>
  <Characters>20589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рет</cp:lastModifiedBy>
  <cp:revision>15</cp:revision>
  <dcterms:created xsi:type="dcterms:W3CDTF">2016-06-24T11:01:00Z</dcterms:created>
  <dcterms:modified xsi:type="dcterms:W3CDTF">2023-06-20T06:41:00Z</dcterms:modified>
</cp:coreProperties>
</file>