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3F" w:rsidRDefault="0071063F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1063F" w:rsidRDefault="0071063F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</w:t>
      </w:r>
    </w:p>
    <w:p w:rsidR="0071063F" w:rsidRDefault="0071063F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1063F" w:rsidRPr="000B4A2E" w:rsidRDefault="0071063F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71063F" w:rsidRPr="000B4A2E" w:rsidRDefault="0071063F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71063F" w:rsidRPr="000B4A2E" w:rsidRDefault="0071063F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</w:t>
      </w:r>
    </w:p>
    <w:p w:rsidR="0071063F" w:rsidRPr="000B4A2E" w:rsidRDefault="0071063F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1063F" w:rsidRPr="000B4A2E" w:rsidRDefault="0071063F" w:rsidP="0056199E">
      <w:pPr>
        <w:tabs>
          <w:tab w:val="left" w:pos="63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71063F" w:rsidRPr="000B4A2E" w:rsidRDefault="0071063F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___________ 2021 года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   №</w:t>
      </w:r>
      <w:r>
        <w:rPr>
          <w:rFonts w:ascii="Arial" w:hAnsi="Arial" w:cs="Arial"/>
          <w:b/>
          <w:color w:val="000000"/>
          <w:sz w:val="32"/>
          <w:szCs w:val="32"/>
        </w:rPr>
        <w:t>_____</w:t>
      </w:r>
    </w:p>
    <w:p w:rsidR="0071063F" w:rsidRPr="000B4A2E" w:rsidRDefault="0071063F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«О внесении изменений и дополнений в решение Собрания депутатов Щеголянского сельсовета Беловского района Курской области от 2</w:t>
      </w:r>
      <w:r>
        <w:rPr>
          <w:rFonts w:ascii="Arial" w:hAnsi="Arial" w:cs="Arial"/>
          <w:b/>
          <w:color w:val="000000"/>
          <w:sz w:val="32"/>
          <w:szCs w:val="32"/>
        </w:rPr>
        <w:t>5 декабря 2020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года№ </w:t>
      </w:r>
      <w:r>
        <w:rPr>
          <w:rFonts w:ascii="Arial" w:hAnsi="Arial" w:cs="Arial"/>
          <w:b/>
          <w:color w:val="000000"/>
          <w:sz w:val="32"/>
          <w:szCs w:val="32"/>
        </w:rPr>
        <w:t>40</w:t>
      </w:r>
      <w:r w:rsidRPr="000B4A2E">
        <w:rPr>
          <w:rFonts w:ascii="Arial" w:hAnsi="Arial" w:cs="Arial"/>
          <w:b/>
          <w:color w:val="000000"/>
          <w:sz w:val="32"/>
          <w:szCs w:val="32"/>
        </w:rPr>
        <w:t>/</w:t>
      </w:r>
      <w:r>
        <w:rPr>
          <w:rFonts w:ascii="Arial" w:hAnsi="Arial" w:cs="Arial"/>
          <w:b/>
          <w:color w:val="000000"/>
          <w:sz w:val="32"/>
          <w:szCs w:val="32"/>
        </w:rPr>
        <w:t>113</w:t>
      </w:r>
      <w:r w:rsidRPr="000B4A2E"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</w:t>
      </w:r>
    </w:p>
    <w:p w:rsidR="0071063F" w:rsidRPr="000B4A2E" w:rsidRDefault="0071063F" w:rsidP="0056199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B4A2E">
        <w:rPr>
          <w:rFonts w:ascii="Arial" w:hAnsi="Arial" w:cs="Arial"/>
          <w:b/>
          <w:color w:val="000000"/>
          <w:sz w:val="32"/>
          <w:szCs w:val="32"/>
        </w:rPr>
        <w:t>«Щеголянский сельсовет» Беловского района</w:t>
      </w:r>
    </w:p>
    <w:p w:rsidR="0071063F" w:rsidRPr="000B4A2E" w:rsidRDefault="0071063F" w:rsidP="005619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2021</w:t>
      </w:r>
      <w:r w:rsidRPr="000B4A2E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sz w:val="32"/>
          <w:szCs w:val="32"/>
        </w:rPr>
        <w:t>2</w:t>
      </w:r>
      <w:r w:rsidRPr="000B4A2E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3</w:t>
      </w:r>
      <w:r w:rsidRPr="000B4A2E">
        <w:rPr>
          <w:rFonts w:ascii="Arial" w:hAnsi="Arial" w:cs="Arial"/>
          <w:b/>
          <w:sz w:val="32"/>
          <w:szCs w:val="32"/>
        </w:rPr>
        <w:t xml:space="preserve"> годов»</w:t>
      </w:r>
    </w:p>
    <w:p w:rsidR="0071063F" w:rsidRPr="000B4A2E" w:rsidRDefault="0071063F" w:rsidP="0056199E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Заслушав и обсудив информацию Главы Щеголянского сельсовета Беловского района  Малахова И.В. о внесении изменения и дополнения в  </w:t>
      </w:r>
      <w:r>
        <w:rPr>
          <w:rFonts w:ascii="Arial" w:hAnsi="Arial" w:cs="Arial"/>
        </w:rPr>
        <w:t xml:space="preserve">проекту </w:t>
      </w:r>
      <w:r w:rsidRPr="000B4A2E">
        <w:rPr>
          <w:rFonts w:ascii="Arial" w:hAnsi="Arial" w:cs="Arial"/>
        </w:rPr>
        <w:t>решения Собрания депутатов Щеголянского сельсовета Беловского района Курской области «О бюджете муниципального образования «Щеголянский сельсовет»   Беловского  района  Курской  области  на  20</w:t>
      </w:r>
      <w:r>
        <w:rPr>
          <w:rFonts w:ascii="Arial" w:hAnsi="Arial" w:cs="Arial"/>
        </w:rPr>
        <w:t>21</w:t>
      </w:r>
      <w:r w:rsidRPr="000B4A2E">
        <w:rPr>
          <w:rFonts w:ascii="Arial" w:hAnsi="Arial" w:cs="Arial"/>
        </w:rPr>
        <w:t xml:space="preserve">  год и  плановый период</w:t>
      </w:r>
      <w:r>
        <w:rPr>
          <w:rFonts w:ascii="Arial" w:hAnsi="Arial" w:cs="Arial"/>
        </w:rPr>
        <w:t xml:space="preserve"> 2022</w:t>
      </w:r>
      <w:r w:rsidRPr="000B4A2E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0B4A2E">
        <w:rPr>
          <w:rFonts w:ascii="Arial" w:hAnsi="Arial" w:cs="Arial"/>
        </w:rPr>
        <w:t xml:space="preserve"> годов» Собрание депутатов </w:t>
      </w:r>
    </w:p>
    <w:p w:rsidR="0071063F" w:rsidRPr="000B4A2E" w:rsidRDefault="0071063F" w:rsidP="0056199E">
      <w:pPr>
        <w:ind w:firstLine="708"/>
        <w:jc w:val="both"/>
        <w:rPr>
          <w:rFonts w:ascii="Arial" w:hAnsi="Arial" w:cs="Arial"/>
        </w:rPr>
      </w:pPr>
      <w:r w:rsidRPr="000B4A2E">
        <w:rPr>
          <w:rFonts w:ascii="Arial" w:hAnsi="Arial" w:cs="Arial"/>
        </w:rPr>
        <w:t xml:space="preserve">РЕШИЛО: </w:t>
      </w:r>
    </w:p>
    <w:p w:rsidR="0071063F" w:rsidRDefault="0071063F" w:rsidP="0056199E">
      <w:pPr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Внести в решение Собрание депутатов Щеголянского сельсовета Беловск</w:t>
      </w:r>
      <w:r>
        <w:rPr>
          <w:rFonts w:ascii="Arial" w:hAnsi="Arial" w:cs="Arial"/>
          <w:color w:val="000000"/>
        </w:rPr>
        <w:t>ого района Курской области от 25 декабря 2020 года №40</w:t>
      </w:r>
      <w:r w:rsidRPr="000B4A2E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113</w:t>
      </w:r>
      <w:r w:rsidRPr="000B4A2E">
        <w:rPr>
          <w:rFonts w:ascii="Arial" w:hAnsi="Arial" w:cs="Arial"/>
          <w:color w:val="000000"/>
        </w:rPr>
        <w:t xml:space="preserve"> «О бюджете муниципального образования «Щеголянский сельсовет» Беловского района Курской области» на 20</w:t>
      </w:r>
      <w:r>
        <w:rPr>
          <w:rFonts w:ascii="Arial" w:hAnsi="Arial" w:cs="Arial"/>
          <w:color w:val="000000"/>
        </w:rPr>
        <w:t>21 год и</w:t>
      </w:r>
      <w:r w:rsidRPr="000B4A2E">
        <w:rPr>
          <w:rFonts w:ascii="Arial" w:hAnsi="Arial" w:cs="Arial"/>
          <w:color w:val="000000"/>
        </w:rPr>
        <w:t xml:space="preserve"> плановый период 202</w:t>
      </w:r>
      <w:r>
        <w:rPr>
          <w:rFonts w:ascii="Arial" w:hAnsi="Arial" w:cs="Arial"/>
          <w:color w:val="000000"/>
        </w:rPr>
        <w:t>2</w:t>
      </w:r>
      <w:r w:rsidRPr="000B4A2E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3</w:t>
      </w:r>
      <w:r w:rsidRPr="000B4A2E">
        <w:rPr>
          <w:rFonts w:ascii="Arial" w:hAnsi="Arial" w:cs="Arial"/>
          <w:color w:val="000000"/>
        </w:rPr>
        <w:t xml:space="preserve"> годов» (информационный бюллетень от 2</w:t>
      </w:r>
      <w:r>
        <w:rPr>
          <w:rFonts w:ascii="Arial" w:hAnsi="Arial" w:cs="Arial"/>
          <w:color w:val="000000"/>
        </w:rPr>
        <w:t>5 декабря 2020</w:t>
      </w:r>
      <w:r w:rsidRPr="000B4A2E">
        <w:rPr>
          <w:rFonts w:ascii="Arial" w:hAnsi="Arial" w:cs="Arial"/>
          <w:color w:val="000000"/>
        </w:rPr>
        <w:t xml:space="preserve"> года №2</w:t>
      </w:r>
      <w:r>
        <w:rPr>
          <w:rFonts w:ascii="Arial" w:hAnsi="Arial" w:cs="Arial"/>
          <w:color w:val="000000"/>
        </w:rPr>
        <w:t>8</w:t>
      </w:r>
      <w:r w:rsidRPr="000B4A2E">
        <w:rPr>
          <w:rFonts w:ascii="Arial" w:hAnsi="Arial" w:cs="Arial"/>
          <w:color w:val="000000"/>
        </w:rPr>
        <w:t xml:space="preserve">); </w:t>
      </w:r>
      <w:r>
        <w:rPr>
          <w:rFonts w:ascii="Arial" w:hAnsi="Arial" w:cs="Arial"/>
          <w:color w:val="000000"/>
        </w:rPr>
        <w:t xml:space="preserve">собрание депутатов Щеголянского сельсовета Беловского района Курской области 41/116 от 20.01.2021 </w:t>
      </w:r>
      <w:r w:rsidRPr="000B4A2E">
        <w:rPr>
          <w:rFonts w:ascii="Arial" w:hAnsi="Arial" w:cs="Arial"/>
          <w:color w:val="000000"/>
        </w:rPr>
        <w:t xml:space="preserve"> следующие изменения и дополнения:</w:t>
      </w:r>
    </w:p>
    <w:p w:rsidR="0071063F" w:rsidRPr="000B4A2E" w:rsidRDefault="0071063F" w:rsidP="00285AF0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сумме </w:t>
      </w:r>
      <w:r>
        <w:rPr>
          <w:rFonts w:ascii="Arial" w:hAnsi="Arial" w:cs="Arial"/>
          <w:color w:val="000000"/>
        </w:rPr>
        <w:t>1 946 972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</w:t>
      </w:r>
      <w:r>
        <w:rPr>
          <w:rFonts w:ascii="Arial" w:hAnsi="Arial" w:cs="Arial"/>
          <w:color w:val="000000"/>
        </w:rPr>
        <w:t>доходов</w:t>
      </w:r>
      <w:r w:rsidRPr="000B4A2E">
        <w:rPr>
          <w:rFonts w:ascii="Arial" w:hAnsi="Arial" w:cs="Arial"/>
          <w:color w:val="000000"/>
        </w:rPr>
        <w:t xml:space="preserve"> в сумме </w:t>
      </w:r>
      <w:r>
        <w:rPr>
          <w:rFonts w:ascii="Arial" w:hAnsi="Arial" w:cs="Arial"/>
          <w:color w:val="000000"/>
        </w:rPr>
        <w:t>2 046 972</w:t>
      </w:r>
      <w:r w:rsidRPr="000B4A2E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 xml:space="preserve"> 00 копеек</w:t>
      </w:r>
    </w:p>
    <w:p w:rsidR="0071063F" w:rsidRPr="000B4A2E" w:rsidRDefault="0071063F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 xml:space="preserve"> «общий объем расходов сумме </w:t>
      </w:r>
      <w:r>
        <w:rPr>
          <w:rFonts w:ascii="Arial" w:hAnsi="Arial" w:cs="Arial"/>
          <w:color w:val="000000"/>
        </w:rPr>
        <w:t>1 946 972</w:t>
      </w:r>
      <w:r w:rsidRPr="000B4A2E">
        <w:rPr>
          <w:rFonts w:ascii="Arial" w:hAnsi="Arial" w:cs="Arial"/>
        </w:rPr>
        <w:t xml:space="preserve"> </w:t>
      </w:r>
      <w:r w:rsidRPr="000B4A2E">
        <w:rPr>
          <w:rFonts w:ascii="Arial" w:hAnsi="Arial" w:cs="Arial"/>
          <w:color w:val="000000"/>
        </w:rPr>
        <w:t xml:space="preserve"> рублей» заменить словами «общий объем расходов в сумме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</w:rPr>
        <w:t> 161 694</w:t>
      </w:r>
      <w:r w:rsidRPr="000B4A2E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 xml:space="preserve"> 97 копеек</w:t>
      </w:r>
    </w:p>
    <w:p w:rsidR="0071063F" w:rsidRPr="000B4A2E" w:rsidRDefault="0071063F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Приложения №</w:t>
      </w:r>
      <w:r>
        <w:rPr>
          <w:rFonts w:ascii="Arial" w:hAnsi="Arial" w:cs="Arial"/>
          <w:color w:val="000000"/>
        </w:rPr>
        <w:t>1</w:t>
      </w:r>
      <w:r w:rsidRPr="000B4A2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5, </w:t>
      </w:r>
      <w:r w:rsidRPr="000B4A2E">
        <w:rPr>
          <w:rFonts w:ascii="Arial" w:hAnsi="Arial" w:cs="Arial"/>
          <w:color w:val="000000"/>
        </w:rPr>
        <w:t>7,9</w:t>
      </w:r>
      <w:r>
        <w:rPr>
          <w:rFonts w:ascii="Arial" w:hAnsi="Arial" w:cs="Arial"/>
          <w:color w:val="000000"/>
        </w:rPr>
        <w:t>,11</w:t>
      </w:r>
      <w:r w:rsidRPr="000B4A2E">
        <w:rPr>
          <w:rFonts w:ascii="Arial" w:hAnsi="Arial" w:cs="Arial"/>
          <w:color w:val="000000"/>
        </w:rPr>
        <w:t xml:space="preserve"> изложить в новой редакции</w:t>
      </w:r>
    </w:p>
    <w:p w:rsidR="0071063F" w:rsidRDefault="0071063F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2.Настоящее решение вступает в силу со дня его официального опубликования.</w:t>
      </w:r>
    </w:p>
    <w:p w:rsidR="0071063F" w:rsidRPr="000B4A2E" w:rsidRDefault="0071063F" w:rsidP="0056199E">
      <w:pPr>
        <w:tabs>
          <w:tab w:val="left" w:pos="8910"/>
        </w:tabs>
        <w:ind w:firstLine="708"/>
        <w:jc w:val="both"/>
        <w:rPr>
          <w:rFonts w:ascii="Arial" w:hAnsi="Arial" w:cs="Arial"/>
          <w:color w:val="000000"/>
        </w:rPr>
      </w:pPr>
    </w:p>
    <w:p w:rsidR="0071063F" w:rsidRPr="000B4A2E" w:rsidRDefault="0071063F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Председатель собрания депутатов</w:t>
      </w:r>
    </w:p>
    <w:p w:rsidR="0071063F" w:rsidRPr="000B4A2E" w:rsidRDefault="0071063F" w:rsidP="0056199E">
      <w:pPr>
        <w:tabs>
          <w:tab w:val="left" w:pos="7545"/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Щеголянского сельсовета Беловского района:</w:t>
      </w:r>
      <w:r w:rsidRPr="000B4A2E">
        <w:rPr>
          <w:rFonts w:ascii="Arial" w:hAnsi="Arial" w:cs="Arial"/>
          <w:color w:val="000000"/>
        </w:rPr>
        <w:tab/>
        <w:t>В.Н. Губарев</w:t>
      </w:r>
    </w:p>
    <w:p w:rsidR="0071063F" w:rsidRPr="000B4A2E" w:rsidRDefault="0071063F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Глава Щеголянского сельсовета</w:t>
      </w:r>
    </w:p>
    <w:p w:rsidR="0071063F" w:rsidRPr="000B4A2E" w:rsidRDefault="0071063F" w:rsidP="0056199E">
      <w:pPr>
        <w:tabs>
          <w:tab w:val="left" w:pos="8910"/>
        </w:tabs>
        <w:jc w:val="both"/>
        <w:rPr>
          <w:rFonts w:ascii="Arial" w:hAnsi="Arial" w:cs="Arial"/>
          <w:color w:val="000000"/>
        </w:rPr>
      </w:pPr>
      <w:r w:rsidRPr="000B4A2E">
        <w:rPr>
          <w:rFonts w:ascii="Arial" w:hAnsi="Arial" w:cs="Arial"/>
          <w:color w:val="000000"/>
        </w:rPr>
        <w:t>Беловского  района:                                                                              И.В. Малахов</w:t>
      </w:r>
    </w:p>
    <w:p w:rsidR="0071063F" w:rsidRDefault="0071063F" w:rsidP="0056199E">
      <w:pPr>
        <w:jc w:val="both"/>
        <w:rPr>
          <w:sz w:val="20"/>
          <w:szCs w:val="20"/>
        </w:rPr>
      </w:pPr>
    </w:p>
    <w:p w:rsidR="0071063F" w:rsidRDefault="0071063F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71063F" w:rsidRDefault="0071063F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71063F" w:rsidRDefault="0071063F" w:rsidP="00BA0666">
      <w:pPr>
        <w:tabs>
          <w:tab w:val="left" w:pos="6330"/>
        </w:tabs>
        <w:jc w:val="both"/>
        <w:rPr>
          <w:rFonts w:ascii="Arial" w:hAnsi="Arial" w:cs="Arial"/>
        </w:rPr>
      </w:pPr>
    </w:p>
    <w:p w:rsidR="0071063F" w:rsidRDefault="0071063F" w:rsidP="00561071">
      <w:pPr>
        <w:tabs>
          <w:tab w:val="left" w:pos="23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63F" w:rsidRDefault="0071063F" w:rsidP="00561071">
      <w:pPr>
        <w:tabs>
          <w:tab w:val="left" w:pos="2385"/>
        </w:tabs>
        <w:jc w:val="both"/>
        <w:rPr>
          <w:rFonts w:ascii="Arial" w:hAnsi="Arial" w:cs="Arial"/>
        </w:rPr>
      </w:pPr>
    </w:p>
    <w:p w:rsidR="0071063F" w:rsidRDefault="0071063F" w:rsidP="00561071">
      <w:pPr>
        <w:tabs>
          <w:tab w:val="left" w:pos="2385"/>
        </w:tabs>
        <w:jc w:val="both"/>
        <w:rPr>
          <w:rFonts w:ascii="Arial" w:hAnsi="Arial" w:cs="Arial"/>
        </w:rPr>
      </w:pPr>
    </w:p>
    <w:p w:rsidR="0071063F" w:rsidRDefault="0071063F" w:rsidP="00561071">
      <w:pPr>
        <w:tabs>
          <w:tab w:val="left" w:pos="2385"/>
        </w:tabs>
        <w:jc w:val="both"/>
        <w:rPr>
          <w:rFonts w:ascii="Arial" w:hAnsi="Arial" w:cs="Arial"/>
        </w:rPr>
      </w:pPr>
    </w:p>
    <w:p w:rsidR="0071063F" w:rsidRDefault="0071063F" w:rsidP="00285AF0">
      <w:pPr>
        <w:tabs>
          <w:tab w:val="left" w:pos="63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Приложение №1</w:t>
      </w:r>
    </w:p>
    <w:p w:rsidR="0071063F" w:rsidRDefault="0071063F" w:rsidP="0056199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</w:t>
      </w:r>
      <w:r w:rsidRPr="00643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</w:t>
      </w:r>
      <w:r>
        <w:rPr>
          <w:rFonts w:ascii="Arial" w:hAnsi="Arial" w:cs="Arial"/>
          <w:color w:val="000000"/>
        </w:rPr>
        <w:t xml:space="preserve"> №__________________ 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71063F" w:rsidRPr="00643D11" w:rsidRDefault="0071063F" w:rsidP="0056199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71063F" w:rsidRPr="00C44859" w:rsidRDefault="0071063F" w:rsidP="0056199E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71063F" w:rsidRDefault="0071063F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206920">
      <w:pPr>
        <w:pStyle w:val="ConsPlusNonformat"/>
        <w:widowControl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71063F" w:rsidRPr="00E8166C" w:rsidRDefault="0071063F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71063F" w:rsidRPr="00E8166C" w:rsidRDefault="0071063F" w:rsidP="002069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8166C">
        <w:rPr>
          <w:rFonts w:ascii="Arial" w:hAnsi="Arial" w:cs="Arial"/>
          <w:b/>
          <w:sz w:val="32"/>
          <w:szCs w:val="32"/>
        </w:rPr>
        <w:t>муниципального образования «Щеголянский сельсовет» Беловского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21</w:t>
      </w:r>
      <w:r w:rsidRPr="00E8166C">
        <w:rPr>
          <w:rFonts w:ascii="Arial" w:hAnsi="Arial" w:cs="Arial"/>
          <w:b/>
          <w:sz w:val="32"/>
          <w:szCs w:val="32"/>
        </w:rPr>
        <w:t xml:space="preserve"> год</w:t>
      </w:r>
    </w:p>
    <w:p w:rsidR="0071063F" w:rsidRPr="00E8166C" w:rsidRDefault="0071063F" w:rsidP="00206920">
      <w:pPr>
        <w:jc w:val="right"/>
        <w:outlineLvl w:val="0"/>
        <w:rPr>
          <w:rFonts w:ascii="Arial" w:hAnsi="Arial" w:cs="Arial"/>
        </w:rPr>
      </w:pPr>
      <w:r w:rsidRPr="00E8166C">
        <w:rPr>
          <w:rFonts w:ascii="Arial" w:hAnsi="Arial" w:cs="Arial"/>
        </w:rPr>
        <w:t>(рублей)</w:t>
      </w:r>
    </w:p>
    <w:tbl>
      <w:tblPr>
        <w:tblW w:w="9642" w:type="dxa"/>
        <w:jc w:val="center"/>
        <w:tblLayout w:type="fixed"/>
        <w:tblLook w:val="00A0"/>
      </w:tblPr>
      <w:tblGrid>
        <w:gridCol w:w="2980"/>
        <w:gridCol w:w="4932"/>
        <w:gridCol w:w="1730"/>
      </w:tblGrid>
      <w:tr w:rsidR="0071063F" w:rsidRPr="00E8166C" w:rsidTr="00206920">
        <w:trPr>
          <w:trHeight w:val="97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Наименование источников                              финансирования       дефицита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Сумма</w:t>
            </w:r>
          </w:p>
        </w:tc>
      </w:tr>
      <w:tr w:rsidR="0071063F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3</w:t>
            </w:r>
          </w:p>
        </w:tc>
      </w:tr>
      <w:tr w:rsidR="0071063F" w:rsidRPr="00E8166C" w:rsidTr="00206920">
        <w:trPr>
          <w:trHeight w:val="19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х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506D9E" w:rsidRDefault="0071063F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114 722,97</w:t>
            </w:r>
          </w:p>
        </w:tc>
      </w:tr>
      <w:tr w:rsidR="0071063F" w:rsidRPr="00E8166C" w:rsidTr="00206920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506D9E" w:rsidRDefault="0071063F" w:rsidP="00506D9E">
            <w:pPr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063F" w:rsidRPr="00E8166C" w:rsidTr="00206920">
        <w:trPr>
          <w:trHeight w:val="51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506D9E" w:rsidRDefault="0071063F" w:rsidP="00506D9E">
            <w:r w:rsidRPr="00506D9E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114 722,97</w:t>
            </w:r>
          </w:p>
        </w:tc>
      </w:tr>
      <w:tr w:rsidR="0071063F" w:rsidRPr="00E8166C" w:rsidTr="00206920">
        <w:trPr>
          <w:trHeight w:val="56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506D9E" w:rsidRDefault="0071063F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85AF0">
            <w:pPr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2 046 972</w:t>
            </w:r>
          </w:p>
        </w:tc>
      </w:tr>
      <w:tr w:rsidR="0071063F" w:rsidRPr="00E8166C" w:rsidTr="00206920">
        <w:trPr>
          <w:trHeight w:val="22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506D9E" w:rsidRDefault="0071063F" w:rsidP="00506D9E">
            <w:r w:rsidRPr="00506D9E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85AF0">
            <w:pPr>
              <w:jc w:val="right"/>
              <w:rPr>
                <w:rFonts w:ascii="Arial" w:hAnsi="Arial" w:cs="Arial"/>
              </w:rPr>
            </w:pPr>
            <w:r w:rsidRPr="0020692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2 046 972</w:t>
            </w:r>
          </w:p>
        </w:tc>
      </w:tr>
      <w:tr w:rsidR="0071063F" w:rsidRPr="00E8166C" w:rsidTr="00206920">
        <w:trPr>
          <w:trHeight w:val="64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506D9E" w:rsidRDefault="0071063F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-2 046 972</w:t>
            </w:r>
          </w:p>
        </w:tc>
      </w:tr>
      <w:tr w:rsidR="0071063F" w:rsidRPr="00E8166C" w:rsidTr="00206920">
        <w:trPr>
          <w:trHeight w:val="60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506D9E" w:rsidRDefault="0071063F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-2 046 972</w:t>
            </w:r>
          </w:p>
        </w:tc>
      </w:tr>
      <w:tr w:rsidR="0071063F" w:rsidRPr="00E8166C" w:rsidTr="00206920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506D9E" w:rsidRDefault="0071063F" w:rsidP="00506D9E">
            <w:r w:rsidRPr="00506D9E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-2 046 972</w:t>
            </w:r>
          </w:p>
        </w:tc>
      </w:tr>
      <w:tr w:rsidR="0071063F" w:rsidRPr="00E8166C" w:rsidTr="00206920">
        <w:trPr>
          <w:trHeight w:val="591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</w:t>
            </w:r>
            <w:r w:rsidRPr="00E8166C">
              <w:rPr>
                <w:sz w:val="24"/>
                <w:szCs w:val="24"/>
              </w:rPr>
              <w:t xml:space="preserve">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63F" w:rsidRPr="00506D9E" w:rsidRDefault="0071063F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85A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2 046 972</w:t>
            </w:r>
          </w:p>
        </w:tc>
      </w:tr>
      <w:tr w:rsidR="0071063F" w:rsidRPr="00E8166C" w:rsidTr="00206920">
        <w:trPr>
          <w:trHeight w:val="34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63F" w:rsidRPr="00506D9E" w:rsidRDefault="0071063F" w:rsidP="00506D9E">
            <w:r w:rsidRPr="00506D9E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2 161 694,97</w:t>
            </w:r>
          </w:p>
        </w:tc>
      </w:tr>
      <w:tr w:rsidR="0071063F" w:rsidRPr="00E8166C" w:rsidTr="00206920">
        <w:trPr>
          <w:trHeight w:val="4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506D9E" w:rsidRDefault="0071063F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2 161 694,97</w:t>
            </w:r>
          </w:p>
        </w:tc>
      </w:tr>
      <w:tr w:rsidR="0071063F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3F" w:rsidRPr="00E8166C" w:rsidRDefault="0071063F" w:rsidP="002069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8166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63F" w:rsidRPr="00506D9E" w:rsidRDefault="0071063F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2 161 694,97</w:t>
            </w:r>
          </w:p>
        </w:tc>
      </w:tr>
      <w:tr w:rsidR="0071063F" w:rsidRPr="00E8166C" w:rsidTr="00206920">
        <w:trPr>
          <w:trHeight w:val="43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63F" w:rsidRPr="00E8166C" w:rsidRDefault="0071063F" w:rsidP="00206920">
            <w:pPr>
              <w:pStyle w:val="ConsPlusNonforma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66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063F" w:rsidRPr="00506D9E" w:rsidRDefault="0071063F" w:rsidP="00506D9E">
            <w:pPr>
              <w:jc w:val="both"/>
              <w:rPr>
                <w:rFonts w:ascii="Arial" w:hAnsi="Arial" w:cs="Arial"/>
              </w:rPr>
            </w:pPr>
            <w:r w:rsidRPr="00506D9E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8166C" w:rsidRDefault="0071063F" w:rsidP="00206920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2 161 694,97</w:t>
            </w:r>
          </w:p>
        </w:tc>
      </w:tr>
    </w:tbl>
    <w:p w:rsidR="0071063F" w:rsidRPr="00E8166C" w:rsidRDefault="0071063F" w:rsidP="00206920">
      <w:pPr>
        <w:pStyle w:val="ConsPlusNonformat"/>
        <w:widowControl/>
        <w:spacing w:line="240" w:lineRule="auto"/>
        <w:rPr>
          <w:rFonts w:ascii="Arial" w:hAnsi="Arial" w:cs="Arial"/>
          <w:sz w:val="22"/>
          <w:szCs w:val="22"/>
        </w:rPr>
      </w:pPr>
    </w:p>
    <w:p w:rsidR="0071063F" w:rsidRPr="00E8166C" w:rsidRDefault="0071063F" w:rsidP="00206920">
      <w:pPr>
        <w:pStyle w:val="ConsPlusNonformat"/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71063F" w:rsidRDefault="0071063F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2B1005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8A606E">
      <w:pPr>
        <w:tabs>
          <w:tab w:val="left" w:pos="633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Приложение №5</w:t>
      </w:r>
    </w:p>
    <w:p w:rsidR="0071063F" w:rsidRDefault="0071063F" w:rsidP="008A606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</w:t>
      </w:r>
      <w:r w:rsidRPr="00643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</w:t>
      </w:r>
      <w:r>
        <w:rPr>
          <w:rFonts w:ascii="Arial" w:hAnsi="Arial" w:cs="Arial"/>
          <w:color w:val="000000"/>
        </w:rPr>
        <w:t xml:space="preserve"> №__________________ года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71063F" w:rsidRPr="00643D11" w:rsidRDefault="0071063F" w:rsidP="008A606E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71063F" w:rsidRPr="00C44859" w:rsidRDefault="0071063F" w:rsidP="008A606E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71063F" w:rsidRDefault="0071063F" w:rsidP="008A606E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71063F" w:rsidRPr="00F1040B" w:rsidRDefault="0071063F" w:rsidP="008A606E">
      <w:pPr>
        <w:tabs>
          <w:tab w:val="left" w:pos="511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040B">
        <w:rPr>
          <w:rFonts w:ascii="Arial" w:hAnsi="Arial" w:cs="Arial"/>
          <w:b/>
          <w:bCs/>
          <w:sz w:val="32"/>
          <w:szCs w:val="32"/>
        </w:rPr>
        <w:t xml:space="preserve">Поступления доходов в </w:t>
      </w:r>
      <w:r w:rsidRPr="00F1040B">
        <w:rPr>
          <w:rFonts w:ascii="Arial" w:hAnsi="Arial" w:cs="Arial"/>
          <w:b/>
          <w:sz w:val="32"/>
          <w:szCs w:val="32"/>
        </w:rPr>
        <w:t>бюджет муниципального образования «Щеголянский сельсовет» Беловского района Курской области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в </w:t>
      </w:r>
      <w:r>
        <w:rPr>
          <w:rFonts w:ascii="Arial" w:hAnsi="Arial" w:cs="Arial"/>
          <w:b/>
          <w:bCs/>
          <w:sz w:val="32"/>
          <w:szCs w:val="32"/>
        </w:rPr>
        <w:t>2021</w:t>
      </w:r>
      <w:r w:rsidRPr="00F104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71063F" w:rsidRPr="00F1040B" w:rsidRDefault="0071063F" w:rsidP="008A606E">
      <w:pPr>
        <w:tabs>
          <w:tab w:val="left" w:pos="5110"/>
        </w:tabs>
        <w:jc w:val="right"/>
        <w:outlineLvl w:val="0"/>
        <w:rPr>
          <w:rFonts w:ascii="Arial" w:hAnsi="Arial" w:cs="Arial"/>
          <w:bCs/>
        </w:rPr>
      </w:pPr>
      <w:r w:rsidRPr="00F1040B">
        <w:rPr>
          <w:rFonts w:ascii="Arial" w:hAnsi="Arial" w:cs="Arial"/>
          <w:bCs/>
        </w:rP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4894"/>
        <w:gridCol w:w="1484"/>
      </w:tblGrid>
      <w:tr w:rsidR="0071063F" w:rsidRPr="00F1040B" w:rsidTr="00E05D1A">
        <w:trPr>
          <w:trHeight w:val="315"/>
          <w:jc w:val="center"/>
        </w:trPr>
        <w:tc>
          <w:tcPr>
            <w:tcW w:w="32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Код бюджетной                            классификации</w:t>
            </w:r>
          </w:p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Сумма</w:t>
            </w:r>
          </w:p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</w:p>
        </w:tc>
      </w:tr>
      <w:tr w:rsidR="0071063F" w:rsidRPr="00F1040B" w:rsidTr="00E05D1A">
        <w:trPr>
          <w:trHeight w:val="21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1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3</w:t>
            </w:r>
          </w:p>
        </w:tc>
      </w:tr>
      <w:tr w:rsidR="0071063F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1  00  00000  00  0000  000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НАЛОГОВЫЕ И НЕНАЛОГОВЫЕ                 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1191713</w:t>
            </w:r>
          </w:p>
        </w:tc>
      </w:tr>
      <w:tr w:rsidR="0071063F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53254</w:t>
            </w:r>
          </w:p>
        </w:tc>
      </w:tr>
      <w:tr w:rsidR="0071063F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1  01  02000  01  0000  110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53254</w:t>
            </w:r>
          </w:p>
        </w:tc>
      </w:tr>
      <w:tr w:rsidR="0071063F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1  01  02010  01  0000  110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 227</w:t>
            </w:r>
            <w:r w:rsidRPr="00F1040B">
              <w:rPr>
                <w:rFonts w:ascii="Arial" w:hAnsi="Arial" w:cs="Arial"/>
                <w:vertAlign w:val="superscript"/>
              </w:rPr>
              <w:t xml:space="preserve">1 </w:t>
            </w:r>
            <w:r w:rsidRPr="00F1040B">
              <w:rPr>
                <w:rFonts w:ascii="Arial" w:hAnsi="Arial" w:cs="Arial"/>
              </w:rPr>
              <w:t>и 228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52741</w:t>
            </w:r>
          </w:p>
        </w:tc>
      </w:tr>
      <w:tr w:rsidR="0071063F" w:rsidRPr="00F1040B" w:rsidTr="00E05D1A">
        <w:trPr>
          <w:trHeight w:val="30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1  01  02020  01  0000  110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кабины, и других лиц, занимающихся  частной практикой  в соответствии со статьей 227  Налогового кодекса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</w:p>
        </w:tc>
      </w:tr>
      <w:tr w:rsidR="0071063F" w:rsidRPr="00F1040B" w:rsidTr="00E05D1A">
        <w:trPr>
          <w:trHeight w:val="26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E8166C" w:rsidRDefault="0071063F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5 00000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E8166C" w:rsidRDefault="0071063F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</w:p>
          <w:p w:rsidR="0071063F" w:rsidRPr="00E8166C" w:rsidRDefault="0071063F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628910</w:t>
            </w:r>
          </w:p>
        </w:tc>
      </w:tr>
      <w:tr w:rsidR="0071063F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E8166C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 w:rsidRPr="00E8166C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5 03000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E8166C" w:rsidRDefault="0071063F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628910</w:t>
            </w:r>
          </w:p>
        </w:tc>
      </w:tr>
      <w:tr w:rsidR="0071063F" w:rsidRPr="00F1040B" w:rsidTr="00E05D1A">
        <w:trPr>
          <w:trHeight w:val="31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E8166C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E8166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5 03010</w:t>
            </w:r>
            <w:r w:rsidRPr="00E8166C">
              <w:rPr>
                <w:rFonts w:ascii="Arial" w:hAnsi="Arial" w:cs="Arial"/>
              </w:rPr>
              <w:t xml:space="preserve">  0</w:t>
            </w:r>
            <w:r>
              <w:rPr>
                <w:rFonts w:ascii="Arial" w:hAnsi="Arial" w:cs="Arial"/>
              </w:rPr>
              <w:t>1</w:t>
            </w:r>
            <w:r w:rsidRPr="00E8166C">
              <w:rPr>
                <w:rFonts w:ascii="Arial" w:hAnsi="Arial" w:cs="Arial"/>
              </w:rPr>
              <w:t xml:space="preserve">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E8166C" w:rsidRDefault="0071063F" w:rsidP="00E05D1A">
            <w:pPr>
              <w:tabs>
                <w:tab w:val="left" w:pos="51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628910</w:t>
            </w:r>
          </w:p>
        </w:tc>
      </w:tr>
      <w:tr w:rsidR="0071063F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1  06  00000  00  0000  000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509546</w:t>
            </w:r>
          </w:p>
        </w:tc>
      </w:tr>
      <w:tr w:rsidR="0071063F" w:rsidRPr="00F1040B" w:rsidTr="00E05D1A">
        <w:trPr>
          <w:trHeight w:val="29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 1  06  01000  00  0000  110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38661</w:t>
            </w:r>
          </w:p>
        </w:tc>
      </w:tr>
      <w:tr w:rsidR="0071063F" w:rsidRPr="00F1040B" w:rsidTr="00E05D1A">
        <w:trPr>
          <w:trHeight w:val="31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1  06  01030  10  0000  110</w:t>
            </w:r>
          </w:p>
        </w:tc>
        <w:tc>
          <w:tcPr>
            <w:tcW w:w="48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38661</w:t>
            </w:r>
          </w:p>
        </w:tc>
      </w:tr>
      <w:tr w:rsidR="0071063F" w:rsidRPr="00F1040B" w:rsidTr="00E05D1A">
        <w:trPr>
          <w:trHeight w:val="242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1  06  06000  00  0000  110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470885</w:t>
            </w:r>
          </w:p>
        </w:tc>
      </w:tr>
      <w:tr w:rsidR="0071063F" w:rsidRPr="00F1040B" w:rsidTr="00E05D1A">
        <w:trPr>
          <w:trHeight w:val="30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1  06  06030  00  0000  110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194480</w:t>
            </w:r>
          </w:p>
        </w:tc>
      </w:tr>
      <w:tr w:rsidR="0071063F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1  06  06033  10  0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194480</w:t>
            </w:r>
          </w:p>
        </w:tc>
      </w:tr>
      <w:tr w:rsidR="0071063F" w:rsidRPr="00F1040B" w:rsidTr="00E05D1A">
        <w:trPr>
          <w:trHeight w:val="39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1  06  06040  00  0000  110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лиц.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276405</w:t>
            </w:r>
          </w:p>
        </w:tc>
      </w:tr>
      <w:tr w:rsidR="0071063F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1  06  06043  10  0</w:t>
            </w:r>
            <w:r w:rsidRPr="00F1040B">
              <w:rPr>
                <w:rFonts w:ascii="Arial" w:hAnsi="Arial" w:cs="Arial"/>
              </w:rPr>
              <w:t>000  110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276405</w:t>
            </w:r>
          </w:p>
        </w:tc>
      </w:tr>
      <w:tr w:rsidR="0071063F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71063F" w:rsidRPr="00F1040B" w:rsidTr="00E05D1A">
        <w:trPr>
          <w:trHeight w:val="22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1  13  02000  00  0000 130 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063F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1  13  02990  00  0000 130 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063F" w:rsidRPr="00F1040B" w:rsidTr="00E05D1A">
        <w:trPr>
          <w:trHeight w:val="30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1  13  02995  10  0000 130 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063F" w:rsidRPr="00F1040B" w:rsidTr="00E05D1A">
        <w:trPr>
          <w:trHeight w:val="244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  <w:r w:rsidRPr="00F1040B">
              <w:rPr>
                <w:rFonts w:ascii="Arial" w:hAnsi="Arial" w:cs="Arial"/>
                <w:bCs/>
              </w:rPr>
              <w:t>2  00  00000  00  0000  000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855259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2  02  00000  00  0000  000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855259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2  02  10000  00  0000  150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480081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252725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2  02  15002  10  0000  150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252725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2  02  1</w:t>
            </w:r>
            <w:r>
              <w:rPr>
                <w:rFonts w:ascii="Arial" w:hAnsi="Arial" w:cs="Arial"/>
              </w:rPr>
              <w:t>6</w:t>
            </w:r>
            <w:r w:rsidRPr="00F1040B">
              <w:rPr>
                <w:rFonts w:ascii="Arial" w:hAnsi="Arial" w:cs="Arial"/>
              </w:rPr>
              <w:t>001  00  0000  150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227356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2  02  16</w:t>
            </w:r>
            <w:r w:rsidRPr="00F1040B">
              <w:rPr>
                <w:rFonts w:ascii="Arial" w:hAnsi="Arial" w:cs="Arial"/>
              </w:rPr>
              <w:t>001  10  0000  150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227356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2 02  </w:t>
            </w:r>
            <w:r w:rsidRPr="00F1040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F1040B">
              <w:rPr>
                <w:rFonts w:ascii="Arial" w:hAnsi="Arial" w:cs="Arial"/>
              </w:rPr>
              <w:t>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221705</w:t>
            </w:r>
          </w:p>
        </w:tc>
      </w:tr>
      <w:tr w:rsidR="0071063F" w:rsidRPr="00F1040B" w:rsidTr="00E05D1A">
        <w:trPr>
          <w:trHeight w:val="298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71063F" w:rsidRPr="00F1040B" w:rsidTr="00E05D1A">
        <w:trPr>
          <w:trHeight w:val="246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2 0 2  25467  1</w:t>
            </w:r>
            <w:r w:rsidRPr="00F1040B">
              <w:rPr>
                <w:rFonts w:ascii="Arial" w:hAnsi="Arial" w:cs="Arial"/>
              </w:rPr>
              <w:t>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jc w:val="both"/>
              <w:rPr>
                <w:rFonts w:ascii="Arial" w:hAnsi="Arial" w:cs="Arial"/>
                <w:color w:val="000000"/>
              </w:rPr>
            </w:pPr>
            <w:r w:rsidRPr="00E05D1A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71063F" w:rsidRPr="00F1040B" w:rsidTr="00E05D1A">
        <w:trPr>
          <w:trHeight w:val="305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2 0 2 </w:t>
            </w:r>
            <w:r w:rsidRPr="00F1040B">
              <w:rPr>
                <w:rFonts w:ascii="Arial" w:hAnsi="Arial" w:cs="Arial"/>
              </w:rPr>
              <w:t>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00  0000 150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spacing w:line="20" w:lineRule="atLeast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2  02  2999</w:t>
            </w:r>
            <w:r>
              <w:rPr>
                <w:rFonts w:ascii="Arial" w:hAnsi="Arial" w:cs="Arial"/>
              </w:rPr>
              <w:t>9</w:t>
            </w:r>
            <w:r w:rsidRPr="00F1040B">
              <w:rPr>
                <w:rFonts w:ascii="Arial" w:hAnsi="Arial" w:cs="Arial"/>
              </w:rPr>
              <w:t xml:space="preserve">  10  0000 150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 xml:space="preserve">  2  02  30000  00  0000  150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</w:rPr>
            </w:pPr>
            <w:r w:rsidRPr="00F1040B">
              <w:rPr>
                <w:rFonts w:ascii="Arial" w:hAnsi="Arial" w:cs="Arial"/>
              </w:rPr>
              <w:t xml:space="preserve">  2 02 35118  00  0000 150</w:t>
            </w:r>
          </w:p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89267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 xml:space="preserve">  2  02  35118  10  0000  150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eastAsia="Arial Unicode MS" w:hAnsi="Arial" w:cs="Arial"/>
              </w:rPr>
            </w:pPr>
            <w:r w:rsidRPr="00F1040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89267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2  02  40000  00  0000  150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63F" w:rsidRDefault="0071063F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2  02  40014  00  0000  150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63F" w:rsidRPr="00E674E0" w:rsidRDefault="0071063F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71063F" w:rsidRPr="00F1040B" w:rsidTr="00E05D1A">
        <w:trPr>
          <w:trHeight w:val="53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2  02  40014  10  0000  150</w:t>
            </w:r>
          </w:p>
        </w:tc>
        <w:tc>
          <w:tcPr>
            <w:tcW w:w="48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063F" w:rsidRPr="00E674E0" w:rsidRDefault="0071063F" w:rsidP="00E05D1A">
            <w:pPr>
              <w:rPr>
                <w:rFonts w:ascii="Arial" w:hAnsi="Arial" w:cs="Arial"/>
              </w:rPr>
            </w:pPr>
            <w:r w:rsidRPr="00C07561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Default="0071063F" w:rsidP="00E05D1A">
            <w:pPr>
              <w:tabs>
                <w:tab w:val="left" w:pos="5110"/>
              </w:tabs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64 206</w:t>
            </w:r>
          </w:p>
        </w:tc>
      </w:tr>
      <w:tr w:rsidR="0071063F" w:rsidRPr="00F1040B" w:rsidTr="00E05D1A">
        <w:trPr>
          <w:cantSplit/>
          <w:trHeight w:val="480"/>
          <w:jc w:val="center"/>
        </w:trPr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94" w:type="dxa"/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both"/>
              <w:rPr>
                <w:rFonts w:ascii="Arial" w:hAnsi="Arial" w:cs="Arial"/>
                <w:bCs/>
              </w:rPr>
            </w:pPr>
            <w:r w:rsidRPr="00F1040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1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063F" w:rsidRPr="00F1040B" w:rsidRDefault="0071063F" w:rsidP="00E05D1A">
            <w:pPr>
              <w:tabs>
                <w:tab w:val="left" w:pos="5110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2 046 972</w:t>
            </w:r>
          </w:p>
        </w:tc>
      </w:tr>
    </w:tbl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Pr="00EF0CFE" w:rsidRDefault="0071063F" w:rsidP="00CA7618">
      <w:pPr>
        <w:tabs>
          <w:tab w:val="left" w:pos="5715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Приложение№7</w:t>
      </w:r>
    </w:p>
    <w:p w:rsidR="0071063F" w:rsidRDefault="0071063F" w:rsidP="00F43471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проекту</w:t>
      </w:r>
      <w:r w:rsidRPr="00643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 №</w:t>
      </w:r>
      <w:r>
        <w:rPr>
          <w:rFonts w:ascii="Arial" w:hAnsi="Arial" w:cs="Arial"/>
          <w:color w:val="000000"/>
        </w:rPr>
        <w:t xml:space="preserve">_________________г  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71063F" w:rsidRPr="00643D11" w:rsidRDefault="0071063F" w:rsidP="00F43471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71063F" w:rsidRPr="00C44859" w:rsidRDefault="0071063F" w:rsidP="00F43471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71063F" w:rsidRDefault="0071063F" w:rsidP="00F43471">
      <w:pPr>
        <w:tabs>
          <w:tab w:val="left" w:pos="5715"/>
          <w:tab w:val="right" w:pos="9689"/>
        </w:tabs>
        <w:rPr>
          <w:rFonts w:ascii="Arial" w:hAnsi="Arial" w:cs="Arial"/>
        </w:rPr>
      </w:pPr>
    </w:p>
    <w:p w:rsidR="0071063F" w:rsidRDefault="0071063F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Arial" w:hAnsi="Arial" w:cs="Arial"/>
          <w:b/>
          <w:sz w:val="32"/>
          <w:szCs w:val="32"/>
          <w:lang w:eastAsia="en-US"/>
        </w:rPr>
        <w:t>Щеголянского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видов расходов классификации р</w:t>
      </w:r>
      <w:r>
        <w:rPr>
          <w:rFonts w:ascii="Arial" w:hAnsi="Arial" w:cs="Arial"/>
          <w:b/>
          <w:sz w:val="32"/>
          <w:szCs w:val="32"/>
          <w:lang w:eastAsia="en-US"/>
        </w:rPr>
        <w:t>асходов местного бюджета на 2021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71063F" w:rsidRPr="00EF0CFE" w:rsidRDefault="0071063F" w:rsidP="00DE2194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EF0CFE">
        <w:rPr>
          <w:rFonts w:ascii="Arial" w:hAnsi="Arial" w:cs="Arial"/>
          <w:lang w:eastAsia="en-US"/>
        </w:rPr>
        <w:t>(рублей)</w:t>
      </w:r>
    </w:p>
    <w:p w:rsidR="0071063F" w:rsidRPr="00232B9E" w:rsidRDefault="0071063F" w:rsidP="00232B9E">
      <w:pPr>
        <w:rPr>
          <w:rFonts w:ascii="Arial" w:hAnsi="Arial" w:cs="Arial"/>
        </w:rPr>
      </w:pPr>
    </w:p>
    <w:tbl>
      <w:tblPr>
        <w:tblW w:w="10310" w:type="dxa"/>
        <w:tblInd w:w="-714" w:type="dxa"/>
        <w:tblLook w:val="00A0"/>
      </w:tblPr>
      <w:tblGrid>
        <w:gridCol w:w="4545"/>
        <w:gridCol w:w="683"/>
        <w:gridCol w:w="549"/>
        <w:gridCol w:w="2053"/>
        <w:gridCol w:w="973"/>
        <w:gridCol w:w="1507"/>
      </w:tblGrid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D06699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2001EB" w:rsidRDefault="0071063F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2001EB" w:rsidRDefault="0071063F" w:rsidP="00D06699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2161694,97</w:t>
            </w:r>
          </w:p>
        </w:tc>
      </w:tr>
      <w:tr w:rsidR="0071063F" w:rsidRPr="00232B9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232B9E" w:rsidRDefault="0071063F" w:rsidP="00B879BE">
            <w:pPr>
              <w:jc w:val="right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lang w:eastAsia="en-US"/>
              </w:rPr>
              <w:t>1218516,97</w:t>
            </w:r>
          </w:p>
        </w:tc>
      </w:tr>
      <w:tr w:rsidR="0071063F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D06699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D06699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D06699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D0669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EF0CFE" w:rsidTr="00D06699">
        <w:trPr>
          <w:trHeight w:val="82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493378,97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404F58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404F58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F4329A" w:rsidTr="00D06699">
        <w:trPr>
          <w:trHeight w:val="24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rPr>
                <w:rFonts w:ascii="Arial" w:hAnsi="Arial" w:cs="Arial"/>
                <w:b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r w:rsidRPr="00F4329A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r w:rsidRPr="00F4329A"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643DCF" w:rsidRDefault="0071063F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643DCF" w:rsidRDefault="0071063F" w:rsidP="00F43471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right"/>
            </w:pPr>
            <w:r w:rsidRPr="00F4329A">
              <w:t>1000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</w:pPr>
            <w:r>
              <w:t>1000</w:t>
            </w:r>
          </w:p>
        </w:tc>
      </w:tr>
      <w:tr w:rsidR="0071063F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</w:pPr>
            <w:r>
              <w:t>1000</w:t>
            </w:r>
          </w:p>
        </w:tc>
      </w:tr>
      <w:tr w:rsidR="0071063F" w:rsidRPr="00EF0CFE" w:rsidTr="00D06699">
        <w:trPr>
          <w:trHeight w:val="2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</w:pPr>
            <w:r>
              <w:t>1000</w:t>
            </w:r>
          </w:p>
        </w:tc>
      </w:tr>
      <w:tr w:rsidR="0071063F" w:rsidRPr="00EF0CFE" w:rsidTr="00726FC6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F43471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11C2" w:rsidRDefault="0071063F" w:rsidP="00F43471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</w:pPr>
            <w:r>
              <w:t>1000</w:t>
            </w:r>
          </w:p>
        </w:tc>
      </w:tr>
      <w:tr w:rsidR="0071063F" w:rsidRPr="00F4329A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432792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Администрации Щеголянского сельсовета Беловского района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EF0CFE" w:rsidTr="00D06699">
        <w:trPr>
          <w:trHeight w:val="2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EF0CFE" w:rsidTr="00D06699">
        <w:trPr>
          <w:trHeight w:val="3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84DF3" w:rsidRDefault="0071063F" w:rsidP="00F43471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84DF3" w:rsidRDefault="0071063F" w:rsidP="00F43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71063F" w:rsidRPr="00EF0CFE" w:rsidTr="00D06699">
        <w:trPr>
          <w:trHeight w:val="78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84DF3" w:rsidRDefault="0071063F" w:rsidP="00F43471">
            <w:pPr>
              <w:jc w:val="right"/>
              <w:rPr>
                <w:rFonts w:ascii="Arial" w:hAnsi="Arial" w:cs="Arial"/>
              </w:rPr>
            </w:pPr>
          </w:p>
        </w:tc>
      </w:tr>
      <w:tr w:rsidR="0071063F" w:rsidRPr="00EF0CFE" w:rsidTr="00D06699">
        <w:trPr>
          <w:trHeight w:val="888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84DF3" w:rsidRDefault="0071063F" w:rsidP="00F434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71063F" w:rsidTr="00D06699">
        <w:trPr>
          <w:trHeight w:val="32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71063F" w:rsidTr="00D06699">
        <w:trPr>
          <w:trHeight w:val="32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Tr="00D06699">
        <w:trPr>
          <w:trHeight w:val="54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Tr="00D06699">
        <w:trPr>
          <w:trHeight w:val="4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EF0CFE" w:rsidTr="00D06699">
        <w:trPr>
          <w:trHeight w:val="68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EF0CFE" w:rsidTr="00D06699">
        <w:trPr>
          <w:trHeight w:val="7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F4329A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43471">
            <w:pPr>
              <w:jc w:val="center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12000</w:t>
            </w:r>
          </w:p>
        </w:tc>
      </w:tr>
      <w:tr w:rsidR="0071063F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Защита населения и территори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й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от чрезвычайных ситуаций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природного и техногенного характера,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пожарн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ая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безопасност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83715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83715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83715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83715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83715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мероприятий, связанных с профилактикой и устранением последствий распространения корона вирусной инфекции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83715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F83715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4347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83715" w:rsidRDefault="0071063F" w:rsidP="00F43471">
            <w:pPr>
              <w:rPr>
                <w:rFonts w:ascii="Arial" w:hAnsi="Arial" w:cs="Arial"/>
              </w:rPr>
            </w:pPr>
            <w:r w:rsidRPr="00F83715">
              <w:rPr>
                <w:rFonts w:ascii="Arial" w:hAnsi="Arial" w:cs="Arial"/>
                <w:sz w:val="22"/>
                <w:szCs w:val="22"/>
              </w:rPr>
              <w:t>Муниципальная программа "Профилактика правонарушений" "Щеголянский сельсовет Беловского района Ку</w:t>
            </w:r>
            <w:r>
              <w:rPr>
                <w:rFonts w:ascii="Arial" w:hAnsi="Arial" w:cs="Arial"/>
                <w:sz w:val="22"/>
                <w:szCs w:val="22"/>
              </w:rPr>
              <w:t>рской области" на 2018-2022 г</w:t>
            </w:r>
            <w:r w:rsidRPr="00F83715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83715" w:rsidRDefault="0071063F" w:rsidP="00F43471">
            <w:pPr>
              <w:rPr>
                <w:rFonts w:ascii="Arial" w:hAnsi="Arial" w:cs="Arial"/>
                <w:sz w:val="20"/>
                <w:szCs w:val="20"/>
              </w:rPr>
            </w:pPr>
            <w:r w:rsidRPr="00F83715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"Щеголянский сельсовет Беловского района Курской области Муниципальной программ "Профилактика правонарушений" "Щеголянский сельсовет Беловского района Курской области"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71063F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43471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 xml:space="preserve">12 1 01 </w:t>
            </w:r>
            <w:r>
              <w:rPr>
                <w:rFonts w:ascii="Arial" w:hAnsi="Arial" w:cs="Arial"/>
              </w:rPr>
              <w:t>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43471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D06699">
        <w:trPr>
          <w:trHeight w:val="8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D06699">
        <w:trPr>
          <w:trHeight w:val="44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D06699">
        <w:trPr>
          <w:trHeight w:val="20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B06E0" w:rsidRDefault="0071063F" w:rsidP="00F83715">
            <w:pPr>
              <w:rPr>
                <w:rFonts w:ascii="Arial" w:hAnsi="Arial" w:cs="Arial"/>
                <w:b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jc w:val="center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 w:rsidRPr="00F4329A">
              <w:rPr>
                <w:rFonts w:ascii="Arial" w:hAnsi="Arial" w:cs="Arial"/>
              </w:rPr>
              <w:t>64706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BA5452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B06E0" w:rsidRDefault="0071063F" w:rsidP="00F83715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EF0CFE" w:rsidTr="001B06E0">
        <w:trPr>
          <w:trHeight w:val="2723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EF0CFE" w:rsidTr="00D06699">
        <w:trPr>
          <w:trHeight w:val="90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71063F" w:rsidRPr="00EF0CFE" w:rsidTr="008A606E">
        <w:trPr>
          <w:trHeight w:val="689"/>
        </w:trPr>
        <w:tc>
          <w:tcPr>
            <w:tcW w:w="4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B06E0" w:rsidRDefault="0071063F" w:rsidP="00F83715">
            <w:pPr>
              <w:spacing w:after="225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color w:val="262626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A41B6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A41B6" w:rsidRDefault="0071063F" w:rsidP="00F8371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71063F" w:rsidRPr="00EF0CFE" w:rsidTr="00D06699">
        <w:trPr>
          <w:trHeight w:val="94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1B06E0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муниципальном образовании «Щеголянский сельсовет» Беловского района Курской области»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D06699">
        <w:trPr>
          <w:trHeight w:val="55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D06699">
        <w:trPr>
          <w:trHeight w:val="853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D06699">
        <w:trPr>
          <w:trHeight w:val="316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71063F" w:rsidRPr="00EF0CFE" w:rsidTr="00D06699">
        <w:trPr>
          <w:trHeight w:val="27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 на 2019-2024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«Обеспечение качественными услугами ЖКХ населения «Муниципального образования Щеголянский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Щеголянский сельсовет Беловского района Курской области на 2019-2024годы»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EF0CFE" w:rsidTr="00D06699">
        <w:trPr>
          <w:trHeight w:val="28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Основное мероприятие «Мероприятия по уличному освещению» в муниципальном образовании Щеголянский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EF0CFE" w:rsidTr="00D06699">
        <w:trPr>
          <w:trHeight w:val="3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1B06E0">
              <w:rPr>
                <w:rFonts w:ascii="Arial" w:hAnsi="Arial" w:cs="Arial"/>
                <w:sz w:val="22"/>
                <w:szCs w:val="22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71063F" w:rsidRPr="00EF0CFE" w:rsidTr="00D06699">
        <w:trPr>
          <w:trHeight w:val="31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71063F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71063F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  <w:b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F4329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F4329A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71063F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E3D03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E3D03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E3D03" w:rsidRDefault="0071063F" w:rsidP="00F837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E3D03" w:rsidRDefault="0071063F" w:rsidP="00F837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71063F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"Развитие культуры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в муниципальном образовании Щеголянский сельсовет Беловского  района Курской области на 2019-2024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71063F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"Искусство" муниципальной программа "</w:t>
            </w:r>
            <w:r w:rsidRPr="001B06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Развитие культуры в муниципальном образовании Щеголянский сельсовет Беловского  района Курской области на 2019-2024 годы "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71063F" w:rsidRPr="00EF0CFE" w:rsidTr="00D06699">
        <w:trPr>
          <w:trHeight w:val="3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spacing w:after="100" w:afterAutospacing="1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bCs/>
                <w:sz w:val="22"/>
                <w:szCs w:val="22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spacing w:after="100" w:afterAutospacing="1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71063F" w:rsidRPr="00EF0CFE" w:rsidTr="001B06E0">
        <w:trPr>
          <w:trHeight w:val="136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spacing w:after="100" w:afterAutospacing="1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0E07C3" w:rsidRDefault="0071063F" w:rsidP="00F8371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F8371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A0606" w:rsidRDefault="0071063F" w:rsidP="00F837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71063F" w:rsidRPr="00EF0CFE" w:rsidTr="00D06699">
        <w:trPr>
          <w:trHeight w:val="431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F8371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F8371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71063F" w:rsidRPr="00EF0CFE" w:rsidTr="00D06699">
        <w:trPr>
          <w:trHeight w:val="659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71063F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71063F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71063F" w:rsidRPr="00EF0CFE" w:rsidTr="00D06699">
        <w:trPr>
          <w:trHeight w:val="3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 w:rsidRPr="008A606E">
              <w:rPr>
                <w:rFonts w:ascii="Arial" w:hAnsi="Arial" w:cs="Arial"/>
                <w:sz w:val="22"/>
                <w:szCs w:val="22"/>
              </w:rPr>
              <w:t xml:space="preserve"> 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71063F" w:rsidRPr="00EF0CFE" w:rsidTr="00D06699">
        <w:trPr>
          <w:trHeight w:val="25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B06E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4329A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 w:rsidRPr="00F4329A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1063F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EF0CFE" w:rsidTr="00D06699">
        <w:trPr>
          <w:trHeight w:val="31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spacing w:line="70" w:lineRule="atLeast"/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spacing w:line="70" w:lineRule="atLeast"/>
            </w:pPr>
            <w: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spacing w:line="70" w:lineRule="atLeast"/>
              <w:jc w:val="right"/>
            </w:pPr>
            <w:r>
              <w:t>1000</w:t>
            </w:r>
          </w:p>
        </w:tc>
      </w:tr>
      <w:tr w:rsidR="0071063F" w:rsidRPr="00EF0CFE" w:rsidTr="00D06699">
        <w:trPr>
          <w:trHeight w:val="63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1063F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EF0CFE" w:rsidTr="00D06699">
        <w:trPr>
          <w:trHeight w:val="67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63F" w:rsidRPr="001B06E0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1B06E0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8371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71063F" w:rsidRDefault="0071063F" w:rsidP="00232B9E">
      <w:pPr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622875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232B9E">
      <w:pPr>
        <w:tabs>
          <w:tab w:val="left" w:pos="3855"/>
        </w:tabs>
        <w:rPr>
          <w:rFonts w:ascii="Arial" w:hAnsi="Arial" w:cs="Arial"/>
        </w:rPr>
      </w:pPr>
    </w:p>
    <w:p w:rsidR="0071063F" w:rsidRDefault="0071063F" w:rsidP="00B86677">
      <w:pPr>
        <w:tabs>
          <w:tab w:val="left" w:pos="5715"/>
          <w:tab w:val="right" w:pos="9689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3C495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</w:t>
      </w:r>
      <w:r w:rsidRPr="003C4959">
        <w:rPr>
          <w:rFonts w:ascii="Arial" w:hAnsi="Arial" w:cs="Arial"/>
        </w:rPr>
        <w:t>Прило</w:t>
      </w:r>
      <w:r>
        <w:rPr>
          <w:rFonts w:ascii="Arial" w:hAnsi="Arial" w:cs="Arial"/>
        </w:rPr>
        <w:t>жение№9</w:t>
      </w:r>
    </w:p>
    <w:p w:rsidR="0071063F" w:rsidRDefault="0071063F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 xml:space="preserve">к </w:t>
      </w:r>
      <w:r w:rsidRPr="003A765E">
        <w:rPr>
          <w:rFonts w:ascii="Arial" w:hAnsi="Arial" w:cs="Arial"/>
        </w:rPr>
        <w:t>проекту</w:t>
      </w:r>
      <w:r>
        <w:rPr>
          <w:rFonts w:ascii="Arial" w:hAnsi="Arial" w:cs="Arial"/>
        </w:rPr>
        <w:t xml:space="preserve"> </w:t>
      </w:r>
      <w:r w:rsidRPr="00643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 xml:space="preserve">вского района Курской области № </w:t>
      </w:r>
      <w:r>
        <w:rPr>
          <w:rFonts w:ascii="Arial" w:hAnsi="Arial" w:cs="Arial"/>
          <w:color w:val="000000"/>
        </w:rPr>
        <w:t xml:space="preserve">________________г  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71063F" w:rsidRPr="00643D11" w:rsidRDefault="0071063F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71063F" w:rsidRPr="00C44859" w:rsidRDefault="0071063F" w:rsidP="00B86677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71063F" w:rsidRPr="003C4959" w:rsidRDefault="0071063F" w:rsidP="00B86677">
      <w:pPr>
        <w:tabs>
          <w:tab w:val="left" w:pos="5715"/>
          <w:tab w:val="right" w:pos="9689"/>
        </w:tabs>
        <w:jc w:val="right"/>
        <w:rPr>
          <w:rFonts w:ascii="Arial" w:hAnsi="Arial" w:cs="Arial"/>
          <w:b/>
          <w:lang w:eastAsia="en-US"/>
        </w:rPr>
      </w:pPr>
    </w:p>
    <w:p w:rsidR="0071063F" w:rsidRPr="003C4959" w:rsidRDefault="0071063F" w:rsidP="003C4959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C4959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образования «Щеголянский сельсовет» Беловского района Курской области</w:t>
      </w:r>
      <w:r w:rsidRPr="00836554">
        <w:rPr>
          <w:rFonts w:ascii="Arial" w:hAnsi="Arial" w:cs="Arial"/>
          <w:sz w:val="32"/>
          <w:szCs w:val="32"/>
        </w:rPr>
        <w:t xml:space="preserve"> 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>на 202</w:t>
      </w:r>
      <w:r>
        <w:rPr>
          <w:rFonts w:ascii="Arial" w:hAnsi="Arial" w:cs="Arial"/>
          <w:b/>
          <w:sz w:val="32"/>
          <w:szCs w:val="32"/>
          <w:lang w:eastAsia="en-US"/>
        </w:rPr>
        <w:t>1</w:t>
      </w: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71063F" w:rsidRPr="003C4959" w:rsidRDefault="0071063F" w:rsidP="003C4959">
      <w:pPr>
        <w:jc w:val="center"/>
        <w:rPr>
          <w:rFonts w:ascii="Arial" w:hAnsi="Arial" w:cs="Arial"/>
          <w:lang w:eastAsia="en-US"/>
        </w:rPr>
      </w:pPr>
      <w:r w:rsidRPr="003C4959"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Pr="003C4959">
        <w:rPr>
          <w:rFonts w:ascii="Arial" w:hAnsi="Arial" w:cs="Arial"/>
          <w:lang w:eastAsia="en-US"/>
        </w:rPr>
        <w:t>(рублей)</w:t>
      </w:r>
    </w:p>
    <w:tbl>
      <w:tblPr>
        <w:tblW w:w="10490" w:type="dxa"/>
        <w:tblInd w:w="-714" w:type="dxa"/>
        <w:tblLayout w:type="fixed"/>
        <w:tblLook w:val="00A0"/>
      </w:tblPr>
      <w:tblGrid>
        <w:gridCol w:w="4678"/>
        <w:gridCol w:w="623"/>
        <w:gridCol w:w="709"/>
        <w:gridCol w:w="566"/>
        <w:gridCol w:w="1799"/>
        <w:gridCol w:w="698"/>
        <w:gridCol w:w="1417"/>
      </w:tblGrid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063F" w:rsidRPr="003C4959" w:rsidRDefault="0071063F" w:rsidP="005F5FA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Рз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3C4959" w:rsidRDefault="0071063F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3C4959" w:rsidRDefault="0071063F" w:rsidP="005F5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3C4959" w:rsidRDefault="0071063F" w:rsidP="003C495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3C4959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2001EB" w:rsidRDefault="0071063F" w:rsidP="0014197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2161694,97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32B9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766FA1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262626"/>
                <w:lang w:eastAsia="en-US"/>
              </w:rPr>
              <w:t>1218516,97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711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493378,97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3C4959" w:rsidTr="00F83715">
        <w:trPr>
          <w:trHeight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404F5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3C4959" w:rsidTr="00F83715">
        <w:trPr>
          <w:trHeight w:val="4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404F5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404F5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3C4959" w:rsidTr="00F83715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3C4959" w:rsidTr="00F83715">
        <w:trPr>
          <w:trHeight w:val="2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643DCF" w:rsidRDefault="0071063F" w:rsidP="00141974">
            <w:pPr>
              <w:rPr>
                <w:b/>
              </w:rPr>
            </w:pPr>
            <w:r w:rsidRPr="00643DCF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r w:rsidRPr="00C22948"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r w:rsidRPr="00C22948"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r w:rsidRPr="00C22948"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r w:rsidRPr="00C22948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</w:pPr>
            <w:r w:rsidRPr="00C22948">
              <w:t>1000</w:t>
            </w:r>
          </w:p>
        </w:tc>
      </w:tr>
      <w:tr w:rsidR="0071063F" w:rsidRPr="003C4959" w:rsidTr="00F83715">
        <w:trPr>
          <w:trHeight w:val="3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r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pStyle w:val="NormalWeb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pStyle w:val="NormalWeb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pStyle w:val="NormalWeb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</w:pPr>
            <w:r>
              <w:t>1000</w:t>
            </w:r>
          </w:p>
        </w:tc>
      </w:tr>
      <w:tr w:rsidR="0071063F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</w:pPr>
            <w:r>
              <w:t>1000</w:t>
            </w:r>
          </w:p>
        </w:tc>
      </w:tr>
      <w:tr w:rsidR="0071063F" w:rsidRPr="003C4959" w:rsidTr="00F83715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78100С1403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</w:pPr>
            <w:r>
              <w:t>1000</w:t>
            </w:r>
          </w:p>
        </w:tc>
      </w:tr>
      <w:tr w:rsidR="0071063F" w:rsidRPr="003C4959" w:rsidTr="00F83715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BA1DDF" w:rsidRDefault="0071063F" w:rsidP="00141974">
            <w:pPr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05531D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05531D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r>
              <w:rPr>
                <w:rFonts w:ascii="Arial" w:hAnsi="Arial" w:cs="Arial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r>
              <w:rPr>
                <w:rFonts w:ascii="Arial" w:hAnsi="Arial" w:cs="Arial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11C2" w:rsidRDefault="0071063F" w:rsidP="00141974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</w:pPr>
            <w:r>
              <w:t>1000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432792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71063F" w:rsidRPr="003C4959" w:rsidTr="00F83715">
        <w:trPr>
          <w:trHeight w:val="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3C4959" w:rsidTr="00F83715">
        <w:trPr>
          <w:trHeight w:val="2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52446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right"/>
            </w:pPr>
            <w:r w:rsidRPr="00C22948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3C4959" w:rsidTr="00F83715">
        <w:trPr>
          <w:trHeight w:val="3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spacing w:before="100" w:beforeAutospacing="1" w:after="100" w:afterAutospacing="1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3C4959" w:rsidTr="00F83715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3C4959" w:rsidTr="00F83715">
        <w:trPr>
          <w:trHeight w:val="2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84DF3" w:rsidRDefault="0071063F" w:rsidP="00141974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84DF3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84DF3" w:rsidRDefault="0071063F" w:rsidP="00141974">
            <w:pPr>
              <w:jc w:val="right"/>
              <w:rPr>
                <w:rFonts w:ascii="Arial" w:hAnsi="Arial" w:cs="Arial"/>
              </w:rPr>
            </w:pPr>
          </w:p>
        </w:tc>
      </w:tr>
      <w:tr w:rsidR="0071063F" w:rsidRPr="003C4959" w:rsidTr="00F83715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3C4959">
              <w:rPr>
                <w:rFonts w:ascii="Arial" w:hAnsi="Arial" w:cs="Arial"/>
                <w:lang w:eastAsia="en-US"/>
              </w:rPr>
              <w:t>0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3C495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84DF3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5F5FAE" w:rsidRDefault="0071063F" w:rsidP="0014197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71063F" w:rsidRPr="003C4959" w:rsidTr="00F83715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3C4959" w:rsidTr="00F83715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3C4959" w:rsidTr="00F83715">
        <w:trPr>
          <w:trHeight w:val="3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3C4959" w:rsidTr="00F83715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3C4959" w:rsidTr="00F83715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3C4959" w:rsidTr="00E05D1A">
        <w:trPr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12000</w:t>
            </w:r>
          </w:p>
        </w:tc>
      </w:tr>
      <w:tr w:rsidR="0071063F" w:rsidRPr="003C4959" w:rsidTr="00F83715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91DFD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91DFD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3C4959" w:rsidTr="00F83715">
        <w:trPr>
          <w:trHeight w:val="3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сельсовет" Бе</w:t>
            </w:r>
            <w:r>
              <w:rPr>
                <w:rFonts w:ascii="Arial" w:hAnsi="Arial" w:cs="Arial"/>
                <w:lang w:eastAsia="en-US"/>
              </w:rPr>
              <w:t xml:space="preserve">ловского района Курской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093C66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093C66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3C4959" w:rsidTr="00F83715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3C4959" w:rsidTr="00F83715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3C4959" w:rsidTr="00F8371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3C4959" w:rsidTr="00F83715">
        <w:trPr>
          <w:trHeight w:val="7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2D1F39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области" на 2018-20</w:t>
            </w:r>
            <w:r>
              <w:rPr>
                <w:rFonts w:ascii="Arial" w:hAnsi="Arial" w:cs="Arial"/>
              </w:rPr>
              <w:t>22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9F1852" w:rsidRDefault="0071063F" w:rsidP="00141974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F8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9F1852" w:rsidRDefault="0071063F" w:rsidP="001419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12101 С 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E3D03" w:rsidRDefault="0071063F" w:rsidP="00141974">
            <w:pPr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center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64706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BA5452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Default="0071063F" w:rsidP="00141974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3C4959" w:rsidTr="00F83715">
        <w:trPr>
          <w:trHeight w:val="8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BA7314" w:rsidRDefault="0071063F" w:rsidP="00141974">
            <w:pPr>
              <w:rPr>
                <w:rFonts w:ascii="Arial" w:hAnsi="Arial" w:cs="Arial"/>
              </w:rPr>
            </w:pPr>
            <w:r w:rsidRPr="00BA7314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3C4959" w:rsidTr="00F83715">
        <w:trPr>
          <w:trHeight w:val="4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C0A70" w:rsidRDefault="0071063F" w:rsidP="00141974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3C4959" w:rsidTr="00F83715">
        <w:trPr>
          <w:trHeight w:val="7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C0A70" w:rsidRDefault="0071063F" w:rsidP="00141974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71063F" w:rsidRPr="003C4959" w:rsidTr="00F83715">
        <w:trPr>
          <w:trHeight w:val="7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Default="0071063F" w:rsidP="00141974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71063F" w:rsidRPr="003C4959" w:rsidTr="00F83715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C0A70" w:rsidRDefault="0071063F" w:rsidP="00141974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</w:rPr>
            </w:pPr>
            <w:r w:rsidRPr="00C2294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A41B6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A41B6" w:rsidRDefault="0071063F" w:rsidP="0014197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71063F" w:rsidRPr="003C4959" w:rsidTr="00F83715">
        <w:trPr>
          <w:trHeight w:val="9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983555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3C4959" w:rsidTr="00F83715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3C4959" w:rsidTr="00F83715">
        <w:trPr>
          <w:trHeight w:val="7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3C4959" w:rsidTr="00F83715">
        <w:trPr>
          <w:trHeight w:val="6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141974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3C4959" w:rsidTr="00F83715">
        <w:trPr>
          <w:trHeight w:val="31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71063F" w:rsidRPr="003C4959" w:rsidTr="00F83715">
        <w:trPr>
          <w:trHeight w:val="2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71063F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Муниципальная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 xml:space="preserve">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 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71063F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3C4959" w:rsidTr="00F83715">
        <w:trPr>
          <w:trHeight w:val="2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3C4959" w:rsidTr="00F83715">
        <w:trPr>
          <w:trHeight w:val="3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3C4959" w:rsidTr="00F83715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14197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71063F" w:rsidRPr="003C4959" w:rsidTr="00F83715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141974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71063F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141974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71063F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141974">
            <w:pPr>
              <w:rPr>
                <w:b/>
              </w:rPr>
            </w:pPr>
            <w:r w:rsidRPr="001E3D03">
              <w:rPr>
                <w:b/>
              </w:rPr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right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 w:rsidRPr="00C2294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C22948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46205</w:t>
            </w:r>
          </w:p>
        </w:tc>
      </w:tr>
      <w:tr w:rsidR="0071063F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3D03" w:rsidRDefault="0071063F" w:rsidP="00141974">
            <w:r w:rsidRPr="001E3D03"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E3D03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E3D03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E3D03" w:rsidRDefault="0071063F" w:rsidP="001419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1E3D03" w:rsidRDefault="0071063F" w:rsidP="00141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646205</w:t>
            </w:r>
          </w:p>
        </w:tc>
      </w:tr>
      <w:tr w:rsidR="0071063F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>46205</w:t>
            </w:r>
          </w:p>
        </w:tc>
      </w:tr>
      <w:tr w:rsidR="0071063F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766FA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646205</w:t>
            </w:r>
          </w:p>
        </w:tc>
      </w:tr>
      <w:tr w:rsidR="0071063F" w:rsidRPr="003C4959" w:rsidTr="00F83715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>46205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4513" w:rsidRDefault="0071063F" w:rsidP="00141974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4513" w:rsidRDefault="0071063F" w:rsidP="00141974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71063F" w:rsidRPr="003C4959" w:rsidTr="00F83715">
        <w:trPr>
          <w:trHeight w:val="1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141974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0E07C3" w:rsidRDefault="0071063F" w:rsidP="0014197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14197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A0606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71063F" w:rsidRPr="003C4959" w:rsidTr="00F83715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141974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141974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141974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71063F" w:rsidRPr="003C4959" w:rsidTr="00F83715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71063F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14197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141974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71063F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righ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105000</w:t>
            </w:r>
          </w:p>
        </w:tc>
      </w:tr>
      <w:tr w:rsidR="0071063F" w:rsidRPr="003C4959" w:rsidTr="00F83715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01 101L44670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AE1D16">
            <w:pPr>
              <w:jc w:val="right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10</w:t>
            </w:r>
            <w:r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val="en-US" w:eastAsia="en-US"/>
              </w:rPr>
              <w:t>000</w:t>
            </w:r>
          </w:p>
        </w:tc>
      </w:tr>
      <w:tr w:rsidR="0071063F" w:rsidRPr="003C4959" w:rsidTr="00F83715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3A76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3A76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3A765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3A765E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3C4959" w:rsidTr="00F83715">
        <w:trPr>
          <w:trHeight w:val="2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C22948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B2430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B2430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ской области на 2020-2024 годы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3C4959" w:rsidTr="00F83715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B24304" w:rsidRDefault="0071063F" w:rsidP="003A765E">
            <w:pPr>
              <w:spacing w:line="70" w:lineRule="atLeast"/>
            </w:pPr>
            <w:r w:rsidRPr="00B24304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spacing w:line="70" w:lineRule="atLeast"/>
            </w:pPr>
            <w: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spacing w:line="70" w:lineRule="atLeast"/>
              <w:jc w:val="right"/>
            </w:pPr>
            <w:r>
              <w:t>1000</w:t>
            </w:r>
          </w:p>
        </w:tc>
      </w:tr>
      <w:tr w:rsidR="0071063F" w:rsidRPr="003C4959" w:rsidTr="00F83715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B2430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3A765E">
            <w:pPr>
              <w:spacing w:line="70" w:lineRule="atLeast"/>
              <w:jc w:val="right"/>
            </w:pPr>
            <w: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3C4959" w:rsidTr="00F83715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63F" w:rsidRPr="00B2430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C4959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</w:tbl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  <w:r w:rsidRPr="003C4959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</w:p>
    <w:p w:rsidR="0071063F" w:rsidRPr="003C4959" w:rsidRDefault="0071063F" w:rsidP="00623CCB">
      <w:pPr>
        <w:tabs>
          <w:tab w:val="left" w:pos="38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Приложение№11</w:t>
      </w:r>
    </w:p>
    <w:p w:rsidR="0071063F" w:rsidRDefault="0071063F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проекту</w:t>
      </w:r>
      <w:r w:rsidRPr="00643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решения Собрания депутатов Щеголянского с</w:t>
      </w:r>
      <w:r w:rsidRPr="00643D11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Бело</w:t>
      </w:r>
      <w:r w:rsidRPr="00643D11">
        <w:rPr>
          <w:rFonts w:ascii="Arial" w:hAnsi="Arial" w:cs="Arial"/>
          <w:color w:val="000000"/>
        </w:rPr>
        <w:t>вского района Курской области №</w:t>
      </w:r>
      <w:r>
        <w:rPr>
          <w:rFonts w:ascii="Arial" w:hAnsi="Arial" w:cs="Arial"/>
          <w:color w:val="000000"/>
        </w:rPr>
        <w:t xml:space="preserve">________________г   </w:t>
      </w:r>
      <w:r w:rsidRPr="00643D11">
        <w:rPr>
          <w:rFonts w:ascii="Arial" w:hAnsi="Arial" w:cs="Arial"/>
          <w:color w:val="000000"/>
        </w:rPr>
        <w:t xml:space="preserve">«О внесении изменений </w:t>
      </w:r>
    </w:p>
    <w:p w:rsidR="0071063F" w:rsidRPr="00643D11" w:rsidRDefault="0071063F" w:rsidP="00B86677">
      <w:pPr>
        <w:jc w:val="right"/>
        <w:rPr>
          <w:rFonts w:ascii="Arial" w:hAnsi="Arial" w:cs="Arial"/>
          <w:color w:val="000000"/>
        </w:rPr>
      </w:pPr>
      <w:r w:rsidRPr="00643D11">
        <w:rPr>
          <w:rFonts w:ascii="Arial" w:hAnsi="Arial" w:cs="Arial"/>
          <w:color w:val="000000"/>
        </w:rPr>
        <w:t>и дополнений в решение Собрания депутатов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Щеголянского сельсовета Беловского района </w:t>
      </w:r>
      <w:r>
        <w:rPr>
          <w:rFonts w:ascii="Arial" w:hAnsi="Arial" w:cs="Arial"/>
          <w:color w:val="000000"/>
        </w:rPr>
        <w:t>К</w:t>
      </w:r>
      <w:r w:rsidRPr="00643D11">
        <w:rPr>
          <w:rFonts w:ascii="Arial" w:hAnsi="Arial" w:cs="Arial"/>
          <w:color w:val="000000"/>
        </w:rPr>
        <w:t>урской области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25.12. 2020</w:t>
      </w:r>
      <w:r w:rsidRPr="00643D11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40</w:t>
      </w:r>
      <w:r w:rsidRPr="00643D1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113 </w:t>
      </w:r>
      <w:r w:rsidRPr="00643D11">
        <w:rPr>
          <w:rFonts w:ascii="Arial" w:hAnsi="Arial" w:cs="Arial"/>
          <w:color w:val="000000"/>
        </w:rPr>
        <w:t>«О бюджете муниципального образования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«Щеголянский сельсовет»</w:t>
      </w:r>
      <w:r>
        <w:rPr>
          <w:rFonts w:ascii="Arial" w:hAnsi="Arial" w:cs="Arial"/>
          <w:color w:val="000000"/>
        </w:rPr>
        <w:t xml:space="preserve"> </w:t>
      </w:r>
      <w:r w:rsidRPr="00643D11">
        <w:rPr>
          <w:rFonts w:ascii="Arial" w:hAnsi="Arial" w:cs="Arial"/>
          <w:color w:val="000000"/>
        </w:rPr>
        <w:t>Беловского района</w:t>
      </w:r>
    </w:p>
    <w:p w:rsidR="0071063F" w:rsidRPr="00C44859" w:rsidRDefault="0071063F" w:rsidP="00B86677">
      <w:pPr>
        <w:jc w:val="right"/>
        <w:rPr>
          <w:rFonts w:ascii="Arial" w:hAnsi="Arial" w:cs="Arial"/>
        </w:rPr>
      </w:pPr>
      <w:r w:rsidRPr="00C44859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на 2021</w:t>
      </w:r>
      <w:r w:rsidRPr="00C44859">
        <w:rPr>
          <w:rFonts w:ascii="Arial" w:hAnsi="Arial" w:cs="Arial"/>
        </w:rPr>
        <w:t xml:space="preserve"> год и  плановый период 20</w:t>
      </w:r>
      <w:r>
        <w:rPr>
          <w:rFonts w:ascii="Arial" w:hAnsi="Arial" w:cs="Arial"/>
        </w:rPr>
        <w:t>22 и 2023</w:t>
      </w:r>
      <w:r w:rsidRPr="00C44859">
        <w:rPr>
          <w:rFonts w:ascii="Arial" w:hAnsi="Arial" w:cs="Arial"/>
        </w:rPr>
        <w:t xml:space="preserve"> годов»</w:t>
      </w:r>
    </w:p>
    <w:p w:rsidR="0071063F" w:rsidRPr="00B86677" w:rsidRDefault="0071063F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</w:p>
    <w:p w:rsidR="0071063F" w:rsidRPr="00E8166C" w:rsidRDefault="0071063F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Распределение бюджетных ассигнований по целевым статьям (муниципальным программам муниципального образования «Щеголянский сельсовет» Беловского района Курской области и непрограммным </w:t>
      </w:r>
    </w:p>
    <w:p w:rsidR="0071063F" w:rsidRPr="00E8166C" w:rsidRDefault="0071063F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 xml:space="preserve">направлениям деятельности), группам видов </w:t>
      </w:r>
    </w:p>
    <w:p w:rsidR="0071063F" w:rsidRPr="00E8166C" w:rsidRDefault="0071063F" w:rsidP="00623CCB">
      <w:pPr>
        <w:pStyle w:val="BodyText"/>
        <w:spacing w:line="240" w:lineRule="auto"/>
        <w:rPr>
          <w:rFonts w:ascii="Arial" w:hAnsi="Arial" w:cs="Arial"/>
          <w:sz w:val="32"/>
          <w:szCs w:val="32"/>
        </w:rPr>
      </w:pPr>
      <w:r w:rsidRPr="00E8166C">
        <w:rPr>
          <w:rFonts w:ascii="Arial" w:hAnsi="Arial" w:cs="Arial"/>
          <w:sz w:val="32"/>
          <w:szCs w:val="32"/>
        </w:rPr>
        <w:t>расходов на 20</w:t>
      </w:r>
      <w:r>
        <w:rPr>
          <w:rFonts w:ascii="Arial" w:hAnsi="Arial" w:cs="Arial"/>
          <w:sz w:val="32"/>
          <w:szCs w:val="32"/>
        </w:rPr>
        <w:t>21</w:t>
      </w:r>
      <w:r w:rsidRPr="00E8166C">
        <w:rPr>
          <w:rFonts w:ascii="Arial" w:hAnsi="Arial" w:cs="Arial"/>
          <w:sz w:val="32"/>
          <w:szCs w:val="32"/>
        </w:rPr>
        <w:t xml:space="preserve"> год</w:t>
      </w:r>
    </w:p>
    <w:p w:rsidR="0071063F" w:rsidRDefault="0071063F" w:rsidP="00623CCB">
      <w:pPr>
        <w:jc w:val="right"/>
        <w:rPr>
          <w:rFonts w:ascii="Arial" w:hAnsi="Arial" w:cs="Arial"/>
          <w:b/>
        </w:rPr>
      </w:pPr>
      <w:r w:rsidRPr="00E8166C">
        <w:rPr>
          <w:rFonts w:ascii="Arial" w:hAnsi="Arial" w:cs="Arial"/>
          <w:b/>
        </w:rPr>
        <w:t>(рублей)</w:t>
      </w:r>
    </w:p>
    <w:tbl>
      <w:tblPr>
        <w:tblW w:w="10172" w:type="dxa"/>
        <w:tblInd w:w="-714" w:type="dxa"/>
        <w:tblLook w:val="00A0"/>
      </w:tblPr>
      <w:tblGrid>
        <w:gridCol w:w="5368"/>
        <w:gridCol w:w="1827"/>
        <w:gridCol w:w="851"/>
        <w:gridCol w:w="2126"/>
      </w:tblGrid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63F" w:rsidRPr="00EF0CFE" w:rsidRDefault="0071063F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F97E2E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063F" w:rsidRPr="00EF0CFE" w:rsidRDefault="0071063F" w:rsidP="00F97E2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2001EB" w:rsidRDefault="0071063F" w:rsidP="00F97E2E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F97E2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2001EB" w:rsidRDefault="0071063F" w:rsidP="00F97E2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2161694,97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1E3D03">
              <w:rPr>
                <w:rFonts w:ascii="Arial" w:hAnsi="Arial" w:cs="Arial"/>
                <w:lang w:eastAsia="en-US"/>
              </w:rPr>
              <w:t xml:space="preserve"> сельсовет Беловского  района Курской области на 201</w:t>
            </w:r>
            <w:r>
              <w:rPr>
                <w:rFonts w:ascii="Arial" w:hAnsi="Arial" w:cs="Arial"/>
                <w:lang w:eastAsia="en-US"/>
              </w:rPr>
              <w:t>9</w:t>
            </w:r>
            <w:r w:rsidRPr="001E3D03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1E3D0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3D03" w:rsidRDefault="0071063F" w:rsidP="003A3FF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546205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87705D">
              <w:rPr>
                <w:rFonts w:ascii="Arial" w:hAnsi="Arial" w:cs="Arial"/>
                <w:lang w:eastAsia="en-US"/>
              </w:rPr>
              <w:t xml:space="preserve">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на 2019</w:t>
            </w:r>
            <w:r w:rsidRPr="0087705D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87705D">
              <w:rPr>
                <w:rFonts w:ascii="Arial" w:hAnsi="Arial" w:cs="Arial"/>
                <w:lang w:eastAsia="en-US"/>
              </w:rPr>
              <w:t xml:space="preserve"> годы </w:t>
            </w:r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B879B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546205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546205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4513" w:rsidRDefault="0071063F" w:rsidP="003A3FF2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E4513" w:rsidRDefault="0071063F" w:rsidP="003A3FF2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3A3FF2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121705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3A3FF2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0E07C3" w:rsidRDefault="0071063F" w:rsidP="003A3FF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1E4513" w:rsidRDefault="0071063F" w:rsidP="003A3F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FA0606" w:rsidRDefault="0071063F" w:rsidP="003A3F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3A3FF2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3A3F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3A3FF2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3A3FF2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274500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3FF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145000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A765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3A765E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2"/>
                <w:szCs w:val="22"/>
              </w:rPr>
              <w:t xml:space="preserve">обеспечения </w:t>
            </w:r>
            <w:r w:rsidRPr="003A765E">
              <w:rPr>
                <w:rFonts w:ascii="Arial" w:hAnsi="Arial" w:cs="Arial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01 101</w:t>
            </w:r>
            <w:r>
              <w:rPr>
                <w:rFonts w:ascii="Arial" w:hAnsi="Arial" w:cs="Arial"/>
                <w:lang w:val="en-US"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>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AE1D1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105000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>
              <w:rPr>
                <w:rFonts w:ascii="Arial" w:hAnsi="Arial" w:cs="Arial"/>
                <w:lang w:eastAsia="en-US"/>
              </w:rPr>
              <w:t>к</w:t>
            </w:r>
            <w:r w:rsidRPr="00EF0CFE">
              <w:rPr>
                <w:rFonts w:ascii="Arial" w:hAnsi="Arial" w:cs="Arial"/>
                <w:lang w:eastAsia="en-US"/>
              </w:rPr>
              <w:t xml:space="preserve">оммунальными услугами граждан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t xml:space="preserve"> на 2019-2024годы</w:t>
            </w:r>
            <w:r w:rsidRPr="00EF0CFE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eastAsia="en-US"/>
              </w:rPr>
              <w:t>130000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t xml:space="preserve">Основное мероприятие «Мероприятия по уличному освещению»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Щеголянский</w:t>
            </w:r>
            <w:r w:rsidRPr="006A762C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EF0CFE" w:rsidTr="00F97E2E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3A765E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3A765E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3A76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D147FF" w:rsidRDefault="0071063F" w:rsidP="003A765E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3A76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D147FF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3C4978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Default="0071063F" w:rsidP="003A765E">
            <w:pPr>
              <w:tabs>
                <w:tab w:val="left" w:pos="67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«Щеголянский сельсовет» Беловского  района Курской области на 2019-2021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EF0CFE" w:rsidTr="003A3FF2">
        <w:trPr>
          <w:trHeight w:val="3007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C0A70" w:rsidRDefault="0071063F" w:rsidP="003A765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"Щеголянский сельсовет Беловского района Курской области " </w:t>
            </w:r>
            <w:r>
              <w:rPr>
                <w:rFonts w:ascii="Arial" w:hAnsi="Arial" w:cs="Arial"/>
              </w:rPr>
              <w:t>м</w:t>
            </w:r>
            <w:r w:rsidRPr="001C0A70">
              <w:rPr>
                <w:rFonts w:ascii="Arial" w:hAnsi="Arial" w:cs="Arial"/>
              </w:rPr>
              <w:t>униципальной программы "Обеспечение доступным и комфортным жильем и коммунальными услугами граждан в муниципальном образовании "Щеголянский сельсовет Беловского района Курской области на 2019-2021гг."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C0A70" w:rsidRDefault="0071063F" w:rsidP="003A765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64206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C0A70" w:rsidRDefault="0071063F" w:rsidP="003A765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71063F" w:rsidRPr="00EF0CFE" w:rsidTr="00FD36D9">
        <w:trPr>
          <w:trHeight w:val="801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Default="0071063F" w:rsidP="003A765E">
            <w:pPr>
              <w:spacing w:after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0720313600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44944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63F" w:rsidRPr="001C0A70" w:rsidRDefault="0071063F" w:rsidP="003A765E">
            <w:pPr>
              <w:rPr>
                <w:rFonts w:ascii="Arial" w:hAnsi="Arial" w:cs="Arial"/>
              </w:rPr>
            </w:pPr>
            <w:r w:rsidRPr="001C0A70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A41B6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07203S3600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rPr>
                <w:rFonts w:ascii="Arial" w:hAnsi="Arial" w:cs="Arial"/>
              </w:rPr>
            </w:pPr>
            <w:r w:rsidRPr="00836554">
              <w:rPr>
                <w:rFonts w:ascii="Arial" w:hAnsi="Arial" w:cs="Arial"/>
              </w:rPr>
              <w:t>Закупка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836554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A41B6" w:rsidRDefault="0071063F" w:rsidP="003A765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07203</w:t>
            </w:r>
            <w:r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836554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B2430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Муниципальная программа «Развитие физической культуры и спорта в муниципальном образовании «Щеголянский сельсовет» Беловского района Курской области на 2020-2024 годы»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B2430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«Щеголянский сельсовет» Беловского района Курской области на 2020-2024 годы 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B24304" w:rsidRDefault="0071063F" w:rsidP="003A765E">
            <w:pPr>
              <w:spacing w:line="70" w:lineRule="atLeast"/>
            </w:pPr>
            <w:r w:rsidRPr="00B24304">
              <w:rPr>
                <w:rFonts w:ascii="Arial" w:hAnsi="Arial" w:cs="Arial"/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spacing w:line="70" w:lineRule="atLeast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spacing w:line="70" w:lineRule="atLeast"/>
              <w:jc w:val="right"/>
            </w:pPr>
            <w: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B2430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63F" w:rsidRPr="00B2430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24304">
              <w:rPr>
                <w:rFonts w:ascii="Arial" w:hAnsi="Arial" w:cs="Arial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Муниципальная программа  «Развитие муниципальной службы» в муниципальном образовании «Щеголянский сельсовет» на 2019-2024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EA2486">
        <w:trPr>
          <w:trHeight w:val="170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</w:t>
            </w:r>
            <w:r>
              <w:rPr>
                <w:rFonts w:ascii="Arial" w:hAnsi="Arial" w:cs="Arial"/>
                <w:lang w:eastAsia="en-US"/>
              </w:rPr>
              <w:t>Щеголянский сельсовет» на 2019</w:t>
            </w:r>
            <w:r w:rsidRPr="00061986">
              <w:rPr>
                <w:rFonts w:ascii="Arial" w:hAnsi="Arial" w:cs="Arial"/>
                <w:lang w:eastAsia="en-US"/>
              </w:rPr>
              <w:t>-202</w:t>
            </w:r>
            <w:r>
              <w:rPr>
                <w:rFonts w:ascii="Arial" w:hAnsi="Arial" w:cs="Arial"/>
                <w:lang w:eastAsia="en-US"/>
              </w:rPr>
              <w:t>4</w:t>
            </w:r>
            <w:r w:rsidRPr="00061986">
              <w:rPr>
                <w:rFonts w:ascii="Arial" w:hAnsi="Arial" w:cs="Arial"/>
                <w:lang w:eastAsia="en-US"/>
              </w:rPr>
              <w:t xml:space="preserve"> годы"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Щеголянского сельсовета, о</w:t>
            </w:r>
            <w:r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404F5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404F58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404F58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404F58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области" на 2018-20</w:t>
            </w:r>
            <w:r>
              <w:rPr>
                <w:rFonts w:ascii="Arial" w:hAnsi="Arial" w:cs="Arial"/>
              </w:rPr>
              <w:t>22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правонарушений" "</w:t>
            </w:r>
            <w:r>
              <w:rPr>
                <w:rFonts w:ascii="Arial" w:hAnsi="Arial" w:cs="Arial"/>
              </w:rPr>
              <w:t>Щеголянский</w:t>
            </w:r>
            <w:r w:rsidRPr="009F1852">
              <w:rPr>
                <w:rFonts w:ascii="Arial" w:hAnsi="Arial" w:cs="Arial"/>
              </w:rPr>
              <w:t xml:space="preserve"> сельсовет Беловског</w:t>
            </w:r>
            <w:r>
              <w:rPr>
                <w:rFonts w:ascii="Arial" w:hAnsi="Arial" w:cs="Arial"/>
              </w:rPr>
              <w:t>о района Курской области" на 2020</w:t>
            </w:r>
            <w:r w:rsidRPr="009F1852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24</w:t>
            </w:r>
            <w:r w:rsidRPr="009F1852">
              <w:rPr>
                <w:rFonts w:ascii="Arial" w:hAnsi="Arial" w:cs="Arial"/>
              </w:rPr>
              <w:t xml:space="preserve">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9F1852" w:rsidRDefault="0071063F" w:rsidP="003A765E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9F1852" w:rsidRDefault="0071063F" w:rsidP="003A76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F1852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3A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3A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3A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3A765E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3A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12 1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3A7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2D0351" w:rsidRDefault="0071063F" w:rsidP="003A765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BA731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</w:t>
            </w:r>
            <w:r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BA7314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BA7314">
              <w:rPr>
                <w:rFonts w:ascii="Arial" w:hAnsi="Arial" w:cs="Arial"/>
                <w:sz w:val="22"/>
                <w:szCs w:val="22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01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2D1F39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481BBC">
              <w:rPr>
                <w:rFonts w:ascii="Arial" w:hAnsi="Arial" w:cs="Arial"/>
                <w:lang w:eastAsia="en-US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EF0CFE" w:rsidTr="004C79E8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01 С2002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</w:t>
            </w:r>
          </w:p>
        </w:tc>
      </w:tr>
      <w:tr w:rsidR="0071063F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983555" w:rsidRDefault="0071063F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</w:t>
            </w:r>
            <w:r w:rsidRPr="00093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 в Администрации Щеголянского сельсовета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муниципальном образовании </w:t>
            </w:r>
            <w:r>
              <w:rPr>
                <w:rFonts w:ascii="Arial" w:hAnsi="Arial" w:cs="Arial"/>
                <w:lang w:eastAsia="en-US"/>
              </w:rPr>
              <w:t>«Щеголянский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  <w:r>
              <w:rPr>
                <w:rFonts w:ascii="Arial" w:hAnsi="Arial" w:cs="Arial"/>
              </w:rPr>
              <w:t xml:space="preserve">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C07561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 «Щеголянский сельсовет» Беловского района Курской области на 2020-2024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3F" w:rsidRPr="00983555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</w:tr>
      <w:tr w:rsidR="0071063F" w:rsidRPr="00EF0CFE" w:rsidTr="00C07561">
        <w:trPr>
          <w:trHeight w:val="82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291346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73 0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490378,97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>
              <w:rPr>
                <w:rFonts w:ascii="Arial" w:hAnsi="Arial" w:cs="Arial"/>
                <w:lang w:eastAsia="en-US"/>
              </w:rPr>
              <w:t>Щеголянского</w:t>
            </w:r>
            <w:r w:rsidRPr="00EF0CFE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43600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EF0CFE" w:rsidTr="00F97E2E">
        <w:trPr>
          <w:trHeight w:val="28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152446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</w:t>
            </w:r>
            <w:r w:rsidRPr="00152446">
              <w:rPr>
                <w:rFonts w:ascii="Arial" w:hAnsi="Arial" w:cs="Arial"/>
                <w:lang w:eastAsia="en-US"/>
              </w:rPr>
              <w:t>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EF0CFE" w:rsidTr="00F97E2E">
        <w:trPr>
          <w:trHeight w:val="3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21800</w:t>
            </w:r>
          </w:p>
        </w:tc>
      </w:tr>
      <w:tr w:rsidR="0071063F" w:rsidRPr="00EF0CFE" w:rsidTr="00F97E2E">
        <w:trPr>
          <w:trHeight w:val="557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384DF3" w:rsidRDefault="0071063F" w:rsidP="003A765E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 w:rsidRPr="008C2DE5">
              <w:rPr>
                <w:rFonts w:ascii="Arial" w:hAnsi="Arial" w:cs="Arial"/>
                <w:lang w:eastAsia="en-US"/>
              </w:rPr>
              <w:t>389192</w:t>
            </w:r>
          </w:p>
        </w:tc>
      </w:tr>
      <w:tr w:rsidR="0071063F" w:rsidRPr="00EF0CFE" w:rsidTr="00F97E2E">
        <w:trPr>
          <w:trHeight w:val="630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84DF3" w:rsidRDefault="0071063F" w:rsidP="003A76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389192</w:t>
            </w:r>
          </w:p>
        </w:tc>
      </w:tr>
      <w:tr w:rsidR="0071063F" w:rsidRPr="00EF0CFE" w:rsidTr="00EA2486">
        <w:trPr>
          <w:trHeight w:val="611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84DF3" w:rsidRDefault="0071063F" w:rsidP="003A765E">
            <w:pPr>
              <w:jc w:val="right"/>
              <w:rPr>
                <w:rFonts w:ascii="Arial" w:hAnsi="Arial" w:cs="Arial"/>
              </w:rPr>
            </w:pPr>
          </w:p>
        </w:tc>
      </w:tr>
      <w:tr w:rsidR="0071063F" w:rsidRPr="00EF0CFE" w:rsidTr="00F97E2E">
        <w:trPr>
          <w:trHeight w:val="888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84DF3" w:rsidRDefault="0071063F" w:rsidP="003A76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249192</w:t>
            </w:r>
          </w:p>
        </w:tc>
      </w:tr>
      <w:tr w:rsidR="0071063F" w:rsidTr="00F97E2E">
        <w:trPr>
          <w:trHeight w:val="32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140000</w:t>
            </w:r>
          </w:p>
        </w:tc>
      </w:tr>
      <w:tr w:rsidR="0071063F" w:rsidTr="00F97E2E">
        <w:trPr>
          <w:trHeight w:val="549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Tr="00F97E2E">
        <w:trPr>
          <w:trHeight w:val="4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EF0CFE" w:rsidTr="00F97E2E">
        <w:trPr>
          <w:trHeight w:val="683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EF0CFE" w:rsidTr="001B06E0">
        <w:trPr>
          <w:trHeight w:val="173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1063F" w:rsidRPr="00EF0CFE" w:rsidRDefault="0071063F" w:rsidP="003A765E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1063F" w:rsidRPr="00C22948" w:rsidRDefault="0071063F" w:rsidP="003A765E">
            <w:pPr>
              <w:jc w:val="right"/>
              <w:rPr>
                <w:rFonts w:ascii="Arial" w:hAnsi="Arial" w:cs="Arial"/>
                <w:lang w:eastAsia="en-US"/>
              </w:rPr>
            </w:pPr>
            <w:r w:rsidRPr="00C22948">
              <w:rPr>
                <w:rFonts w:ascii="Arial" w:hAnsi="Arial" w:cs="Arial"/>
                <w:lang w:eastAsia="en-US"/>
              </w:rPr>
              <w:t>89267</w:t>
            </w:r>
          </w:p>
        </w:tc>
      </w:tr>
      <w:tr w:rsidR="0071063F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</w:pPr>
            <w:r>
              <w:t>1000</w:t>
            </w:r>
          </w:p>
        </w:tc>
      </w:tr>
      <w:tr w:rsidR="0071063F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rPr>
                <w:rFonts w:ascii="Arial" w:hAnsi="Arial" w:cs="Arial"/>
              </w:rPr>
            </w:pPr>
            <w:r w:rsidRPr="001B06E0">
              <w:rPr>
                <w:rFonts w:ascii="Arial" w:hAnsi="Arial" w:cs="Arial"/>
                <w:sz w:val="22"/>
                <w:szCs w:val="22"/>
              </w:rPr>
              <w:t>Резервные фонды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местной администрации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</w:pPr>
            <w:r>
              <w:t>1000</w:t>
            </w:r>
          </w:p>
        </w:tc>
      </w:tr>
      <w:tr w:rsidR="0071063F" w:rsidRPr="00EF0CFE" w:rsidTr="00014C0C">
        <w:trPr>
          <w:trHeight w:val="315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Pr="00BA1DDF" w:rsidRDefault="0071063F" w:rsidP="003A765E">
            <w:pPr>
              <w:rPr>
                <w:rFonts w:ascii="Arial" w:hAnsi="Arial" w:cs="Arial"/>
              </w:rPr>
            </w:pPr>
            <w:r w:rsidRPr="00BA1DD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Default="0071063F" w:rsidP="003A765E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3F" w:rsidRPr="003C11C2" w:rsidRDefault="0071063F" w:rsidP="003A765E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63F" w:rsidRDefault="0071063F" w:rsidP="003A765E">
            <w:pPr>
              <w:jc w:val="right"/>
            </w:pPr>
            <w:r>
              <w:t>1000</w:t>
            </w:r>
          </w:p>
        </w:tc>
      </w:tr>
    </w:tbl>
    <w:p w:rsidR="0071063F" w:rsidRDefault="0071063F" w:rsidP="00F97E2E">
      <w:pPr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p w:rsidR="0071063F" w:rsidRDefault="0071063F" w:rsidP="00F97E2E">
      <w:pPr>
        <w:tabs>
          <w:tab w:val="left" w:pos="3855"/>
          <w:tab w:val="left" w:pos="6270"/>
        </w:tabs>
        <w:rPr>
          <w:rFonts w:ascii="Arial" w:hAnsi="Arial" w:cs="Arial"/>
        </w:rPr>
      </w:pPr>
    </w:p>
    <w:sectPr w:rsidR="0071063F" w:rsidSect="00622875"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3F" w:rsidRDefault="0071063F" w:rsidP="00D92D28">
      <w:r>
        <w:separator/>
      </w:r>
    </w:p>
  </w:endnote>
  <w:endnote w:type="continuationSeparator" w:id="0">
    <w:p w:rsidR="0071063F" w:rsidRDefault="0071063F" w:rsidP="00D9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3F" w:rsidRDefault="0071063F" w:rsidP="00D92D28">
      <w:r>
        <w:separator/>
      </w:r>
    </w:p>
  </w:footnote>
  <w:footnote w:type="continuationSeparator" w:id="0">
    <w:p w:rsidR="0071063F" w:rsidRDefault="0071063F" w:rsidP="00D9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F4"/>
    <w:rsid w:val="000021F9"/>
    <w:rsid w:val="00005C35"/>
    <w:rsid w:val="00006BBB"/>
    <w:rsid w:val="00007151"/>
    <w:rsid w:val="0001095B"/>
    <w:rsid w:val="000109A3"/>
    <w:rsid w:val="00014C0C"/>
    <w:rsid w:val="000152A3"/>
    <w:rsid w:val="00021AB7"/>
    <w:rsid w:val="000237E1"/>
    <w:rsid w:val="000268FA"/>
    <w:rsid w:val="00027F99"/>
    <w:rsid w:val="00031688"/>
    <w:rsid w:val="00032EFA"/>
    <w:rsid w:val="00035505"/>
    <w:rsid w:val="00037217"/>
    <w:rsid w:val="00037B44"/>
    <w:rsid w:val="0004048F"/>
    <w:rsid w:val="00041167"/>
    <w:rsid w:val="00046717"/>
    <w:rsid w:val="00047899"/>
    <w:rsid w:val="000478D6"/>
    <w:rsid w:val="00050210"/>
    <w:rsid w:val="00050258"/>
    <w:rsid w:val="0005531D"/>
    <w:rsid w:val="00056C29"/>
    <w:rsid w:val="00060420"/>
    <w:rsid w:val="00061986"/>
    <w:rsid w:val="00062F22"/>
    <w:rsid w:val="000672E1"/>
    <w:rsid w:val="00071198"/>
    <w:rsid w:val="00084D11"/>
    <w:rsid w:val="00085134"/>
    <w:rsid w:val="00085973"/>
    <w:rsid w:val="00086901"/>
    <w:rsid w:val="00086A2E"/>
    <w:rsid w:val="000929CD"/>
    <w:rsid w:val="000934F2"/>
    <w:rsid w:val="00093C66"/>
    <w:rsid w:val="00093FD2"/>
    <w:rsid w:val="000948DC"/>
    <w:rsid w:val="000B106B"/>
    <w:rsid w:val="000B34CF"/>
    <w:rsid w:val="000B4A2E"/>
    <w:rsid w:val="000B7803"/>
    <w:rsid w:val="000D2517"/>
    <w:rsid w:val="000D6210"/>
    <w:rsid w:val="000E07C3"/>
    <w:rsid w:val="000E0BEC"/>
    <w:rsid w:val="000E49CA"/>
    <w:rsid w:val="000E4E2F"/>
    <w:rsid w:val="000F0DE2"/>
    <w:rsid w:val="000F4705"/>
    <w:rsid w:val="000F6BEB"/>
    <w:rsid w:val="001012FC"/>
    <w:rsid w:val="001019BE"/>
    <w:rsid w:val="0010266D"/>
    <w:rsid w:val="00103A16"/>
    <w:rsid w:val="00113458"/>
    <w:rsid w:val="00113809"/>
    <w:rsid w:val="00117261"/>
    <w:rsid w:val="00122AB2"/>
    <w:rsid w:val="00124920"/>
    <w:rsid w:val="00126569"/>
    <w:rsid w:val="00126C7C"/>
    <w:rsid w:val="00141974"/>
    <w:rsid w:val="001433D9"/>
    <w:rsid w:val="00152446"/>
    <w:rsid w:val="00152EA9"/>
    <w:rsid w:val="00157F26"/>
    <w:rsid w:val="00165E95"/>
    <w:rsid w:val="00166B85"/>
    <w:rsid w:val="001734DA"/>
    <w:rsid w:val="0017671C"/>
    <w:rsid w:val="00177775"/>
    <w:rsid w:val="00177A2A"/>
    <w:rsid w:val="00183AE7"/>
    <w:rsid w:val="00183E78"/>
    <w:rsid w:val="001842CB"/>
    <w:rsid w:val="00186E95"/>
    <w:rsid w:val="00186F1E"/>
    <w:rsid w:val="00191479"/>
    <w:rsid w:val="001919D8"/>
    <w:rsid w:val="0019204B"/>
    <w:rsid w:val="00192F86"/>
    <w:rsid w:val="001937CA"/>
    <w:rsid w:val="00193D29"/>
    <w:rsid w:val="00196B1F"/>
    <w:rsid w:val="001A2FDF"/>
    <w:rsid w:val="001A55E1"/>
    <w:rsid w:val="001A5AF7"/>
    <w:rsid w:val="001A6FC3"/>
    <w:rsid w:val="001B06E0"/>
    <w:rsid w:val="001B1EC1"/>
    <w:rsid w:val="001B5070"/>
    <w:rsid w:val="001C0A70"/>
    <w:rsid w:val="001C58CC"/>
    <w:rsid w:val="001C670D"/>
    <w:rsid w:val="001D17D1"/>
    <w:rsid w:val="001D3C44"/>
    <w:rsid w:val="001D41D4"/>
    <w:rsid w:val="001D5A3B"/>
    <w:rsid w:val="001D7F9D"/>
    <w:rsid w:val="001E14F3"/>
    <w:rsid w:val="001E15E0"/>
    <w:rsid w:val="001E20D0"/>
    <w:rsid w:val="001E3D03"/>
    <w:rsid w:val="001E4513"/>
    <w:rsid w:val="001F16E7"/>
    <w:rsid w:val="001F7822"/>
    <w:rsid w:val="002001EB"/>
    <w:rsid w:val="00200547"/>
    <w:rsid w:val="00200DC5"/>
    <w:rsid w:val="00205B89"/>
    <w:rsid w:val="00206920"/>
    <w:rsid w:val="00207A94"/>
    <w:rsid w:val="0021182E"/>
    <w:rsid w:val="00212308"/>
    <w:rsid w:val="00214C8C"/>
    <w:rsid w:val="002175C3"/>
    <w:rsid w:val="00222EB6"/>
    <w:rsid w:val="00224DD4"/>
    <w:rsid w:val="00225ED0"/>
    <w:rsid w:val="00232B9E"/>
    <w:rsid w:val="0023467C"/>
    <w:rsid w:val="002373CB"/>
    <w:rsid w:val="00246500"/>
    <w:rsid w:val="002501B6"/>
    <w:rsid w:val="0025143B"/>
    <w:rsid w:val="002516A2"/>
    <w:rsid w:val="002532B4"/>
    <w:rsid w:val="002534F4"/>
    <w:rsid w:val="0025411A"/>
    <w:rsid w:val="00262398"/>
    <w:rsid w:val="00263830"/>
    <w:rsid w:val="00263B8B"/>
    <w:rsid w:val="0026634A"/>
    <w:rsid w:val="00266A55"/>
    <w:rsid w:val="002758C2"/>
    <w:rsid w:val="00285056"/>
    <w:rsid w:val="002853A2"/>
    <w:rsid w:val="00285AF0"/>
    <w:rsid w:val="00287982"/>
    <w:rsid w:val="00287A16"/>
    <w:rsid w:val="00292BD8"/>
    <w:rsid w:val="002A3C93"/>
    <w:rsid w:val="002A4033"/>
    <w:rsid w:val="002A425C"/>
    <w:rsid w:val="002A6433"/>
    <w:rsid w:val="002B1005"/>
    <w:rsid w:val="002C7677"/>
    <w:rsid w:val="002D0351"/>
    <w:rsid w:val="002D1F39"/>
    <w:rsid w:val="002F48A2"/>
    <w:rsid w:val="002F60FC"/>
    <w:rsid w:val="00303C4C"/>
    <w:rsid w:val="003072D9"/>
    <w:rsid w:val="00307B3A"/>
    <w:rsid w:val="00313D83"/>
    <w:rsid w:val="0031422B"/>
    <w:rsid w:val="00314D3F"/>
    <w:rsid w:val="0031543F"/>
    <w:rsid w:val="00342F43"/>
    <w:rsid w:val="00345184"/>
    <w:rsid w:val="00346210"/>
    <w:rsid w:val="00352873"/>
    <w:rsid w:val="00355005"/>
    <w:rsid w:val="00361595"/>
    <w:rsid w:val="00361834"/>
    <w:rsid w:val="00362A6A"/>
    <w:rsid w:val="00363DD0"/>
    <w:rsid w:val="00365E29"/>
    <w:rsid w:val="00367B8C"/>
    <w:rsid w:val="00370FE0"/>
    <w:rsid w:val="00375723"/>
    <w:rsid w:val="00375D29"/>
    <w:rsid w:val="003770D4"/>
    <w:rsid w:val="003830C8"/>
    <w:rsid w:val="00384179"/>
    <w:rsid w:val="00384DF3"/>
    <w:rsid w:val="00390C31"/>
    <w:rsid w:val="00392B28"/>
    <w:rsid w:val="00392BC7"/>
    <w:rsid w:val="00392F75"/>
    <w:rsid w:val="0039725C"/>
    <w:rsid w:val="003A0B68"/>
    <w:rsid w:val="003A3FF2"/>
    <w:rsid w:val="003A43FF"/>
    <w:rsid w:val="003A4CC4"/>
    <w:rsid w:val="003A7081"/>
    <w:rsid w:val="003A7609"/>
    <w:rsid w:val="003A765E"/>
    <w:rsid w:val="003B0461"/>
    <w:rsid w:val="003B3D9F"/>
    <w:rsid w:val="003C11C2"/>
    <w:rsid w:val="003C4096"/>
    <w:rsid w:val="003C4959"/>
    <w:rsid w:val="003C4978"/>
    <w:rsid w:val="003C577D"/>
    <w:rsid w:val="003C73B2"/>
    <w:rsid w:val="003C7D4F"/>
    <w:rsid w:val="003D0F0B"/>
    <w:rsid w:val="003D320B"/>
    <w:rsid w:val="003D4400"/>
    <w:rsid w:val="003F0ECA"/>
    <w:rsid w:val="003F1BFF"/>
    <w:rsid w:val="003F3CB2"/>
    <w:rsid w:val="003F5BA0"/>
    <w:rsid w:val="003F5DDA"/>
    <w:rsid w:val="003F62E9"/>
    <w:rsid w:val="003F68D2"/>
    <w:rsid w:val="00404F58"/>
    <w:rsid w:val="00406094"/>
    <w:rsid w:val="00414EDE"/>
    <w:rsid w:val="00420518"/>
    <w:rsid w:val="00422740"/>
    <w:rsid w:val="004244A5"/>
    <w:rsid w:val="00430501"/>
    <w:rsid w:val="0043486C"/>
    <w:rsid w:val="00437897"/>
    <w:rsid w:val="00437CF9"/>
    <w:rsid w:val="0044055B"/>
    <w:rsid w:val="00441EE1"/>
    <w:rsid w:val="00441F2B"/>
    <w:rsid w:val="00442A73"/>
    <w:rsid w:val="004447A2"/>
    <w:rsid w:val="00452BDA"/>
    <w:rsid w:val="00461FA4"/>
    <w:rsid w:val="00474B61"/>
    <w:rsid w:val="00474E22"/>
    <w:rsid w:val="00481BBC"/>
    <w:rsid w:val="00483E4B"/>
    <w:rsid w:val="00484D59"/>
    <w:rsid w:val="00485D2F"/>
    <w:rsid w:val="00487F43"/>
    <w:rsid w:val="004920FB"/>
    <w:rsid w:val="00495467"/>
    <w:rsid w:val="00497888"/>
    <w:rsid w:val="004A0B95"/>
    <w:rsid w:val="004A73DB"/>
    <w:rsid w:val="004B025C"/>
    <w:rsid w:val="004B0D5A"/>
    <w:rsid w:val="004B27C2"/>
    <w:rsid w:val="004B58E6"/>
    <w:rsid w:val="004C19DD"/>
    <w:rsid w:val="004C3901"/>
    <w:rsid w:val="004C3E76"/>
    <w:rsid w:val="004C537C"/>
    <w:rsid w:val="004C666C"/>
    <w:rsid w:val="004C79E8"/>
    <w:rsid w:val="004D0849"/>
    <w:rsid w:val="004D2C12"/>
    <w:rsid w:val="004D5557"/>
    <w:rsid w:val="004D58FB"/>
    <w:rsid w:val="004D7DF5"/>
    <w:rsid w:val="004E08CB"/>
    <w:rsid w:val="004E1624"/>
    <w:rsid w:val="004E26EA"/>
    <w:rsid w:val="004F12C4"/>
    <w:rsid w:val="004F1CA7"/>
    <w:rsid w:val="004F4912"/>
    <w:rsid w:val="004F50A8"/>
    <w:rsid w:val="00501755"/>
    <w:rsid w:val="00506D9E"/>
    <w:rsid w:val="005110A0"/>
    <w:rsid w:val="00513D6E"/>
    <w:rsid w:val="00513E24"/>
    <w:rsid w:val="005275A1"/>
    <w:rsid w:val="005279FF"/>
    <w:rsid w:val="00527FEE"/>
    <w:rsid w:val="005300B3"/>
    <w:rsid w:val="0053083B"/>
    <w:rsid w:val="00530BC4"/>
    <w:rsid w:val="005374D7"/>
    <w:rsid w:val="0054266F"/>
    <w:rsid w:val="00546B6A"/>
    <w:rsid w:val="00554B93"/>
    <w:rsid w:val="00555F58"/>
    <w:rsid w:val="005572DF"/>
    <w:rsid w:val="00557F0D"/>
    <w:rsid w:val="00561071"/>
    <w:rsid w:val="0056199E"/>
    <w:rsid w:val="005631AC"/>
    <w:rsid w:val="00567AFD"/>
    <w:rsid w:val="005712B8"/>
    <w:rsid w:val="005719A2"/>
    <w:rsid w:val="005748DA"/>
    <w:rsid w:val="00574B2F"/>
    <w:rsid w:val="00576127"/>
    <w:rsid w:val="00581C09"/>
    <w:rsid w:val="00581CB0"/>
    <w:rsid w:val="0058270A"/>
    <w:rsid w:val="0058318D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3930"/>
    <w:rsid w:val="005D1521"/>
    <w:rsid w:val="005D43A3"/>
    <w:rsid w:val="005D5194"/>
    <w:rsid w:val="005D53C0"/>
    <w:rsid w:val="005E4117"/>
    <w:rsid w:val="005E5C79"/>
    <w:rsid w:val="005E6D76"/>
    <w:rsid w:val="005F149D"/>
    <w:rsid w:val="005F5FAE"/>
    <w:rsid w:val="00602C42"/>
    <w:rsid w:val="00606027"/>
    <w:rsid w:val="00607209"/>
    <w:rsid w:val="00607700"/>
    <w:rsid w:val="006114DE"/>
    <w:rsid w:val="0061385F"/>
    <w:rsid w:val="00617A7F"/>
    <w:rsid w:val="00617E7A"/>
    <w:rsid w:val="00620404"/>
    <w:rsid w:val="00621ABF"/>
    <w:rsid w:val="00622875"/>
    <w:rsid w:val="00623B61"/>
    <w:rsid w:val="00623CCB"/>
    <w:rsid w:val="00623D84"/>
    <w:rsid w:val="00624057"/>
    <w:rsid w:val="00624632"/>
    <w:rsid w:val="00624DCB"/>
    <w:rsid w:val="00630E94"/>
    <w:rsid w:val="00631BF7"/>
    <w:rsid w:val="00635C9D"/>
    <w:rsid w:val="006366E1"/>
    <w:rsid w:val="00637388"/>
    <w:rsid w:val="00640EB3"/>
    <w:rsid w:val="00642369"/>
    <w:rsid w:val="00643D11"/>
    <w:rsid w:val="00643DCF"/>
    <w:rsid w:val="00644AD6"/>
    <w:rsid w:val="00645620"/>
    <w:rsid w:val="00651769"/>
    <w:rsid w:val="00651C19"/>
    <w:rsid w:val="00651CAD"/>
    <w:rsid w:val="0065385F"/>
    <w:rsid w:val="00655F7A"/>
    <w:rsid w:val="00656B8F"/>
    <w:rsid w:val="00662C86"/>
    <w:rsid w:val="00665D51"/>
    <w:rsid w:val="006701CD"/>
    <w:rsid w:val="00673780"/>
    <w:rsid w:val="00675936"/>
    <w:rsid w:val="00677991"/>
    <w:rsid w:val="00687B53"/>
    <w:rsid w:val="0069084C"/>
    <w:rsid w:val="006910B9"/>
    <w:rsid w:val="00696BE0"/>
    <w:rsid w:val="006A2FA3"/>
    <w:rsid w:val="006A762C"/>
    <w:rsid w:val="006B3393"/>
    <w:rsid w:val="006B5BBC"/>
    <w:rsid w:val="006C4ABA"/>
    <w:rsid w:val="006C54AE"/>
    <w:rsid w:val="006D2819"/>
    <w:rsid w:val="006D5586"/>
    <w:rsid w:val="006E023D"/>
    <w:rsid w:val="006E18A8"/>
    <w:rsid w:val="006E1F1F"/>
    <w:rsid w:val="006F01D1"/>
    <w:rsid w:val="006F232A"/>
    <w:rsid w:val="007010D6"/>
    <w:rsid w:val="0071063F"/>
    <w:rsid w:val="00713E8B"/>
    <w:rsid w:val="007233C1"/>
    <w:rsid w:val="00724C1D"/>
    <w:rsid w:val="00726FC6"/>
    <w:rsid w:val="00734022"/>
    <w:rsid w:val="00741FDB"/>
    <w:rsid w:val="00743403"/>
    <w:rsid w:val="007445E7"/>
    <w:rsid w:val="00745CCF"/>
    <w:rsid w:val="00746E9E"/>
    <w:rsid w:val="0075173E"/>
    <w:rsid w:val="007555B1"/>
    <w:rsid w:val="00764771"/>
    <w:rsid w:val="0076581F"/>
    <w:rsid w:val="00766FA1"/>
    <w:rsid w:val="00771D1E"/>
    <w:rsid w:val="00772144"/>
    <w:rsid w:val="00777EF8"/>
    <w:rsid w:val="007825AA"/>
    <w:rsid w:val="007842F4"/>
    <w:rsid w:val="00787358"/>
    <w:rsid w:val="00791670"/>
    <w:rsid w:val="00795252"/>
    <w:rsid w:val="00796A0D"/>
    <w:rsid w:val="0079775E"/>
    <w:rsid w:val="00797D44"/>
    <w:rsid w:val="007A2625"/>
    <w:rsid w:val="007A281D"/>
    <w:rsid w:val="007A3E6C"/>
    <w:rsid w:val="007A4FAE"/>
    <w:rsid w:val="007A5868"/>
    <w:rsid w:val="007A7DEB"/>
    <w:rsid w:val="007B197A"/>
    <w:rsid w:val="007B6146"/>
    <w:rsid w:val="007C2F40"/>
    <w:rsid w:val="007C35C0"/>
    <w:rsid w:val="007C3E79"/>
    <w:rsid w:val="007C5831"/>
    <w:rsid w:val="007C7B96"/>
    <w:rsid w:val="007C7FBA"/>
    <w:rsid w:val="007D02C2"/>
    <w:rsid w:val="007D321B"/>
    <w:rsid w:val="007D3569"/>
    <w:rsid w:val="007D5D11"/>
    <w:rsid w:val="007E12CF"/>
    <w:rsid w:val="007E2482"/>
    <w:rsid w:val="007E5671"/>
    <w:rsid w:val="007F046D"/>
    <w:rsid w:val="007F27CB"/>
    <w:rsid w:val="007F5226"/>
    <w:rsid w:val="00800B3C"/>
    <w:rsid w:val="008020F9"/>
    <w:rsid w:val="00802154"/>
    <w:rsid w:val="00804481"/>
    <w:rsid w:val="00806753"/>
    <w:rsid w:val="008137D6"/>
    <w:rsid w:val="008141F4"/>
    <w:rsid w:val="00816CDF"/>
    <w:rsid w:val="00816F59"/>
    <w:rsid w:val="00826E23"/>
    <w:rsid w:val="00826FBA"/>
    <w:rsid w:val="00836554"/>
    <w:rsid w:val="00847C68"/>
    <w:rsid w:val="00847E09"/>
    <w:rsid w:val="008501E8"/>
    <w:rsid w:val="00855CDD"/>
    <w:rsid w:val="0086194E"/>
    <w:rsid w:val="00862E31"/>
    <w:rsid w:val="0086382A"/>
    <w:rsid w:val="0087177A"/>
    <w:rsid w:val="00872877"/>
    <w:rsid w:val="00875B98"/>
    <w:rsid w:val="0087705D"/>
    <w:rsid w:val="00880F61"/>
    <w:rsid w:val="008828B5"/>
    <w:rsid w:val="00882D63"/>
    <w:rsid w:val="0089070F"/>
    <w:rsid w:val="008A10F9"/>
    <w:rsid w:val="008A41B6"/>
    <w:rsid w:val="008A606E"/>
    <w:rsid w:val="008A6D30"/>
    <w:rsid w:val="008B39A3"/>
    <w:rsid w:val="008B52BB"/>
    <w:rsid w:val="008B6594"/>
    <w:rsid w:val="008C2DE5"/>
    <w:rsid w:val="008C3B6B"/>
    <w:rsid w:val="008C47BD"/>
    <w:rsid w:val="008C5EF9"/>
    <w:rsid w:val="008C6938"/>
    <w:rsid w:val="008D3984"/>
    <w:rsid w:val="008E4BA5"/>
    <w:rsid w:val="008E60A7"/>
    <w:rsid w:val="008E69C1"/>
    <w:rsid w:val="008E7D95"/>
    <w:rsid w:val="008F6785"/>
    <w:rsid w:val="009002DF"/>
    <w:rsid w:val="0090423B"/>
    <w:rsid w:val="009267FE"/>
    <w:rsid w:val="00933585"/>
    <w:rsid w:val="0093399E"/>
    <w:rsid w:val="009346AF"/>
    <w:rsid w:val="009502EA"/>
    <w:rsid w:val="0095236F"/>
    <w:rsid w:val="00957CE3"/>
    <w:rsid w:val="00963AD6"/>
    <w:rsid w:val="00972BDA"/>
    <w:rsid w:val="00974DF4"/>
    <w:rsid w:val="00983555"/>
    <w:rsid w:val="00984A71"/>
    <w:rsid w:val="0098506F"/>
    <w:rsid w:val="00987CE6"/>
    <w:rsid w:val="00991F38"/>
    <w:rsid w:val="0099226C"/>
    <w:rsid w:val="00994C2C"/>
    <w:rsid w:val="009959A8"/>
    <w:rsid w:val="00995E9B"/>
    <w:rsid w:val="009A2A6A"/>
    <w:rsid w:val="009A2C57"/>
    <w:rsid w:val="009B283F"/>
    <w:rsid w:val="009B2BE1"/>
    <w:rsid w:val="009B2DEB"/>
    <w:rsid w:val="009B4F68"/>
    <w:rsid w:val="009C0596"/>
    <w:rsid w:val="009C6450"/>
    <w:rsid w:val="009D5B6F"/>
    <w:rsid w:val="009D63EC"/>
    <w:rsid w:val="009E2499"/>
    <w:rsid w:val="009E4048"/>
    <w:rsid w:val="009E727E"/>
    <w:rsid w:val="009F1852"/>
    <w:rsid w:val="00A01C50"/>
    <w:rsid w:val="00A04435"/>
    <w:rsid w:val="00A05ADE"/>
    <w:rsid w:val="00A14E4F"/>
    <w:rsid w:val="00A15CD1"/>
    <w:rsid w:val="00A26B49"/>
    <w:rsid w:val="00A346D9"/>
    <w:rsid w:val="00A43B07"/>
    <w:rsid w:val="00A51987"/>
    <w:rsid w:val="00A51B22"/>
    <w:rsid w:val="00A54B0C"/>
    <w:rsid w:val="00A645A7"/>
    <w:rsid w:val="00A65753"/>
    <w:rsid w:val="00A667D3"/>
    <w:rsid w:val="00A70072"/>
    <w:rsid w:val="00A733FF"/>
    <w:rsid w:val="00A80017"/>
    <w:rsid w:val="00A809D9"/>
    <w:rsid w:val="00A8129D"/>
    <w:rsid w:val="00A84053"/>
    <w:rsid w:val="00A84FE7"/>
    <w:rsid w:val="00A909A7"/>
    <w:rsid w:val="00A94196"/>
    <w:rsid w:val="00A9741B"/>
    <w:rsid w:val="00A97938"/>
    <w:rsid w:val="00AA0352"/>
    <w:rsid w:val="00AA154D"/>
    <w:rsid w:val="00AA25EE"/>
    <w:rsid w:val="00AA2A58"/>
    <w:rsid w:val="00AA67FC"/>
    <w:rsid w:val="00AB2FAE"/>
    <w:rsid w:val="00AC00F5"/>
    <w:rsid w:val="00AC33A9"/>
    <w:rsid w:val="00AE1D16"/>
    <w:rsid w:val="00AE3CD5"/>
    <w:rsid w:val="00AF5C98"/>
    <w:rsid w:val="00B030DA"/>
    <w:rsid w:val="00B03116"/>
    <w:rsid w:val="00B04E25"/>
    <w:rsid w:val="00B11AE0"/>
    <w:rsid w:val="00B157C7"/>
    <w:rsid w:val="00B16AD1"/>
    <w:rsid w:val="00B20078"/>
    <w:rsid w:val="00B24304"/>
    <w:rsid w:val="00B339A2"/>
    <w:rsid w:val="00B33D8C"/>
    <w:rsid w:val="00B37325"/>
    <w:rsid w:val="00B427F3"/>
    <w:rsid w:val="00B4453C"/>
    <w:rsid w:val="00B44ED1"/>
    <w:rsid w:val="00B511CC"/>
    <w:rsid w:val="00B515E4"/>
    <w:rsid w:val="00B518EF"/>
    <w:rsid w:val="00B518F9"/>
    <w:rsid w:val="00B547BF"/>
    <w:rsid w:val="00B56EC3"/>
    <w:rsid w:val="00B624DF"/>
    <w:rsid w:val="00B70C08"/>
    <w:rsid w:val="00B81502"/>
    <w:rsid w:val="00B851E1"/>
    <w:rsid w:val="00B86677"/>
    <w:rsid w:val="00B879BE"/>
    <w:rsid w:val="00B91C79"/>
    <w:rsid w:val="00B942C3"/>
    <w:rsid w:val="00BA0666"/>
    <w:rsid w:val="00BA1DDF"/>
    <w:rsid w:val="00BA2A81"/>
    <w:rsid w:val="00BA5452"/>
    <w:rsid w:val="00BA657B"/>
    <w:rsid w:val="00BA7314"/>
    <w:rsid w:val="00BB1C72"/>
    <w:rsid w:val="00BB259F"/>
    <w:rsid w:val="00BB3084"/>
    <w:rsid w:val="00BB54B1"/>
    <w:rsid w:val="00BC2635"/>
    <w:rsid w:val="00BC341B"/>
    <w:rsid w:val="00BC402B"/>
    <w:rsid w:val="00BC67EB"/>
    <w:rsid w:val="00BE02DF"/>
    <w:rsid w:val="00BE458D"/>
    <w:rsid w:val="00BE7DE2"/>
    <w:rsid w:val="00BF0BD6"/>
    <w:rsid w:val="00BF3F2C"/>
    <w:rsid w:val="00C06A03"/>
    <w:rsid w:val="00C071DF"/>
    <w:rsid w:val="00C07561"/>
    <w:rsid w:val="00C11981"/>
    <w:rsid w:val="00C21F38"/>
    <w:rsid w:val="00C22948"/>
    <w:rsid w:val="00C2676A"/>
    <w:rsid w:val="00C269A2"/>
    <w:rsid w:val="00C26DB1"/>
    <w:rsid w:val="00C3008E"/>
    <w:rsid w:val="00C32D8C"/>
    <w:rsid w:val="00C33EFE"/>
    <w:rsid w:val="00C43FAC"/>
    <w:rsid w:val="00C44859"/>
    <w:rsid w:val="00C55222"/>
    <w:rsid w:val="00C6329F"/>
    <w:rsid w:val="00C66720"/>
    <w:rsid w:val="00C67B14"/>
    <w:rsid w:val="00C725AC"/>
    <w:rsid w:val="00C72DFF"/>
    <w:rsid w:val="00C80C9C"/>
    <w:rsid w:val="00C81A7A"/>
    <w:rsid w:val="00C82538"/>
    <w:rsid w:val="00C86EA6"/>
    <w:rsid w:val="00C91DFD"/>
    <w:rsid w:val="00C925F3"/>
    <w:rsid w:val="00C9381D"/>
    <w:rsid w:val="00C94F25"/>
    <w:rsid w:val="00C95FCB"/>
    <w:rsid w:val="00C96374"/>
    <w:rsid w:val="00C96507"/>
    <w:rsid w:val="00C96C38"/>
    <w:rsid w:val="00CA1FB7"/>
    <w:rsid w:val="00CA33D3"/>
    <w:rsid w:val="00CA33E1"/>
    <w:rsid w:val="00CA7618"/>
    <w:rsid w:val="00CB1B75"/>
    <w:rsid w:val="00CB31C7"/>
    <w:rsid w:val="00CB40DF"/>
    <w:rsid w:val="00CB7C34"/>
    <w:rsid w:val="00CC48CC"/>
    <w:rsid w:val="00CC722C"/>
    <w:rsid w:val="00CD1F35"/>
    <w:rsid w:val="00CE053B"/>
    <w:rsid w:val="00CE69D5"/>
    <w:rsid w:val="00CF1C54"/>
    <w:rsid w:val="00CF4BCE"/>
    <w:rsid w:val="00CF7352"/>
    <w:rsid w:val="00D0597D"/>
    <w:rsid w:val="00D06699"/>
    <w:rsid w:val="00D1433B"/>
    <w:rsid w:val="00D1471C"/>
    <w:rsid w:val="00D147FF"/>
    <w:rsid w:val="00D21AF6"/>
    <w:rsid w:val="00D23FDA"/>
    <w:rsid w:val="00D30565"/>
    <w:rsid w:val="00D320A9"/>
    <w:rsid w:val="00D33BA6"/>
    <w:rsid w:val="00D37DE5"/>
    <w:rsid w:val="00D41FA3"/>
    <w:rsid w:val="00D478AD"/>
    <w:rsid w:val="00D510AF"/>
    <w:rsid w:val="00D5369A"/>
    <w:rsid w:val="00D56599"/>
    <w:rsid w:val="00D57278"/>
    <w:rsid w:val="00D612A9"/>
    <w:rsid w:val="00D63419"/>
    <w:rsid w:val="00D643BB"/>
    <w:rsid w:val="00D66265"/>
    <w:rsid w:val="00D706C8"/>
    <w:rsid w:val="00D71F87"/>
    <w:rsid w:val="00D733EA"/>
    <w:rsid w:val="00D767C4"/>
    <w:rsid w:val="00D77D4F"/>
    <w:rsid w:val="00D841E6"/>
    <w:rsid w:val="00D87378"/>
    <w:rsid w:val="00D90AD3"/>
    <w:rsid w:val="00D9273F"/>
    <w:rsid w:val="00D92D28"/>
    <w:rsid w:val="00D951DA"/>
    <w:rsid w:val="00D97E9D"/>
    <w:rsid w:val="00DA2622"/>
    <w:rsid w:val="00DA62D8"/>
    <w:rsid w:val="00DB34CB"/>
    <w:rsid w:val="00DB57EA"/>
    <w:rsid w:val="00DB6078"/>
    <w:rsid w:val="00DB6620"/>
    <w:rsid w:val="00DC1286"/>
    <w:rsid w:val="00DD2AA6"/>
    <w:rsid w:val="00DD2DE0"/>
    <w:rsid w:val="00DD3DA3"/>
    <w:rsid w:val="00DD7AB3"/>
    <w:rsid w:val="00DD7E65"/>
    <w:rsid w:val="00DE2194"/>
    <w:rsid w:val="00DF3B87"/>
    <w:rsid w:val="00DF5D6C"/>
    <w:rsid w:val="00DF619C"/>
    <w:rsid w:val="00E05D1A"/>
    <w:rsid w:val="00E11412"/>
    <w:rsid w:val="00E114D2"/>
    <w:rsid w:val="00E15594"/>
    <w:rsid w:val="00E26C95"/>
    <w:rsid w:val="00E3432A"/>
    <w:rsid w:val="00E347FB"/>
    <w:rsid w:val="00E425DC"/>
    <w:rsid w:val="00E42BA6"/>
    <w:rsid w:val="00E435D5"/>
    <w:rsid w:val="00E451FC"/>
    <w:rsid w:val="00E463BC"/>
    <w:rsid w:val="00E51255"/>
    <w:rsid w:val="00E54674"/>
    <w:rsid w:val="00E54912"/>
    <w:rsid w:val="00E60EE8"/>
    <w:rsid w:val="00E674E0"/>
    <w:rsid w:val="00E8166C"/>
    <w:rsid w:val="00E81AC8"/>
    <w:rsid w:val="00E833CD"/>
    <w:rsid w:val="00E835B3"/>
    <w:rsid w:val="00E92372"/>
    <w:rsid w:val="00EA2486"/>
    <w:rsid w:val="00EA48D2"/>
    <w:rsid w:val="00EA6A45"/>
    <w:rsid w:val="00EA6C06"/>
    <w:rsid w:val="00EB7B37"/>
    <w:rsid w:val="00EC2616"/>
    <w:rsid w:val="00EC4CE0"/>
    <w:rsid w:val="00ED11BE"/>
    <w:rsid w:val="00ED383C"/>
    <w:rsid w:val="00ED4CA2"/>
    <w:rsid w:val="00EE0AFF"/>
    <w:rsid w:val="00EE443D"/>
    <w:rsid w:val="00EE451F"/>
    <w:rsid w:val="00EF0CFE"/>
    <w:rsid w:val="00EF15DF"/>
    <w:rsid w:val="00EF4548"/>
    <w:rsid w:val="00F00D3C"/>
    <w:rsid w:val="00F01323"/>
    <w:rsid w:val="00F030B7"/>
    <w:rsid w:val="00F05BAA"/>
    <w:rsid w:val="00F1040B"/>
    <w:rsid w:val="00F10EDE"/>
    <w:rsid w:val="00F117EE"/>
    <w:rsid w:val="00F120FB"/>
    <w:rsid w:val="00F12729"/>
    <w:rsid w:val="00F13669"/>
    <w:rsid w:val="00F147DA"/>
    <w:rsid w:val="00F16940"/>
    <w:rsid w:val="00F22825"/>
    <w:rsid w:val="00F233FA"/>
    <w:rsid w:val="00F24E57"/>
    <w:rsid w:val="00F25520"/>
    <w:rsid w:val="00F25D15"/>
    <w:rsid w:val="00F313E0"/>
    <w:rsid w:val="00F353B9"/>
    <w:rsid w:val="00F3705D"/>
    <w:rsid w:val="00F420B9"/>
    <w:rsid w:val="00F4329A"/>
    <w:rsid w:val="00F43471"/>
    <w:rsid w:val="00F47FBF"/>
    <w:rsid w:val="00F575E2"/>
    <w:rsid w:val="00F601B8"/>
    <w:rsid w:val="00F622D1"/>
    <w:rsid w:val="00F62370"/>
    <w:rsid w:val="00F765BC"/>
    <w:rsid w:val="00F77155"/>
    <w:rsid w:val="00F77C41"/>
    <w:rsid w:val="00F8331B"/>
    <w:rsid w:val="00F83715"/>
    <w:rsid w:val="00F8439F"/>
    <w:rsid w:val="00F8505F"/>
    <w:rsid w:val="00F919A9"/>
    <w:rsid w:val="00F93105"/>
    <w:rsid w:val="00F942CE"/>
    <w:rsid w:val="00F97E2E"/>
    <w:rsid w:val="00FA0606"/>
    <w:rsid w:val="00FA161B"/>
    <w:rsid w:val="00FA32B2"/>
    <w:rsid w:val="00FA342E"/>
    <w:rsid w:val="00FA5620"/>
    <w:rsid w:val="00FB1B65"/>
    <w:rsid w:val="00FB2541"/>
    <w:rsid w:val="00FB4219"/>
    <w:rsid w:val="00FC0802"/>
    <w:rsid w:val="00FC415B"/>
    <w:rsid w:val="00FC4D82"/>
    <w:rsid w:val="00FC5340"/>
    <w:rsid w:val="00FD07E9"/>
    <w:rsid w:val="00FD2ED6"/>
    <w:rsid w:val="00FD36D9"/>
    <w:rsid w:val="00FD655F"/>
    <w:rsid w:val="00FD73B3"/>
    <w:rsid w:val="00FE16D9"/>
    <w:rsid w:val="00FE1B5A"/>
    <w:rsid w:val="00FE264A"/>
    <w:rsid w:val="00FE6081"/>
    <w:rsid w:val="00FF0942"/>
    <w:rsid w:val="00FF2484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E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CF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CFE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0CFE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0CFE"/>
    <w:rPr>
      <w:rFonts w:ascii="Cambria" w:hAnsi="Cambria" w:cs="Times New Roman"/>
      <w:b/>
      <w:color w:val="4F81BD"/>
      <w:sz w:val="22"/>
      <w:lang w:eastAsia="en-US"/>
    </w:rPr>
  </w:style>
  <w:style w:type="paragraph" w:customStyle="1" w:styleId="ConsPlusTitle">
    <w:name w:val="ConsPlusTitle"/>
    <w:uiPriority w:val="99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842F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aliases w:val="Знак1"/>
    <w:basedOn w:val="Normal"/>
    <w:link w:val="PlainTextChar"/>
    <w:uiPriority w:val="99"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aliases w:val="Знак1 Char"/>
    <w:basedOn w:val="DefaultParagraphFont"/>
    <w:link w:val="PlainText"/>
    <w:uiPriority w:val="99"/>
    <w:locked/>
    <w:rsid w:val="007842F4"/>
    <w:rPr>
      <w:rFonts w:ascii="Courier New" w:hAnsi="Courier New" w:cs="Times New Roman"/>
      <w:sz w:val="24"/>
      <w:lang w:val="ru-RU" w:eastAsia="ru-RU"/>
    </w:rPr>
  </w:style>
  <w:style w:type="paragraph" w:styleId="NormalWeb">
    <w:name w:val="Normal (Web)"/>
    <w:basedOn w:val="Normal"/>
    <w:uiPriority w:val="99"/>
    <w:rsid w:val="007842F4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99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F0CFE"/>
    <w:rPr>
      <w:rFonts w:ascii="Cambria" w:hAnsi="Cambria" w:cs="Times New Roman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CFE"/>
    <w:rPr>
      <w:rFonts w:ascii="Calibri" w:hAnsi="Calibri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CFE"/>
    <w:rPr>
      <w:rFonts w:ascii="Calibri" w:hAnsi="Calibri" w:cs="Times New Roman"/>
      <w:sz w:val="22"/>
      <w:lang w:eastAsia="en-US"/>
    </w:rPr>
  </w:style>
  <w:style w:type="table" w:styleId="TableGrid">
    <w:name w:val="Table Grid"/>
    <w:basedOn w:val="TableNormal"/>
    <w:uiPriority w:val="99"/>
    <w:rsid w:val="00EF0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uiPriority w:val="99"/>
    <w:rsid w:val="00EF0CFE"/>
  </w:style>
  <w:style w:type="paragraph" w:styleId="BalloonText">
    <w:name w:val="Balloon Text"/>
    <w:basedOn w:val="Normal"/>
    <w:link w:val="BalloonTextChar"/>
    <w:uiPriority w:val="99"/>
    <w:rsid w:val="00EF0CFE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CFE"/>
    <w:rPr>
      <w:rFonts w:ascii="Tahoma" w:hAnsi="Tahoma" w:cs="Times New Roman"/>
      <w:sz w:val="16"/>
      <w:lang w:eastAsia="en-US"/>
    </w:rPr>
  </w:style>
  <w:style w:type="paragraph" w:styleId="NoSpacing">
    <w:name w:val="No Spacing"/>
    <w:uiPriority w:val="99"/>
    <w:qFormat/>
    <w:rsid w:val="00EF0CFE"/>
    <w:rPr>
      <w:rFonts w:ascii="Calibri" w:hAnsi="Calibri"/>
      <w:lang w:eastAsia="en-US"/>
    </w:rPr>
  </w:style>
  <w:style w:type="paragraph" w:customStyle="1" w:styleId="Arial">
    <w:name w:val="Обычный + Arial"/>
    <w:basedOn w:val="Normal"/>
    <w:uiPriority w:val="99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">
    <w:name w:val="Знак Знак1 Знак Знак Знак Знак1"/>
    <w:basedOn w:val="Normal"/>
    <w:uiPriority w:val="99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4920FB"/>
    <w:rPr>
      <w:rFonts w:cs="Times New Roman"/>
    </w:rPr>
  </w:style>
  <w:style w:type="paragraph" w:customStyle="1" w:styleId="ConsPlusNonformat">
    <w:name w:val="ConsPlusNonformat"/>
    <w:uiPriority w:val="99"/>
    <w:rsid w:val="00206920"/>
    <w:pPr>
      <w:widowControl w:val="0"/>
      <w:autoSpaceDE w:val="0"/>
      <w:autoSpaceDN w:val="0"/>
      <w:adjustRightInd w:val="0"/>
      <w:spacing w:line="2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20692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623CCB"/>
    <w:pPr>
      <w:spacing w:line="20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CCB"/>
    <w:rPr>
      <w:rFonts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29</Pages>
  <Words>7870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1</dc:creator>
  <cp:keywords/>
  <dc:description/>
  <cp:lastModifiedBy>рет</cp:lastModifiedBy>
  <cp:revision>8</cp:revision>
  <cp:lastPrinted>2021-01-26T07:20:00Z</cp:lastPrinted>
  <dcterms:created xsi:type="dcterms:W3CDTF">2021-03-01T17:22:00Z</dcterms:created>
  <dcterms:modified xsi:type="dcterms:W3CDTF">2021-03-17T02:09:00Z</dcterms:modified>
</cp:coreProperties>
</file>