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70" w:rsidRDefault="00536570" w:rsidP="00711B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OLE_LINK1"/>
      <w:bookmarkStart w:id="1" w:name="OLE_LINK2"/>
      <w:bookmarkStart w:id="2" w:name="OLE_LINK3"/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536570" w:rsidRDefault="00536570" w:rsidP="00711B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ЩЕГОЛЯНСКОГО СЕЛЬСОВЕТА</w:t>
      </w:r>
    </w:p>
    <w:p w:rsidR="00536570" w:rsidRDefault="00536570" w:rsidP="00711B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БЕЛОВСКОГО РАЙОНА</w:t>
      </w:r>
    </w:p>
    <w:p w:rsidR="00536570" w:rsidRDefault="00536570" w:rsidP="00711B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36570" w:rsidRDefault="00536570" w:rsidP="00711B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536570" w:rsidRDefault="00536570" w:rsidP="00711BA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03 ноября 2022 года РС-№2/11</w:t>
      </w:r>
    </w:p>
    <w:p w:rsidR="00536570" w:rsidRPr="003F5054" w:rsidRDefault="00536570" w:rsidP="00EA6736">
      <w:pPr>
        <w:shd w:val="clear" w:color="auto" w:fill="FFFFFF"/>
        <w:tabs>
          <w:tab w:val="left" w:pos="3319"/>
          <w:tab w:val="left" w:pos="7164"/>
        </w:tabs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</w:p>
    <w:p w:rsidR="00536570" w:rsidRPr="00711BA2" w:rsidRDefault="00536570" w:rsidP="001E5593">
      <w:pPr>
        <w:pStyle w:val="BodyText"/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711BA2">
        <w:rPr>
          <w:rFonts w:ascii="Arial" w:hAnsi="Arial" w:cs="Arial"/>
          <w:b/>
          <w:sz w:val="32"/>
          <w:szCs w:val="32"/>
        </w:rPr>
        <w:t xml:space="preserve">Об избрании Главы Щеголянского  сельсовета Беловского района </w:t>
      </w:r>
    </w:p>
    <w:p w:rsidR="00536570" w:rsidRPr="003F5054" w:rsidRDefault="00536570" w:rsidP="001E5593">
      <w:pPr>
        <w:pStyle w:val="BodyText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570" w:rsidRPr="00711BA2" w:rsidRDefault="00536570" w:rsidP="00B307C0">
      <w:pPr>
        <w:pStyle w:val="BodyText"/>
        <w:widowControl w:val="0"/>
        <w:ind w:firstLine="708"/>
        <w:rPr>
          <w:rFonts w:ascii="Arial" w:hAnsi="Arial" w:cs="Arial"/>
          <w:sz w:val="24"/>
          <w:szCs w:val="24"/>
        </w:rPr>
      </w:pPr>
      <w:r w:rsidRPr="00711BA2">
        <w:rPr>
          <w:rFonts w:ascii="Arial" w:hAnsi="Arial" w:cs="Arial"/>
          <w:sz w:val="24"/>
          <w:szCs w:val="24"/>
        </w:rPr>
        <w:t xml:space="preserve">В соответствии со  статьей 36 Федерального закона от 6 октября 2003 года   №131-ФЗ «Об общих принципах организации местного самоуправления в Российской Федерации», частью 2 статьи 1 Закона Курской области от 19 ноября 2014 года         №72-ЗКО </w:t>
      </w:r>
      <w:r w:rsidRPr="00711BA2">
        <w:rPr>
          <w:rFonts w:ascii="Arial" w:hAnsi="Arial" w:cs="Arial"/>
          <w:color w:val="292D24"/>
          <w:sz w:val="24"/>
          <w:szCs w:val="24"/>
        </w:rPr>
        <w:t>«</w:t>
      </w:r>
      <w:r w:rsidRPr="00711BA2">
        <w:rPr>
          <w:rFonts w:ascii="Arial" w:hAnsi="Arial" w:cs="Arial"/>
          <w:color w:val="292D24"/>
          <w:spacing w:val="2"/>
          <w:sz w:val="24"/>
          <w:szCs w:val="24"/>
          <w:shd w:val="clear" w:color="auto" w:fill="FFFFFF"/>
        </w:rPr>
        <w:t>О порядке избрания, месте в системе органов местного самоуправления и сроках полномочий глав муниципальных образований</w:t>
      </w:r>
      <w:r w:rsidRPr="00711BA2">
        <w:rPr>
          <w:rFonts w:ascii="Arial" w:hAnsi="Arial" w:cs="Arial"/>
          <w:color w:val="292D24"/>
          <w:sz w:val="24"/>
          <w:szCs w:val="24"/>
        </w:rPr>
        <w:t>»,</w:t>
      </w:r>
      <w:r w:rsidRPr="00711BA2">
        <w:rPr>
          <w:rFonts w:ascii="Arial" w:hAnsi="Arial" w:cs="Arial"/>
          <w:sz w:val="24"/>
          <w:szCs w:val="24"/>
        </w:rPr>
        <w:t xml:space="preserve">   Уставом муниципального образования «Щеголянский сельсовет»  Беловского района Курской области, протоколом счетной комиссии по выборам Главы Щеголянского  сельсовета Беловского района          от 02 ноября 2022 года, Собрание депутатов Щеголянского  сельсовета Беловского района   </w:t>
      </w:r>
      <w:r w:rsidRPr="00711BA2">
        <w:rPr>
          <w:rFonts w:ascii="Arial" w:hAnsi="Arial" w:cs="Arial"/>
          <w:b/>
          <w:sz w:val="24"/>
          <w:szCs w:val="24"/>
        </w:rPr>
        <w:t>РЕШИЛО:</w:t>
      </w:r>
    </w:p>
    <w:p w:rsidR="00536570" w:rsidRPr="003F5054" w:rsidRDefault="00536570" w:rsidP="00B307C0">
      <w:pPr>
        <w:pStyle w:val="BodyText"/>
        <w:ind w:left="360"/>
        <w:rPr>
          <w:rFonts w:ascii="Times New Roman" w:hAnsi="Times New Roman" w:cs="Times New Roman"/>
          <w:sz w:val="24"/>
          <w:szCs w:val="24"/>
        </w:rPr>
      </w:pPr>
    </w:p>
    <w:p w:rsidR="00536570" w:rsidRPr="00711BA2" w:rsidRDefault="00536570" w:rsidP="00FE1400">
      <w:pPr>
        <w:pStyle w:val="BodyText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 w:rsidRPr="00711BA2">
        <w:rPr>
          <w:rFonts w:ascii="Arial" w:hAnsi="Arial" w:cs="Arial"/>
          <w:bCs/>
          <w:sz w:val="24"/>
          <w:szCs w:val="24"/>
        </w:rPr>
        <w:t xml:space="preserve">Считать </w:t>
      </w:r>
      <w:r w:rsidRPr="00711BA2">
        <w:rPr>
          <w:rFonts w:ascii="Arial" w:hAnsi="Arial" w:cs="Arial"/>
          <w:iCs/>
          <w:sz w:val="24"/>
          <w:szCs w:val="24"/>
        </w:rPr>
        <w:t>Малахова Ивана Васильевича</w:t>
      </w:r>
      <w:r w:rsidRPr="00711BA2">
        <w:rPr>
          <w:rFonts w:ascii="Arial" w:hAnsi="Arial" w:cs="Arial"/>
          <w:bCs/>
          <w:sz w:val="24"/>
          <w:szCs w:val="24"/>
        </w:rPr>
        <w:t xml:space="preserve"> избранным на должность главы </w:t>
      </w:r>
      <w:r w:rsidRPr="00711BA2">
        <w:rPr>
          <w:rFonts w:ascii="Arial" w:hAnsi="Arial" w:cs="Arial"/>
          <w:sz w:val="24"/>
          <w:szCs w:val="24"/>
        </w:rPr>
        <w:t>Щеголянского</w:t>
      </w:r>
      <w:r w:rsidRPr="00711BA2">
        <w:rPr>
          <w:rFonts w:ascii="Arial" w:hAnsi="Arial" w:cs="Arial"/>
          <w:bCs/>
          <w:sz w:val="24"/>
          <w:szCs w:val="24"/>
        </w:rPr>
        <w:t xml:space="preserve"> сельсовета Беловского района.</w:t>
      </w:r>
    </w:p>
    <w:p w:rsidR="00536570" w:rsidRPr="00711BA2" w:rsidRDefault="00536570" w:rsidP="00957AAD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color w:val="292D24"/>
        </w:rPr>
      </w:pPr>
      <w:r w:rsidRPr="00711BA2">
        <w:rPr>
          <w:rFonts w:ascii="Arial" w:hAnsi="Arial" w:cs="Arial"/>
          <w:color w:val="292D24"/>
        </w:rPr>
        <w:t xml:space="preserve"> Выдать Малахову Ивану Васильевичу удостоверение об избрании на должность Главы </w:t>
      </w:r>
      <w:r w:rsidRPr="00711BA2">
        <w:rPr>
          <w:rFonts w:ascii="Arial" w:hAnsi="Arial" w:cs="Arial"/>
        </w:rPr>
        <w:t>Щеголянского</w:t>
      </w:r>
      <w:r w:rsidRPr="00711BA2">
        <w:rPr>
          <w:rFonts w:ascii="Arial" w:hAnsi="Arial" w:cs="Arial"/>
          <w:color w:val="292D24"/>
        </w:rPr>
        <w:t xml:space="preserve"> сельсовета Беловского района после официального опубликования  результатов выборов Главы </w:t>
      </w:r>
      <w:r w:rsidRPr="00711BA2">
        <w:rPr>
          <w:rFonts w:ascii="Arial" w:hAnsi="Arial" w:cs="Arial"/>
        </w:rPr>
        <w:t>Щеголянского</w:t>
      </w:r>
      <w:r w:rsidRPr="00711BA2">
        <w:rPr>
          <w:rFonts w:ascii="Arial" w:hAnsi="Arial" w:cs="Arial"/>
          <w:color w:val="292D24"/>
        </w:rPr>
        <w:t xml:space="preserve"> сельсовета Беловского района.</w:t>
      </w:r>
    </w:p>
    <w:p w:rsidR="00536570" w:rsidRPr="00711BA2" w:rsidRDefault="00536570" w:rsidP="00957AAD">
      <w:pPr>
        <w:pStyle w:val="BodyText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 w:rsidRPr="00711BA2">
        <w:rPr>
          <w:rFonts w:ascii="Arial" w:hAnsi="Arial" w:cs="Arial"/>
          <w:color w:val="292D24"/>
          <w:sz w:val="24"/>
          <w:szCs w:val="24"/>
        </w:rPr>
        <w:t xml:space="preserve"> Настоящее решение вступает в силу со дня его официального опубликования в газете «Беловские зори» и подлежит  размещению на официальном сайте муниципального образования «Щеголянский сельсовет» Беловского района Курской области в информационно-телекоммуникационной сети «Интернет».</w:t>
      </w:r>
    </w:p>
    <w:p w:rsidR="00536570" w:rsidRPr="00711BA2" w:rsidRDefault="00536570" w:rsidP="00CB25C9">
      <w:pPr>
        <w:pStyle w:val="BodyText"/>
        <w:ind w:left="360"/>
        <w:rPr>
          <w:rFonts w:ascii="Arial" w:hAnsi="Arial" w:cs="Arial"/>
          <w:bCs/>
          <w:sz w:val="24"/>
          <w:szCs w:val="24"/>
        </w:rPr>
      </w:pPr>
    </w:p>
    <w:p w:rsidR="00536570" w:rsidRPr="00711BA2" w:rsidRDefault="00536570" w:rsidP="00EA673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36570" w:rsidRPr="00711BA2" w:rsidRDefault="00536570" w:rsidP="00EA673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36570" w:rsidRPr="00711BA2" w:rsidRDefault="00536570" w:rsidP="00EA673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36570" w:rsidRPr="00711BA2" w:rsidRDefault="00536570" w:rsidP="00EA673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11BA2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36570" w:rsidRPr="00711BA2" w:rsidRDefault="00536570" w:rsidP="00EA673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11BA2">
        <w:rPr>
          <w:rFonts w:ascii="Arial" w:hAnsi="Arial" w:cs="Arial"/>
          <w:sz w:val="24"/>
          <w:szCs w:val="24"/>
        </w:rPr>
        <w:t>Щеголянского сельсовета</w:t>
      </w:r>
    </w:p>
    <w:p w:rsidR="00536570" w:rsidRPr="00711BA2" w:rsidRDefault="00536570" w:rsidP="00EA673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11BA2">
        <w:rPr>
          <w:rFonts w:ascii="Arial" w:hAnsi="Arial" w:cs="Arial"/>
          <w:sz w:val="24"/>
          <w:szCs w:val="24"/>
        </w:rPr>
        <w:t xml:space="preserve"> Беловского района</w:t>
      </w:r>
      <w:r w:rsidRPr="00711BA2">
        <w:rPr>
          <w:rFonts w:ascii="Arial" w:hAnsi="Arial" w:cs="Arial"/>
          <w:sz w:val="24"/>
          <w:szCs w:val="24"/>
        </w:rPr>
        <w:tab/>
      </w:r>
      <w:r w:rsidRPr="00711BA2">
        <w:rPr>
          <w:rFonts w:ascii="Arial" w:hAnsi="Arial" w:cs="Arial"/>
          <w:sz w:val="24"/>
          <w:szCs w:val="24"/>
        </w:rPr>
        <w:tab/>
      </w:r>
      <w:r w:rsidRPr="00711BA2">
        <w:rPr>
          <w:rFonts w:ascii="Arial" w:hAnsi="Arial" w:cs="Arial"/>
          <w:sz w:val="24"/>
          <w:szCs w:val="24"/>
        </w:rPr>
        <w:tab/>
      </w:r>
      <w:r w:rsidRPr="00711BA2">
        <w:rPr>
          <w:rFonts w:ascii="Arial" w:hAnsi="Arial" w:cs="Arial"/>
          <w:sz w:val="24"/>
          <w:szCs w:val="24"/>
        </w:rPr>
        <w:tab/>
        <w:t xml:space="preserve">                              В.Н.Губарев</w:t>
      </w:r>
    </w:p>
    <w:p w:rsidR="00536570" w:rsidRPr="003F5054" w:rsidRDefault="00536570" w:rsidP="00EA673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bookmarkEnd w:id="2"/>
    <w:p w:rsidR="00536570" w:rsidRPr="003F5054" w:rsidRDefault="00536570" w:rsidP="00EA67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36570" w:rsidRPr="003F5054" w:rsidSect="00B307C0">
      <w:pgSz w:w="11909" w:h="16834" w:code="9"/>
      <w:pgMar w:top="1134" w:right="1247" w:bottom="1134" w:left="153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570" w:rsidRDefault="00536570" w:rsidP="00670348">
      <w:pPr>
        <w:spacing w:after="0" w:line="240" w:lineRule="auto"/>
      </w:pPr>
      <w:r>
        <w:separator/>
      </w:r>
    </w:p>
  </w:endnote>
  <w:endnote w:type="continuationSeparator" w:id="0">
    <w:p w:rsidR="00536570" w:rsidRDefault="00536570" w:rsidP="0067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570" w:rsidRDefault="00536570" w:rsidP="00670348">
      <w:pPr>
        <w:spacing w:after="0" w:line="240" w:lineRule="auto"/>
      </w:pPr>
      <w:r>
        <w:separator/>
      </w:r>
    </w:p>
  </w:footnote>
  <w:footnote w:type="continuationSeparator" w:id="0">
    <w:p w:rsidR="00536570" w:rsidRDefault="00536570" w:rsidP="00670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3283D40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E23F85"/>
    <w:multiLevelType w:val="hybridMultilevel"/>
    <w:tmpl w:val="0AE2F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604D40C8"/>
    <w:multiLevelType w:val="hybridMultilevel"/>
    <w:tmpl w:val="BC22F5AC"/>
    <w:lvl w:ilvl="0" w:tplc="8BC6C622">
      <w:start w:val="1"/>
      <w:numFmt w:val="decimal"/>
      <w:lvlText w:val="%1."/>
      <w:lvlJc w:val="left"/>
      <w:pPr>
        <w:ind w:left="885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075D75"/>
    <w:multiLevelType w:val="hybridMultilevel"/>
    <w:tmpl w:val="82D6C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D0B65D6"/>
    <w:multiLevelType w:val="multilevel"/>
    <w:tmpl w:val="0930D56E"/>
    <w:lvl w:ilvl="0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D3B"/>
    <w:rsid w:val="000010A4"/>
    <w:rsid w:val="00003BB5"/>
    <w:rsid w:val="000132A9"/>
    <w:rsid w:val="00022135"/>
    <w:rsid w:val="00024578"/>
    <w:rsid w:val="0003462A"/>
    <w:rsid w:val="0003464D"/>
    <w:rsid w:val="00054582"/>
    <w:rsid w:val="00056300"/>
    <w:rsid w:val="000916CB"/>
    <w:rsid w:val="00094C8F"/>
    <w:rsid w:val="000B0BA1"/>
    <w:rsid w:val="000B23C9"/>
    <w:rsid w:val="000C3DEF"/>
    <w:rsid w:val="000C6137"/>
    <w:rsid w:val="000D121E"/>
    <w:rsid w:val="000D1512"/>
    <w:rsid w:val="000D3C48"/>
    <w:rsid w:val="000E1622"/>
    <w:rsid w:val="000F2FA4"/>
    <w:rsid w:val="000F7AE7"/>
    <w:rsid w:val="0010010F"/>
    <w:rsid w:val="00104D90"/>
    <w:rsid w:val="00116077"/>
    <w:rsid w:val="001208D2"/>
    <w:rsid w:val="001209ED"/>
    <w:rsid w:val="00131825"/>
    <w:rsid w:val="00140521"/>
    <w:rsid w:val="0014244D"/>
    <w:rsid w:val="00143FC0"/>
    <w:rsid w:val="00177576"/>
    <w:rsid w:val="001824B3"/>
    <w:rsid w:val="0019680E"/>
    <w:rsid w:val="001A6A33"/>
    <w:rsid w:val="001B729B"/>
    <w:rsid w:val="001C5D44"/>
    <w:rsid w:val="001D70D2"/>
    <w:rsid w:val="001E1B44"/>
    <w:rsid w:val="001E5593"/>
    <w:rsid w:val="002040EE"/>
    <w:rsid w:val="00225938"/>
    <w:rsid w:val="00242A41"/>
    <w:rsid w:val="00244B3E"/>
    <w:rsid w:val="0025216C"/>
    <w:rsid w:val="00261D53"/>
    <w:rsid w:val="00274C68"/>
    <w:rsid w:val="00275A84"/>
    <w:rsid w:val="00295291"/>
    <w:rsid w:val="002A7EAF"/>
    <w:rsid w:val="002B42C9"/>
    <w:rsid w:val="002C1B3C"/>
    <w:rsid w:val="002C4464"/>
    <w:rsid w:val="002C70DE"/>
    <w:rsid w:val="002D0006"/>
    <w:rsid w:val="002E5A08"/>
    <w:rsid w:val="00317E61"/>
    <w:rsid w:val="0032762D"/>
    <w:rsid w:val="0033588E"/>
    <w:rsid w:val="0034079C"/>
    <w:rsid w:val="003467D5"/>
    <w:rsid w:val="00364412"/>
    <w:rsid w:val="0036748F"/>
    <w:rsid w:val="00373B70"/>
    <w:rsid w:val="00381131"/>
    <w:rsid w:val="00391A46"/>
    <w:rsid w:val="00394706"/>
    <w:rsid w:val="00395229"/>
    <w:rsid w:val="003A3D86"/>
    <w:rsid w:val="003A71EE"/>
    <w:rsid w:val="003B3F61"/>
    <w:rsid w:val="003B76F8"/>
    <w:rsid w:val="003C6350"/>
    <w:rsid w:val="003D41B5"/>
    <w:rsid w:val="003D4726"/>
    <w:rsid w:val="003E5A8B"/>
    <w:rsid w:val="003E5F26"/>
    <w:rsid w:val="003F4E50"/>
    <w:rsid w:val="003F4E83"/>
    <w:rsid w:val="003F5054"/>
    <w:rsid w:val="00405A05"/>
    <w:rsid w:val="00421014"/>
    <w:rsid w:val="00424A1D"/>
    <w:rsid w:val="00427D95"/>
    <w:rsid w:val="004300D7"/>
    <w:rsid w:val="00434B9D"/>
    <w:rsid w:val="00435985"/>
    <w:rsid w:val="00446183"/>
    <w:rsid w:val="00452E03"/>
    <w:rsid w:val="0045778C"/>
    <w:rsid w:val="00460968"/>
    <w:rsid w:val="004823F4"/>
    <w:rsid w:val="00482E49"/>
    <w:rsid w:val="004907B1"/>
    <w:rsid w:val="00491FC7"/>
    <w:rsid w:val="004A339E"/>
    <w:rsid w:val="004A3935"/>
    <w:rsid w:val="004A75E8"/>
    <w:rsid w:val="004B241D"/>
    <w:rsid w:val="004B27DF"/>
    <w:rsid w:val="004B4877"/>
    <w:rsid w:val="004B608E"/>
    <w:rsid w:val="004C1D9C"/>
    <w:rsid w:val="004C5A85"/>
    <w:rsid w:val="004E638C"/>
    <w:rsid w:val="004F4F3B"/>
    <w:rsid w:val="0050016C"/>
    <w:rsid w:val="00513D50"/>
    <w:rsid w:val="0051484E"/>
    <w:rsid w:val="005170EB"/>
    <w:rsid w:val="00525044"/>
    <w:rsid w:val="005254C0"/>
    <w:rsid w:val="0053627C"/>
    <w:rsid w:val="00536570"/>
    <w:rsid w:val="005370C1"/>
    <w:rsid w:val="0055264E"/>
    <w:rsid w:val="005557BF"/>
    <w:rsid w:val="00573213"/>
    <w:rsid w:val="005742DF"/>
    <w:rsid w:val="00575D78"/>
    <w:rsid w:val="005A56FD"/>
    <w:rsid w:val="005B0B5F"/>
    <w:rsid w:val="005C0152"/>
    <w:rsid w:val="005C1B77"/>
    <w:rsid w:val="005C2943"/>
    <w:rsid w:val="005D2033"/>
    <w:rsid w:val="005D5DA5"/>
    <w:rsid w:val="005E467A"/>
    <w:rsid w:val="005F2C12"/>
    <w:rsid w:val="00601B76"/>
    <w:rsid w:val="00604A4C"/>
    <w:rsid w:val="0061379F"/>
    <w:rsid w:val="00621CF4"/>
    <w:rsid w:val="0062207B"/>
    <w:rsid w:val="00624336"/>
    <w:rsid w:val="00625BCE"/>
    <w:rsid w:val="00633961"/>
    <w:rsid w:val="00635652"/>
    <w:rsid w:val="00641BA3"/>
    <w:rsid w:val="0065040F"/>
    <w:rsid w:val="00670348"/>
    <w:rsid w:val="00680BA9"/>
    <w:rsid w:val="0068788D"/>
    <w:rsid w:val="006A1FAC"/>
    <w:rsid w:val="006B2330"/>
    <w:rsid w:val="006B6213"/>
    <w:rsid w:val="006C3C79"/>
    <w:rsid w:val="006C583F"/>
    <w:rsid w:val="006D23E2"/>
    <w:rsid w:val="006D2FC8"/>
    <w:rsid w:val="006E098A"/>
    <w:rsid w:val="006E20F7"/>
    <w:rsid w:val="006F607B"/>
    <w:rsid w:val="00704BDF"/>
    <w:rsid w:val="00705CB6"/>
    <w:rsid w:val="00711BA2"/>
    <w:rsid w:val="00713049"/>
    <w:rsid w:val="00735FA3"/>
    <w:rsid w:val="00742622"/>
    <w:rsid w:val="0075110C"/>
    <w:rsid w:val="0076667D"/>
    <w:rsid w:val="007672EB"/>
    <w:rsid w:val="007812DA"/>
    <w:rsid w:val="0078376C"/>
    <w:rsid w:val="00785F5A"/>
    <w:rsid w:val="00787D3B"/>
    <w:rsid w:val="007922AB"/>
    <w:rsid w:val="00792FA9"/>
    <w:rsid w:val="007A1336"/>
    <w:rsid w:val="007A55CC"/>
    <w:rsid w:val="007B1E93"/>
    <w:rsid w:val="007D5CEA"/>
    <w:rsid w:val="007E32BB"/>
    <w:rsid w:val="007F7DF3"/>
    <w:rsid w:val="00800D0A"/>
    <w:rsid w:val="008014EB"/>
    <w:rsid w:val="008051EF"/>
    <w:rsid w:val="00805F22"/>
    <w:rsid w:val="00815A62"/>
    <w:rsid w:val="00845509"/>
    <w:rsid w:val="0085086B"/>
    <w:rsid w:val="00876042"/>
    <w:rsid w:val="00877CA7"/>
    <w:rsid w:val="008801C6"/>
    <w:rsid w:val="00884F6A"/>
    <w:rsid w:val="008A067F"/>
    <w:rsid w:val="008A4765"/>
    <w:rsid w:val="008A4C48"/>
    <w:rsid w:val="008A6FE7"/>
    <w:rsid w:val="008F41C8"/>
    <w:rsid w:val="008F5593"/>
    <w:rsid w:val="008F5E48"/>
    <w:rsid w:val="00904324"/>
    <w:rsid w:val="00927412"/>
    <w:rsid w:val="00930769"/>
    <w:rsid w:val="00931C88"/>
    <w:rsid w:val="00935F7B"/>
    <w:rsid w:val="0093645B"/>
    <w:rsid w:val="009475C6"/>
    <w:rsid w:val="00957AAD"/>
    <w:rsid w:val="00964FF6"/>
    <w:rsid w:val="00965EBB"/>
    <w:rsid w:val="00967399"/>
    <w:rsid w:val="0097435E"/>
    <w:rsid w:val="00983182"/>
    <w:rsid w:val="00983E0F"/>
    <w:rsid w:val="009840DD"/>
    <w:rsid w:val="0098630B"/>
    <w:rsid w:val="009875FB"/>
    <w:rsid w:val="00992104"/>
    <w:rsid w:val="009971BC"/>
    <w:rsid w:val="009B2AD8"/>
    <w:rsid w:val="009C04D5"/>
    <w:rsid w:val="009C3F42"/>
    <w:rsid w:val="009C4A27"/>
    <w:rsid w:val="009E552C"/>
    <w:rsid w:val="009F16CB"/>
    <w:rsid w:val="009F4B5B"/>
    <w:rsid w:val="00A03A12"/>
    <w:rsid w:val="00A25FB1"/>
    <w:rsid w:val="00A33FD1"/>
    <w:rsid w:val="00A4186B"/>
    <w:rsid w:val="00A54AA8"/>
    <w:rsid w:val="00A568DB"/>
    <w:rsid w:val="00A67EB2"/>
    <w:rsid w:val="00A81D59"/>
    <w:rsid w:val="00A93A1C"/>
    <w:rsid w:val="00AA38CE"/>
    <w:rsid w:val="00AE1DEC"/>
    <w:rsid w:val="00AF00C7"/>
    <w:rsid w:val="00B030A5"/>
    <w:rsid w:val="00B05357"/>
    <w:rsid w:val="00B077A8"/>
    <w:rsid w:val="00B126C6"/>
    <w:rsid w:val="00B129D6"/>
    <w:rsid w:val="00B21D38"/>
    <w:rsid w:val="00B24BF3"/>
    <w:rsid w:val="00B307C0"/>
    <w:rsid w:val="00B30A45"/>
    <w:rsid w:val="00B44E4B"/>
    <w:rsid w:val="00B64866"/>
    <w:rsid w:val="00B64B31"/>
    <w:rsid w:val="00B64F9C"/>
    <w:rsid w:val="00B80465"/>
    <w:rsid w:val="00B8427D"/>
    <w:rsid w:val="00B84E8E"/>
    <w:rsid w:val="00B9011A"/>
    <w:rsid w:val="00BC1107"/>
    <w:rsid w:val="00BC1B13"/>
    <w:rsid w:val="00BC3093"/>
    <w:rsid w:val="00BC3640"/>
    <w:rsid w:val="00BE234B"/>
    <w:rsid w:val="00C02624"/>
    <w:rsid w:val="00C24BF2"/>
    <w:rsid w:val="00C535FF"/>
    <w:rsid w:val="00C56172"/>
    <w:rsid w:val="00C57163"/>
    <w:rsid w:val="00C63974"/>
    <w:rsid w:val="00C70CFF"/>
    <w:rsid w:val="00C72C0C"/>
    <w:rsid w:val="00C7391A"/>
    <w:rsid w:val="00C73D7B"/>
    <w:rsid w:val="00C80043"/>
    <w:rsid w:val="00C929CE"/>
    <w:rsid w:val="00C943E6"/>
    <w:rsid w:val="00CA1B25"/>
    <w:rsid w:val="00CB250C"/>
    <w:rsid w:val="00CB25C9"/>
    <w:rsid w:val="00CB6FA9"/>
    <w:rsid w:val="00CC2FA7"/>
    <w:rsid w:val="00CC7796"/>
    <w:rsid w:val="00CD6770"/>
    <w:rsid w:val="00CD6EBC"/>
    <w:rsid w:val="00CF1C50"/>
    <w:rsid w:val="00D12173"/>
    <w:rsid w:val="00D13B6C"/>
    <w:rsid w:val="00D20459"/>
    <w:rsid w:val="00D223B5"/>
    <w:rsid w:val="00D22506"/>
    <w:rsid w:val="00D47616"/>
    <w:rsid w:val="00D50333"/>
    <w:rsid w:val="00D55D42"/>
    <w:rsid w:val="00D7326D"/>
    <w:rsid w:val="00D93836"/>
    <w:rsid w:val="00DA2E45"/>
    <w:rsid w:val="00DB2AB4"/>
    <w:rsid w:val="00DB3542"/>
    <w:rsid w:val="00DB3EB6"/>
    <w:rsid w:val="00DB65FA"/>
    <w:rsid w:val="00DC5CBB"/>
    <w:rsid w:val="00DE408B"/>
    <w:rsid w:val="00DF630B"/>
    <w:rsid w:val="00DF68AB"/>
    <w:rsid w:val="00E17E17"/>
    <w:rsid w:val="00E54661"/>
    <w:rsid w:val="00E65E44"/>
    <w:rsid w:val="00E67C50"/>
    <w:rsid w:val="00E70983"/>
    <w:rsid w:val="00E84A1D"/>
    <w:rsid w:val="00E97594"/>
    <w:rsid w:val="00EA2917"/>
    <w:rsid w:val="00EA3E9D"/>
    <w:rsid w:val="00EA6736"/>
    <w:rsid w:val="00EB1B9C"/>
    <w:rsid w:val="00EB2A5E"/>
    <w:rsid w:val="00EC1C15"/>
    <w:rsid w:val="00EC27B3"/>
    <w:rsid w:val="00EC4126"/>
    <w:rsid w:val="00EC66E9"/>
    <w:rsid w:val="00EE6A27"/>
    <w:rsid w:val="00EF710F"/>
    <w:rsid w:val="00F10520"/>
    <w:rsid w:val="00F13B24"/>
    <w:rsid w:val="00F2135C"/>
    <w:rsid w:val="00F22669"/>
    <w:rsid w:val="00F240C6"/>
    <w:rsid w:val="00F25FF5"/>
    <w:rsid w:val="00F26E1C"/>
    <w:rsid w:val="00F278BC"/>
    <w:rsid w:val="00F40A0A"/>
    <w:rsid w:val="00F46814"/>
    <w:rsid w:val="00F54027"/>
    <w:rsid w:val="00F61CA6"/>
    <w:rsid w:val="00F90D05"/>
    <w:rsid w:val="00FA268E"/>
    <w:rsid w:val="00FA45AF"/>
    <w:rsid w:val="00FA7B05"/>
    <w:rsid w:val="00FA7B68"/>
    <w:rsid w:val="00FB0401"/>
    <w:rsid w:val="00FB458D"/>
    <w:rsid w:val="00FB52E5"/>
    <w:rsid w:val="00FB786F"/>
    <w:rsid w:val="00FC4212"/>
    <w:rsid w:val="00FC5854"/>
    <w:rsid w:val="00FC5EC2"/>
    <w:rsid w:val="00FD58CB"/>
    <w:rsid w:val="00FD6650"/>
    <w:rsid w:val="00FE1400"/>
    <w:rsid w:val="00FE558C"/>
    <w:rsid w:val="00FE61D9"/>
    <w:rsid w:val="00FF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E8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75E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3213"/>
    <w:pPr>
      <w:keepNext/>
      <w:spacing w:after="0" w:line="20" w:lineRule="atLeast"/>
      <w:ind w:firstLine="851"/>
      <w:jc w:val="center"/>
      <w:outlineLvl w:val="1"/>
    </w:pPr>
    <w:rPr>
      <w:rFonts w:ascii="Times New Roman" w:hAnsi="Times New Roman"/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26C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75E8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73213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26C6"/>
    <w:rPr>
      <w:rFonts w:ascii="Cambria" w:hAnsi="Cambria" w:cs="Times New Roman"/>
      <w:b/>
      <w:bCs/>
      <w:color w:val="4F81BD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4A75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A75E8"/>
    <w:rPr>
      <w:rFonts w:ascii="Cambria" w:hAnsi="Cambria" w:cs="Times New Roman"/>
      <w:b/>
      <w:kern w:val="28"/>
      <w:sz w:val="32"/>
    </w:rPr>
  </w:style>
  <w:style w:type="paragraph" w:styleId="ListParagraph">
    <w:name w:val="List Paragraph"/>
    <w:basedOn w:val="Normal"/>
    <w:uiPriority w:val="99"/>
    <w:qFormat/>
    <w:rsid w:val="00C53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7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0348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67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0348"/>
    <w:rPr>
      <w:rFonts w:ascii="Calibri" w:hAnsi="Calibri" w:cs="Times New Roman"/>
      <w:sz w:val="22"/>
      <w:szCs w:val="22"/>
    </w:rPr>
  </w:style>
  <w:style w:type="table" w:styleId="TableGrid">
    <w:name w:val="Table Grid"/>
    <w:basedOn w:val="TableNormal"/>
    <w:uiPriority w:val="99"/>
    <w:rsid w:val="003D41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"/>
    <w:basedOn w:val="Normal"/>
    <w:uiPriority w:val="99"/>
    <w:rsid w:val="00A568D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blk3">
    <w:name w:val="blk3"/>
    <w:basedOn w:val="DefaultParagraphFont"/>
    <w:uiPriority w:val="99"/>
    <w:rsid w:val="00884F6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7E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FD58C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D2033"/>
    <w:rPr>
      <w:rFonts w:cs="Times New Roman"/>
      <w:color w:val="800080"/>
      <w:u w:val="single"/>
    </w:rPr>
  </w:style>
  <w:style w:type="paragraph" w:customStyle="1" w:styleId="xl66">
    <w:name w:val="xl66"/>
    <w:basedOn w:val="Normal"/>
    <w:uiPriority w:val="99"/>
    <w:rsid w:val="005D203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Normal"/>
    <w:uiPriority w:val="99"/>
    <w:rsid w:val="005D203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71">
    <w:name w:val="xl71"/>
    <w:basedOn w:val="Normal"/>
    <w:uiPriority w:val="99"/>
    <w:rsid w:val="005D2033"/>
    <w:pP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72">
    <w:name w:val="xl72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3">
    <w:name w:val="xl73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4">
    <w:name w:val="xl74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5">
    <w:name w:val="xl75"/>
    <w:basedOn w:val="Normal"/>
    <w:uiPriority w:val="99"/>
    <w:rsid w:val="005D2033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6">
    <w:name w:val="xl76"/>
    <w:basedOn w:val="Normal"/>
    <w:uiPriority w:val="99"/>
    <w:rsid w:val="005D20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77">
    <w:name w:val="xl77"/>
    <w:basedOn w:val="Normal"/>
    <w:uiPriority w:val="99"/>
    <w:rsid w:val="005D203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Normal"/>
    <w:uiPriority w:val="99"/>
    <w:rsid w:val="005D20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Normal"/>
    <w:uiPriority w:val="99"/>
    <w:rsid w:val="005D20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Normal"/>
    <w:uiPriority w:val="99"/>
    <w:rsid w:val="005D203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Normal"/>
    <w:uiPriority w:val="99"/>
    <w:rsid w:val="005D20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5">
    <w:name w:val="xl85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86">
    <w:name w:val="xl86"/>
    <w:basedOn w:val="Normal"/>
    <w:uiPriority w:val="99"/>
    <w:rsid w:val="005D203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Normal"/>
    <w:uiPriority w:val="99"/>
    <w:rsid w:val="005D20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88">
    <w:name w:val="xl88"/>
    <w:basedOn w:val="Normal"/>
    <w:uiPriority w:val="99"/>
    <w:rsid w:val="005D2033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89">
    <w:name w:val="xl89"/>
    <w:basedOn w:val="Normal"/>
    <w:uiPriority w:val="99"/>
    <w:rsid w:val="005D20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Normal"/>
    <w:uiPriority w:val="99"/>
    <w:rsid w:val="005D20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91">
    <w:name w:val="xl91"/>
    <w:basedOn w:val="Normal"/>
    <w:uiPriority w:val="99"/>
    <w:rsid w:val="005D20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92">
    <w:name w:val="xl92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93">
    <w:name w:val="xl93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94">
    <w:name w:val="xl94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95">
    <w:name w:val="xl95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14"/>
      <w:szCs w:val="14"/>
      <w:lang w:eastAsia="ru-RU"/>
    </w:rPr>
  </w:style>
  <w:style w:type="paragraph" w:customStyle="1" w:styleId="xl96">
    <w:name w:val="xl96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14"/>
      <w:szCs w:val="14"/>
      <w:lang w:eastAsia="ru-RU"/>
    </w:rPr>
  </w:style>
  <w:style w:type="paragraph" w:customStyle="1" w:styleId="xl99">
    <w:name w:val="xl99"/>
    <w:basedOn w:val="Normal"/>
    <w:uiPriority w:val="99"/>
    <w:rsid w:val="005D203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00">
    <w:name w:val="xl100"/>
    <w:basedOn w:val="Normal"/>
    <w:uiPriority w:val="99"/>
    <w:rsid w:val="005D203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3">
    <w:name w:val="xl103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5">
    <w:name w:val="xl105"/>
    <w:basedOn w:val="Normal"/>
    <w:uiPriority w:val="99"/>
    <w:rsid w:val="005D2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6">
    <w:name w:val="xl106"/>
    <w:basedOn w:val="Normal"/>
    <w:uiPriority w:val="99"/>
    <w:rsid w:val="005D20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Normal"/>
    <w:uiPriority w:val="99"/>
    <w:rsid w:val="005D2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08">
    <w:name w:val="xl108"/>
    <w:basedOn w:val="Normal"/>
    <w:uiPriority w:val="99"/>
    <w:rsid w:val="005D203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09">
    <w:name w:val="xl109"/>
    <w:basedOn w:val="Normal"/>
    <w:uiPriority w:val="99"/>
    <w:rsid w:val="005D203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10">
    <w:name w:val="xl110"/>
    <w:basedOn w:val="Normal"/>
    <w:uiPriority w:val="99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11">
    <w:name w:val="xl111"/>
    <w:basedOn w:val="Normal"/>
    <w:uiPriority w:val="99"/>
    <w:rsid w:val="005D20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12">
    <w:name w:val="xl112"/>
    <w:basedOn w:val="Normal"/>
    <w:uiPriority w:val="99"/>
    <w:rsid w:val="005D2033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113">
    <w:name w:val="xl113"/>
    <w:basedOn w:val="Normal"/>
    <w:uiPriority w:val="99"/>
    <w:rsid w:val="005D203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14">
    <w:name w:val="xl114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115">
    <w:name w:val="xl115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116">
    <w:name w:val="xl116"/>
    <w:basedOn w:val="Normal"/>
    <w:uiPriority w:val="99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paragraph" w:customStyle="1" w:styleId="xl117">
    <w:name w:val="xl117"/>
    <w:basedOn w:val="Normal"/>
    <w:uiPriority w:val="99"/>
    <w:rsid w:val="005D203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Normal"/>
    <w:uiPriority w:val="99"/>
    <w:rsid w:val="005D203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Normal"/>
    <w:uiPriority w:val="99"/>
    <w:rsid w:val="005D2033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120">
    <w:name w:val="xl120"/>
    <w:basedOn w:val="Normal"/>
    <w:uiPriority w:val="99"/>
    <w:rsid w:val="005D203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8"/>
      <w:szCs w:val="28"/>
      <w:lang w:eastAsia="ru-RU"/>
    </w:rPr>
  </w:style>
  <w:style w:type="paragraph" w:styleId="Revision">
    <w:name w:val="Revision"/>
    <w:hidden/>
    <w:uiPriority w:val="99"/>
    <w:semiHidden/>
    <w:rsid w:val="005D2033"/>
    <w:rPr>
      <w:rFonts w:ascii="Calibri" w:hAnsi="Calibri"/>
      <w:lang w:eastAsia="en-US"/>
    </w:rPr>
  </w:style>
  <w:style w:type="paragraph" w:styleId="BodyText">
    <w:name w:val="Body Text"/>
    <w:basedOn w:val="Normal"/>
    <w:link w:val="BodyTextChar"/>
    <w:uiPriority w:val="99"/>
    <w:rsid w:val="009B2AD8"/>
    <w:pPr>
      <w:spacing w:after="0" w:line="240" w:lineRule="auto"/>
      <w:jc w:val="both"/>
    </w:pPr>
    <w:rPr>
      <w:rFonts w:ascii="Tahoma" w:hAnsi="Tahoma" w:cs="Tahoma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B2AD8"/>
    <w:rPr>
      <w:rFonts w:ascii="Tahoma" w:hAnsi="Tahoma" w:cs="Tahoma"/>
      <w:sz w:val="28"/>
      <w:lang w:eastAsia="ru-RU"/>
    </w:rPr>
  </w:style>
  <w:style w:type="paragraph" w:customStyle="1" w:styleId="10">
    <w:name w:val="Абзац списка1"/>
    <w:basedOn w:val="Normal"/>
    <w:uiPriority w:val="99"/>
    <w:rsid w:val="009B2AD8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1E55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36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765</TotalTime>
  <Pages>1</Pages>
  <Words>233</Words>
  <Characters>1330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Корочанский</dc:creator>
  <cp:keywords/>
  <dc:description/>
  <cp:lastModifiedBy>рет</cp:lastModifiedBy>
  <cp:revision>56</cp:revision>
  <cp:lastPrinted>2022-11-03T10:02:00Z</cp:lastPrinted>
  <dcterms:created xsi:type="dcterms:W3CDTF">2016-12-26T13:36:00Z</dcterms:created>
  <dcterms:modified xsi:type="dcterms:W3CDTF">2022-11-03T10:04:00Z</dcterms:modified>
</cp:coreProperties>
</file>